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08AA2" w14:textId="77777777" w:rsidR="006C0ACF" w:rsidRDefault="004B6CC3" w:rsidP="006C0ACF">
      <w:r>
        <w:rPr>
          <w:rFonts w:hint="eastAsia"/>
        </w:rPr>
        <w:t>様式９</w:t>
      </w:r>
    </w:p>
    <w:p w14:paraId="76635B90" w14:textId="77777777" w:rsidR="00D924E3" w:rsidRPr="007D42D5" w:rsidRDefault="00857235" w:rsidP="007D42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　人　</w:t>
      </w:r>
      <w:r w:rsidR="00D924E3" w:rsidRPr="007D42D5">
        <w:rPr>
          <w:rFonts w:hint="eastAsia"/>
          <w:sz w:val="24"/>
          <w:szCs w:val="24"/>
        </w:rPr>
        <w:t>役</w:t>
      </w:r>
      <w:r w:rsidR="007D42D5">
        <w:rPr>
          <w:rFonts w:hint="eastAsia"/>
          <w:sz w:val="24"/>
          <w:szCs w:val="24"/>
        </w:rPr>
        <w:t xml:space="preserve">　</w:t>
      </w:r>
      <w:r w:rsidR="00D924E3" w:rsidRPr="007D42D5">
        <w:rPr>
          <w:rFonts w:hint="eastAsia"/>
          <w:sz w:val="24"/>
          <w:szCs w:val="24"/>
        </w:rPr>
        <w:t>員</w:t>
      </w:r>
      <w:r w:rsidR="007D42D5">
        <w:rPr>
          <w:rFonts w:hint="eastAsia"/>
          <w:sz w:val="24"/>
          <w:szCs w:val="24"/>
        </w:rPr>
        <w:t xml:space="preserve">　</w:t>
      </w:r>
      <w:r w:rsidR="00D924E3" w:rsidRPr="007D42D5">
        <w:rPr>
          <w:rFonts w:hint="eastAsia"/>
          <w:sz w:val="24"/>
          <w:szCs w:val="24"/>
        </w:rPr>
        <w:t>名</w:t>
      </w:r>
      <w:r w:rsidR="007D42D5">
        <w:rPr>
          <w:rFonts w:hint="eastAsia"/>
          <w:sz w:val="24"/>
          <w:szCs w:val="24"/>
        </w:rPr>
        <w:t xml:space="preserve">　</w:t>
      </w:r>
      <w:r w:rsidR="00D924E3" w:rsidRPr="007D42D5">
        <w:rPr>
          <w:rFonts w:hint="eastAsia"/>
          <w:sz w:val="24"/>
          <w:szCs w:val="24"/>
        </w:rPr>
        <w:t>簿</w:t>
      </w:r>
    </w:p>
    <w:p w14:paraId="5CBCA709" w14:textId="4D13E966" w:rsidR="00D924E3" w:rsidRPr="00D924E3" w:rsidRDefault="001F5D91" w:rsidP="001F5D91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D924E3" w:rsidRPr="00D924E3">
        <w:rPr>
          <w:rFonts w:hint="eastAsia"/>
          <w:sz w:val="22"/>
        </w:rPr>
        <w:t>年</w:t>
      </w:r>
      <w:r w:rsidR="007D42D5">
        <w:rPr>
          <w:rFonts w:hint="eastAsia"/>
          <w:sz w:val="22"/>
        </w:rPr>
        <w:t xml:space="preserve">　　</w:t>
      </w:r>
      <w:r w:rsidR="00D924E3" w:rsidRPr="00D924E3">
        <w:rPr>
          <w:rFonts w:hint="eastAsia"/>
          <w:sz w:val="22"/>
        </w:rPr>
        <w:t>月</w:t>
      </w:r>
      <w:r w:rsidR="007D42D5">
        <w:rPr>
          <w:rFonts w:hint="eastAsia"/>
          <w:sz w:val="22"/>
        </w:rPr>
        <w:t xml:space="preserve">　　</w:t>
      </w:r>
      <w:r w:rsidR="00D924E3" w:rsidRPr="00D924E3">
        <w:rPr>
          <w:rFonts w:hint="eastAsia"/>
          <w:sz w:val="22"/>
        </w:rPr>
        <w:t>日</w:t>
      </w:r>
    </w:p>
    <w:p w14:paraId="4C60EAB2" w14:textId="77777777" w:rsidR="00D924E3" w:rsidRDefault="002B3710" w:rsidP="007D149F">
      <w:pPr>
        <w:jc w:val="left"/>
        <w:rPr>
          <w:sz w:val="22"/>
        </w:rPr>
      </w:pPr>
      <w:r>
        <w:rPr>
          <w:rFonts w:hint="eastAsia"/>
          <w:sz w:val="22"/>
        </w:rPr>
        <w:t>志免町</w:t>
      </w:r>
      <w:r w:rsidR="007D149F" w:rsidRPr="00151B01">
        <w:rPr>
          <w:rFonts w:hint="eastAsia"/>
          <w:sz w:val="22"/>
        </w:rPr>
        <w:t xml:space="preserve">長　</w:t>
      </w:r>
      <w:r w:rsidR="00411DDA">
        <w:rPr>
          <w:rFonts w:hint="eastAsia"/>
          <w:sz w:val="22"/>
        </w:rPr>
        <w:t>様</w:t>
      </w:r>
    </w:p>
    <w:p w14:paraId="3D18941E" w14:textId="77777777" w:rsidR="007D42D5" w:rsidRPr="00AE758B" w:rsidRDefault="007D42D5" w:rsidP="00C63631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>（申請者）</w:t>
      </w:r>
    </w:p>
    <w:p w14:paraId="72F71A7D" w14:textId="77777777" w:rsidR="00987EF8" w:rsidRDefault="00987EF8" w:rsidP="00987EF8">
      <w:pPr>
        <w:ind w:firstLineChars="1100" w:firstLine="4840"/>
        <w:rPr>
          <w:rFonts w:ascii="ＭＳ 明朝" w:eastAsia="ＭＳ 明朝" w:hAnsi="ＭＳ 明朝"/>
          <w:sz w:val="22"/>
        </w:rPr>
      </w:pPr>
      <w:r w:rsidRPr="00987EF8">
        <w:rPr>
          <w:rFonts w:ascii="ＭＳ 明朝" w:eastAsia="ＭＳ 明朝" w:hAnsi="ＭＳ 明朝" w:hint="eastAsia"/>
          <w:spacing w:val="110"/>
          <w:kern w:val="0"/>
          <w:sz w:val="22"/>
          <w:fitText w:val="1100" w:id="1371291656"/>
        </w:rPr>
        <w:t>所在</w:t>
      </w:r>
      <w:r w:rsidRPr="00987EF8">
        <w:rPr>
          <w:rFonts w:ascii="ＭＳ 明朝" w:eastAsia="ＭＳ 明朝" w:hAnsi="ＭＳ 明朝" w:hint="eastAsia"/>
          <w:kern w:val="0"/>
          <w:sz w:val="22"/>
          <w:fitText w:val="1100" w:id="1371291656"/>
        </w:rPr>
        <w:t>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CC01437" w14:textId="77777777" w:rsidR="00987EF8" w:rsidRDefault="00AE758B" w:rsidP="00AE758B">
      <w:pPr>
        <w:ind w:firstLineChars="2650" w:firstLine="4828"/>
        <w:rPr>
          <w:rFonts w:ascii="ＭＳ 明朝" w:eastAsia="ＭＳ 明朝" w:hAnsi="ＭＳ 明朝"/>
          <w:sz w:val="22"/>
        </w:rPr>
      </w:pPr>
      <w:r w:rsidRPr="00AE758B">
        <w:rPr>
          <w:rFonts w:ascii="ＭＳ 明朝" w:eastAsia="ＭＳ 明朝" w:hAnsi="ＭＳ 明朝" w:hint="eastAsia"/>
          <w:w w:val="83"/>
          <w:kern w:val="0"/>
          <w:sz w:val="22"/>
          <w:fitText w:val="1100" w:id="-2018736384"/>
        </w:rPr>
        <w:t>商号又は名</w:t>
      </w:r>
      <w:r w:rsidRPr="00AE758B">
        <w:rPr>
          <w:rFonts w:ascii="ＭＳ 明朝" w:eastAsia="ＭＳ 明朝" w:hAnsi="ＭＳ 明朝" w:hint="eastAsia"/>
          <w:spacing w:val="3"/>
          <w:w w:val="83"/>
          <w:kern w:val="0"/>
          <w:sz w:val="22"/>
          <w:fitText w:val="1100" w:id="-2018736384"/>
        </w:rPr>
        <w:t>称</w:t>
      </w:r>
      <w:r w:rsidR="00987EF8">
        <w:rPr>
          <w:rFonts w:ascii="ＭＳ 明朝" w:eastAsia="ＭＳ 明朝" w:hAnsi="ＭＳ 明朝" w:hint="eastAsia"/>
          <w:sz w:val="22"/>
        </w:rPr>
        <w:t xml:space="preserve">　</w:t>
      </w:r>
    </w:p>
    <w:p w14:paraId="3FD43D8C" w14:textId="77777777" w:rsidR="00D924E3" w:rsidRDefault="00987EF8" w:rsidP="00987EF8">
      <w:pPr>
        <w:ind w:firstLineChars="2200" w:firstLine="4840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</w:t>
      </w:r>
      <w:r w:rsidR="007D42D5">
        <w:rPr>
          <w:rFonts w:hint="eastAsia"/>
          <w:sz w:val="22"/>
        </w:rPr>
        <w:t xml:space="preserve">　　　　　　　　　　　印</w:t>
      </w:r>
    </w:p>
    <w:p w14:paraId="4C4A0D35" w14:textId="77777777" w:rsidR="007D42D5" w:rsidRDefault="007D42D5" w:rsidP="007D42D5">
      <w:pPr>
        <w:rPr>
          <w:sz w:val="22"/>
        </w:rPr>
      </w:pPr>
    </w:p>
    <w:p w14:paraId="4FE992EE" w14:textId="77777777" w:rsidR="00D924E3" w:rsidRDefault="002B3710" w:rsidP="007D42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志免町学童保育所の運営事業者募集</w:t>
      </w:r>
      <w:r w:rsidR="004B6CC3">
        <w:rPr>
          <w:rFonts w:hint="eastAsia"/>
          <w:sz w:val="22"/>
        </w:rPr>
        <w:t>にあたり、当法人及び以下の当法人</w:t>
      </w:r>
      <w:r w:rsidR="00D924E3" w:rsidRPr="00D924E3">
        <w:rPr>
          <w:rFonts w:hint="eastAsia"/>
          <w:sz w:val="22"/>
        </w:rPr>
        <w:t>役員について、暴力団による不当な行為の防止等に関する法律</w:t>
      </w:r>
      <w:r w:rsidR="00D924E3" w:rsidRPr="00D924E3">
        <w:rPr>
          <w:rFonts w:hint="eastAsia"/>
          <w:sz w:val="22"/>
        </w:rPr>
        <w:t>(</w:t>
      </w:r>
      <w:r w:rsidR="00D924E3" w:rsidRPr="00D924E3">
        <w:rPr>
          <w:rFonts w:hint="eastAsia"/>
          <w:sz w:val="22"/>
        </w:rPr>
        <w:t>平成</w:t>
      </w:r>
      <w:r w:rsidR="00D924E3" w:rsidRPr="00D924E3">
        <w:rPr>
          <w:rFonts w:hint="eastAsia"/>
          <w:sz w:val="22"/>
        </w:rPr>
        <w:t>3</w:t>
      </w:r>
      <w:r w:rsidR="00D924E3" w:rsidRPr="00D924E3">
        <w:rPr>
          <w:rFonts w:hint="eastAsia"/>
          <w:sz w:val="22"/>
        </w:rPr>
        <w:t>年法律第</w:t>
      </w:r>
      <w:r w:rsidR="00D924E3" w:rsidRPr="00D924E3">
        <w:rPr>
          <w:rFonts w:hint="eastAsia"/>
          <w:sz w:val="22"/>
        </w:rPr>
        <w:t>77</w:t>
      </w:r>
      <w:r w:rsidR="00D924E3" w:rsidRPr="00D924E3">
        <w:rPr>
          <w:rFonts w:hint="eastAsia"/>
          <w:sz w:val="22"/>
        </w:rPr>
        <w:t>号</w:t>
      </w:r>
      <w:r w:rsidR="00D924E3" w:rsidRPr="00D924E3">
        <w:rPr>
          <w:rFonts w:hint="eastAsia"/>
          <w:sz w:val="22"/>
        </w:rPr>
        <w:t>)</w:t>
      </w:r>
      <w:r w:rsidR="00D924E3" w:rsidRPr="00D924E3">
        <w:rPr>
          <w:rFonts w:hint="eastAsia"/>
          <w:sz w:val="22"/>
        </w:rPr>
        <w:t>第</w:t>
      </w:r>
      <w:r w:rsidR="00D924E3" w:rsidRPr="00D924E3">
        <w:rPr>
          <w:rFonts w:hint="eastAsia"/>
          <w:sz w:val="22"/>
        </w:rPr>
        <w:t>2</w:t>
      </w:r>
      <w:r w:rsidR="00D924E3" w:rsidRPr="00D924E3">
        <w:rPr>
          <w:rFonts w:hint="eastAsia"/>
          <w:sz w:val="22"/>
        </w:rPr>
        <w:t>条第</w:t>
      </w:r>
      <w:r w:rsidR="00D924E3" w:rsidRPr="00D924E3">
        <w:rPr>
          <w:rFonts w:hint="eastAsia"/>
          <w:sz w:val="22"/>
        </w:rPr>
        <w:t>2</w:t>
      </w:r>
      <w:r w:rsidR="00D924E3" w:rsidRPr="00D924E3">
        <w:rPr>
          <w:rFonts w:hint="eastAsia"/>
          <w:sz w:val="22"/>
        </w:rPr>
        <w:t>号に規定する暴力団又は同条第</w:t>
      </w:r>
      <w:r w:rsidR="00D924E3" w:rsidRPr="00D924E3">
        <w:rPr>
          <w:rFonts w:hint="eastAsia"/>
          <w:sz w:val="22"/>
        </w:rPr>
        <w:t>6</w:t>
      </w:r>
      <w:r w:rsidR="00D924E3" w:rsidRPr="00D924E3">
        <w:rPr>
          <w:rFonts w:hint="eastAsia"/>
          <w:sz w:val="22"/>
        </w:rPr>
        <w:t>号に規定する暴力団員でないことを確認するため、</w:t>
      </w:r>
      <w:r>
        <w:rPr>
          <w:rFonts w:hint="eastAsia"/>
          <w:sz w:val="22"/>
        </w:rPr>
        <w:t>志免町</w:t>
      </w:r>
      <w:r w:rsidR="00D924E3" w:rsidRPr="00D924E3">
        <w:rPr>
          <w:rFonts w:hint="eastAsia"/>
          <w:sz w:val="22"/>
        </w:rPr>
        <w:t>が福岡県警察本部に照会することを承諾します。</w:t>
      </w:r>
    </w:p>
    <w:p w14:paraId="4EB684C9" w14:textId="77777777" w:rsidR="007D42D5" w:rsidRDefault="007D42D5" w:rsidP="007D42D5">
      <w:pPr>
        <w:rPr>
          <w:sz w:val="22"/>
        </w:rPr>
      </w:pPr>
    </w:p>
    <w:tbl>
      <w:tblPr>
        <w:tblStyle w:val="a3"/>
        <w:tblW w:w="9527" w:type="dxa"/>
        <w:tblInd w:w="-176" w:type="dxa"/>
        <w:tblLook w:val="04A0" w:firstRow="1" w:lastRow="0" w:firstColumn="1" w:lastColumn="0" w:noHBand="0" w:noVBand="1"/>
      </w:tblPr>
      <w:tblGrid>
        <w:gridCol w:w="1731"/>
        <w:gridCol w:w="2126"/>
        <w:gridCol w:w="1559"/>
        <w:gridCol w:w="4111"/>
      </w:tblGrid>
      <w:tr w:rsidR="00D3265B" w14:paraId="27790D2C" w14:textId="77777777" w:rsidTr="00D3265B">
        <w:trPr>
          <w:trHeight w:val="629"/>
        </w:trPr>
        <w:tc>
          <w:tcPr>
            <w:tcW w:w="1731" w:type="dxa"/>
            <w:vAlign w:val="center"/>
          </w:tcPr>
          <w:p w14:paraId="4B10E212" w14:textId="77777777" w:rsidR="00D3265B" w:rsidRDefault="00D3265B" w:rsidP="001C6EB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126" w:type="dxa"/>
            <w:vAlign w:val="center"/>
          </w:tcPr>
          <w:p w14:paraId="61BD9837" w14:textId="77777777" w:rsidR="00D3265B" w:rsidRDefault="00D3265B" w:rsidP="001C6EB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559" w:type="dxa"/>
            <w:vAlign w:val="center"/>
          </w:tcPr>
          <w:p w14:paraId="4185615A" w14:textId="77777777" w:rsidR="00D3265B" w:rsidRDefault="00D3265B" w:rsidP="001C6EB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氏名カナ</w:t>
            </w:r>
          </w:p>
        </w:tc>
        <w:tc>
          <w:tcPr>
            <w:tcW w:w="4111" w:type="dxa"/>
            <w:vAlign w:val="center"/>
          </w:tcPr>
          <w:p w14:paraId="34F49EB3" w14:textId="77777777" w:rsidR="00D3265B" w:rsidRDefault="00D3265B" w:rsidP="001C6EB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生年月日　</w:t>
            </w:r>
            <w:r w:rsidRPr="007D42D5">
              <w:rPr>
                <w:rFonts w:hint="eastAsia"/>
                <w:sz w:val="16"/>
                <w:szCs w:val="16"/>
              </w:rPr>
              <w:t>大正</w:t>
            </w:r>
            <w:r>
              <w:rPr>
                <w:rFonts w:hint="eastAsia"/>
                <w:sz w:val="16"/>
                <w:szCs w:val="16"/>
              </w:rPr>
              <w:t>:</w:t>
            </w:r>
            <w:r w:rsidRPr="007D42D5">
              <w:rPr>
                <w:rFonts w:hint="eastAsia"/>
                <w:sz w:val="16"/>
                <w:szCs w:val="16"/>
              </w:rPr>
              <w:t>T</w:t>
            </w:r>
            <w:r w:rsidRPr="007D42D5">
              <w:rPr>
                <w:rFonts w:hint="eastAsia"/>
                <w:sz w:val="16"/>
                <w:szCs w:val="16"/>
              </w:rPr>
              <w:t xml:space="preserve">　昭和</w:t>
            </w:r>
            <w:r>
              <w:rPr>
                <w:rFonts w:hint="eastAsia"/>
                <w:sz w:val="16"/>
                <w:szCs w:val="16"/>
              </w:rPr>
              <w:t>:</w:t>
            </w:r>
            <w:r w:rsidRPr="007D42D5">
              <w:rPr>
                <w:rFonts w:hint="eastAsia"/>
                <w:sz w:val="16"/>
                <w:szCs w:val="16"/>
              </w:rPr>
              <w:t>S</w:t>
            </w:r>
            <w:r w:rsidRPr="007D42D5">
              <w:rPr>
                <w:rFonts w:hint="eastAsia"/>
                <w:sz w:val="16"/>
                <w:szCs w:val="16"/>
              </w:rPr>
              <w:t xml:space="preserve">　平成</w:t>
            </w:r>
            <w:r>
              <w:rPr>
                <w:rFonts w:hint="eastAsia"/>
                <w:sz w:val="16"/>
                <w:szCs w:val="16"/>
              </w:rPr>
              <w:t>:</w:t>
            </w:r>
            <w:r w:rsidRPr="007D42D5">
              <w:rPr>
                <w:rFonts w:hint="eastAsia"/>
                <w:sz w:val="16"/>
                <w:szCs w:val="16"/>
              </w:rPr>
              <w:t>H</w:t>
            </w:r>
          </w:p>
        </w:tc>
      </w:tr>
      <w:tr w:rsidR="00D3265B" w14:paraId="04D597A4" w14:textId="77777777" w:rsidTr="00D3265B">
        <w:tc>
          <w:tcPr>
            <w:tcW w:w="1731" w:type="dxa"/>
          </w:tcPr>
          <w:p w14:paraId="69FB2A26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38CD37C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C9A3A87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33C417E6" w14:textId="77777777" w:rsidR="00D3265B" w:rsidRPr="001C6EB5" w:rsidRDefault="00D3265B" w:rsidP="001C6EB5">
            <w:pPr>
              <w:jc w:val="center"/>
              <w:rPr>
                <w:sz w:val="20"/>
                <w:szCs w:val="20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3CC6556D" w14:textId="77777777" w:rsidTr="00D3265B">
        <w:tc>
          <w:tcPr>
            <w:tcW w:w="1731" w:type="dxa"/>
          </w:tcPr>
          <w:p w14:paraId="11273431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2809E576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1EB4B969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1639A6F2" w14:textId="77777777" w:rsidR="00D3265B" w:rsidRDefault="00D3265B" w:rsidP="001C6EB5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4F53908F" w14:textId="77777777" w:rsidTr="00D3265B">
        <w:tc>
          <w:tcPr>
            <w:tcW w:w="1731" w:type="dxa"/>
          </w:tcPr>
          <w:p w14:paraId="1FC80354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573460FE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F79C1F3" w14:textId="77777777" w:rsidR="00D3265B" w:rsidRDefault="00D3265B" w:rsidP="007D42D5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4D123A4E" w14:textId="77777777" w:rsidR="00D3265B" w:rsidRDefault="00D3265B" w:rsidP="001C6EB5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7222F409" w14:textId="77777777" w:rsidTr="00D3265B">
        <w:tc>
          <w:tcPr>
            <w:tcW w:w="1731" w:type="dxa"/>
          </w:tcPr>
          <w:p w14:paraId="53DDB010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7AB84826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AB4E10E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582A8451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6B2F3CB2" w14:textId="77777777" w:rsidTr="00D3265B">
        <w:tc>
          <w:tcPr>
            <w:tcW w:w="1731" w:type="dxa"/>
          </w:tcPr>
          <w:p w14:paraId="41F8EA97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54C7D4C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626F894D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6BF32DC1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7A70DEF4" w14:textId="77777777" w:rsidTr="00D3265B">
        <w:tc>
          <w:tcPr>
            <w:tcW w:w="1731" w:type="dxa"/>
          </w:tcPr>
          <w:p w14:paraId="0E3874F9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26EC351F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4EBEB6BC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05752749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40889618" w14:textId="77777777" w:rsidTr="00D3265B">
        <w:tc>
          <w:tcPr>
            <w:tcW w:w="1731" w:type="dxa"/>
          </w:tcPr>
          <w:p w14:paraId="572622C3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D1070DF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AC719A4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332F8185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060BB2D8" w14:textId="77777777" w:rsidTr="00D3265B">
        <w:tc>
          <w:tcPr>
            <w:tcW w:w="1731" w:type="dxa"/>
          </w:tcPr>
          <w:p w14:paraId="52F2FB32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4E9B9D42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42ECBCA0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0F0D2330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69E31E15" w14:textId="77777777" w:rsidTr="00D3265B">
        <w:tc>
          <w:tcPr>
            <w:tcW w:w="1731" w:type="dxa"/>
          </w:tcPr>
          <w:p w14:paraId="09D8CA1C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5CCE4C24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14BF537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0A0B2DA7" w14:textId="77777777" w:rsidR="00D3265B" w:rsidRPr="001C6EB5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591C0299" w14:textId="77777777" w:rsidTr="00D3265B">
        <w:tc>
          <w:tcPr>
            <w:tcW w:w="1731" w:type="dxa"/>
          </w:tcPr>
          <w:p w14:paraId="4905F13B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40449F7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339640EE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2645A6C8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0235E6C9" w14:textId="77777777" w:rsidTr="00D3265B">
        <w:tc>
          <w:tcPr>
            <w:tcW w:w="1731" w:type="dxa"/>
          </w:tcPr>
          <w:p w14:paraId="229C8D69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AE9C936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5D9152E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140E433B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50EB2F23" w14:textId="77777777" w:rsidTr="00D3265B">
        <w:tc>
          <w:tcPr>
            <w:tcW w:w="1731" w:type="dxa"/>
          </w:tcPr>
          <w:p w14:paraId="68E350E8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73A3D4B5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6F242155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581FA433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5BC15A1A" w14:textId="77777777" w:rsidTr="00D3265B">
        <w:tc>
          <w:tcPr>
            <w:tcW w:w="1731" w:type="dxa"/>
          </w:tcPr>
          <w:p w14:paraId="697C4028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5EB634B1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F10554D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00A52D23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0EEE7EDA" w14:textId="77777777" w:rsidTr="00D3265B">
        <w:tc>
          <w:tcPr>
            <w:tcW w:w="1731" w:type="dxa"/>
          </w:tcPr>
          <w:p w14:paraId="23AA6EBD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5C671F0D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B1F201E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74201C67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59661A48" w14:textId="77777777" w:rsidTr="00D3265B">
        <w:tc>
          <w:tcPr>
            <w:tcW w:w="1731" w:type="dxa"/>
          </w:tcPr>
          <w:p w14:paraId="6E85262B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5162993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3E4599E2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0F2D56C2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769C6FC1" w14:textId="77777777" w:rsidTr="00D3265B">
        <w:tc>
          <w:tcPr>
            <w:tcW w:w="1731" w:type="dxa"/>
          </w:tcPr>
          <w:p w14:paraId="3D0B12C6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6CDC0EDE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1334BCA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37EF6903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3D56F242" w14:textId="77777777" w:rsidTr="00D3265B">
        <w:tc>
          <w:tcPr>
            <w:tcW w:w="1731" w:type="dxa"/>
          </w:tcPr>
          <w:p w14:paraId="6A782CE2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1F5EB7FD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FC52F3E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1AB21832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71CEC012" w14:textId="77777777" w:rsidTr="00D3265B">
        <w:tc>
          <w:tcPr>
            <w:tcW w:w="1731" w:type="dxa"/>
          </w:tcPr>
          <w:p w14:paraId="4B989B61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388DA411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CDBF31F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0D0AC907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3265B" w14:paraId="1680DDD0" w14:textId="77777777" w:rsidTr="00D3265B">
        <w:tc>
          <w:tcPr>
            <w:tcW w:w="1731" w:type="dxa"/>
          </w:tcPr>
          <w:p w14:paraId="23AB6B07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235A205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E954F50" w14:textId="77777777" w:rsidR="00D3265B" w:rsidRDefault="00D3265B" w:rsidP="009A01EA">
            <w:pPr>
              <w:rPr>
                <w:sz w:val="22"/>
              </w:rPr>
            </w:pPr>
          </w:p>
        </w:tc>
        <w:tc>
          <w:tcPr>
            <w:tcW w:w="4111" w:type="dxa"/>
          </w:tcPr>
          <w:p w14:paraId="2110A46E" w14:textId="77777777" w:rsidR="00D3265B" w:rsidRDefault="00D3265B" w:rsidP="009A01EA">
            <w:pPr>
              <w:jc w:val="center"/>
              <w:rPr>
                <w:sz w:val="22"/>
              </w:rPr>
            </w:pPr>
            <w:r w:rsidRPr="001C6EB5">
              <w:rPr>
                <w:rFonts w:hint="eastAsia"/>
                <w:sz w:val="20"/>
                <w:szCs w:val="20"/>
              </w:rPr>
              <w:t>T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S</w:t>
            </w:r>
            <w:r w:rsidRPr="001C6EB5">
              <w:rPr>
                <w:rFonts w:hint="eastAsia"/>
                <w:sz w:val="20"/>
                <w:szCs w:val="20"/>
              </w:rPr>
              <w:t>・</w:t>
            </w:r>
            <w:r w:rsidRPr="001C6EB5">
              <w:rPr>
                <w:rFonts w:hint="eastAsia"/>
                <w:sz w:val="20"/>
                <w:szCs w:val="20"/>
              </w:rPr>
              <w:t>H</w:t>
            </w:r>
            <w:r w:rsidRPr="001C6EB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68CA43D6" w14:textId="77777777" w:rsidR="002C6312" w:rsidRPr="003C5F29" w:rsidRDefault="002C6312" w:rsidP="003C5F29">
      <w:pPr>
        <w:rPr>
          <w:sz w:val="22"/>
        </w:rPr>
      </w:pPr>
      <w:bookmarkStart w:id="0" w:name="_GoBack"/>
      <w:bookmarkEnd w:id="0"/>
    </w:p>
    <w:sectPr w:rsidR="002C6312" w:rsidRPr="003C5F29" w:rsidSect="001C6EB5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FBF5" w14:textId="77777777" w:rsidR="007C0F67" w:rsidRDefault="007C0F67" w:rsidP="002B3710">
      <w:r>
        <w:separator/>
      </w:r>
    </w:p>
  </w:endnote>
  <w:endnote w:type="continuationSeparator" w:id="0">
    <w:p w14:paraId="1F3B9B4F" w14:textId="77777777" w:rsidR="007C0F67" w:rsidRDefault="007C0F67" w:rsidP="002B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D20FC" w14:textId="77777777" w:rsidR="007C0F67" w:rsidRDefault="007C0F67" w:rsidP="002B3710">
      <w:r>
        <w:separator/>
      </w:r>
    </w:p>
  </w:footnote>
  <w:footnote w:type="continuationSeparator" w:id="0">
    <w:p w14:paraId="211F2BCC" w14:textId="77777777" w:rsidR="007C0F67" w:rsidRDefault="007C0F67" w:rsidP="002B3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E3"/>
    <w:rsid w:val="00060551"/>
    <w:rsid w:val="00151B01"/>
    <w:rsid w:val="001C6EB5"/>
    <w:rsid w:val="001F5D91"/>
    <w:rsid w:val="00297C81"/>
    <w:rsid w:val="002B3710"/>
    <w:rsid w:val="002C6312"/>
    <w:rsid w:val="003C5F29"/>
    <w:rsid w:val="00411DDA"/>
    <w:rsid w:val="004B6CC3"/>
    <w:rsid w:val="004C440B"/>
    <w:rsid w:val="00603C6A"/>
    <w:rsid w:val="00640A93"/>
    <w:rsid w:val="006C0ACF"/>
    <w:rsid w:val="007C0F67"/>
    <w:rsid w:val="007D149F"/>
    <w:rsid w:val="007D42D5"/>
    <w:rsid w:val="00857235"/>
    <w:rsid w:val="009542A9"/>
    <w:rsid w:val="00987EF8"/>
    <w:rsid w:val="009A01EA"/>
    <w:rsid w:val="00AE758B"/>
    <w:rsid w:val="00C63631"/>
    <w:rsid w:val="00D02207"/>
    <w:rsid w:val="00D3265B"/>
    <w:rsid w:val="00D9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A8EB8"/>
  <w15:docId w15:val="{9431F7D4-4C3C-4705-B30D-EACFD05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3710"/>
  </w:style>
  <w:style w:type="paragraph" w:styleId="a6">
    <w:name w:val="footer"/>
    <w:basedOn w:val="a"/>
    <w:link w:val="a7"/>
    <w:uiPriority w:val="99"/>
    <w:unhideWhenUsed/>
    <w:rsid w:val="002B3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2B5268F9.dotm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和彦</dc:creator>
  <cp:lastModifiedBy>平田　滋栄</cp:lastModifiedBy>
  <cp:revision>16</cp:revision>
  <dcterms:created xsi:type="dcterms:W3CDTF">2016-12-21T08:04:00Z</dcterms:created>
  <dcterms:modified xsi:type="dcterms:W3CDTF">2026-07-10T08:37:00Z</dcterms:modified>
</cp:coreProperties>
</file>