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F3AE1" w14:textId="3CBFBFFB" w:rsidR="00030122" w:rsidRDefault="00463343" w:rsidP="00030122">
      <w:r>
        <w:rPr>
          <w:rFonts w:hint="eastAsia"/>
        </w:rPr>
        <w:t>様式</w:t>
      </w:r>
      <w:r w:rsidR="00A83F24">
        <w:rPr>
          <w:rFonts w:hint="eastAsia"/>
        </w:rPr>
        <w:t>10</w:t>
      </w:r>
      <w:bookmarkStart w:id="0" w:name="_GoBack"/>
      <w:bookmarkEnd w:id="0"/>
    </w:p>
    <w:p w14:paraId="63F29D82" w14:textId="77777777" w:rsidR="00464FF5" w:rsidRPr="00CE5BDA" w:rsidRDefault="00AB48BB" w:rsidP="00CA5D3B">
      <w:pPr>
        <w:jc w:val="center"/>
        <w:rPr>
          <w:b/>
          <w:sz w:val="24"/>
          <w:szCs w:val="24"/>
        </w:rPr>
      </w:pPr>
      <w:r w:rsidRPr="00CE5BDA">
        <w:rPr>
          <w:rFonts w:hint="eastAsia"/>
          <w:b/>
          <w:sz w:val="24"/>
          <w:szCs w:val="24"/>
        </w:rPr>
        <w:t>学童保育</w:t>
      </w:r>
      <w:r w:rsidR="00CE5BDA">
        <w:rPr>
          <w:rFonts w:hint="eastAsia"/>
          <w:b/>
          <w:sz w:val="24"/>
          <w:szCs w:val="24"/>
        </w:rPr>
        <w:t>事業</w:t>
      </w:r>
      <w:r w:rsidRPr="00CE5BDA">
        <w:rPr>
          <w:rFonts w:hint="eastAsia"/>
          <w:b/>
          <w:sz w:val="24"/>
          <w:szCs w:val="24"/>
        </w:rPr>
        <w:t>運営</w:t>
      </w:r>
      <w:r w:rsidR="00AB7CD8" w:rsidRPr="00CE5BDA">
        <w:rPr>
          <w:rFonts w:hint="eastAsia"/>
          <w:b/>
          <w:sz w:val="24"/>
          <w:szCs w:val="24"/>
        </w:rPr>
        <w:t>提案</w:t>
      </w:r>
      <w:r w:rsidR="00D60372" w:rsidRPr="00CE5BDA">
        <w:rPr>
          <w:rFonts w:hint="eastAsia"/>
          <w:b/>
          <w:sz w:val="24"/>
          <w:szCs w:val="24"/>
        </w:rPr>
        <w:t>書</w:t>
      </w:r>
    </w:p>
    <w:p w14:paraId="6D9160E9" w14:textId="77777777" w:rsidR="00AB48BB" w:rsidRDefault="00AB48BB"/>
    <w:p w14:paraId="7D3FBEEE" w14:textId="77777777" w:rsidR="009D6F1F" w:rsidRPr="00AF504F" w:rsidRDefault="00750F8E">
      <w:pPr>
        <w:rPr>
          <w:b/>
        </w:rPr>
      </w:pPr>
      <w:r w:rsidRPr="00AF504F">
        <w:rPr>
          <w:rFonts w:hint="eastAsia"/>
          <w:b/>
        </w:rPr>
        <w:t>Ⅰ</w:t>
      </w:r>
      <w:r w:rsidR="009D6F1F" w:rsidRPr="00AF504F">
        <w:rPr>
          <w:rFonts w:hint="eastAsia"/>
          <w:b/>
        </w:rPr>
        <w:t>．学童保育</w:t>
      </w:r>
      <w:r w:rsidR="008C25A3">
        <w:rPr>
          <w:rFonts w:hint="eastAsia"/>
          <w:b/>
        </w:rPr>
        <w:t>事業</w:t>
      </w:r>
      <w:r w:rsidR="009D6F1F" w:rsidRPr="00AF504F">
        <w:rPr>
          <w:rFonts w:hint="eastAsia"/>
          <w:b/>
        </w:rPr>
        <w:t>の運営を行うにあたって</w:t>
      </w:r>
      <w:r w:rsidR="00D91819">
        <w:rPr>
          <w:rFonts w:hint="eastAsia"/>
          <w:b/>
        </w:rPr>
        <w:t>基本</w:t>
      </w:r>
      <w:r w:rsidR="009D6F1F" w:rsidRPr="00AF504F">
        <w:rPr>
          <w:rFonts w:hint="eastAsia"/>
          <w:b/>
        </w:rPr>
        <w:t>理念等について</w:t>
      </w:r>
    </w:p>
    <w:p w14:paraId="118CAD12" w14:textId="77777777" w:rsidR="009D6F1F" w:rsidRDefault="009D6F1F" w:rsidP="009D6F1F">
      <w:r>
        <w:rPr>
          <w:rFonts w:hint="eastAsia"/>
        </w:rPr>
        <w:t xml:space="preserve">　１　</w:t>
      </w:r>
      <w:r w:rsidRPr="000F1FFE">
        <w:rPr>
          <w:rFonts w:hint="eastAsia"/>
        </w:rPr>
        <w:t>学童保育</w:t>
      </w:r>
      <w:r>
        <w:rPr>
          <w:rFonts w:hint="eastAsia"/>
        </w:rPr>
        <w:t>事業の基本理念・方針・目標</w:t>
      </w:r>
      <w:r w:rsidRPr="000F1FFE">
        <w:rPr>
          <w:rFonts w:hint="eastAsia"/>
        </w:rPr>
        <w:t>（目指すべき学童保育所像）</w:t>
      </w:r>
    </w:p>
    <w:p w14:paraId="5CD841B6" w14:textId="77777777" w:rsidR="00FE57B9" w:rsidRDefault="00FE57B9" w:rsidP="009D6F1F"/>
    <w:p w14:paraId="6F5DC977" w14:textId="77777777" w:rsidR="00690745" w:rsidRDefault="00690745" w:rsidP="009D6F1F"/>
    <w:p w14:paraId="7C06DF13" w14:textId="77777777" w:rsidR="00E60B20" w:rsidRDefault="00E60B20" w:rsidP="009D6F1F"/>
    <w:p w14:paraId="2EA8DE0E" w14:textId="77777777" w:rsidR="000561EF" w:rsidRDefault="000561EF" w:rsidP="009D6F1F"/>
    <w:p w14:paraId="1F5B8632" w14:textId="77777777" w:rsidR="00E84B54" w:rsidRDefault="00E84B54" w:rsidP="009D6F1F"/>
    <w:p w14:paraId="1537EE1B" w14:textId="77777777" w:rsidR="009D6F1F" w:rsidRDefault="009D6F1F">
      <w:r>
        <w:rPr>
          <w:rFonts w:hint="eastAsia"/>
        </w:rPr>
        <w:t xml:space="preserve">　２　</w:t>
      </w:r>
      <w:r w:rsidRPr="000F1FFE">
        <w:rPr>
          <w:rFonts w:hint="eastAsia"/>
        </w:rPr>
        <w:t>保育方針における特色（セールスポイント）</w:t>
      </w:r>
    </w:p>
    <w:p w14:paraId="1DB62F4B" w14:textId="77777777" w:rsidR="00FE57B9" w:rsidRDefault="00FE57B9"/>
    <w:p w14:paraId="71410D89" w14:textId="77777777" w:rsidR="00E60B20" w:rsidRDefault="00E60B20"/>
    <w:p w14:paraId="67B130EF" w14:textId="77777777" w:rsidR="000561EF" w:rsidRDefault="000561EF"/>
    <w:p w14:paraId="13AF3DE2" w14:textId="77777777" w:rsidR="00690745" w:rsidRDefault="00690745"/>
    <w:p w14:paraId="44E5C0A6" w14:textId="77777777" w:rsidR="00FE57B9" w:rsidRPr="009D6F1F" w:rsidRDefault="00FE57B9"/>
    <w:p w14:paraId="3D1C66F6" w14:textId="77777777" w:rsidR="009D6F1F" w:rsidRDefault="009D6F1F" w:rsidP="009D6F1F">
      <w:pPr>
        <w:ind w:firstLineChars="100" w:firstLine="210"/>
      </w:pPr>
      <w:r>
        <w:rPr>
          <w:rFonts w:hint="eastAsia"/>
        </w:rPr>
        <w:t xml:space="preserve">３　</w:t>
      </w:r>
      <w:r w:rsidRPr="000F1FFE">
        <w:rPr>
          <w:rFonts w:hint="eastAsia"/>
        </w:rPr>
        <w:t>学童保育</w:t>
      </w:r>
      <w:r>
        <w:rPr>
          <w:rFonts w:hint="eastAsia"/>
        </w:rPr>
        <w:t>事業と地域との協働について</w:t>
      </w:r>
    </w:p>
    <w:p w14:paraId="05A6D039" w14:textId="77777777" w:rsidR="00690745" w:rsidRDefault="00690745" w:rsidP="009D6F1F">
      <w:pPr>
        <w:ind w:firstLineChars="100" w:firstLine="210"/>
      </w:pPr>
    </w:p>
    <w:p w14:paraId="6B8EE0EA" w14:textId="77777777" w:rsidR="00E60B20" w:rsidRDefault="00E60B20" w:rsidP="009D6F1F">
      <w:pPr>
        <w:ind w:firstLineChars="100" w:firstLine="210"/>
      </w:pPr>
    </w:p>
    <w:p w14:paraId="6357526A" w14:textId="77777777" w:rsidR="000561EF" w:rsidRDefault="000561EF" w:rsidP="009D6F1F">
      <w:pPr>
        <w:ind w:firstLineChars="100" w:firstLine="210"/>
      </w:pPr>
    </w:p>
    <w:p w14:paraId="28018B72" w14:textId="77777777" w:rsidR="00FE57B9" w:rsidRDefault="00FE57B9" w:rsidP="009D6F1F">
      <w:pPr>
        <w:ind w:firstLineChars="100" w:firstLine="210"/>
      </w:pPr>
    </w:p>
    <w:p w14:paraId="5E4F4D35" w14:textId="77777777" w:rsidR="009D6F1F" w:rsidRDefault="00FE57B9" w:rsidP="00FE57B9">
      <w:pPr>
        <w:ind w:firstLineChars="100" w:firstLine="210"/>
      </w:pPr>
      <w:r>
        <w:rPr>
          <w:rFonts w:hint="eastAsia"/>
        </w:rPr>
        <w:t xml:space="preserve">４　</w:t>
      </w:r>
      <w:r w:rsidR="009D6F1F">
        <w:rPr>
          <w:rFonts w:hint="eastAsia"/>
        </w:rPr>
        <w:t>環境設定について（施設内及び事業実施等における環境設定・安全管理等）</w:t>
      </w:r>
    </w:p>
    <w:p w14:paraId="2351DE52" w14:textId="77777777" w:rsidR="00FE57B9" w:rsidRDefault="00FE57B9" w:rsidP="00FE57B9">
      <w:pPr>
        <w:ind w:firstLineChars="100" w:firstLine="210"/>
      </w:pPr>
    </w:p>
    <w:p w14:paraId="16CAB121" w14:textId="77777777" w:rsidR="00FE57B9" w:rsidRDefault="00FE57B9" w:rsidP="00FE57B9">
      <w:pPr>
        <w:ind w:firstLineChars="100" w:firstLine="210"/>
      </w:pPr>
    </w:p>
    <w:p w14:paraId="78FA0172" w14:textId="77777777" w:rsidR="00750F8E" w:rsidRDefault="00750F8E" w:rsidP="00FE57B9">
      <w:pPr>
        <w:ind w:firstLineChars="100" w:firstLine="210"/>
      </w:pPr>
    </w:p>
    <w:p w14:paraId="2A16770A" w14:textId="77777777" w:rsidR="00690745" w:rsidRDefault="00690745" w:rsidP="00FE57B9">
      <w:pPr>
        <w:ind w:firstLineChars="100" w:firstLine="210"/>
      </w:pPr>
    </w:p>
    <w:p w14:paraId="3AE18197" w14:textId="77777777" w:rsidR="00690745" w:rsidRDefault="00690745" w:rsidP="00FE57B9">
      <w:pPr>
        <w:ind w:firstLineChars="100" w:firstLine="210"/>
      </w:pPr>
    </w:p>
    <w:p w14:paraId="78355837" w14:textId="77777777" w:rsidR="00E60B20" w:rsidRDefault="00E60B20" w:rsidP="00FE57B9">
      <w:pPr>
        <w:ind w:firstLineChars="100" w:firstLine="210"/>
      </w:pPr>
    </w:p>
    <w:p w14:paraId="3186386F" w14:textId="68E13C25" w:rsidR="00750F8E" w:rsidRPr="00AF504F" w:rsidRDefault="00750F8E" w:rsidP="00750F8E">
      <w:pPr>
        <w:rPr>
          <w:b/>
        </w:rPr>
      </w:pPr>
      <w:r w:rsidRPr="00AF504F">
        <w:rPr>
          <w:rFonts w:hint="eastAsia"/>
          <w:b/>
        </w:rPr>
        <w:t>Ⅱ．学童保育</w:t>
      </w:r>
      <w:r w:rsidR="00800791">
        <w:rPr>
          <w:rFonts w:hint="eastAsia"/>
          <w:b/>
        </w:rPr>
        <w:t>事業</w:t>
      </w:r>
      <w:r w:rsidRPr="00AF504F">
        <w:rPr>
          <w:rFonts w:hint="eastAsia"/>
          <w:b/>
        </w:rPr>
        <w:t>運営収支予算書【別紙</w:t>
      </w:r>
      <w:r w:rsidR="0052454C">
        <w:rPr>
          <w:rFonts w:hint="eastAsia"/>
          <w:b/>
        </w:rPr>
        <w:t>２</w:t>
      </w:r>
      <w:r w:rsidR="00DF30DB" w:rsidRPr="00CB4C0F">
        <w:rPr>
          <w:rFonts w:hint="eastAsia"/>
          <w:b/>
        </w:rPr>
        <w:t>（様式</w:t>
      </w:r>
      <w:r w:rsidR="00CB4C0F" w:rsidRPr="00CB4C0F">
        <w:rPr>
          <w:rFonts w:hint="eastAsia"/>
          <w:b/>
        </w:rPr>
        <w:t>10</w:t>
      </w:r>
      <w:r w:rsidR="00DF30DB" w:rsidRPr="00CB4C0F">
        <w:rPr>
          <w:rFonts w:hint="eastAsia"/>
          <w:b/>
        </w:rPr>
        <w:t>関係）</w:t>
      </w:r>
      <w:r w:rsidRPr="00CB4C0F">
        <w:rPr>
          <w:rFonts w:hint="eastAsia"/>
          <w:b/>
        </w:rPr>
        <w:t>】</w:t>
      </w:r>
    </w:p>
    <w:p w14:paraId="052FB6F2" w14:textId="77777777" w:rsidR="00750F8E" w:rsidRDefault="00750F8E" w:rsidP="00D946F7">
      <w:pPr>
        <w:ind w:leftChars="100" w:left="210" w:firstLineChars="100" w:firstLine="210"/>
      </w:pPr>
      <w:r>
        <w:rPr>
          <w:rFonts w:hint="eastAsia"/>
        </w:rPr>
        <w:t>収支予算については、仕様書を参照の上、「収支予算の積算にあたっての</w:t>
      </w:r>
      <w:r w:rsidR="00151376">
        <w:rPr>
          <w:rFonts w:hint="eastAsia"/>
        </w:rPr>
        <w:t>参考</w:t>
      </w:r>
      <w:r>
        <w:rPr>
          <w:rFonts w:hint="eastAsia"/>
        </w:rPr>
        <w:t>事項」により積算し</w:t>
      </w:r>
      <w:r w:rsidR="00D946F7">
        <w:rPr>
          <w:rFonts w:hint="eastAsia"/>
        </w:rPr>
        <w:t>、添付</w:t>
      </w:r>
      <w:r>
        <w:rPr>
          <w:rFonts w:hint="eastAsia"/>
        </w:rPr>
        <w:t>。</w:t>
      </w:r>
    </w:p>
    <w:p w14:paraId="128A135F" w14:textId="4BCC1012" w:rsidR="008066CA" w:rsidRPr="006B6435" w:rsidRDefault="006B6435">
      <w:pPr>
        <w:rPr>
          <w:bCs/>
        </w:rPr>
      </w:pPr>
      <w:r>
        <w:rPr>
          <w:rFonts w:hint="eastAsia"/>
          <w:b/>
        </w:rPr>
        <w:t xml:space="preserve">　</w:t>
      </w:r>
      <w:r w:rsidRPr="006B6435">
        <w:rPr>
          <w:rFonts w:hint="eastAsia"/>
          <w:bCs/>
        </w:rPr>
        <w:t>※</w:t>
      </w:r>
      <w:r>
        <w:rPr>
          <w:rFonts w:hint="eastAsia"/>
          <w:bCs/>
        </w:rPr>
        <w:t>別紙</w:t>
      </w:r>
      <w:r w:rsidR="0052454C">
        <w:rPr>
          <w:rFonts w:hint="eastAsia"/>
          <w:bCs/>
        </w:rPr>
        <w:t>２</w:t>
      </w:r>
      <w:r>
        <w:rPr>
          <w:rFonts w:hint="eastAsia"/>
          <w:bCs/>
        </w:rPr>
        <w:t>（様式</w:t>
      </w:r>
      <w:r>
        <w:rPr>
          <w:rFonts w:hint="eastAsia"/>
          <w:bCs/>
        </w:rPr>
        <w:t>10</w:t>
      </w:r>
      <w:r>
        <w:rPr>
          <w:rFonts w:hint="eastAsia"/>
          <w:bCs/>
        </w:rPr>
        <w:t>関係）添付</w:t>
      </w:r>
    </w:p>
    <w:p w14:paraId="2A5E758A" w14:textId="77777777" w:rsidR="0000453A" w:rsidRDefault="0000453A">
      <w:pPr>
        <w:rPr>
          <w:b/>
        </w:rPr>
      </w:pPr>
    </w:p>
    <w:p w14:paraId="04D00395" w14:textId="77777777" w:rsidR="00FE57B9" w:rsidRPr="00AF504F" w:rsidRDefault="00AF504F">
      <w:pPr>
        <w:rPr>
          <w:b/>
        </w:rPr>
      </w:pPr>
      <w:r>
        <w:rPr>
          <w:rFonts w:hint="eastAsia"/>
          <w:b/>
        </w:rPr>
        <w:t>Ⅲ</w:t>
      </w:r>
      <w:r w:rsidR="00FE57B9" w:rsidRPr="00AF504F">
        <w:rPr>
          <w:rFonts w:hint="eastAsia"/>
          <w:b/>
        </w:rPr>
        <w:t>．事業の運営（保育の実施）</w:t>
      </w:r>
    </w:p>
    <w:p w14:paraId="3B261371" w14:textId="77777777" w:rsidR="00FE57B9" w:rsidRPr="00690745" w:rsidRDefault="00690745" w:rsidP="004447B7">
      <w:pPr>
        <w:ind w:firstLineChars="100" w:firstLine="211"/>
        <w:jc w:val="left"/>
        <w:rPr>
          <w:b/>
        </w:rPr>
      </w:pPr>
      <w:r>
        <w:rPr>
          <w:rFonts w:hint="eastAsia"/>
          <w:b/>
        </w:rPr>
        <w:t xml:space="preserve">１　</w:t>
      </w:r>
      <w:r w:rsidR="00FE57B9" w:rsidRPr="00690745">
        <w:rPr>
          <w:rFonts w:hint="eastAsia"/>
          <w:b/>
        </w:rPr>
        <w:t>職員について</w:t>
      </w:r>
    </w:p>
    <w:p w14:paraId="3EC4A540" w14:textId="77777777" w:rsidR="00FE57B9" w:rsidRDefault="00040606" w:rsidP="00162556">
      <w:pPr>
        <w:ind w:firstLineChars="200" w:firstLine="420"/>
        <w:jc w:val="left"/>
      </w:pPr>
      <w:r w:rsidRPr="00040606">
        <w:rPr>
          <w:rFonts w:ascii="ＭＳ 明朝" w:eastAsia="ＭＳ 明朝" w:hAnsi="ＭＳ 明朝" w:cs="ＭＳ 明朝"/>
        </w:rPr>
        <w:t>⑴</w:t>
      </w:r>
      <w:r w:rsidRPr="00040606">
        <w:t xml:space="preserve">　</w:t>
      </w:r>
      <w:r w:rsidR="00FE57B9" w:rsidRPr="00EE49C1">
        <w:rPr>
          <w:rFonts w:hint="eastAsia"/>
        </w:rPr>
        <w:t>学童保育所支援員のあるべき姿（目指すべき支援員像）</w:t>
      </w:r>
    </w:p>
    <w:p w14:paraId="190461DE" w14:textId="77777777" w:rsidR="007255C9" w:rsidRDefault="007255C9" w:rsidP="007255C9">
      <w:pPr>
        <w:pStyle w:val="a8"/>
        <w:ind w:leftChars="0" w:left="851"/>
        <w:jc w:val="left"/>
      </w:pPr>
    </w:p>
    <w:p w14:paraId="582B3E6A" w14:textId="77777777" w:rsidR="007255C9" w:rsidRPr="00003A6E" w:rsidRDefault="007255C9" w:rsidP="007255C9">
      <w:pPr>
        <w:pStyle w:val="a8"/>
        <w:ind w:leftChars="0" w:left="851"/>
        <w:jc w:val="left"/>
      </w:pPr>
    </w:p>
    <w:p w14:paraId="0E064E44" w14:textId="77777777" w:rsidR="00E60B20" w:rsidRDefault="00E60B20" w:rsidP="007255C9">
      <w:pPr>
        <w:pStyle w:val="a8"/>
        <w:ind w:leftChars="0" w:left="851"/>
        <w:jc w:val="left"/>
      </w:pPr>
    </w:p>
    <w:p w14:paraId="130AC391" w14:textId="77777777" w:rsidR="002818A2" w:rsidRDefault="002818A2" w:rsidP="007255C9">
      <w:pPr>
        <w:pStyle w:val="a8"/>
        <w:ind w:leftChars="0" w:left="851"/>
        <w:jc w:val="left"/>
      </w:pPr>
    </w:p>
    <w:p w14:paraId="78F05132" w14:textId="77777777" w:rsidR="002818A2" w:rsidRDefault="002818A2" w:rsidP="007255C9">
      <w:pPr>
        <w:pStyle w:val="a8"/>
        <w:ind w:leftChars="0" w:left="851"/>
        <w:jc w:val="left"/>
      </w:pPr>
    </w:p>
    <w:p w14:paraId="22F52D71" w14:textId="77777777" w:rsidR="007255C9" w:rsidRDefault="00040606" w:rsidP="00040606">
      <w:pPr>
        <w:ind w:firstLineChars="200" w:firstLine="420"/>
        <w:jc w:val="left"/>
      </w:pPr>
      <w:r>
        <w:rPr>
          <w:rFonts w:hint="eastAsia"/>
        </w:rPr>
        <w:lastRenderedPageBreak/>
        <w:t xml:space="preserve">⑵　</w:t>
      </w:r>
      <w:r w:rsidR="00FE57B9" w:rsidRPr="00EE49C1">
        <w:rPr>
          <w:rFonts w:hint="eastAsia"/>
        </w:rPr>
        <w:t>支援員の雇用に際し重視する事項（</w:t>
      </w:r>
      <w:r w:rsidR="00FE57B9" w:rsidRPr="00EE49C1">
        <w:rPr>
          <w:rFonts w:hint="eastAsia"/>
        </w:rPr>
        <w:t>3</w:t>
      </w:r>
      <w:r w:rsidR="00FE57B9" w:rsidRPr="00EE49C1">
        <w:rPr>
          <w:rFonts w:hint="eastAsia"/>
        </w:rPr>
        <w:t>点明記</w:t>
      </w:r>
      <w:r w:rsidR="00E84B54">
        <w:rPr>
          <w:rFonts w:hint="eastAsia"/>
        </w:rPr>
        <w:t>）</w:t>
      </w:r>
    </w:p>
    <w:p w14:paraId="32DD1E5F" w14:textId="77777777" w:rsidR="007255C9" w:rsidRDefault="007255C9" w:rsidP="007255C9">
      <w:pPr>
        <w:pStyle w:val="a8"/>
        <w:jc w:val="left"/>
      </w:pPr>
    </w:p>
    <w:p w14:paraId="67E2DF93" w14:textId="77777777" w:rsidR="007255C9" w:rsidRDefault="007255C9" w:rsidP="007255C9">
      <w:pPr>
        <w:pStyle w:val="a8"/>
        <w:jc w:val="left"/>
      </w:pPr>
    </w:p>
    <w:p w14:paraId="05A80C08" w14:textId="77777777" w:rsidR="009164EC" w:rsidRPr="00003A6E" w:rsidRDefault="009164EC" w:rsidP="007255C9">
      <w:pPr>
        <w:pStyle w:val="a8"/>
        <w:jc w:val="left"/>
      </w:pPr>
    </w:p>
    <w:p w14:paraId="1AE24B87" w14:textId="77777777" w:rsidR="009164EC" w:rsidRDefault="009164EC" w:rsidP="007255C9">
      <w:pPr>
        <w:pStyle w:val="a8"/>
        <w:jc w:val="left"/>
      </w:pPr>
    </w:p>
    <w:p w14:paraId="76782B7E" w14:textId="77777777" w:rsidR="009164EC" w:rsidRDefault="009164EC" w:rsidP="007255C9">
      <w:pPr>
        <w:pStyle w:val="a8"/>
        <w:jc w:val="left"/>
      </w:pPr>
    </w:p>
    <w:p w14:paraId="7B297C7A" w14:textId="77777777" w:rsidR="00E60B20" w:rsidRPr="007255C9" w:rsidRDefault="00E60B20" w:rsidP="007255C9">
      <w:pPr>
        <w:pStyle w:val="a8"/>
        <w:jc w:val="left"/>
      </w:pPr>
    </w:p>
    <w:p w14:paraId="01995055" w14:textId="2DD9CFE9" w:rsidR="00FE57B9" w:rsidRDefault="00040606" w:rsidP="00162556">
      <w:pPr>
        <w:ind w:firstLineChars="200" w:firstLine="420"/>
        <w:jc w:val="left"/>
        <w:rPr>
          <w:b/>
        </w:rPr>
      </w:pPr>
      <w:r>
        <w:rPr>
          <w:rFonts w:hint="eastAsia"/>
        </w:rPr>
        <w:t xml:space="preserve">⑶　</w:t>
      </w:r>
      <w:r w:rsidR="007255C9">
        <w:rPr>
          <w:rFonts w:hint="eastAsia"/>
        </w:rPr>
        <w:t>職員</w:t>
      </w:r>
      <w:r w:rsidR="007255C9" w:rsidRPr="00EE49C1">
        <w:rPr>
          <w:rFonts w:hint="eastAsia"/>
        </w:rPr>
        <w:t>の雇用条件（処遇面</w:t>
      </w:r>
      <w:r w:rsidR="007255C9">
        <w:rPr>
          <w:rFonts w:hint="eastAsia"/>
        </w:rPr>
        <w:t>）</w:t>
      </w:r>
      <w:r w:rsidR="006B6435" w:rsidRPr="00AF504F">
        <w:rPr>
          <w:rFonts w:hint="eastAsia"/>
          <w:b/>
        </w:rPr>
        <w:t>【別紙</w:t>
      </w:r>
      <w:r w:rsidR="0052454C">
        <w:rPr>
          <w:rFonts w:hint="eastAsia"/>
          <w:b/>
        </w:rPr>
        <w:t>３</w:t>
      </w:r>
      <w:r w:rsidR="006B6435" w:rsidRPr="00CB4C0F">
        <w:rPr>
          <w:rFonts w:hint="eastAsia"/>
          <w:b/>
        </w:rPr>
        <w:t>（様式</w:t>
      </w:r>
      <w:r w:rsidR="006B6435" w:rsidRPr="00CB4C0F">
        <w:rPr>
          <w:rFonts w:hint="eastAsia"/>
          <w:b/>
        </w:rPr>
        <w:t>10</w:t>
      </w:r>
      <w:r w:rsidR="006B6435" w:rsidRPr="00CB4C0F">
        <w:rPr>
          <w:rFonts w:hint="eastAsia"/>
          <w:b/>
        </w:rPr>
        <w:t>関係）】</w:t>
      </w:r>
    </w:p>
    <w:p w14:paraId="2759BB06" w14:textId="3868AE7F" w:rsidR="002818A2" w:rsidRDefault="002818A2" w:rsidP="00162556">
      <w:pPr>
        <w:ind w:firstLineChars="200" w:firstLine="422"/>
        <w:jc w:val="left"/>
        <w:rPr>
          <w:bCs/>
        </w:rPr>
      </w:pPr>
      <w:r>
        <w:rPr>
          <w:rFonts w:hint="eastAsia"/>
          <w:b/>
        </w:rPr>
        <w:t xml:space="preserve">　</w:t>
      </w:r>
      <w:r w:rsidRPr="006B6435">
        <w:rPr>
          <w:rFonts w:hint="eastAsia"/>
          <w:bCs/>
        </w:rPr>
        <w:t>※</w:t>
      </w:r>
      <w:r>
        <w:rPr>
          <w:rFonts w:hint="eastAsia"/>
          <w:bCs/>
        </w:rPr>
        <w:t>別紙３（様式</w:t>
      </w:r>
      <w:r>
        <w:rPr>
          <w:rFonts w:hint="eastAsia"/>
          <w:bCs/>
        </w:rPr>
        <w:t>10</w:t>
      </w:r>
      <w:r>
        <w:rPr>
          <w:rFonts w:hint="eastAsia"/>
          <w:bCs/>
        </w:rPr>
        <w:t>関係）添付</w:t>
      </w:r>
    </w:p>
    <w:p w14:paraId="061E1206" w14:textId="77777777" w:rsidR="002818A2" w:rsidRDefault="002818A2" w:rsidP="00162556">
      <w:pPr>
        <w:ind w:firstLineChars="200" w:firstLine="420"/>
        <w:jc w:val="left"/>
      </w:pPr>
    </w:p>
    <w:p w14:paraId="125224B4" w14:textId="77777777" w:rsidR="007255C9" w:rsidRPr="001D6F3D" w:rsidRDefault="00040606" w:rsidP="00040606">
      <w:pPr>
        <w:ind w:firstLineChars="200" w:firstLine="420"/>
      </w:pPr>
      <w:r>
        <w:rPr>
          <w:rFonts w:hint="eastAsia"/>
        </w:rPr>
        <w:t>⑷</w:t>
      </w:r>
      <w:r w:rsidR="00162556">
        <w:rPr>
          <w:rFonts w:hint="eastAsia"/>
        </w:rPr>
        <w:t xml:space="preserve">　</w:t>
      </w:r>
      <w:r w:rsidR="007255C9" w:rsidRPr="001D6F3D">
        <w:rPr>
          <w:rFonts w:hint="eastAsia"/>
        </w:rPr>
        <w:t>職員等採用計画</w:t>
      </w:r>
    </w:p>
    <w:p w14:paraId="7456D458" w14:textId="77777777" w:rsidR="007255C9" w:rsidRPr="001D6F3D" w:rsidRDefault="007255C9" w:rsidP="007255C9">
      <w:pPr>
        <w:pStyle w:val="a8"/>
        <w:ind w:leftChars="0" w:left="360"/>
      </w:pPr>
      <w:r w:rsidRPr="001D6F3D">
        <w:rPr>
          <w:rFonts w:hint="eastAsia"/>
        </w:rPr>
        <w:t>（開所までに採用する必要がある場合。無い場合は、その旨明記。）</w:t>
      </w:r>
    </w:p>
    <w:p w14:paraId="421D34B2" w14:textId="77777777" w:rsidR="006F2AAD" w:rsidRPr="001D6F3D" w:rsidRDefault="006F2AAD" w:rsidP="007255C9">
      <w:pPr>
        <w:pStyle w:val="a8"/>
        <w:ind w:leftChars="0" w:left="360"/>
      </w:pPr>
    </w:p>
    <w:p w14:paraId="757B6CE6" w14:textId="77777777" w:rsidR="007255C9" w:rsidRPr="001D6F3D" w:rsidRDefault="007255C9" w:rsidP="003619BC">
      <w:pPr>
        <w:ind w:firstLineChars="200" w:firstLine="420"/>
      </w:pPr>
      <w:r w:rsidRPr="001D6F3D">
        <w:rPr>
          <w:rFonts w:hint="eastAsia"/>
        </w:rPr>
        <w:t>➀</w:t>
      </w:r>
      <w:r w:rsidR="006F2AAD" w:rsidRPr="001D6F3D">
        <w:rPr>
          <w:rFonts w:hint="eastAsia"/>
        </w:rPr>
        <w:t>貴法人における</w:t>
      </w:r>
      <w:r w:rsidRPr="001D6F3D">
        <w:rPr>
          <w:rFonts w:hint="eastAsia"/>
        </w:rPr>
        <w:t>現有支援員の有無</w:t>
      </w:r>
      <w:r w:rsidR="00F244F3" w:rsidRPr="001D6F3D">
        <w:rPr>
          <w:rFonts w:hint="eastAsia"/>
        </w:rPr>
        <w:t>。　有の場合、</w:t>
      </w:r>
      <w:r w:rsidR="006F2AAD" w:rsidRPr="001D6F3D">
        <w:rPr>
          <w:rFonts w:hint="eastAsia"/>
        </w:rPr>
        <w:t>新たに志免町に配置可能人員</w:t>
      </w:r>
      <w:r w:rsidRPr="001D6F3D">
        <w:rPr>
          <w:rFonts w:hint="eastAsia"/>
        </w:rPr>
        <w:t>数</w:t>
      </w:r>
    </w:p>
    <w:p w14:paraId="1B0DA466" w14:textId="77777777" w:rsidR="007255C9" w:rsidRPr="001D6F3D" w:rsidRDefault="007255C9" w:rsidP="007255C9">
      <w:pPr>
        <w:ind w:left="210"/>
      </w:pPr>
    </w:p>
    <w:p w14:paraId="7568A5CF" w14:textId="77777777" w:rsidR="007255C9" w:rsidRPr="001D6F3D" w:rsidRDefault="007255C9" w:rsidP="007255C9">
      <w:pPr>
        <w:ind w:left="210"/>
      </w:pPr>
    </w:p>
    <w:p w14:paraId="4AADDE59" w14:textId="77777777" w:rsidR="00F244F3" w:rsidRPr="001D6F3D" w:rsidRDefault="00F244F3" w:rsidP="007255C9">
      <w:pPr>
        <w:ind w:left="210"/>
      </w:pPr>
    </w:p>
    <w:p w14:paraId="0B37E8C2" w14:textId="77777777" w:rsidR="007255C9" w:rsidRPr="001D6F3D" w:rsidRDefault="007255C9" w:rsidP="003619BC">
      <w:pPr>
        <w:ind w:firstLineChars="200" w:firstLine="420"/>
      </w:pPr>
      <w:r w:rsidRPr="001D6F3D">
        <w:rPr>
          <w:rFonts w:hint="eastAsia"/>
        </w:rPr>
        <w:t>➁採用目標人員</w:t>
      </w:r>
    </w:p>
    <w:p w14:paraId="7AE90795" w14:textId="77777777" w:rsidR="007255C9" w:rsidRPr="001D6F3D" w:rsidRDefault="007255C9" w:rsidP="007255C9">
      <w:r w:rsidRPr="001D6F3D">
        <w:rPr>
          <w:rFonts w:hint="eastAsia"/>
        </w:rPr>
        <w:t xml:space="preserve">　</w:t>
      </w:r>
    </w:p>
    <w:p w14:paraId="58D4C64E" w14:textId="77777777" w:rsidR="007255C9" w:rsidRPr="001D6F3D" w:rsidRDefault="007255C9" w:rsidP="007255C9">
      <w:r w:rsidRPr="001D6F3D">
        <w:rPr>
          <w:rFonts w:hint="eastAsia"/>
        </w:rPr>
        <w:t xml:space="preserve">　</w:t>
      </w:r>
    </w:p>
    <w:p w14:paraId="75C87CD1" w14:textId="77777777" w:rsidR="00F244F3" w:rsidRPr="001D6F3D" w:rsidRDefault="006332AD" w:rsidP="007255C9">
      <w:r>
        <w:rPr>
          <w:rFonts w:hint="eastAsia"/>
        </w:rPr>
        <w:t xml:space="preserve">　</w:t>
      </w:r>
    </w:p>
    <w:p w14:paraId="27696001" w14:textId="77777777" w:rsidR="007255C9" w:rsidRPr="001D6F3D" w:rsidRDefault="007255C9" w:rsidP="003619BC">
      <w:pPr>
        <w:ind w:firstLineChars="200" w:firstLine="420"/>
      </w:pPr>
      <w:r w:rsidRPr="001D6F3D">
        <w:rPr>
          <w:rFonts w:hint="eastAsia"/>
        </w:rPr>
        <w:t>➂募集開始時期</w:t>
      </w:r>
    </w:p>
    <w:p w14:paraId="1094C66E" w14:textId="77777777" w:rsidR="007255C9" w:rsidRPr="001D6F3D" w:rsidRDefault="007255C9" w:rsidP="007255C9">
      <w:r w:rsidRPr="001D6F3D">
        <w:rPr>
          <w:rFonts w:hint="eastAsia"/>
        </w:rPr>
        <w:t xml:space="preserve">　</w:t>
      </w:r>
    </w:p>
    <w:p w14:paraId="368D290D" w14:textId="77777777" w:rsidR="007255C9" w:rsidRPr="001D6F3D" w:rsidRDefault="007255C9" w:rsidP="007255C9">
      <w:r w:rsidRPr="001D6F3D">
        <w:rPr>
          <w:rFonts w:hint="eastAsia"/>
        </w:rPr>
        <w:t xml:space="preserve">　</w:t>
      </w:r>
    </w:p>
    <w:p w14:paraId="606CAF50" w14:textId="77777777" w:rsidR="00F244F3" w:rsidRPr="001D6F3D" w:rsidRDefault="006332AD" w:rsidP="007255C9">
      <w:r>
        <w:rPr>
          <w:rFonts w:hint="eastAsia"/>
        </w:rPr>
        <w:t xml:space="preserve">　</w:t>
      </w:r>
    </w:p>
    <w:p w14:paraId="448E76DD" w14:textId="77777777" w:rsidR="007255C9" w:rsidRPr="001D6F3D" w:rsidRDefault="007255C9" w:rsidP="003619BC">
      <w:pPr>
        <w:ind w:firstLineChars="200" w:firstLine="420"/>
      </w:pPr>
      <w:r w:rsidRPr="001D6F3D">
        <w:rPr>
          <w:rFonts w:hint="eastAsia"/>
        </w:rPr>
        <w:t>➃募集要件等</w:t>
      </w:r>
    </w:p>
    <w:p w14:paraId="2872DE38" w14:textId="77777777" w:rsidR="007255C9" w:rsidRPr="001D6F3D" w:rsidRDefault="007255C9" w:rsidP="007255C9">
      <w:pPr>
        <w:ind w:firstLineChars="100" w:firstLine="210"/>
      </w:pPr>
    </w:p>
    <w:p w14:paraId="59C3CD54" w14:textId="77777777" w:rsidR="00D33EAC" w:rsidRPr="001D6F3D" w:rsidRDefault="00D33EAC" w:rsidP="007255C9">
      <w:pPr>
        <w:ind w:firstLineChars="100" w:firstLine="210"/>
      </w:pPr>
    </w:p>
    <w:p w14:paraId="47A8F831" w14:textId="77777777" w:rsidR="007255C9" w:rsidRPr="001D6F3D" w:rsidRDefault="007255C9" w:rsidP="007255C9">
      <w:pPr>
        <w:ind w:firstLineChars="100" w:firstLine="210"/>
      </w:pPr>
    </w:p>
    <w:p w14:paraId="38464020" w14:textId="77777777" w:rsidR="00F244F3" w:rsidRPr="001D6F3D" w:rsidRDefault="00F244F3" w:rsidP="007255C9">
      <w:pPr>
        <w:ind w:firstLineChars="100" w:firstLine="210"/>
      </w:pPr>
    </w:p>
    <w:p w14:paraId="7A16DAAC" w14:textId="77777777" w:rsidR="007255C9" w:rsidRPr="001D6F3D" w:rsidRDefault="007255C9" w:rsidP="003619BC">
      <w:pPr>
        <w:ind w:firstLineChars="200" w:firstLine="420"/>
      </w:pPr>
      <w:r w:rsidRPr="001D6F3D">
        <w:rPr>
          <w:rFonts w:hint="eastAsia"/>
        </w:rPr>
        <w:t>➄募集方法（周知媒体等）</w:t>
      </w:r>
    </w:p>
    <w:p w14:paraId="59CFEA86" w14:textId="77777777" w:rsidR="007255C9" w:rsidRPr="001D6F3D" w:rsidRDefault="007255C9" w:rsidP="007255C9">
      <w:pPr>
        <w:ind w:firstLineChars="100" w:firstLine="210"/>
      </w:pPr>
    </w:p>
    <w:p w14:paraId="18650234" w14:textId="77777777" w:rsidR="00D33EAC" w:rsidRPr="001D6F3D" w:rsidRDefault="00D33EAC" w:rsidP="007255C9">
      <w:pPr>
        <w:ind w:firstLineChars="100" w:firstLine="210"/>
      </w:pPr>
    </w:p>
    <w:p w14:paraId="76125177" w14:textId="77777777" w:rsidR="007255C9" w:rsidRPr="001D6F3D" w:rsidRDefault="007255C9" w:rsidP="007255C9">
      <w:pPr>
        <w:ind w:firstLineChars="100" w:firstLine="210"/>
      </w:pPr>
    </w:p>
    <w:p w14:paraId="37CC347F" w14:textId="77777777" w:rsidR="00F244F3" w:rsidRPr="001D6F3D" w:rsidRDefault="00F244F3" w:rsidP="007255C9">
      <w:pPr>
        <w:ind w:firstLineChars="100" w:firstLine="210"/>
      </w:pPr>
    </w:p>
    <w:p w14:paraId="3006C620" w14:textId="77777777" w:rsidR="007255C9" w:rsidRPr="001D6F3D" w:rsidRDefault="007255C9" w:rsidP="003619BC">
      <w:pPr>
        <w:ind w:firstLineChars="200" w:firstLine="420"/>
      </w:pPr>
      <w:r w:rsidRPr="001D6F3D">
        <w:rPr>
          <w:rFonts w:hint="eastAsia"/>
        </w:rPr>
        <w:t>➅募集エリア</w:t>
      </w:r>
    </w:p>
    <w:p w14:paraId="0EEB993D" w14:textId="77777777" w:rsidR="007255C9" w:rsidRPr="001D6F3D" w:rsidRDefault="007255C9" w:rsidP="007255C9">
      <w:r w:rsidRPr="001D6F3D">
        <w:rPr>
          <w:rFonts w:hint="eastAsia"/>
        </w:rPr>
        <w:t xml:space="preserve">　</w:t>
      </w:r>
    </w:p>
    <w:p w14:paraId="7F6263F1" w14:textId="77777777" w:rsidR="00D33EAC" w:rsidRPr="001D6F3D" w:rsidRDefault="006332AD" w:rsidP="007255C9">
      <w:r>
        <w:rPr>
          <w:rFonts w:hint="eastAsia"/>
        </w:rPr>
        <w:t xml:space="preserve">　</w:t>
      </w:r>
    </w:p>
    <w:p w14:paraId="7CA109E3" w14:textId="77777777" w:rsidR="007255C9" w:rsidRDefault="006332AD" w:rsidP="007255C9">
      <w:r>
        <w:rPr>
          <w:rFonts w:hint="eastAsia"/>
        </w:rPr>
        <w:t xml:space="preserve">　</w:t>
      </w:r>
    </w:p>
    <w:p w14:paraId="613A26A5" w14:textId="77777777" w:rsidR="002818A2" w:rsidRDefault="002818A2" w:rsidP="007255C9"/>
    <w:p w14:paraId="2AB22352" w14:textId="77777777" w:rsidR="002818A2" w:rsidRPr="001D6F3D" w:rsidRDefault="002818A2" w:rsidP="007255C9"/>
    <w:p w14:paraId="490534B0" w14:textId="77777777" w:rsidR="007255C9" w:rsidRPr="001D6F3D" w:rsidRDefault="007255C9" w:rsidP="003619BC">
      <w:pPr>
        <w:ind w:firstLineChars="200" w:firstLine="420"/>
      </w:pPr>
      <w:r w:rsidRPr="001D6F3D">
        <w:rPr>
          <w:rFonts w:hint="eastAsia"/>
        </w:rPr>
        <w:lastRenderedPageBreak/>
        <w:t>➆その他、特筆すべき事項</w:t>
      </w:r>
    </w:p>
    <w:p w14:paraId="67C31B14" w14:textId="77777777" w:rsidR="007255C9" w:rsidRPr="001D6F3D" w:rsidRDefault="007255C9" w:rsidP="007255C9">
      <w:pPr>
        <w:ind w:firstLineChars="100" w:firstLine="210"/>
      </w:pPr>
    </w:p>
    <w:p w14:paraId="42F2B19F" w14:textId="77777777" w:rsidR="00184CF8" w:rsidRPr="001D6F3D" w:rsidRDefault="00184CF8" w:rsidP="007255C9">
      <w:pPr>
        <w:ind w:firstLineChars="100" w:firstLine="210"/>
      </w:pPr>
    </w:p>
    <w:p w14:paraId="7394F50E" w14:textId="77777777" w:rsidR="00184CF8" w:rsidRPr="001D6F3D" w:rsidRDefault="00184CF8" w:rsidP="007255C9">
      <w:pPr>
        <w:ind w:firstLineChars="100" w:firstLine="210"/>
      </w:pPr>
    </w:p>
    <w:p w14:paraId="348A0130" w14:textId="77777777" w:rsidR="00184CF8" w:rsidRPr="001D6F3D" w:rsidRDefault="00184CF8" w:rsidP="007255C9">
      <w:pPr>
        <w:ind w:firstLineChars="100" w:firstLine="210"/>
      </w:pPr>
    </w:p>
    <w:p w14:paraId="2D5C65E1" w14:textId="77777777" w:rsidR="00184CF8" w:rsidRPr="001D6F3D" w:rsidRDefault="00184CF8" w:rsidP="007255C9">
      <w:pPr>
        <w:ind w:firstLineChars="100" w:firstLine="210"/>
      </w:pPr>
    </w:p>
    <w:p w14:paraId="4CBD419A" w14:textId="77777777" w:rsidR="00184CF8" w:rsidRPr="001D6F3D" w:rsidRDefault="00184CF8" w:rsidP="007255C9">
      <w:pPr>
        <w:ind w:firstLineChars="100" w:firstLine="210"/>
      </w:pPr>
    </w:p>
    <w:p w14:paraId="138A9B1F" w14:textId="77777777" w:rsidR="00184CF8" w:rsidRPr="001D6F3D" w:rsidRDefault="00184CF8" w:rsidP="007255C9">
      <w:pPr>
        <w:ind w:firstLineChars="100" w:firstLine="210"/>
      </w:pPr>
    </w:p>
    <w:p w14:paraId="476DB680" w14:textId="77777777" w:rsidR="00184CF8" w:rsidRPr="001D6F3D" w:rsidRDefault="00184CF8" w:rsidP="007255C9">
      <w:pPr>
        <w:ind w:firstLineChars="100" w:firstLine="210"/>
      </w:pPr>
    </w:p>
    <w:p w14:paraId="56FF15DB" w14:textId="77777777" w:rsidR="00184CF8" w:rsidRPr="001D6F3D" w:rsidRDefault="00184CF8" w:rsidP="007255C9">
      <w:pPr>
        <w:ind w:firstLineChars="100" w:firstLine="210"/>
      </w:pPr>
    </w:p>
    <w:p w14:paraId="12F645BB" w14:textId="77777777" w:rsidR="00184CF8" w:rsidRPr="001D6F3D" w:rsidRDefault="00184CF8" w:rsidP="007255C9">
      <w:pPr>
        <w:ind w:firstLineChars="100" w:firstLine="210"/>
      </w:pPr>
    </w:p>
    <w:p w14:paraId="0CDDE23D" w14:textId="77777777" w:rsidR="00E84B54" w:rsidRPr="001D6F3D" w:rsidRDefault="00E84B54" w:rsidP="007255C9">
      <w:pPr>
        <w:ind w:firstLineChars="100" w:firstLine="210"/>
      </w:pPr>
    </w:p>
    <w:p w14:paraId="373D06B1" w14:textId="77777777" w:rsidR="007255C9" w:rsidRPr="001D6F3D" w:rsidRDefault="007255C9" w:rsidP="007255C9">
      <w:pPr>
        <w:ind w:firstLineChars="200" w:firstLine="420"/>
        <w:rPr>
          <w:strike/>
        </w:rPr>
      </w:pPr>
      <w:r w:rsidRPr="001D6F3D">
        <w:rPr>
          <w:rFonts w:hint="eastAsia"/>
        </w:rPr>
        <w:t>(5)</w:t>
      </w:r>
      <w:r w:rsidR="00162556">
        <w:rPr>
          <w:rFonts w:hint="eastAsia"/>
        </w:rPr>
        <w:t xml:space="preserve">　</w:t>
      </w:r>
      <w:r w:rsidRPr="001D6F3D">
        <w:rPr>
          <w:rFonts w:hint="eastAsia"/>
        </w:rPr>
        <w:t>職員</w:t>
      </w:r>
      <w:r w:rsidR="00F244F3" w:rsidRPr="001D6F3D">
        <w:rPr>
          <w:rFonts w:hint="eastAsia"/>
        </w:rPr>
        <w:t>（支援員等）</w:t>
      </w:r>
      <w:r w:rsidRPr="001D6F3D">
        <w:rPr>
          <w:rFonts w:hint="eastAsia"/>
        </w:rPr>
        <w:t>配置計画書</w:t>
      </w:r>
    </w:p>
    <w:p w14:paraId="7FC214B4" w14:textId="7157FADB" w:rsidR="003E07BF" w:rsidRDefault="000561EF" w:rsidP="007255C9">
      <w:pPr>
        <w:ind w:firstLineChars="200" w:firstLine="420"/>
        <w:rPr>
          <w:b/>
        </w:rPr>
      </w:pPr>
      <w:r w:rsidRPr="001D6F3D">
        <w:rPr>
          <w:rFonts w:hint="eastAsia"/>
        </w:rPr>
        <w:t>●</w:t>
      </w:r>
      <w:r w:rsidR="00003A6E" w:rsidRPr="001D6F3D">
        <w:rPr>
          <w:rFonts w:hint="eastAsia"/>
        </w:rPr>
        <w:t xml:space="preserve"> </w:t>
      </w:r>
      <w:r w:rsidR="00402741" w:rsidRPr="001D6F3D">
        <w:rPr>
          <w:rFonts w:hint="eastAsia"/>
        </w:rPr>
        <w:t>(3)</w:t>
      </w:r>
      <w:r w:rsidR="00402741" w:rsidRPr="001D6F3D">
        <w:rPr>
          <w:rFonts w:hint="eastAsia"/>
        </w:rPr>
        <w:t>職員の雇用条件</w:t>
      </w:r>
    </w:p>
    <w:p w14:paraId="281E170C" w14:textId="77777777" w:rsidR="002C1AAC" w:rsidRDefault="003E07BF" w:rsidP="002C1AAC">
      <w:pPr>
        <w:ind w:leftChars="400" w:left="840"/>
      </w:pPr>
      <w:r w:rsidRPr="003E07BF">
        <w:rPr>
          <w:rFonts w:hint="eastAsia"/>
          <w:bCs/>
        </w:rPr>
        <w:t>支援員</w:t>
      </w:r>
      <w:r>
        <w:rPr>
          <w:rFonts w:hint="eastAsia"/>
        </w:rPr>
        <w:t>等</w:t>
      </w:r>
      <w:r w:rsidR="00402741" w:rsidRPr="001D6F3D">
        <w:rPr>
          <w:rFonts w:hint="eastAsia"/>
        </w:rPr>
        <w:t>における職員区分</w:t>
      </w:r>
      <w:r w:rsidR="009406F3" w:rsidRPr="001D6F3D">
        <w:rPr>
          <w:rFonts w:hint="eastAsia"/>
        </w:rPr>
        <w:t>別</w:t>
      </w:r>
      <w:r w:rsidR="00402741" w:rsidRPr="001D6F3D">
        <w:rPr>
          <w:rFonts w:hint="eastAsia"/>
        </w:rPr>
        <w:t>（Ａ・Ｂ・Ｃ・Ｄ・Ｅ）</w:t>
      </w:r>
      <w:r w:rsidR="002C1AAC" w:rsidRPr="002C1AAC">
        <w:rPr>
          <w:rFonts w:hint="eastAsia"/>
          <w:bCs/>
        </w:rPr>
        <w:t>【別紙３－１（様式</w:t>
      </w:r>
      <w:r w:rsidR="002C1AAC" w:rsidRPr="002C1AAC">
        <w:rPr>
          <w:rFonts w:hint="eastAsia"/>
          <w:bCs/>
        </w:rPr>
        <w:t>10</w:t>
      </w:r>
      <w:r w:rsidR="002C1AAC" w:rsidRPr="002C1AAC">
        <w:rPr>
          <w:rFonts w:hint="eastAsia"/>
          <w:bCs/>
        </w:rPr>
        <w:t>関係）】</w:t>
      </w:r>
      <w:r w:rsidR="00402741" w:rsidRPr="001D6F3D">
        <w:rPr>
          <w:rFonts w:hint="eastAsia"/>
        </w:rPr>
        <w:t>の</w:t>
      </w:r>
      <w:r w:rsidR="00367C4C" w:rsidRPr="001D6F3D">
        <w:rPr>
          <w:rFonts w:hint="eastAsia"/>
        </w:rPr>
        <w:t>雇用</w:t>
      </w:r>
      <w:r w:rsidR="00402741" w:rsidRPr="001D6F3D">
        <w:rPr>
          <w:rFonts w:hint="eastAsia"/>
        </w:rPr>
        <w:t>職</w:t>
      </w:r>
    </w:p>
    <w:p w14:paraId="3B36878C" w14:textId="318E751F" w:rsidR="00402741" w:rsidRPr="001D6F3D" w:rsidRDefault="002C1AAC" w:rsidP="002C1AAC">
      <w:pPr>
        <w:ind w:leftChars="350" w:left="735"/>
      </w:pPr>
      <w:r>
        <w:rPr>
          <w:rFonts w:hint="eastAsia"/>
        </w:rPr>
        <w:t>員</w:t>
      </w:r>
      <w:r w:rsidR="00402741" w:rsidRPr="001D6F3D">
        <w:rPr>
          <w:rFonts w:hint="eastAsia"/>
        </w:rPr>
        <w:t>数を記入</w:t>
      </w:r>
      <w:r w:rsidR="00003A6E">
        <w:rPr>
          <w:rFonts w:hint="eastAsia"/>
        </w:rPr>
        <w:t>。</w:t>
      </w:r>
    </w:p>
    <w:p w14:paraId="35FAD822" w14:textId="77777777" w:rsidR="00402741" w:rsidRPr="001D6F3D" w:rsidRDefault="00402741" w:rsidP="007255C9">
      <w:pPr>
        <w:ind w:firstLineChars="200" w:firstLine="420"/>
      </w:pPr>
      <w:r w:rsidRPr="001D6F3D">
        <w:rPr>
          <w:rFonts w:hint="eastAsia"/>
        </w:rPr>
        <w:t xml:space="preserve">　　　加配職員は含まない。</w:t>
      </w:r>
    </w:p>
    <w:tbl>
      <w:tblPr>
        <w:tblW w:w="9387" w:type="dxa"/>
        <w:tblInd w:w="389" w:type="dxa"/>
        <w:tblLayout w:type="fixed"/>
        <w:tblCellMar>
          <w:left w:w="99" w:type="dxa"/>
          <w:right w:w="99" w:type="dxa"/>
        </w:tblCellMar>
        <w:tblLook w:val="0000" w:firstRow="0" w:lastRow="0" w:firstColumn="0" w:lastColumn="0" w:noHBand="0" w:noVBand="0"/>
      </w:tblPr>
      <w:tblGrid>
        <w:gridCol w:w="443"/>
        <w:gridCol w:w="3274"/>
        <w:gridCol w:w="907"/>
        <w:gridCol w:w="907"/>
        <w:gridCol w:w="907"/>
        <w:gridCol w:w="907"/>
        <w:gridCol w:w="908"/>
        <w:gridCol w:w="1134"/>
      </w:tblGrid>
      <w:tr w:rsidR="001D6F3D" w:rsidRPr="001D6F3D" w14:paraId="1C90FC92" w14:textId="77777777" w:rsidTr="000561EF">
        <w:trPr>
          <w:trHeight w:val="270"/>
        </w:trPr>
        <w:tc>
          <w:tcPr>
            <w:tcW w:w="443" w:type="dxa"/>
            <w:vMerge w:val="restart"/>
            <w:tcBorders>
              <w:top w:val="single" w:sz="12" w:space="0" w:color="auto"/>
              <w:left w:val="single" w:sz="12" w:space="0" w:color="auto"/>
              <w:right w:val="single" w:sz="4" w:space="0" w:color="auto"/>
            </w:tcBorders>
            <w:shd w:val="clear" w:color="auto" w:fill="D9D9D9"/>
            <w:vAlign w:val="center"/>
          </w:tcPr>
          <w:p w14:paraId="734254C2" w14:textId="77777777" w:rsidR="000561EF" w:rsidRPr="001D6F3D" w:rsidRDefault="000561EF" w:rsidP="000561EF">
            <w:pP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w:t>
            </w:r>
          </w:p>
        </w:tc>
        <w:tc>
          <w:tcPr>
            <w:tcW w:w="3274" w:type="dxa"/>
            <w:vMerge w:val="restart"/>
            <w:tcBorders>
              <w:top w:val="single" w:sz="12" w:space="0" w:color="auto"/>
              <w:left w:val="nil"/>
              <w:right w:val="single" w:sz="4" w:space="0" w:color="auto"/>
            </w:tcBorders>
            <w:shd w:val="clear" w:color="auto" w:fill="D9D9D9"/>
            <w:vAlign w:val="center"/>
          </w:tcPr>
          <w:p w14:paraId="52BA9076" w14:textId="77777777" w:rsidR="000561EF" w:rsidRPr="001D6F3D" w:rsidRDefault="000561EF" w:rsidP="000561EF">
            <w:pPr>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学童保育所名（定員）</w:t>
            </w:r>
          </w:p>
        </w:tc>
        <w:tc>
          <w:tcPr>
            <w:tcW w:w="5670" w:type="dxa"/>
            <w:gridSpan w:val="6"/>
            <w:tcBorders>
              <w:top w:val="single" w:sz="12" w:space="0" w:color="auto"/>
              <w:left w:val="nil"/>
              <w:bottom w:val="single" w:sz="4" w:space="0" w:color="auto"/>
              <w:right w:val="single" w:sz="12" w:space="0" w:color="auto"/>
            </w:tcBorders>
            <w:shd w:val="clear" w:color="auto" w:fill="D9D9D9"/>
            <w:vAlign w:val="center"/>
          </w:tcPr>
          <w:p w14:paraId="5A44CD9E" w14:textId="77777777" w:rsidR="000561EF" w:rsidRPr="001D6F3D" w:rsidRDefault="000561EF" w:rsidP="000561EF">
            <w:pPr>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雇用職員数</w:t>
            </w:r>
          </w:p>
        </w:tc>
      </w:tr>
      <w:tr w:rsidR="001D6F3D" w:rsidRPr="001D6F3D" w14:paraId="4C53CD68" w14:textId="77777777" w:rsidTr="000561EF">
        <w:trPr>
          <w:trHeight w:val="270"/>
        </w:trPr>
        <w:tc>
          <w:tcPr>
            <w:tcW w:w="443" w:type="dxa"/>
            <w:vMerge/>
            <w:tcBorders>
              <w:left w:val="single" w:sz="12" w:space="0" w:color="auto"/>
              <w:bottom w:val="single" w:sz="4" w:space="0" w:color="auto"/>
              <w:right w:val="single" w:sz="4" w:space="0" w:color="auto"/>
            </w:tcBorders>
            <w:shd w:val="clear" w:color="auto" w:fill="D9D9D9"/>
            <w:vAlign w:val="center"/>
          </w:tcPr>
          <w:p w14:paraId="01361C2C" w14:textId="77777777" w:rsidR="000561EF" w:rsidRPr="001D6F3D" w:rsidRDefault="000561EF" w:rsidP="000561EF">
            <w:pPr>
              <w:widowControl/>
              <w:rPr>
                <w:rFonts w:ascii="ＭＳ 明朝" w:eastAsia="ＭＳ 明朝" w:hAnsi="ＭＳ 明朝" w:cs="ＭＳ Ｐゴシック"/>
                <w:kern w:val="0"/>
                <w:szCs w:val="21"/>
              </w:rPr>
            </w:pPr>
          </w:p>
        </w:tc>
        <w:tc>
          <w:tcPr>
            <w:tcW w:w="3274" w:type="dxa"/>
            <w:vMerge/>
            <w:tcBorders>
              <w:left w:val="nil"/>
              <w:bottom w:val="single" w:sz="4" w:space="0" w:color="auto"/>
              <w:right w:val="single" w:sz="4" w:space="0" w:color="auto"/>
            </w:tcBorders>
            <w:shd w:val="clear" w:color="auto" w:fill="D9D9D9"/>
            <w:vAlign w:val="center"/>
          </w:tcPr>
          <w:p w14:paraId="13E38121" w14:textId="77777777" w:rsidR="000561EF" w:rsidRPr="001D6F3D" w:rsidRDefault="000561EF" w:rsidP="000561EF">
            <w:pPr>
              <w:widowControl/>
              <w:rPr>
                <w:rFonts w:ascii="ＭＳ 明朝" w:eastAsia="ＭＳ 明朝" w:hAnsi="ＭＳ 明朝" w:cs="ＭＳ Ｐゴシック"/>
                <w:kern w:val="0"/>
                <w:szCs w:val="21"/>
              </w:rPr>
            </w:pPr>
          </w:p>
        </w:tc>
        <w:tc>
          <w:tcPr>
            <w:tcW w:w="907" w:type="dxa"/>
            <w:tcBorders>
              <w:top w:val="single" w:sz="4" w:space="0" w:color="auto"/>
              <w:left w:val="nil"/>
              <w:bottom w:val="single" w:sz="4" w:space="0" w:color="auto"/>
              <w:right w:val="single" w:sz="4" w:space="0" w:color="auto"/>
            </w:tcBorders>
            <w:shd w:val="clear" w:color="auto" w:fill="D9D9D9"/>
            <w:vAlign w:val="center"/>
          </w:tcPr>
          <w:p w14:paraId="19DD8ADC" w14:textId="77777777" w:rsidR="000561EF" w:rsidRPr="001D6F3D" w:rsidRDefault="000561EF" w:rsidP="000561EF">
            <w:pPr>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Ａ</w:t>
            </w:r>
          </w:p>
        </w:tc>
        <w:tc>
          <w:tcPr>
            <w:tcW w:w="907" w:type="dxa"/>
            <w:tcBorders>
              <w:top w:val="single" w:sz="4" w:space="0" w:color="auto"/>
              <w:left w:val="nil"/>
              <w:bottom w:val="single" w:sz="4" w:space="0" w:color="auto"/>
              <w:right w:val="single" w:sz="4" w:space="0" w:color="auto"/>
            </w:tcBorders>
            <w:shd w:val="clear" w:color="auto" w:fill="D9D9D9"/>
            <w:vAlign w:val="center"/>
          </w:tcPr>
          <w:p w14:paraId="6324DDEB" w14:textId="77777777" w:rsidR="000561EF" w:rsidRPr="001D6F3D" w:rsidRDefault="000561EF" w:rsidP="000561EF">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Ｂ</w:t>
            </w:r>
          </w:p>
        </w:tc>
        <w:tc>
          <w:tcPr>
            <w:tcW w:w="907" w:type="dxa"/>
            <w:tcBorders>
              <w:top w:val="single" w:sz="4" w:space="0" w:color="auto"/>
              <w:left w:val="nil"/>
              <w:bottom w:val="single" w:sz="4" w:space="0" w:color="auto"/>
              <w:right w:val="single" w:sz="4" w:space="0" w:color="auto"/>
            </w:tcBorders>
            <w:shd w:val="clear" w:color="auto" w:fill="D9D9D9"/>
            <w:vAlign w:val="center"/>
          </w:tcPr>
          <w:p w14:paraId="18626737" w14:textId="77777777" w:rsidR="000561EF" w:rsidRPr="001D6F3D" w:rsidRDefault="000561EF" w:rsidP="000561EF">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Ｃ</w:t>
            </w:r>
          </w:p>
        </w:tc>
        <w:tc>
          <w:tcPr>
            <w:tcW w:w="907" w:type="dxa"/>
            <w:tcBorders>
              <w:top w:val="single" w:sz="4" w:space="0" w:color="auto"/>
              <w:left w:val="single" w:sz="4" w:space="0" w:color="auto"/>
              <w:bottom w:val="single" w:sz="4" w:space="0" w:color="auto"/>
              <w:right w:val="single" w:sz="4" w:space="0" w:color="auto"/>
            </w:tcBorders>
            <w:shd w:val="clear" w:color="auto" w:fill="D9D9D9"/>
            <w:vAlign w:val="center"/>
          </w:tcPr>
          <w:p w14:paraId="121E54E4" w14:textId="77777777" w:rsidR="000561EF" w:rsidRPr="001D6F3D" w:rsidRDefault="000561EF" w:rsidP="000561EF">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Ｄ</w:t>
            </w:r>
          </w:p>
        </w:tc>
        <w:tc>
          <w:tcPr>
            <w:tcW w:w="908" w:type="dxa"/>
            <w:tcBorders>
              <w:top w:val="single" w:sz="4" w:space="0" w:color="auto"/>
              <w:left w:val="single" w:sz="4" w:space="0" w:color="auto"/>
              <w:bottom w:val="single" w:sz="4" w:space="0" w:color="auto"/>
              <w:right w:val="single" w:sz="4" w:space="0" w:color="auto"/>
            </w:tcBorders>
            <w:shd w:val="clear" w:color="auto" w:fill="D9D9D9"/>
            <w:vAlign w:val="center"/>
          </w:tcPr>
          <w:p w14:paraId="30AB733D" w14:textId="77777777" w:rsidR="000561EF" w:rsidRPr="001D6F3D" w:rsidRDefault="000561EF" w:rsidP="000561EF">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Ｅ</w:t>
            </w:r>
          </w:p>
        </w:tc>
        <w:tc>
          <w:tcPr>
            <w:tcW w:w="1134" w:type="dxa"/>
            <w:tcBorders>
              <w:top w:val="single" w:sz="4" w:space="0" w:color="auto"/>
              <w:left w:val="double" w:sz="4" w:space="0" w:color="auto"/>
              <w:bottom w:val="single" w:sz="4" w:space="0" w:color="auto"/>
              <w:right w:val="single" w:sz="12" w:space="0" w:color="auto"/>
            </w:tcBorders>
            <w:shd w:val="clear" w:color="auto" w:fill="D9D9D9"/>
            <w:vAlign w:val="center"/>
          </w:tcPr>
          <w:p w14:paraId="3C70BEC8" w14:textId="77777777" w:rsidR="000561EF" w:rsidRPr="001D6F3D" w:rsidRDefault="000561EF" w:rsidP="000561EF">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計</w:t>
            </w:r>
          </w:p>
        </w:tc>
      </w:tr>
      <w:tr w:rsidR="001D6F3D" w:rsidRPr="001D6F3D" w14:paraId="743D3C53" w14:textId="77777777" w:rsidTr="000561EF">
        <w:trPr>
          <w:trHeight w:val="462"/>
        </w:trPr>
        <w:tc>
          <w:tcPr>
            <w:tcW w:w="443" w:type="dxa"/>
            <w:tcBorders>
              <w:top w:val="nil"/>
              <w:left w:val="single" w:sz="12" w:space="0" w:color="auto"/>
              <w:bottom w:val="single" w:sz="4" w:space="0" w:color="auto"/>
              <w:right w:val="single" w:sz="4" w:space="0" w:color="auto"/>
            </w:tcBorders>
            <w:vAlign w:val="center"/>
          </w:tcPr>
          <w:p w14:paraId="45FBE4F3" w14:textId="77777777" w:rsidR="000561EF" w:rsidRPr="001D6F3D" w:rsidRDefault="000561EF" w:rsidP="00FC5BAF">
            <w:pPr>
              <w:jc w:val="center"/>
              <w:rPr>
                <w:rFonts w:ascii="Century" w:eastAsia="ＭＳ 明朝" w:hAnsi="Century" w:cs="Times New Roman"/>
                <w:szCs w:val="24"/>
              </w:rPr>
            </w:pPr>
            <w:r w:rsidRPr="001D6F3D">
              <w:rPr>
                <w:rFonts w:ascii="Century" w:eastAsia="ＭＳ 明朝" w:hAnsi="Century" w:cs="Times New Roman" w:hint="eastAsia"/>
                <w:szCs w:val="24"/>
              </w:rPr>
              <w:t>1</w:t>
            </w:r>
          </w:p>
        </w:tc>
        <w:tc>
          <w:tcPr>
            <w:tcW w:w="3274" w:type="dxa"/>
            <w:tcBorders>
              <w:top w:val="nil"/>
              <w:left w:val="nil"/>
              <w:bottom w:val="single" w:sz="4" w:space="0" w:color="auto"/>
              <w:right w:val="single" w:sz="4" w:space="0" w:color="auto"/>
            </w:tcBorders>
            <w:vAlign w:val="center"/>
          </w:tcPr>
          <w:p w14:paraId="6B8B13C5" w14:textId="77777777" w:rsidR="000561EF" w:rsidRPr="001D6F3D" w:rsidRDefault="000561EF" w:rsidP="000561EF">
            <w:pPr>
              <w:rPr>
                <w:rFonts w:ascii="Century" w:eastAsia="ＭＳ 明朝" w:hAnsi="Century" w:cs="Times New Roman"/>
                <w:szCs w:val="24"/>
              </w:rPr>
            </w:pPr>
            <w:r w:rsidRPr="001D6F3D">
              <w:rPr>
                <w:rFonts w:ascii="Century" w:eastAsia="ＭＳ 明朝" w:hAnsi="Century" w:cs="Times New Roman" w:hint="eastAsia"/>
                <w:szCs w:val="24"/>
              </w:rPr>
              <w:t>志免中央第一学童保育所（</w:t>
            </w:r>
            <w:r w:rsidR="00FC5BAF">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907" w:type="dxa"/>
            <w:tcBorders>
              <w:top w:val="nil"/>
              <w:left w:val="nil"/>
              <w:bottom w:val="single" w:sz="4" w:space="0" w:color="auto"/>
              <w:right w:val="single" w:sz="4" w:space="0" w:color="auto"/>
            </w:tcBorders>
            <w:vAlign w:val="center"/>
          </w:tcPr>
          <w:p w14:paraId="51825012"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0F46A4C6"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242BF86D"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single" w:sz="4" w:space="0" w:color="auto"/>
              <w:bottom w:val="single" w:sz="4" w:space="0" w:color="auto"/>
              <w:right w:val="single" w:sz="4" w:space="0" w:color="auto"/>
            </w:tcBorders>
            <w:vAlign w:val="center"/>
          </w:tcPr>
          <w:p w14:paraId="45E645CA"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8" w:type="dxa"/>
            <w:tcBorders>
              <w:top w:val="nil"/>
              <w:left w:val="single" w:sz="4" w:space="0" w:color="auto"/>
              <w:bottom w:val="single" w:sz="4" w:space="0" w:color="auto"/>
              <w:right w:val="single" w:sz="4" w:space="0" w:color="auto"/>
            </w:tcBorders>
            <w:vAlign w:val="center"/>
          </w:tcPr>
          <w:p w14:paraId="2E102835" w14:textId="77777777" w:rsidR="000561EF" w:rsidRPr="001D6F3D" w:rsidRDefault="000561EF" w:rsidP="00366206">
            <w:pPr>
              <w:widowControl/>
              <w:jc w:val="right"/>
              <w:rPr>
                <w:rFonts w:ascii="Century" w:eastAsia="ＭＳ Ｐゴシック" w:hAnsi="Century" w:cs="ＭＳ Ｐゴシック"/>
                <w:kern w:val="0"/>
                <w:szCs w:val="21"/>
              </w:rPr>
            </w:pPr>
          </w:p>
        </w:tc>
        <w:tc>
          <w:tcPr>
            <w:tcW w:w="1134" w:type="dxa"/>
            <w:tcBorders>
              <w:top w:val="nil"/>
              <w:left w:val="double" w:sz="4" w:space="0" w:color="auto"/>
              <w:bottom w:val="single" w:sz="4" w:space="0" w:color="auto"/>
              <w:right w:val="single" w:sz="12" w:space="0" w:color="auto"/>
            </w:tcBorders>
            <w:vAlign w:val="center"/>
          </w:tcPr>
          <w:p w14:paraId="3CE33A38" w14:textId="77777777" w:rsidR="000561EF" w:rsidRPr="001D6F3D" w:rsidRDefault="000561EF" w:rsidP="00366206">
            <w:pPr>
              <w:widowControl/>
              <w:jc w:val="right"/>
              <w:rPr>
                <w:rFonts w:ascii="Century" w:eastAsia="ＭＳ Ｐゴシック" w:hAnsi="Century" w:cs="ＭＳ Ｐゴシック"/>
                <w:kern w:val="0"/>
                <w:szCs w:val="21"/>
              </w:rPr>
            </w:pPr>
          </w:p>
        </w:tc>
      </w:tr>
      <w:tr w:rsidR="001D6F3D" w:rsidRPr="001D6F3D" w14:paraId="4239EA82" w14:textId="77777777" w:rsidTr="000561EF">
        <w:trPr>
          <w:trHeight w:val="462"/>
        </w:trPr>
        <w:tc>
          <w:tcPr>
            <w:tcW w:w="443" w:type="dxa"/>
            <w:tcBorders>
              <w:top w:val="nil"/>
              <w:left w:val="single" w:sz="12" w:space="0" w:color="auto"/>
              <w:bottom w:val="single" w:sz="4" w:space="0" w:color="auto"/>
              <w:right w:val="single" w:sz="4" w:space="0" w:color="auto"/>
            </w:tcBorders>
            <w:vAlign w:val="center"/>
          </w:tcPr>
          <w:p w14:paraId="6C402F04" w14:textId="77777777" w:rsidR="000561EF" w:rsidRPr="001D6F3D" w:rsidRDefault="000561EF" w:rsidP="00FC5BAF">
            <w:pPr>
              <w:jc w:val="center"/>
              <w:rPr>
                <w:rFonts w:ascii="Century" w:eastAsia="ＭＳ 明朝" w:hAnsi="Century" w:cs="Times New Roman"/>
                <w:szCs w:val="24"/>
              </w:rPr>
            </w:pPr>
            <w:r w:rsidRPr="001D6F3D">
              <w:rPr>
                <w:rFonts w:ascii="Century" w:eastAsia="ＭＳ 明朝" w:hAnsi="Century" w:cs="Times New Roman" w:hint="eastAsia"/>
                <w:szCs w:val="24"/>
              </w:rPr>
              <w:t>2</w:t>
            </w:r>
          </w:p>
        </w:tc>
        <w:tc>
          <w:tcPr>
            <w:tcW w:w="3274" w:type="dxa"/>
            <w:tcBorders>
              <w:top w:val="nil"/>
              <w:left w:val="nil"/>
              <w:bottom w:val="single" w:sz="4" w:space="0" w:color="auto"/>
              <w:right w:val="single" w:sz="4" w:space="0" w:color="auto"/>
            </w:tcBorders>
            <w:vAlign w:val="center"/>
          </w:tcPr>
          <w:p w14:paraId="755897D3" w14:textId="77777777" w:rsidR="000561EF" w:rsidRPr="001D6F3D" w:rsidRDefault="000561EF" w:rsidP="000561EF">
            <w:pPr>
              <w:rPr>
                <w:rFonts w:ascii="Century" w:eastAsia="ＭＳ 明朝" w:hAnsi="Century" w:cs="Times New Roman"/>
                <w:szCs w:val="24"/>
              </w:rPr>
            </w:pPr>
            <w:r w:rsidRPr="001D6F3D">
              <w:rPr>
                <w:rFonts w:ascii="Century" w:eastAsia="ＭＳ 明朝" w:hAnsi="Century" w:cs="Times New Roman" w:hint="eastAsia"/>
                <w:szCs w:val="24"/>
              </w:rPr>
              <w:t>志免中央第二学童保育所（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907" w:type="dxa"/>
            <w:tcBorders>
              <w:top w:val="nil"/>
              <w:left w:val="nil"/>
              <w:bottom w:val="single" w:sz="4" w:space="0" w:color="auto"/>
              <w:right w:val="single" w:sz="4" w:space="0" w:color="auto"/>
            </w:tcBorders>
            <w:vAlign w:val="center"/>
          </w:tcPr>
          <w:p w14:paraId="62C55EBB"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48D0071F"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6FAE0C45"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single" w:sz="4" w:space="0" w:color="auto"/>
              <w:bottom w:val="single" w:sz="4" w:space="0" w:color="auto"/>
              <w:right w:val="single" w:sz="4" w:space="0" w:color="auto"/>
            </w:tcBorders>
            <w:vAlign w:val="center"/>
          </w:tcPr>
          <w:p w14:paraId="0319B55F"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8" w:type="dxa"/>
            <w:tcBorders>
              <w:top w:val="nil"/>
              <w:left w:val="single" w:sz="4" w:space="0" w:color="auto"/>
              <w:bottom w:val="single" w:sz="4" w:space="0" w:color="auto"/>
              <w:right w:val="single" w:sz="4" w:space="0" w:color="auto"/>
            </w:tcBorders>
            <w:vAlign w:val="center"/>
          </w:tcPr>
          <w:p w14:paraId="0C4FAC32" w14:textId="77777777" w:rsidR="000561EF" w:rsidRPr="001D6F3D" w:rsidRDefault="000561EF" w:rsidP="00366206">
            <w:pPr>
              <w:widowControl/>
              <w:jc w:val="right"/>
              <w:rPr>
                <w:rFonts w:ascii="Century" w:eastAsia="ＭＳ Ｐゴシック" w:hAnsi="Century" w:cs="ＭＳ Ｐゴシック"/>
                <w:kern w:val="0"/>
                <w:szCs w:val="21"/>
              </w:rPr>
            </w:pPr>
          </w:p>
        </w:tc>
        <w:tc>
          <w:tcPr>
            <w:tcW w:w="1134" w:type="dxa"/>
            <w:tcBorders>
              <w:top w:val="nil"/>
              <w:left w:val="double" w:sz="4" w:space="0" w:color="auto"/>
              <w:bottom w:val="single" w:sz="4" w:space="0" w:color="auto"/>
              <w:right w:val="single" w:sz="12" w:space="0" w:color="auto"/>
            </w:tcBorders>
            <w:vAlign w:val="center"/>
          </w:tcPr>
          <w:p w14:paraId="678DB3DC" w14:textId="77777777" w:rsidR="000561EF" w:rsidRPr="001D6F3D" w:rsidRDefault="000561EF" w:rsidP="00366206">
            <w:pPr>
              <w:widowControl/>
              <w:jc w:val="right"/>
              <w:rPr>
                <w:rFonts w:ascii="Century" w:eastAsia="ＭＳ Ｐゴシック" w:hAnsi="Century" w:cs="ＭＳ Ｐゴシック"/>
                <w:kern w:val="0"/>
                <w:szCs w:val="21"/>
              </w:rPr>
            </w:pPr>
          </w:p>
        </w:tc>
      </w:tr>
      <w:tr w:rsidR="00FC5BAF" w:rsidRPr="001D6F3D" w14:paraId="7F8FF0D3" w14:textId="77777777" w:rsidTr="000561EF">
        <w:trPr>
          <w:trHeight w:val="462"/>
        </w:trPr>
        <w:tc>
          <w:tcPr>
            <w:tcW w:w="443" w:type="dxa"/>
            <w:tcBorders>
              <w:top w:val="nil"/>
              <w:left w:val="single" w:sz="12" w:space="0" w:color="auto"/>
              <w:bottom w:val="single" w:sz="4" w:space="0" w:color="auto"/>
              <w:right w:val="single" w:sz="4" w:space="0" w:color="auto"/>
            </w:tcBorders>
            <w:vAlign w:val="center"/>
          </w:tcPr>
          <w:p w14:paraId="42E667DA" w14:textId="77777777" w:rsidR="00FC5BAF" w:rsidRPr="001D6F3D" w:rsidRDefault="00FC5BAF" w:rsidP="00FC5BAF">
            <w:pPr>
              <w:jc w:val="center"/>
              <w:rPr>
                <w:rFonts w:ascii="Century" w:eastAsia="ＭＳ 明朝" w:hAnsi="Century" w:cs="Times New Roman"/>
                <w:szCs w:val="24"/>
              </w:rPr>
            </w:pPr>
            <w:r>
              <w:rPr>
                <w:rFonts w:ascii="Century" w:eastAsia="ＭＳ 明朝" w:hAnsi="Century" w:cs="Times New Roman" w:hint="eastAsia"/>
                <w:szCs w:val="24"/>
              </w:rPr>
              <w:t>3</w:t>
            </w:r>
          </w:p>
        </w:tc>
        <w:tc>
          <w:tcPr>
            <w:tcW w:w="3274" w:type="dxa"/>
            <w:tcBorders>
              <w:top w:val="nil"/>
              <w:left w:val="nil"/>
              <w:bottom w:val="single" w:sz="4" w:space="0" w:color="auto"/>
              <w:right w:val="single" w:sz="4" w:space="0" w:color="auto"/>
            </w:tcBorders>
            <w:vAlign w:val="center"/>
          </w:tcPr>
          <w:p w14:paraId="1C2ADBE2" w14:textId="77777777" w:rsidR="00FC5BAF" w:rsidRPr="001D6F3D" w:rsidRDefault="00FC5BAF" w:rsidP="00FC5BAF">
            <w:pPr>
              <w:rPr>
                <w:rFonts w:ascii="Century" w:eastAsia="ＭＳ 明朝" w:hAnsi="Century" w:cs="Times New Roman"/>
                <w:szCs w:val="24"/>
              </w:rPr>
            </w:pPr>
            <w:r>
              <w:rPr>
                <w:rFonts w:ascii="Century" w:eastAsia="ＭＳ 明朝" w:hAnsi="Century" w:cs="Times New Roman" w:hint="eastAsia"/>
                <w:szCs w:val="24"/>
              </w:rPr>
              <w:t>志免中央第三</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907" w:type="dxa"/>
            <w:tcBorders>
              <w:top w:val="nil"/>
              <w:left w:val="nil"/>
              <w:bottom w:val="single" w:sz="4" w:space="0" w:color="auto"/>
              <w:right w:val="single" w:sz="4" w:space="0" w:color="auto"/>
            </w:tcBorders>
            <w:vAlign w:val="center"/>
          </w:tcPr>
          <w:p w14:paraId="33421DBB" w14:textId="77777777" w:rsidR="00FC5BAF" w:rsidRPr="001D6F3D" w:rsidRDefault="00FC5BAF" w:rsidP="00FC5BAF">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0A7B645B" w14:textId="77777777" w:rsidR="00FC5BAF" w:rsidRPr="001D6F3D" w:rsidRDefault="00FC5BAF" w:rsidP="00FC5BAF">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3AC5AD3B" w14:textId="77777777" w:rsidR="00FC5BAF" w:rsidRPr="001D6F3D" w:rsidRDefault="00FC5BAF" w:rsidP="00FC5BAF">
            <w:pPr>
              <w:widowControl/>
              <w:jc w:val="right"/>
              <w:rPr>
                <w:rFonts w:ascii="Century" w:eastAsia="ＭＳ Ｐゴシック" w:hAnsi="Century" w:cs="ＭＳ Ｐゴシック"/>
                <w:kern w:val="0"/>
                <w:szCs w:val="21"/>
              </w:rPr>
            </w:pPr>
          </w:p>
        </w:tc>
        <w:tc>
          <w:tcPr>
            <w:tcW w:w="907" w:type="dxa"/>
            <w:tcBorders>
              <w:top w:val="nil"/>
              <w:left w:val="single" w:sz="4" w:space="0" w:color="auto"/>
              <w:bottom w:val="single" w:sz="4" w:space="0" w:color="auto"/>
              <w:right w:val="single" w:sz="4" w:space="0" w:color="auto"/>
            </w:tcBorders>
            <w:vAlign w:val="center"/>
          </w:tcPr>
          <w:p w14:paraId="4C9396C9" w14:textId="77777777" w:rsidR="00FC5BAF" w:rsidRPr="001D6F3D" w:rsidRDefault="00FC5BAF" w:rsidP="00FC5BAF">
            <w:pPr>
              <w:widowControl/>
              <w:jc w:val="right"/>
              <w:rPr>
                <w:rFonts w:ascii="Century" w:eastAsia="ＭＳ Ｐゴシック" w:hAnsi="Century" w:cs="ＭＳ Ｐゴシック"/>
                <w:kern w:val="0"/>
                <w:szCs w:val="21"/>
              </w:rPr>
            </w:pPr>
          </w:p>
        </w:tc>
        <w:tc>
          <w:tcPr>
            <w:tcW w:w="908" w:type="dxa"/>
            <w:tcBorders>
              <w:top w:val="nil"/>
              <w:left w:val="single" w:sz="4" w:space="0" w:color="auto"/>
              <w:bottom w:val="single" w:sz="4" w:space="0" w:color="auto"/>
              <w:right w:val="single" w:sz="4" w:space="0" w:color="auto"/>
            </w:tcBorders>
            <w:vAlign w:val="center"/>
          </w:tcPr>
          <w:p w14:paraId="550C7B81" w14:textId="77777777" w:rsidR="00FC5BAF" w:rsidRPr="001D6F3D" w:rsidRDefault="00FC5BAF" w:rsidP="00FC5BAF">
            <w:pPr>
              <w:widowControl/>
              <w:jc w:val="right"/>
              <w:rPr>
                <w:rFonts w:ascii="Century" w:eastAsia="ＭＳ Ｐゴシック" w:hAnsi="Century" w:cs="ＭＳ Ｐゴシック"/>
                <w:kern w:val="0"/>
                <w:szCs w:val="21"/>
              </w:rPr>
            </w:pPr>
          </w:p>
        </w:tc>
        <w:tc>
          <w:tcPr>
            <w:tcW w:w="1134" w:type="dxa"/>
            <w:tcBorders>
              <w:top w:val="nil"/>
              <w:left w:val="double" w:sz="4" w:space="0" w:color="auto"/>
              <w:bottom w:val="single" w:sz="4" w:space="0" w:color="auto"/>
              <w:right w:val="single" w:sz="12" w:space="0" w:color="auto"/>
            </w:tcBorders>
            <w:vAlign w:val="center"/>
          </w:tcPr>
          <w:p w14:paraId="5AEADF93" w14:textId="77777777" w:rsidR="00FC5BAF" w:rsidRPr="001D6F3D" w:rsidRDefault="00FC5BAF" w:rsidP="00FC5BAF">
            <w:pPr>
              <w:widowControl/>
              <w:jc w:val="right"/>
              <w:rPr>
                <w:rFonts w:ascii="Century" w:eastAsia="ＭＳ Ｐゴシック" w:hAnsi="Century" w:cs="ＭＳ Ｐゴシック"/>
                <w:kern w:val="0"/>
                <w:szCs w:val="21"/>
              </w:rPr>
            </w:pPr>
          </w:p>
        </w:tc>
      </w:tr>
      <w:tr w:rsidR="00FC5BAF" w:rsidRPr="001D6F3D" w14:paraId="570DF808" w14:textId="77777777" w:rsidTr="000561EF">
        <w:trPr>
          <w:trHeight w:val="462"/>
        </w:trPr>
        <w:tc>
          <w:tcPr>
            <w:tcW w:w="443" w:type="dxa"/>
            <w:tcBorders>
              <w:top w:val="nil"/>
              <w:left w:val="single" w:sz="12" w:space="0" w:color="auto"/>
              <w:bottom w:val="single" w:sz="4" w:space="0" w:color="auto"/>
              <w:right w:val="single" w:sz="4" w:space="0" w:color="auto"/>
            </w:tcBorders>
            <w:vAlign w:val="center"/>
          </w:tcPr>
          <w:p w14:paraId="5016DA78" w14:textId="77777777" w:rsidR="00FC5BAF" w:rsidRPr="001D6F3D" w:rsidRDefault="00FC5BAF" w:rsidP="00FC5BAF">
            <w:pPr>
              <w:jc w:val="center"/>
              <w:rPr>
                <w:rFonts w:ascii="Century" w:eastAsia="ＭＳ 明朝" w:hAnsi="Century" w:cs="Times New Roman"/>
                <w:szCs w:val="24"/>
              </w:rPr>
            </w:pPr>
            <w:r>
              <w:rPr>
                <w:rFonts w:ascii="Century" w:eastAsia="ＭＳ 明朝" w:hAnsi="Century" w:cs="Times New Roman" w:hint="eastAsia"/>
                <w:szCs w:val="24"/>
              </w:rPr>
              <w:t>4</w:t>
            </w:r>
          </w:p>
        </w:tc>
        <w:tc>
          <w:tcPr>
            <w:tcW w:w="3274" w:type="dxa"/>
            <w:tcBorders>
              <w:top w:val="nil"/>
              <w:left w:val="nil"/>
              <w:bottom w:val="single" w:sz="4" w:space="0" w:color="auto"/>
              <w:right w:val="single" w:sz="4" w:space="0" w:color="auto"/>
            </w:tcBorders>
            <w:vAlign w:val="center"/>
          </w:tcPr>
          <w:p w14:paraId="17C80556" w14:textId="77777777" w:rsidR="00FC5BAF" w:rsidRPr="001D6F3D" w:rsidRDefault="00FC5BAF" w:rsidP="00FC5BAF">
            <w:pPr>
              <w:rPr>
                <w:rFonts w:ascii="Century" w:eastAsia="ＭＳ 明朝" w:hAnsi="Century" w:cs="Times New Roman"/>
                <w:szCs w:val="24"/>
              </w:rPr>
            </w:pPr>
            <w:r>
              <w:rPr>
                <w:rFonts w:ascii="Century" w:eastAsia="ＭＳ 明朝" w:hAnsi="Century" w:cs="Times New Roman" w:hint="eastAsia"/>
                <w:szCs w:val="24"/>
              </w:rPr>
              <w:t>志免中央第四</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907" w:type="dxa"/>
            <w:tcBorders>
              <w:top w:val="nil"/>
              <w:left w:val="nil"/>
              <w:bottom w:val="single" w:sz="4" w:space="0" w:color="auto"/>
              <w:right w:val="single" w:sz="4" w:space="0" w:color="auto"/>
            </w:tcBorders>
            <w:vAlign w:val="center"/>
          </w:tcPr>
          <w:p w14:paraId="6F81829D" w14:textId="77777777" w:rsidR="00FC5BAF" w:rsidRPr="001D6F3D" w:rsidRDefault="00FC5BAF" w:rsidP="00FC5BAF">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567CC116" w14:textId="77777777" w:rsidR="00FC5BAF" w:rsidRPr="001D6F3D" w:rsidRDefault="00FC5BAF" w:rsidP="00FC5BAF">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0B08532B" w14:textId="77777777" w:rsidR="00FC5BAF" w:rsidRPr="001D6F3D" w:rsidRDefault="00FC5BAF" w:rsidP="00FC5BAF">
            <w:pPr>
              <w:widowControl/>
              <w:jc w:val="right"/>
              <w:rPr>
                <w:rFonts w:ascii="Century" w:eastAsia="ＭＳ Ｐゴシック" w:hAnsi="Century" w:cs="ＭＳ Ｐゴシック"/>
                <w:kern w:val="0"/>
                <w:szCs w:val="21"/>
              </w:rPr>
            </w:pPr>
          </w:p>
        </w:tc>
        <w:tc>
          <w:tcPr>
            <w:tcW w:w="907" w:type="dxa"/>
            <w:tcBorders>
              <w:top w:val="nil"/>
              <w:left w:val="single" w:sz="4" w:space="0" w:color="auto"/>
              <w:bottom w:val="single" w:sz="4" w:space="0" w:color="auto"/>
              <w:right w:val="single" w:sz="4" w:space="0" w:color="auto"/>
            </w:tcBorders>
            <w:vAlign w:val="center"/>
          </w:tcPr>
          <w:p w14:paraId="596B5ADB" w14:textId="77777777" w:rsidR="00FC5BAF" w:rsidRPr="001D6F3D" w:rsidRDefault="00FC5BAF" w:rsidP="00FC5BAF">
            <w:pPr>
              <w:widowControl/>
              <w:jc w:val="right"/>
              <w:rPr>
                <w:rFonts w:ascii="Century" w:eastAsia="ＭＳ Ｐゴシック" w:hAnsi="Century" w:cs="ＭＳ Ｐゴシック"/>
                <w:kern w:val="0"/>
                <w:szCs w:val="21"/>
              </w:rPr>
            </w:pPr>
          </w:p>
        </w:tc>
        <w:tc>
          <w:tcPr>
            <w:tcW w:w="908" w:type="dxa"/>
            <w:tcBorders>
              <w:top w:val="nil"/>
              <w:left w:val="single" w:sz="4" w:space="0" w:color="auto"/>
              <w:bottom w:val="single" w:sz="4" w:space="0" w:color="auto"/>
              <w:right w:val="single" w:sz="4" w:space="0" w:color="auto"/>
            </w:tcBorders>
            <w:vAlign w:val="center"/>
          </w:tcPr>
          <w:p w14:paraId="06897348" w14:textId="77777777" w:rsidR="00FC5BAF" w:rsidRPr="001D6F3D" w:rsidRDefault="00FC5BAF" w:rsidP="00FC5BAF">
            <w:pPr>
              <w:widowControl/>
              <w:jc w:val="right"/>
              <w:rPr>
                <w:rFonts w:ascii="Century" w:eastAsia="ＭＳ Ｐゴシック" w:hAnsi="Century" w:cs="ＭＳ Ｐゴシック"/>
                <w:kern w:val="0"/>
                <w:szCs w:val="21"/>
              </w:rPr>
            </w:pPr>
          </w:p>
        </w:tc>
        <w:tc>
          <w:tcPr>
            <w:tcW w:w="1134" w:type="dxa"/>
            <w:tcBorders>
              <w:top w:val="nil"/>
              <w:left w:val="double" w:sz="4" w:space="0" w:color="auto"/>
              <w:bottom w:val="single" w:sz="4" w:space="0" w:color="auto"/>
              <w:right w:val="single" w:sz="12" w:space="0" w:color="auto"/>
            </w:tcBorders>
            <w:vAlign w:val="center"/>
          </w:tcPr>
          <w:p w14:paraId="62183DF6" w14:textId="77777777" w:rsidR="00FC5BAF" w:rsidRPr="001D6F3D" w:rsidRDefault="00FC5BAF" w:rsidP="00FC5BAF">
            <w:pPr>
              <w:widowControl/>
              <w:jc w:val="right"/>
              <w:rPr>
                <w:rFonts w:ascii="Century" w:eastAsia="ＭＳ Ｐゴシック" w:hAnsi="Century" w:cs="ＭＳ Ｐゴシック"/>
                <w:kern w:val="0"/>
                <w:szCs w:val="21"/>
              </w:rPr>
            </w:pPr>
          </w:p>
        </w:tc>
      </w:tr>
      <w:tr w:rsidR="001D6F3D" w:rsidRPr="001D6F3D" w14:paraId="7D59AF9F" w14:textId="77777777" w:rsidTr="000561EF">
        <w:trPr>
          <w:trHeight w:val="462"/>
        </w:trPr>
        <w:tc>
          <w:tcPr>
            <w:tcW w:w="443" w:type="dxa"/>
            <w:tcBorders>
              <w:top w:val="nil"/>
              <w:left w:val="single" w:sz="12" w:space="0" w:color="auto"/>
              <w:bottom w:val="single" w:sz="4" w:space="0" w:color="auto"/>
              <w:right w:val="single" w:sz="4" w:space="0" w:color="auto"/>
            </w:tcBorders>
            <w:vAlign w:val="center"/>
          </w:tcPr>
          <w:p w14:paraId="4DF139CD" w14:textId="77777777" w:rsidR="000561EF" w:rsidRPr="001D6F3D" w:rsidRDefault="00FC5BAF" w:rsidP="00FC5BAF">
            <w:pPr>
              <w:jc w:val="center"/>
              <w:rPr>
                <w:rFonts w:ascii="Century" w:eastAsia="ＭＳ 明朝" w:hAnsi="Century" w:cs="Times New Roman"/>
                <w:szCs w:val="24"/>
              </w:rPr>
            </w:pPr>
            <w:r>
              <w:rPr>
                <w:rFonts w:ascii="Century" w:eastAsia="ＭＳ 明朝" w:hAnsi="Century" w:cs="Times New Roman" w:hint="eastAsia"/>
                <w:szCs w:val="24"/>
              </w:rPr>
              <w:t>5</w:t>
            </w:r>
          </w:p>
        </w:tc>
        <w:tc>
          <w:tcPr>
            <w:tcW w:w="3274" w:type="dxa"/>
            <w:tcBorders>
              <w:top w:val="nil"/>
              <w:left w:val="nil"/>
              <w:bottom w:val="single" w:sz="4" w:space="0" w:color="auto"/>
              <w:right w:val="single" w:sz="4" w:space="0" w:color="auto"/>
            </w:tcBorders>
            <w:vAlign w:val="center"/>
          </w:tcPr>
          <w:p w14:paraId="3A4340B8" w14:textId="77777777" w:rsidR="000561EF" w:rsidRPr="001D6F3D" w:rsidRDefault="000561EF" w:rsidP="000561EF">
            <w:pPr>
              <w:rPr>
                <w:rFonts w:ascii="Century" w:eastAsia="ＭＳ 明朝" w:hAnsi="Century" w:cs="Times New Roman"/>
                <w:szCs w:val="24"/>
              </w:rPr>
            </w:pPr>
            <w:r w:rsidRPr="001D6F3D">
              <w:rPr>
                <w:rFonts w:ascii="Century" w:eastAsia="ＭＳ 明朝" w:hAnsi="Century" w:cs="Times New Roman" w:hint="eastAsia"/>
                <w:szCs w:val="24"/>
              </w:rPr>
              <w:t>志免東</w:t>
            </w:r>
            <w:r w:rsidR="00FC5BAF">
              <w:rPr>
                <w:rFonts w:ascii="Century" w:eastAsia="ＭＳ 明朝" w:hAnsi="Century" w:cs="Times New Roman" w:hint="eastAsia"/>
                <w:szCs w:val="24"/>
              </w:rPr>
              <w:t>第一</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60</w:t>
            </w:r>
            <w:r w:rsidRPr="001D6F3D">
              <w:rPr>
                <w:rFonts w:ascii="Century" w:eastAsia="ＭＳ 明朝" w:hAnsi="Century" w:cs="Times New Roman" w:hint="eastAsia"/>
                <w:szCs w:val="24"/>
              </w:rPr>
              <w:t>人）</w:t>
            </w:r>
          </w:p>
        </w:tc>
        <w:tc>
          <w:tcPr>
            <w:tcW w:w="907" w:type="dxa"/>
            <w:tcBorders>
              <w:top w:val="nil"/>
              <w:left w:val="nil"/>
              <w:bottom w:val="single" w:sz="4" w:space="0" w:color="auto"/>
              <w:right w:val="single" w:sz="4" w:space="0" w:color="auto"/>
            </w:tcBorders>
            <w:vAlign w:val="center"/>
          </w:tcPr>
          <w:p w14:paraId="4116A51E"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1CC9344F"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6DE88E51"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single" w:sz="4" w:space="0" w:color="auto"/>
              <w:bottom w:val="single" w:sz="4" w:space="0" w:color="auto"/>
              <w:right w:val="single" w:sz="4" w:space="0" w:color="auto"/>
            </w:tcBorders>
            <w:vAlign w:val="center"/>
          </w:tcPr>
          <w:p w14:paraId="0DA8AE8B"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8" w:type="dxa"/>
            <w:tcBorders>
              <w:top w:val="nil"/>
              <w:left w:val="single" w:sz="4" w:space="0" w:color="auto"/>
              <w:bottom w:val="single" w:sz="4" w:space="0" w:color="auto"/>
              <w:right w:val="single" w:sz="4" w:space="0" w:color="auto"/>
            </w:tcBorders>
            <w:vAlign w:val="center"/>
          </w:tcPr>
          <w:p w14:paraId="1B3CBA61" w14:textId="77777777" w:rsidR="000561EF" w:rsidRPr="001D6F3D" w:rsidRDefault="000561EF" w:rsidP="00366206">
            <w:pPr>
              <w:widowControl/>
              <w:jc w:val="right"/>
              <w:rPr>
                <w:rFonts w:ascii="Century" w:eastAsia="ＭＳ Ｐゴシック" w:hAnsi="Century" w:cs="ＭＳ Ｐゴシック"/>
                <w:kern w:val="0"/>
                <w:szCs w:val="21"/>
              </w:rPr>
            </w:pPr>
          </w:p>
        </w:tc>
        <w:tc>
          <w:tcPr>
            <w:tcW w:w="1134" w:type="dxa"/>
            <w:tcBorders>
              <w:top w:val="nil"/>
              <w:left w:val="double" w:sz="4" w:space="0" w:color="auto"/>
              <w:bottom w:val="single" w:sz="4" w:space="0" w:color="auto"/>
              <w:right w:val="single" w:sz="12" w:space="0" w:color="auto"/>
            </w:tcBorders>
            <w:vAlign w:val="center"/>
          </w:tcPr>
          <w:p w14:paraId="03C6D157" w14:textId="77777777" w:rsidR="000561EF" w:rsidRPr="001D6F3D" w:rsidRDefault="000561EF" w:rsidP="00366206">
            <w:pPr>
              <w:widowControl/>
              <w:jc w:val="right"/>
              <w:rPr>
                <w:rFonts w:ascii="Century" w:eastAsia="ＭＳ Ｐゴシック" w:hAnsi="Century" w:cs="ＭＳ Ｐゴシック"/>
                <w:kern w:val="0"/>
                <w:szCs w:val="21"/>
              </w:rPr>
            </w:pPr>
          </w:p>
        </w:tc>
      </w:tr>
      <w:tr w:rsidR="00FC5BAF" w:rsidRPr="001D6F3D" w14:paraId="116C42E0" w14:textId="77777777" w:rsidTr="000561EF">
        <w:trPr>
          <w:trHeight w:val="462"/>
        </w:trPr>
        <w:tc>
          <w:tcPr>
            <w:tcW w:w="443" w:type="dxa"/>
            <w:tcBorders>
              <w:top w:val="nil"/>
              <w:left w:val="single" w:sz="12" w:space="0" w:color="auto"/>
              <w:bottom w:val="single" w:sz="4" w:space="0" w:color="auto"/>
              <w:right w:val="single" w:sz="4" w:space="0" w:color="auto"/>
            </w:tcBorders>
            <w:vAlign w:val="center"/>
          </w:tcPr>
          <w:p w14:paraId="74B36FBA" w14:textId="77777777" w:rsidR="00FC5BAF" w:rsidRDefault="00FC5BAF" w:rsidP="00FC5BAF">
            <w:pPr>
              <w:jc w:val="center"/>
              <w:rPr>
                <w:rFonts w:ascii="Century" w:eastAsia="ＭＳ 明朝" w:hAnsi="Century" w:cs="Times New Roman"/>
                <w:szCs w:val="24"/>
              </w:rPr>
            </w:pPr>
            <w:r>
              <w:rPr>
                <w:rFonts w:ascii="Century" w:eastAsia="ＭＳ 明朝" w:hAnsi="Century" w:cs="Times New Roman" w:hint="eastAsia"/>
                <w:szCs w:val="24"/>
              </w:rPr>
              <w:t>6</w:t>
            </w:r>
          </w:p>
        </w:tc>
        <w:tc>
          <w:tcPr>
            <w:tcW w:w="3274" w:type="dxa"/>
            <w:tcBorders>
              <w:top w:val="nil"/>
              <w:left w:val="nil"/>
              <w:bottom w:val="single" w:sz="4" w:space="0" w:color="auto"/>
              <w:right w:val="single" w:sz="4" w:space="0" w:color="auto"/>
            </w:tcBorders>
            <w:vAlign w:val="center"/>
          </w:tcPr>
          <w:p w14:paraId="22D23446" w14:textId="77777777" w:rsidR="00FC5BAF" w:rsidRPr="001D6F3D" w:rsidRDefault="00FC5BAF" w:rsidP="00FC5BAF">
            <w:pPr>
              <w:rPr>
                <w:rFonts w:ascii="Century" w:eastAsia="ＭＳ 明朝" w:hAnsi="Century" w:cs="Times New Roman"/>
                <w:szCs w:val="24"/>
              </w:rPr>
            </w:pPr>
            <w:r w:rsidRPr="001D6F3D">
              <w:rPr>
                <w:rFonts w:ascii="Century" w:eastAsia="ＭＳ 明朝" w:hAnsi="Century" w:cs="Times New Roman" w:hint="eastAsia"/>
                <w:szCs w:val="24"/>
              </w:rPr>
              <w:t>志免東</w:t>
            </w:r>
            <w:r>
              <w:rPr>
                <w:rFonts w:ascii="Century" w:eastAsia="ＭＳ 明朝" w:hAnsi="Century" w:cs="Times New Roman" w:hint="eastAsia"/>
                <w:szCs w:val="24"/>
              </w:rPr>
              <w:t>第二</w:t>
            </w:r>
            <w:r w:rsidRPr="001D6F3D">
              <w:rPr>
                <w:rFonts w:ascii="Century" w:eastAsia="ＭＳ 明朝" w:hAnsi="Century" w:cs="Times New Roman" w:hint="eastAsia"/>
                <w:szCs w:val="24"/>
              </w:rPr>
              <w:t>学童保育所（</w:t>
            </w:r>
            <w:r w:rsidR="0008697A">
              <w:rPr>
                <w:rFonts w:ascii="Century" w:eastAsia="ＭＳ 明朝" w:hAnsi="Century" w:cs="Times New Roman" w:hint="eastAsia"/>
                <w:szCs w:val="24"/>
              </w:rPr>
              <w:t>6</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907" w:type="dxa"/>
            <w:tcBorders>
              <w:top w:val="nil"/>
              <w:left w:val="nil"/>
              <w:bottom w:val="single" w:sz="4" w:space="0" w:color="auto"/>
              <w:right w:val="single" w:sz="4" w:space="0" w:color="auto"/>
            </w:tcBorders>
            <w:vAlign w:val="center"/>
          </w:tcPr>
          <w:p w14:paraId="752C2516" w14:textId="77777777" w:rsidR="00FC5BAF" w:rsidRPr="001D6F3D" w:rsidRDefault="00FC5BAF" w:rsidP="00FC5BAF">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3997BE05" w14:textId="77777777" w:rsidR="00FC5BAF" w:rsidRPr="001D6F3D" w:rsidRDefault="00FC5BAF" w:rsidP="00FC5BAF">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0D619791" w14:textId="77777777" w:rsidR="00FC5BAF" w:rsidRPr="001D6F3D" w:rsidRDefault="00FC5BAF" w:rsidP="00FC5BAF">
            <w:pPr>
              <w:widowControl/>
              <w:jc w:val="right"/>
              <w:rPr>
                <w:rFonts w:ascii="Century" w:eastAsia="ＭＳ Ｐゴシック" w:hAnsi="Century" w:cs="ＭＳ Ｐゴシック"/>
                <w:kern w:val="0"/>
                <w:szCs w:val="21"/>
              </w:rPr>
            </w:pPr>
          </w:p>
        </w:tc>
        <w:tc>
          <w:tcPr>
            <w:tcW w:w="907" w:type="dxa"/>
            <w:tcBorders>
              <w:top w:val="nil"/>
              <w:left w:val="single" w:sz="4" w:space="0" w:color="auto"/>
              <w:bottom w:val="single" w:sz="4" w:space="0" w:color="auto"/>
              <w:right w:val="single" w:sz="4" w:space="0" w:color="auto"/>
            </w:tcBorders>
            <w:vAlign w:val="center"/>
          </w:tcPr>
          <w:p w14:paraId="74004FAB" w14:textId="77777777" w:rsidR="00FC5BAF" w:rsidRPr="001D6F3D" w:rsidRDefault="00FC5BAF" w:rsidP="00FC5BAF">
            <w:pPr>
              <w:widowControl/>
              <w:jc w:val="right"/>
              <w:rPr>
                <w:rFonts w:ascii="Century" w:eastAsia="ＭＳ Ｐゴシック" w:hAnsi="Century" w:cs="ＭＳ Ｐゴシック"/>
                <w:kern w:val="0"/>
                <w:szCs w:val="21"/>
              </w:rPr>
            </w:pPr>
          </w:p>
        </w:tc>
        <w:tc>
          <w:tcPr>
            <w:tcW w:w="908" w:type="dxa"/>
            <w:tcBorders>
              <w:top w:val="nil"/>
              <w:left w:val="single" w:sz="4" w:space="0" w:color="auto"/>
              <w:bottom w:val="single" w:sz="4" w:space="0" w:color="auto"/>
              <w:right w:val="single" w:sz="4" w:space="0" w:color="auto"/>
            </w:tcBorders>
            <w:vAlign w:val="center"/>
          </w:tcPr>
          <w:p w14:paraId="4AFD4397" w14:textId="77777777" w:rsidR="00FC5BAF" w:rsidRPr="001D6F3D" w:rsidRDefault="00FC5BAF" w:rsidP="00FC5BAF">
            <w:pPr>
              <w:widowControl/>
              <w:jc w:val="right"/>
              <w:rPr>
                <w:rFonts w:ascii="Century" w:eastAsia="ＭＳ Ｐゴシック" w:hAnsi="Century" w:cs="ＭＳ Ｐゴシック"/>
                <w:kern w:val="0"/>
                <w:szCs w:val="21"/>
              </w:rPr>
            </w:pPr>
          </w:p>
        </w:tc>
        <w:tc>
          <w:tcPr>
            <w:tcW w:w="1134" w:type="dxa"/>
            <w:tcBorders>
              <w:top w:val="nil"/>
              <w:left w:val="double" w:sz="4" w:space="0" w:color="auto"/>
              <w:bottom w:val="single" w:sz="4" w:space="0" w:color="auto"/>
              <w:right w:val="single" w:sz="12" w:space="0" w:color="auto"/>
            </w:tcBorders>
            <w:vAlign w:val="center"/>
          </w:tcPr>
          <w:p w14:paraId="7116C40E" w14:textId="77777777" w:rsidR="00FC5BAF" w:rsidRPr="001D6F3D" w:rsidRDefault="00FC5BAF" w:rsidP="00FC5BAF">
            <w:pPr>
              <w:widowControl/>
              <w:jc w:val="right"/>
              <w:rPr>
                <w:rFonts w:ascii="Century" w:eastAsia="ＭＳ Ｐゴシック" w:hAnsi="Century" w:cs="ＭＳ Ｐゴシック"/>
                <w:kern w:val="0"/>
                <w:szCs w:val="21"/>
              </w:rPr>
            </w:pPr>
          </w:p>
        </w:tc>
      </w:tr>
      <w:tr w:rsidR="001D6F3D" w:rsidRPr="001D6F3D" w14:paraId="328C89CD" w14:textId="77777777" w:rsidTr="000561EF">
        <w:trPr>
          <w:trHeight w:val="462"/>
        </w:trPr>
        <w:tc>
          <w:tcPr>
            <w:tcW w:w="443" w:type="dxa"/>
            <w:tcBorders>
              <w:top w:val="nil"/>
              <w:left w:val="single" w:sz="12" w:space="0" w:color="auto"/>
              <w:bottom w:val="single" w:sz="4" w:space="0" w:color="auto"/>
              <w:right w:val="single" w:sz="4" w:space="0" w:color="auto"/>
            </w:tcBorders>
            <w:vAlign w:val="center"/>
          </w:tcPr>
          <w:p w14:paraId="014E5389" w14:textId="77777777" w:rsidR="000561EF" w:rsidRPr="001D6F3D" w:rsidRDefault="00FC5BAF" w:rsidP="00FC5BAF">
            <w:pPr>
              <w:jc w:val="center"/>
              <w:rPr>
                <w:rFonts w:ascii="Century" w:eastAsia="ＭＳ 明朝" w:hAnsi="Century" w:cs="Times New Roman"/>
                <w:szCs w:val="24"/>
              </w:rPr>
            </w:pPr>
            <w:r>
              <w:rPr>
                <w:rFonts w:ascii="Century" w:eastAsia="ＭＳ 明朝" w:hAnsi="Century" w:cs="Times New Roman" w:hint="eastAsia"/>
                <w:szCs w:val="24"/>
              </w:rPr>
              <w:t>7</w:t>
            </w:r>
          </w:p>
        </w:tc>
        <w:tc>
          <w:tcPr>
            <w:tcW w:w="3274" w:type="dxa"/>
            <w:tcBorders>
              <w:top w:val="nil"/>
              <w:left w:val="nil"/>
              <w:bottom w:val="single" w:sz="4" w:space="0" w:color="auto"/>
              <w:right w:val="single" w:sz="4" w:space="0" w:color="auto"/>
            </w:tcBorders>
            <w:vAlign w:val="center"/>
          </w:tcPr>
          <w:p w14:paraId="34E75F2D" w14:textId="77777777" w:rsidR="000561EF" w:rsidRPr="001D6F3D" w:rsidRDefault="000561EF" w:rsidP="000561EF">
            <w:pPr>
              <w:rPr>
                <w:rFonts w:ascii="Century" w:eastAsia="ＭＳ 明朝" w:hAnsi="Century" w:cs="Times New Roman"/>
                <w:szCs w:val="24"/>
              </w:rPr>
            </w:pPr>
            <w:r w:rsidRPr="001D6F3D">
              <w:rPr>
                <w:rFonts w:ascii="Century" w:eastAsia="ＭＳ 明朝" w:hAnsi="Century" w:cs="Times New Roman" w:hint="eastAsia"/>
                <w:szCs w:val="24"/>
              </w:rPr>
              <w:t>志免西第一学童保育所（</w:t>
            </w:r>
            <w:r w:rsidR="001F20BE">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907" w:type="dxa"/>
            <w:tcBorders>
              <w:top w:val="nil"/>
              <w:left w:val="nil"/>
              <w:bottom w:val="single" w:sz="4" w:space="0" w:color="auto"/>
              <w:right w:val="single" w:sz="4" w:space="0" w:color="auto"/>
            </w:tcBorders>
            <w:vAlign w:val="center"/>
          </w:tcPr>
          <w:p w14:paraId="2B3B01DD"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11C34953"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0BE0C2AB"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single" w:sz="4" w:space="0" w:color="auto"/>
              <w:bottom w:val="single" w:sz="4" w:space="0" w:color="auto"/>
              <w:right w:val="single" w:sz="4" w:space="0" w:color="auto"/>
            </w:tcBorders>
            <w:vAlign w:val="center"/>
          </w:tcPr>
          <w:p w14:paraId="4898DD38"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8" w:type="dxa"/>
            <w:tcBorders>
              <w:top w:val="nil"/>
              <w:left w:val="single" w:sz="4" w:space="0" w:color="auto"/>
              <w:bottom w:val="single" w:sz="4" w:space="0" w:color="auto"/>
              <w:right w:val="single" w:sz="4" w:space="0" w:color="auto"/>
            </w:tcBorders>
            <w:vAlign w:val="center"/>
          </w:tcPr>
          <w:p w14:paraId="2B6B8D4A" w14:textId="77777777" w:rsidR="000561EF" w:rsidRPr="001D6F3D" w:rsidRDefault="000561EF" w:rsidP="00366206">
            <w:pPr>
              <w:widowControl/>
              <w:jc w:val="right"/>
              <w:rPr>
                <w:rFonts w:ascii="Century" w:eastAsia="ＭＳ Ｐゴシック" w:hAnsi="Century" w:cs="ＭＳ Ｐゴシック"/>
                <w:kern w:val="0"/>
                <w:szCs w:val="21"/>
              </w:rPr>
            </w:pPr>
          </w:p>
        </w:tc>
        <w:tc>
          <w:tcPr>
            <w:tcW w:w="1134" w:type="dxa"/>
            <w:tcBorders>
              <w:top w:val="nil"/>
              <w:left w:val="double" w:sz="4" w:space="0" w:color="auto"/>
              <w:bottom w:val="single" w:sz="4" w:space="0" w:color="auto"/>
              <w:right w:val="single" w:sz="12" w:space="0" w:color="auto"/>
            </w:tcBorders>
            <w:vAlign w:val="center"/>
          </w:tcPr>
          <w:p w14:paraId="58182D3E" w14:textId="77777777" w:rsidR="000561EF" w:rsidRPr="001D6F3D" w:rsidRDefault="000561EF" w:rsidP="00366206">
            <w:pPr>
              <w:widowControl/>
              <w:jc w:val="right"/>
              <w:rPr>
                <w:rFonts w:ascii="Century" w:eastAsia="ＭＳ Ｐゴシック" w:hAnsi="Century" w:cs="ＭＳ Ｐゴシック"/>
                <w:kern w:val="0"/>
                <w:szCs w:val="21"/>
              </w:rPr>
            </w:pPr>
          </w:p>
        </w:tc>
      </w:tr>
      <w:tr w:rsidR="001D6F3D" w:rsidRPr="001D6F3D" w14:paraId="256C5A02" w14:textId="77777777" w:rsidTr="000561EF">
        <w:trPr>
          <w:trHeight w:val="462"/>
        </w:trPr>
        <w:tc>
          <w:tcPr>
            <w:tcW w:w="443" w:type="dxa"/>
            <w:tcBorders>
              <w:top w:val="nil"/>
              <w:left w:val="single" w:sz="12" w:space="0" w:color="auto"/>
              <w:bottom w:val="single" w:sz="4" w:space="0" w:color="auto"/>
              <w:right w:val="single" w:sz="4" w:space="0" w:color="auto"/>
            </w:tcBorders>
            <w:vAlign w:val="center"/>
          </w:tcPr>
          <w:p w14:paraId="548F54FD" w14:textId="77777777" w:rsidR="000561EF" w:rsidRPr="001D6F3D" w:rsidRDefault="00FC5BAF" w:rsidP="00FC5BAF">
            <w:pPr>
              <w:jc w:val="center"/>
              <w:rPr>
                <w:rFonts w:ascii="Century" w:eastAsia="ＭＳ 明朝" w:hAnsi="Century" w:cs="Times New Roman"/>
                <w:szCs w:val="24"/>
              </w:rPr>
            </w:pPr>
            <w:r>
              <w:rPr>
                <w:rFonts w:ascii="Century" w:eastAsia="ＭＳ 明朝" w:hAnsi="Century" w:cs="Times New Roman" w:hint="eastAsia"/>
                <w:szCs w:val="24"/>
              </w:rPr>
              <w:t>8</w:t>
            </w:r>
          </w:p>
        </w:tc>
        <w:tc>
          <w:tcPr>
            <w:tcW w:w="3274" w:type="dxa"/>
            <w:tcBorders>
              <w:top w:val="nil"/>
              <w:left w:val="nil"/>
              <w:bottom w:val="single" w:sz="4" w:space="0" w:color="auto"/>
              <w:right w:val="single" w:sz="4" w:space="0" w:color="auto"/>
            </w:tcBorders>
            <w:vAlign w:val="center"/>
          </w:tcPr>
          <w:p w14:paraId="19BC4DBF" w14:textId="77777777" w:rsidR="000561EF" w:rsidRPr="001D6F3D" w:rsidRDefault="000561EF" w:rsidP="000561EF">
            <w:pPr>
              <w:rPr>
                <w:rFonts w:ascii="Century" w:eastAsia="ＭＳ 明朝" w:hAnsi="Century" w:cs="Times New Roman"/>
                <w:szCs w:val="24"/>
              </w:rPr>
            </w:pPr>
            <w:r w:rsidRPr="001D6F3D">
              <w:rPr>
                <w:rFonts w:ascii="Century" w:eastAsia="ＭＳ 明朝" w:hAnsi="Century" w:cs="Times New Roman" w:hint="eastAsia"/>
                <w:szCs w:val="24"/>
              </w:rPr>
              <w:t>志免西第二学童保育所（</w:t>
            </w:r>
            <w:r w:rsidR="001F20BE">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907" w:type="dxa"/>
            <w:tcBorders>
              <w:top w:val="nil"/>
              <w:left w:val="nil"/>
              <w:bottom w:val="single" w:sz="4" w:space="0" w:color="auto"/>
              <w:right w:val="single" w:sz="4" w:space="0" w:color="auto"/>
            </w:tcBorders>
            <w:vAlign w:val="center"/>
          </w:tcPr>
          <w:p w14:paraId="67FF5813"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49E2B9E0"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1A01B293"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single" w:sz="4" w:space="0" w:color="auto"/>
              <w:bottom w:val="single" w:sz="4" w:space="0" w:color="auto"/>
              <w:right w:val="single" w:sz="4" w:space="0" w:color="auto"/>
            </w:tcBorders>
            <w:vAlign w:val="center"/>
          </w:tcPr>
          <w:p w14:paraId="4E2C6FF8"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8" w:type="dxa"/>
            <w:tcBorders>
              <w:top w:val="nil"/>
              <w:left w:val="single" w:sz="4" w:space="0" w:color="auto"/>
              <w:bottom w:val="single" w:sz="4" w:space="0" w:color="auto"/>
              <w:right w:val="single" w:sz="4" w:space="0" w:color="auto"/>
            </w:tcBorders>
            <w:vAlign w:val="center"/>
          </w:tcPr>
          <w:p w14:paraId="19D04A46" w14:textId="77777777" w:rsidR="000561EF" w:rsidRPr="001D6F3D" w:rsidRDefault="000561EF" w:rsidP="00366206">
            <w:pPr>
              <w:widowControl/>
              <w:jc w:val="right"/>
              <w:rPr>
                <w:rFonts w:ascii="Century" w:eastAsia="ＭＳ Ｐゴシック" w:hAnsi="Century" w:cs="ＭＳ Ｐゴシック"/>
                <w:kern w:val="0"/>
                <w:szCs w:val="21"/>
              </w:rPr>
            </w:pPr>
          </w:p>
        </w:tc>
        <w:tc>
          <w:tcPr>
            <w:tcW w:w="1134" w:type="dxa"/>
            <w:tcBorders>
              <w:top w:val="nil"/>
              <w:left w:val="double" w:sz="4" w:space="0" w:color="auto"/>
              <w:bottom w:val="single" w:sz="4" w:space="0" w:color="auto"/>
              <w:right w:val="single" w:sz="12" w:space="0" w:color="auto"/>
            </w:tcBorders>
            <w:vAlign w:val="center"/>
          </w:tcPr>
          <w:p w14:paraId="66BE165A" w14:textId="77777777" w:rsidR="000561EF" w:rsidRPr="001D6F3D" w:rsidRDefault="000561EF" w:rsidP="00366206">
            <w:pPr>
              <w:widowControl/>
              <w:jc w:val="right"/>
              <w:rPr>
                <w:rFonts w:ascii="Century" w:eastAsia="ＭＳ Ｐゴシック" w:hAnsi="Century" w:cs="ＭＳ Ｐゴシック"/>
                <w:kern w:val="0"/>
                <w:szCs w:val="21"/>
              </w:rPr>
            </w:pPr>
          </w:p>
        </w:tc>
      </w:tr>
      <w:tr w:rsidR="001D6F3D" w:rsidRPr="001D6F3D" w14:paraId="66121634" w14:textId="77777777" w:rsidTr="000561EF">
        <w:trPr>
          <w:trHeight w:val="462"/>
        </w:trPr>
        <w:tc>
          <w:tcPr>
            <w:tcW w:w="443" w:type="dxa"/>
            <w:tcBorders>
              <w:top w:val="nil"/>
              <w:left w:val="single" w:sz="12" w:space="0" w:color="auto"/>
              <w:bottom w:val="single" w:sz="4" w:space="0" w:color="auto"/>
              <w:right w:val="single" w:sz="4" w:space="0" w:color="auto"/>
            </w:tcBorders>
            <w:vAlign w:val="center"/>
          </w:tcPr>
          <w:p w14:paraId="48C5B400" w14:textId="77777777" w:rsidR="000561EF" w:rsidRPr="001D6F3D" w:rsidRDefault="00FC5BAF" w:rsidP="00FC5BAF">
            <w:pPr>
              <w:jc w:val="center"/>
              <w:rPr>
                <w:rFonts w:ascii="Century" w:eastAsia="ＭＳ 明朝" w:hAnsi="Century" w:cs="Times New Roman"/>
                <w:szCs w:val="24"/>
              </w:rPr>
            </w:pPr>
            <w:r>
              <w:rPr>
                <w:rFonts w:ascii="Century" w:eastAsia="ＭＳ 明朝" w:hAnsi="Century" w:cs="Times New Roman" w:hint="eastAsia"/>
                <w:szCs w:val="24"/>
              </w:rPr>
              <w:t>9</w:t>
            </w:r>
          </w:p>
        </w:tc>
        <w:tc>
          <w:tcPr>
            <w:tcW w:w="3274" w:type="dxa"/>
            <w:tcBorders>
              <w:top w:val="nil"/>
              <w:left w:val="nil"/>
              <w:bottom w:val="single" w:sz="4" w:space="0" w:color="auto"/>
              <w:right w:val="single" w:sz="4" w:space="0" w:color="auto"/>
            </w:tcBorders>
            <w:vAlign w:val="center"/>
          </w:tcPr>
          <w:p w14:paraId="63974375" w14:textId="77777777" w:rsidR="000561EF" w:rsidRPr="001D6F3D" w:rsidRDefault="000561EF" w:rsidP="000561EF">
            <w:pPr>
              <w:rPr>
                <w:rFonts w:ascii="Century" w:eastAsia="ＭＳ 明朝" w:hAnsi="Century" w:cs="Times New Roman"/>
                <w:szCs w:val="24"/>
              </w:rPr>
            </w:pPr>
            <w:r w:rsidRPr="001D6F3D">
              <w:rPr>
                <w:rFonts w:ascii="Century" w:eastAsia="ＭＳ 明朝" w:hAnsi="Century" w:cs="Times New Roman" w:hint="eastAsia"/>
                <w:szCs w:val="24"/>
              </w:rPr>
              <w:t>志免西第三学童保育所（</w:t>
            </w:r>
            <w:r w:rsidR="00980E16">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907" w:type="dxa"/>
            <w:tcBorders>
              <w:top w:val="nil"/>
              <w:left w:val="nil"/>
              <w:bottom w:val="single" w:sz="4" w:space="0" w:color="auto"/>
              <w:right w:val="single" w:sz="4" w:space="0" w:color="auto"/>
            </w:tcBorders>
            <w:vAlign w:val="center"/>
          </w:tcPr>
          <w:p w14:paraId="3D03C914"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5545DB7B"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7401E801"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single" w:sz="4" w:space="0" w:color="auto"/>
              <w:bottom w:val="single" w:sz="4" w:space="0" w:color="auto"/>
              <w:right w:val="single" w:sz="4" w:space="0" w:color="auto"/>
            </w:tcBorders>
            <w:vAlign w:val="center"/>
          </w:tcPr>
          <w:p w14:paraId="082E64E7"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8" w:type="dxa"/>
            <w:tcBorders>
              <w:top w:val="nil"/>
              <w:left w:val="single" w:sz="4" w:space="0" w:color="auto"/>
              <w:bottom w:val="single" w:sz="4" w:space="0" w:color="auto"/>
              <w:right w:val="single" w:sz="4" w:space="0" w:color="auto"/>
            </w:tcBorders>
            <w:vAlign w:val="center"/>
          </w:tcPr>
          <w:p w14:paraId="76E1B32D" w14:textId="77777777" w:rsidR="000561EF" w:rsidRPr="001D6F3D" w:rsidRDefault="000561EF" w:rsidP="00366206">
            <w:pPr>
              <w:widowControl/>
              <w:jc w:val="right"/>
              <w:rPr>
                <w:rFonts w:ascii="Century" w:eastAsia="ＭＳ Ｐゴシック" w:hAnsi="Century" w:cs="ＭＳ Ｐゴシック"/>
                <w:kern w:val="0"/>
                <w:szCs w:val="21"/>
              </w:rPr>
            </w:pPr>
          </w:p>
        </w:tc>
        <w:tc>
          <w:tcPr>
            <w:tcW w:w="1134" w:type="dxa"/>
            <w:tcBorders>
              <w:top w:val="nil"/>
              <w:left w:val="double" w:sz="4" w:space="0" w:color="auto"/>
              <w:bottom w:val="single" w:sz="4" w:space="0" w:color="auto"/>
              <w:right w:val="single" w:sz="12" w:space="0" w:color="auto"/>
            </w:tcBorders>
            <w:vAlign w:val="center"/>
          </w:tcPr>
          <w:p w14:paraId="4BA3CD91" w14:textId="77777777" w:rsidR="000561EF" w:rsidRPr="001D6F3D" w:rsidRDefault="000561EF" w:rsidP="00366206">
            <w:pPr>
              <w:widowControl/>
              <w:jc w:val="right"/>
              <w:rPr>
                <w:rFonts w:ascii="Century" w:eastAsia="ＭＳ Ｐゴシック" w:hAnsi="Century" w:cs="ＭＳ Ｐゴシック"/>
                <w:kern w:val="0"/>
                <w:szCs w:val="21"/>
              </w:rPr>
            </w:pPr>
          </w:p>
        </w:tc>
      </w:tr>
      <w:tr w:rsidR="001D6F3D" w:rsidRPr="001D6F3D" w14:paraId="1839F548" w14:textId="77777777" w:rsidTr="000561EF">
        <w:trPr>
          <w:trHeight w:val="462"/>
        </w:trPr>
        <w:tc>
          <w:tcPr>
            <w:tcW w:w="443" w:type="dxa"/>
            <w:tcBorders>
              <w:top w:val="nil"/>
              <w:left w:val="single" w:sz="12" w:space="0" w:color="auto"/>
              <w:bottom w:val="single" w:sz="4" w:space="0" w:color="auto"/>
              <w:right w:val="single" w:sz="4" w:space="0" w:color="auto"/>
            </w:tcBorders>
            <w:vAlign w:val="center"/>
          </w:tcPr>
          <w:p w14:paraId="5EEAC39F" w14:textId="77777777" w:rsidR="000561EF" w:rsidRPr="001D6F3D" w:rsidRDefault="00FC5BAF" w:rsidP="00FC5BAF">
            <w:pPr>
              <w:jc w:val="center"/>
              <w:rPr>
                <w:rFonts w:ascii="Century" w:eastAsia="ＭＳ 明朝" w:hAnsi="Century" w:cs="Times New Roman"/>
                <w:szCs w:val="24"/>
              </w:rPr>
            </w:pPr>
            <w:r>
              <w:rPr>
                <w:rFonts w:ascii="Century" w:eastAsia="ＭＳ 明朝" w:hAnsi="Century" w:cs="Times New Roman" w:hint="eastAsia"/>
                <w:szCs w:val="24"/>
              </w:rPr>
              <w:t>10</w:t>
            </w:r>
          </w:p>
        </w:tc>
        <w:tc>
          <w:tcPr>
            <w:tcW w:w="3274" w:type="dxa"/>
            <w:tcBorders>
              <w:top w:val="nil"/>
              <w:left w:val="nil"/>
              <w:bottom w:val="single" w:sz="4" w:space="0" w:color="auto"/>
              <w:right w:val="single" w:sz="4" w:space="0" w:color="auto"/>
            </w:tcBorders>
            <w:vAlign w:val="center"/>
          </w:tcPr>
          <w:p w14:paraId="6F5F98D4" w14:textId="77777777" w:rsidR="000561EF" w:rsidRPr="001D6F3D" w:rsidRDefault="000561EF" w:rsidP="000561EF">
            <w:pPr>
              <w:rPr>
                <w:rFonts w:ascii="Century" w:eastAsia="ＭＳ 明朝" w:hAnsi="Century" w:cs="Times New Roman"/>
                <w:szCs w:val="24"/>
              </w:rPr>
            </w:pPr>
            <w:r w:rsidRPr="001D6F3D">
              <w:rPr>
                <w:rFonts w:ascii="Century" w:eastAsia="ＭＳ 明朝" w:hAnsi="Century" w:cs="Times New Roman" w:hint="eastAsia"/>
                <w:szCs w:val="24"/>
              </w:rPr>
              <w:t>志免西第四学童保育所（</w:t>
            </w:r>
            <w:r w:rsidR="00980E16">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907" w:type="dxa"/>
            <w:tcBorders>
              <w:top w:val="nil"/>
              <w:left w:val="nil"/>
              <w:bottom w:val="single" w:sz="4" w:space="0" w:color="auto"/>
              <w:right w:val="single" w:sz="4" w:space="0" w:color="auto"/>
            </w:tcBorders>
            <w:vAlign w:val="center"/>
          </w:tcPr>
          <w:p w14:paraId="4176F6B3"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0BE30A45"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200DB95B"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single" w:sz="4" w:space="0" w:color="auto"/>
              <w:bottom w:val="single" w:sz="4" w:space="0" w:color="auto"/>
              <w:right w:val="single" w:sz="4" w:space="0" w:color="auto"/>
            </w:tcBorders>
            <w:vAlign w:val="center"/>
          </w:tcPr>
          <w:p w14:paraId="498CAC0E"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8" w:type="dxa"/>
            <w:tcBorders>
              <w:top w:val="nil"/>
              <w:left w:val="single" w:sz="4" w:space="0" w:color="auto"/>
              <w:bottom w:val="single" w:sz="4" w:space="0" w:color="auto"/>
              <w:right w:val="single" w:sz="4" w:space="0" w:color="auto"/>
            </w:tcBorders>
            <w:vAlign w:val="center"/>
          </w:tcPr>
          <w:p w14:paraId="34B16051" w14:textId="77777777" w:rsidR="000561EF" w:rsidRPr="001D6F3D" w:rsidRDefault="000561EF" w:rsidP="00366206">
            <w:pPr>
              <w:widowControl/>
              <w:jc w:val="right"/>
              <w:rPr>
                <w:rFonts w:ascii="Century" w:eastAsia="ＭＳ Ｐゴシック" w:hAnsi="Century" w:cs="ＭＳ Ｐゴシック"/>
                <w:kern w:val="0"/>
                <w:szCs w:val="21"/>
              </w:rPr>
            </w:pPr>
          </w:p>
        </w:tc>
        <w:tc>
          <w:tcPr>
            <w:tcW w:w="1134" w:type="dxa"/>
            <w:tcBorders>
              <w:top w:val="nil"/>
              <w:left w:val="double" w:sz="4" w:space="0" w:color="auto"/>
              <w:bottom w:val="single" w:sz="4" w:space="0" w:color="auto"/>
              <w:right w:val="single" w:sz="12" w:space="0" w:color="auto"/>
            </w:tcBorders>
            <w:vAlign w:val="center"/>
          </w:tcPr>
          <w:p w14:paraId="13C8C4FE" w14:textId="77777777" w:rsidR="000561EF" w:rsidRPr="001D6F3D" w:rsidRDefault="000561EF" w:rsidP="00366206">
            <w:pPr>
              <w:widowControl/>
              <w:jc w:val="right"/>
              <w:rPr>
                <w:rFonts w:ascii="Century" w:eastAsia="ＭＳ Ｐゴシック" w:hAnsi="Century" w:cs="ＭＳ Ｐゴシック"/>
                <w:kern w:val="0"/>
                <w:szCs w:val="21"/>
              </w:rPr>
            </w:pPr>
          </w:p>
        </w:tc>
      </w:tr>
      <w:tr w:rsidR="00A267FD" w:rsidRPr="001D6F3D" w14:paraId="0A8A14E4" w14:textId="77777777" w:rsidTr="000561EF">
        <w:trPr>
          <w:trHeight w:val="462"/>
        </w:trPr>
        <w:tc>
          <w:tcPr>
            <w:tcW w:w="443" w:type="dxa"/>
            <w:tcBorders>
              <w:top w:val="nil"/>
              <w:left w:val="single" w:sz="12" w:space="0" w:color="auto"/>
              <w:bottom w:val="single" w:sz="4" w:space="0" w:color="auto"/>
              <w:right w:val="single" w:sz="4" w:space="0" w:color="auto"/>
            </w:tcBorders>
            <w:vAlign w:val="center"/>
          </w:tcPr>
          <w:p w14:paraId="028376B2" w14:textId="77777777" w:rsidR="00A267FD" w:rsidRDefault="00A267FD" w:rsidP="00A267FD">
            <w:pPr>
              <w:jc w:val="center"/>
              <w:rPr>
                <w:rFonts w:ascii="Century" w:eastAsia="ＭＳ 明朝" w:hAnsi="Century" w:cs="Times New Roman"/>
                <w:szCs w:val="24"/>
              </w:rPr>
            </w:pPr>
            <w:r>
              <w:rPr>
                <w:rFonts w:ascii="Century" w:eastAsia="ＭＳ 明朝" w:hAnsi="Century" w:cs="Times New Roman" w:hint="eastAsia"/>
                <w:szCs w:val="24"/>
              </w:rPr>
              <w:t>11</w:t>
            </w:r>
          </w:p>
        </w:tc>
        <w:tc>
          <w:tcPr>
            <w:tcW w:w="3274" w:type="dxa"/>
            <w:tcBorders>
              <w:top w:val="nil"/>
              <w:left w:val="nil"/>
              <w:bottom w:val="single" w:sz="4" w:space="0" w:color="auto"/>
              <w:right w:val="single" w:sz="4" w:space="0" w:color="auto"/>
            </w:tcBorders>
            <w:vAlign w:val="center"/>
          </w:tcPr>
          <w:p w14:paraId="086D2C3C" w14:textId="77777777" w:rsidR="00A267FD" w:rsidRPr="001D6F3D" w:rsidRDefault="00A267FD" w:rsidP="00A267FD">
            <w:pPr>
              <w:rPr>
                <w:rFonts w:ascii="Century" w:eastAsia="ＭＳ 明朝" w:hAnsi="Century" w:cs="Times New Roman"/>
                <w:szCs w:val="24"/>
              </w:rPr>
            </w:pPr>
            <w:r>
              <w:rPr>
                <w:rFonts w:ascii="Century" w:eastAsia="ＭＳ 明朝" w:hAnsi="Century" w:cs="Times New Roman" w:hint="eastAsia"/>
                <w:szCs w:val="24"/>
              </w:rPr>
              <w:t>志免西第五</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907" w:type="dxa"/>
            <w:tcBorders>
              <w:top w:val="nil"/>
              <w:left w:val="nil"/>
              <w:bottom w:val="single" w:sz="4" w:space="0" w:color="auto"/>
              <w:right w:val="single" w:sz="4" w:space="0" w:color="auto"/>
            </w:tcBorders>
            <w:vAlign w:val="center"/>
          </w:tcPr>
          <w:p w14:paraId="5F46BBA9" w14:textId="77777777" w:rsidR="00A267FD" w:rsidRPr="001D6F3D" w:rsidRDefault="00A267FD" w:rsidP="00A267FD">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379A2644" w14:textId="77777777" w:rsidR="00A267FD" w:rsidRPr="001D6F3D" w:rsidRDefault="00A267FD" w:rsidP="00A267FD">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2FBACE21" w14:textId="77777777" w:rsidR="00A267FD" w:rsidRPr="001D6F3D" w:rsidRDefault="00A267FD" w:rsidP="00A267FD">
            <w:pPr>
              <w:widowControl/>
              <w:jc w:val="right"/>
              <w:rPr>
                <w:rFonts w:ascii="Century" w:eastAsia="ＭＳ Ｐゴシック" w:hAnsi="Century" w:cs="ＭＳ Ｐゴシック"/>
                <w:kern w:val="0"/>
                <w:szCs w:val="21"/>
              </w:rPr>
            </w:pPr>
          </w:p>
        </w:tc>
        <w:tc>
          <w:tcPr>
            <w:tcW w:w="907" w:type="dxa"/>
            <w:tcBorders>
              <w:top w:val="nil"/>
              <w:left w:val="single" w:sz="4" w:space="0" w:color="auto"/>
              <w:bottom w:val="single" w:sz="4" w:space="0" w:color="auto"/>
              <w:right w:val="single" w:sz="4" w:space="0" w:color="auto"/>
            </w:tcBorders>
            <w:vAlign w:val="center"/>
          </w:tcPr>
          <w:p w14:paraId="2C829025" w14:textId="77777777" w:rsidR="00A267FD" w:rsidRPr="001D6F3D" w:rsidRDefault="00A267FD" w:rsidP="00A267FD">
            <w:pPr>
              <w:widowControl/>
              <w:jc w:val="right"/>
              <w:rPr>
                <w:rFonts w:ascii="Century" w:eastAsia="ＭＳ Ｐゴシック" w:hAnsi="Century" w:cs="ＭＳ Ｐゴシック"/>
                <w:kern w:val="0"/>
                <w:szCs w:val="21"/>
              </w:rPr>
            </w:pPr>
          </w:p>
        </w:tc>
        <w:tc>
          <w:tcPr>
            <w:tcW w:w="908" w:type="dxa"/>
            <w:tcBorders>
              <w:top w:val="nil"/>
              <w:left w:val="single" w:sz="4" w:space="0" w:color="auto"/>
              <w:bottom w:val="single" w:sz="4" w:space="0" w:color="auto"/>
              <w:right w:val="single" w:sz="4" w:space="0" w:color="auto"/>
            </w:tcBorders>
            <w:vAlign w:val="center"/>
          </w:tcPr>
          <w:p w14:paraId="27E0B236" w14:textId="77777777" w:rsidR="00A267FD" w:rsidRPr="001D6F3D" w:rsidRDefault="00A267FD" w:rsidP="00A267FD">
            <w:pPr>
              <w:widowControl/>
              <w:jc w:val="right"/>
              <w:rPr>
                <w:rFonts w:ascii="Century" w:eastAsia="ＭＳ Ｐゴシック" w:hAnsi="Century" w:cs="ＭＳ Ｐゴシック"/>
                <w:kern w:val="0"/>
                <w:szCs w:val="21"/>
              </w:rPr>
            </w:pPr>
          </w:p>
        </w:tc>
        <w:tc>
          <w:tcPr>
            <w:tcW w:w="1134" w:type="dxa"/>
            <w:tcBorders>
              <w:top w:val="nil"/>
              <w:left w:val="double" w:sz="4" w:space="0" w:color="auto"/>
              <w:bottom w:val="single" w:sz="4" w:space="0" w:color="auto"/>
              <w:right w:val="single" w:sz="12" w:space="0" w:color="auto"/>
            </w:tcBorders>
            <w:vAlign w:val="center"/>
          </w:tcPr>
          <w:p w14:paraId="72218221" w14:textId="77777777" w:rsidR="00A267FD" w:rsidRPr="001D6F3D" w:rsidRDefault="00A267FD" w:rsidP="00A267FD">
            <w:pPr>
              <w:widowControl/>
              <w:jc w:val="right"/>
              <w:rPr>
                <w:rFonts w:ascii="Century" w:eastAsia="ＭＳ Ｐゴシック" w:hAnsi="Century" w:cs="ＭＳ Ｐゴシック"/>
                <w:kern w:val="0"/>
                <w:szCs w:val="21"/>
              </w:rPr>
            </w:pPr>
          </w:p>
        </w:tc>
      </w:tr>
      <w:tr w:rsidR="001D6F3D" w:rsidRPr="001D6F3D" w14:paraId="2967B306" w14:textId="77777777" w:rsidTr="000561EF">
        <w:trPr>
          <w:trHeight w:val="462"/>
        </w:trPr>
        <w:tc>
          <w:tcPr>
            <w:tcW w:w="443" w:type="dxa"/>
            <w:tcBorders>
              <w:top w:val="nil"/>
              <w:left w:val="single" w:sz="12" w:space="0" w:color="auto"/>
              <w:bottom w:val="single" w:sz="4" w:space="0" w:color="auto"/>
              <w:right w:val="single" w:sz="4" w:space="0" w:color="auto"/>
            </w:tcBorders>
            <w:vAlign w:val="center"/>
          </w:tcPr>
          <w:p w14:paraId="6E502DB1" w14:textId="77777777" w:rsidR="000561EF" w:rsidRPr="001D6F3D" w:rsidRDefault="00FC5BAF" w:rsidP="00FC5BAF">
            <w:pPr>
              <w:jc w:val="center"/>
              <w:rPr>
                <w:rFonts w:ascii="Century" w:eastAsia="ＭＳ 明朝" w:hAnsi="Century" w:cs="Times New Roman"/>
                <w:szCs w:val="24"/>
              </w:rPr>
            </w:pPr>
            <w:r>
              <w:rPr>
                <w:rFonts w:ascii="Century" w:eastAsia="ＭＳ 明朝" w:hAnsi="Century" w:cs="Times New Roman" w:hint="eastAsia"/>
                <w:szCs w:val="24"/>
              </w:rPr>
              <w:t>12</w:t>
            </w:r>
          </w:p>
        </w:tc>
        <w:tc>
          <w:tcPr>
            <w:tcW w:w="3274" w:type="dxa"/>
            <w:tcBorders>
              <w:top w:val="nil"/>
              <w:left w:val="nil"/>
              <w:bottom w:val="single" w:sz="4" w:space="0" w:color="auto"/>
              <w:right w:val="single" w:sz="4" w:space="0" w:color="auto"/>
            </w:tcBorders>
            <w:vAlign w:val="center"/>
          </w:tcPr>
          <w:p w14:paraId="14F5C85A" w14:textId="77777777" w:rsidR="000561EF" w:rsidRPr="001D6F3D" w:rsidRDefault="006941B8" w:rsidP="000561EF">
            <w:pPr>
              <w:rPr>
                <w:rFonts w:ascii="Century" w:eastAsia="ＭＳ 明朝" w:hAnsi="Century" w:cs="Times New Roman"/>
                <w:szCs w:val="24"/>
              </w:rPr>
            </w:pPr>
            <w:r>
              <w:rPr>
                <w:rFonts w:ascii="Century" w:eastAsia="ＭＳ 明朝" w:hAnsi="Century" w:cs="Times New Roman" w:hint="eastAsia"/>
                <w:szCs w:val="24"/>
              </w:rPr>
              <w:t>志免西第六</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907" w:type="dxa"/>
            <w:tcBorders>
              <w:top w:val="nil"/>
              <w:left w:val="nil"/>
              <w:bottom w:val="single" w:sz="4" w:space="0" w:color="auto"/>
              <w:right w:val="single" w:sz="4" w:space="0" w:color="auto"/>
            </w:tcBorders>
            <w:vAlign w:val="center"/>
          </w:tcPr>
          <w:p w14:paraId="3413F1A6"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7C2A35AF"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7A5A663E"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nil"/>
              <w:left w:val="single" w:sz="4" w:space="0" w:color="auto"/>
              <w:bottom w:val="single" w:sz="4" w:space="0" w:color="auto"/>
              <w:right w:val="single" w:sz="4" w:space="0" w:color="auto"/>
            </w:tcBorders>
            <w:vAlign w:val="center"/>
          </w:tcPr>
          <w:p w14:paraId="79115979"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8" w:type="dxa"/>
            <w:tcBorders>
              <w:top w:val="nil"/>
              <w:left w:val="single" w:sz="4" w:space="0" w:color="auto"/>
              <w:bottom w:val="single" w:sz="4" w:space="0" w:color="auto"/>
              <w:right w:val="single" w:sz="4" w:space="0" w:color="auto"/>
            </w:tcBorders>
            <w:vAlign w:val="center"/>
          </w:tcPr>
          <w:p w14:paraId="29A26807" w14:textId="77777777" w:rsidR="000561EF" w:rsidRPr="001D6F3D" w:rsidRDefault="000561EF" w:rsidP="00366206">
            <w:pPr>
              <w:widowControl/>
              <w:jc w:val="right"/>
              <w:rPr>
                <w:rFonts w:ascii="Century" w:eastAsia="ＭＳ Ｐゴシック" w:hAnsi="Century" w:cs="ＭＳ Ｐゴシック"/>
                <w:kern w:val="0"/>
                <w:szCs w:val="21"/>
              </w:rPr>
            </w:pPr>
          </w:p>
        </w:tc>
        <w:tc>
          <w:tcPr>
            <w:tcW w:w="1134" w:type="dxa"/>
            <w:tcBorders>
              <w:top w:val="nil"/>
              <w:left w:val="double" w:sz="4" w:space="0" w:color="auto"/>
              <w:bottom w:val="single" w:sz="4" w:space="0" w:color="auto"/>
              <w:right w:val="single" w:sz="12" w:space="0" w:color="auto"/>
            </w:tcBorders>
            <w:vAlign w:val="center"/>
          </w:tcPr>
          <w:p w14:paraId="567D8BC4" w14:textId="77777777" w:rsidR="000561EF" w:rsidRPr="001D6F3D" w:rsidRDefault="000561EF" w:rsidP="00366206">
            <w:pPr>
              <w:widowControl/>
              <w:jc w:val="right"/>
              <w:rPr>
                <w:rFonts w:ascii="Century" w:eastAsia="ＭＳ Ｐゴシック" w:hAnsi="Century" w:cs="ＭＳ Ｐゴシック"/>
                <w:kern w:val="0"/>
                <w:szCs w:val="21"/>
              </w:rPr>
            </w:pPr>
          </w:p>
        </w:tc>
      </w:tr>
      <w:tr w:rsidR="006941B8" w:rsidRPr="001D6F3D" w14:paraId="7F888665" w14:textId="77777777" w:rsidTr="000561EF">
        <w:trPr>
          <w:trHeight w:val="462"/>
        </w:trPr>
        <w:tc>
          <w:tcPr>
            <w:tcW w:w="443" w:type="dxa"/>
            <w:tcBorders>
              <w:top w:val="nil"/>
              <w:left w:val="single" w:sz="12" w:space="0" w:color="auto"/>
              <w:bottom w:val="single" w:sz="4" w:space="0" w:color="auto"/>
              <w:right w:val="single" w:sz="4" w:space="0" w:color="auto"/>
            </w:tcBorders>
            <w:vAlign w:val="center"/>
          </w:tcPr>
          <w:p w14:paraId="0A4BB856" w14:textId="77777777" w:rsidR="006941B8" w:rsidRDefault="006941B8" w:rsidP="00FC5BAF">
            <w:pPr>
              <w:jc w:val="center"/>
              <w:rPr>
                <w:rFonts w:ascii="Century" w:eastAsia="ＭＳ 明朝" w:hAnsi="Century" w:cs="Times New Roman"/>
                <w:szCs w:val="24"/>
              </w:rPr>
            </w:pPr>
            <w:r>
              <w:rPr>
                <w:rFonts w:ascii="Century" w:eastAsia="ＭＳ 明朝" w:hAnsi="Century" w:cs="Times New Roman" w:hint="eastAsia"/>
                <w:szCs w:val="24"/>
              </w:rPr>
              <w:t>13</w:t>
            </w:r>
          </w:p>
        </w:tc>
        <w:tc>
          <w:tcPr>
            <w:tcW w:w="3274" w:type="dxa"/>
            <w:tcBorders>
              <w:top w:val="nil"/>
              <w:left w:val="nil"/>
              <w:bottom w:val="single" w:sz="4" w:space="0" w:color="auto"/>
              <w:right w:val="single" w:sz="4" w:space="0" w:color="auto"/>
            </w:tcBorders>
            <w:vAlign w:val="center"/>
          </w:tcPr>
          <w:p w14:paraId="15EB75D7" w14:textId="77777777" w:rsidR="006941B8" w:rsidRPr="001D6F3D" w:rsidRDefault="006941B8" w:rsidP="000561EF">
            <w:pPr>
              <w:rPr>
                <w:rFonts w:ascii="Century" w:eastAsia="ＭＳ 明朝" w:hAnsi="Century" w:cs="Times New Roman"/>
                <w:szCs w:val="24"/>
              </w:rPr>
            </w:pPr>
            <w:r>
              <w:rPr>
                <w:rFonts w:ascii="Century" w:eastAsia="ＭＳ 明朝" w:hAnsi="Century" w:cs="Times New Roman" w:hint="eastAsia"/>
                <w:szCs w:val="24"/>
              </w:rPr>
              <w:t>志免西第七</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907" w:type="dxa"/>
            <w:tcBorders>
              <w:top w:val="nil"/>
              <w:left w:val="nil"/>
              <w:bottom w:val="single" w:sz="4" w:space="0" w:color="auto"/>
              <w:right w:val="single" w:sz="4" w:space="0" w:color="auto"/>
            </w:tcBorders>
            <w:vAlign w:val="center"/>
          </w:tcPr>
          <w:p w14:paraId="05146E3C" w14:textId="77777777" w:rsidR="006941B8" w:rsidRPr="001D6F3D" w:rsidRDefault="006941B8"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7BD59EF4" w14:textId="77777777" w:rsidR="006941B8" w:rsidRPr="001D6F3D" w:rsidRDefault="006941B8"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4D3FE875" w14:textId="77777777" w:rsidR="006941B8" w:rsidRPr="001D6F3D" w:rsidRDefault="006941B8" w:rsidP="00366206">
            <w:pPr>
              <w:widowControl/>
              <w:jc w:val="right"/>
              <w:rPr>
                <w:rFonts w:ascii="Century" w:eastAsia="ＭＳ Ｐゴシック" w:hAnsi="Century" w:cs="ＭＳ Ｐゴシック"/>
                <w:kern w:val="0"/>
                <w:szCs w:val="21"/>
              </w:rPr>
            </w:pPr>
          </w:p>
        </w:tc>
        <w:tc>
          <w:tcPr>
            <w:tcW w:w="907" w:type="dxa"/>
            <w:tcBorders>
              <w:top w:val="nil"/>
              <w:left w:val="single" w:sz="4" w:space="0" w:color="auto"/>
              <w:bottom w:val="single" w:sz="4" w:space="0" w:color="auto"/>
              <w:right w:val="single" w:sz="4" w:space="0" w:color="auto"/>
            </w:tcBorders>
            <w:vAlign w:val="center"/>
          </w:tcPr>
          <w:p w14:paraId="27C5A70C" w14:textId="77777777" w:rsidR="006941B8" w:rsidRPr="001D6F3D" w:rsidRDefault="006941B8" w:rsidP="00366206">
            <w:pPr>
              <w:widowControl/>
              <w:jc w:val="right"/>
              <w:rPr>
                <w:rFonts w:ascii="Century" w:eastAsia="ＭＳ Ｐゴシック" w:hAnsi="Century" w:cs="ＭＳ Ｐゴシック"/>
                <w:kern w:val="0"/>
                <w:szCs w:val="21"/>
              </w:rPr>
            </w:pPr>
          </w:p>
        </w:tc>
        <w:tc>
          <w:tcPr>
            <w:tcW w:w="908" w:type="dxa"/>
            <w:tcBorders>
              <w:top w:val="nil"/>
              <w:left w:val="single" w:sz="4" w:space="0" w:color="auto"/>
              <w:bottom w:val="single" w:sz="4" w:space="0" w:color="auto"/>
              <w:right w:val="single" w:sz="4" w:space="0" w:color="auto"/>
            </w:tcBorders>
            <w:vAlign w:val="center"/>
          </w:tcPr>
          <w:p w14:paraId="64A64954" w14:textId="77777777" w:rsidR="006941B8" w:rsidRPr="001D6F3D" w:rsidRDefault="006941B8" w:rsidP="00366206">
            <w:pPr>
              <w:widowControl/>
              <w:jc w:val="right"/>
              <w:rPr>
                <w:rFonts w:ascii="Century" w:eastAsia="ＭＳ Ｐゴシック" w:hAnsi="Century" w:cs="ＭＳ Ｐゴシック"/>
                <w:kern w:val="0"/>
                <w:szCs w:val="21"/>
              </w:rPr>
            </w:pPr>
          </w:p>
        </w:tc>
        <w:tc>
          <w:tcPr>
            <w:tcW w:w="1134" w:type="dxa"/>
            <w:tcBorders>
              <w:top w:val="nil"/>
              <w:left w:val="double" w:sz="4" w:space="0" w:color="auto"/>
              <w:bottom w:val="single" w:sz="4" w:space="0" w:color="auto"/>
              <w:right w:val="single" w:sz="12" w:space="0" w:color="auto"/>
            </w:tcBorders>
            <w:vAlign w:val="center"/>
          </w:tcPr>
          <w:p w14:paraId="5A5810C7" w14:textId="77777777" w:rsidR="006941B8" w:rsidRPr="001D6F3D" w:rsidRDefault="006941B8" w:rsidP="00366206">
            <w:pPr>
              <w:widowControl/>
              <w:jc w:val="right"/>
              <w:rPr>
                <w:rFonts w:ascii="Century" w:eastAsia="ＭＳ Ｐゴシック" w:hAnsi="Century" w:cs="ＭＳ Ｐゴシック"/>
                <w:kern w:val="0"/>
                <w:szCs w:val="21"/>
              </w:rPr>
            </w:pPr>
          </w:p>
        </w:tc>
      </w:tr>
      <w:tr w:rsidR="006941B8" w:rsidRPr="001D6F3D" w14:paraId="68668517" w14:textId="77777777" w:rsidTr="000561EF">
        <w:trPr>
          <w:trHeight w:val="462"/>
        </w:trPr>
        <w:tc>
          <w:tcPr>
            <w:tcW w:w="443" w:type="dxa"/>
            <w:tcBorders>
              <w:top w:val="nil"/>
              <w:left w:val="single" w:sz="12" w:space="0" w:color="auto"/>
              <w:bottom w:val="single" w:sz="4" w:space="0" w:color="auto"/>
              <w:right w:val="single" w:sz="4" w:space="0" w:color="auto"/>
            </w:tcBorders>
            <w:vAlign w:val="center"/>
          </w:tcPr>
          <w:p w14:paraId="3398C44F" w14:textId="77777777" w:rsidR="006941B8" w:rsidRDefault="006941B8" w:rsidP="006941B8">
            <w:pPr>
              <w:jc w:val="center"/>
              <w:rPr>
                <w:rFonts w:ascii="Century" w:eastAsia="ＭＳ 明朝" w:hAnsi="Century" w:cs="Times New Roman"/>
                <w:szCs w:val="24"/>
              </w:rPr>
            </w:pPr>
            <w:r>
              <w:rPr>
                <w:rFonts w:ascii="Century" w:eastAsia="ＭＳ 明朝" w:hAnsi="Century" w:cs="Times New Roman" w:hint="eastAsia"/>
                <w:szCs w:val="24"/>
              </w:rPr>
              <w:t>14</w:t>
            </w:r>
          </w:p>
        </w:tc>
        <w:tc>
          <w:tcPr>
            <w:tcW w:w="3274" w:type="dxa"/>
            <w:tcBorders>
              <w:top w:val="nil"/>
              <w:left w:val="nil"/>
              <w:bottom w:val="single" w:sz="4" w:space="0" w:color="auto"/>
              <w:right w:val="single" w:sz="4" w:space="0" w:color="auto"/>
            </w:tcBorders>
            <w:vAlign w:val="center"/>
          </w:tcPr>
          <w:p w14:paraId="06AFC8AB" w14:textId="77777777" w:rsidR="006941B8" w:rsidRPr="001D6F3D" w:rsidRDefault="006941B8" w:rsidP="000561EF">
            <w:pPr>
              <w:rPr>
                <w:rFonts w:ascii="Century" w:eastAsia="ＭＳ 明朝" w:hAnsi="Century" w:cs="Times New Roman"/>
                <w:szCs w:val="24"/>
              </w:rPr>
            </w:pPr>
            <w:r w:rsidRPr="001D6F3D">
              <w:rPr>
                <w:rFonts w:ascii="Century" w:eastAsia="ＭＳ 明朝" w:hAnsi="Century" w:cs="Times New Roman" w:hint="eastAsia"/>
                <w:szCs w:val="24"/>
              </w:rPr>
              <w:t>志免南</w:t>
            </w:r>
            <w:r>
              <w:rPr>
                <w:rFonts w:ascii="Century" w:eastAsia="ＭＳ 明朝" w:hAnsi="Century" w:cs="Times New Roman" w:hint="eastAsia"/>
                <w:szCs w:val="24"/>
              </w:rPr>
              <w:t>第一</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60</w:t>
            </w:r>
            <w:r w:rsidRPr="001D6F3D">
              <w:rPr>
                <w:rFonts w:ascii="Century" w:eastAsia="ＭＳ 明朝" w:hAnsi="Century" w:cs="Times New Roman" w:hint="eastAsia"/>
                <w:szCs w:val="24"/>
              </w:rPr>
              <w:t>人）</w:t>
            </w:r>
          </w:p>
        </w:tc>
        <w:tc>
          <w:tcPr>
            <w:tcW w:w="907" w:type="dxa"/>
            <w:tcBorders>
              <w:top w:val="nil"/>
              <w:left w:val="nil"/>
              <w:bottom w:val="single" w:sz="4" w:space="0" w:color="auto"/>
              <w:right w:val="single" w:sz="4" w:space="0" w:color="auto"/>
            </w:tcBorders>
            <w:vAlign w:val="center"/>
          </w:tcPr>
          <w:p w14:paraId="20B203EB" w14:textId="77777777" w:rsidR="006941B8" w:rsidRPr="001D6F3D" w:rsidRDefault="006941B8"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684CFFE6" w14:textId="77777777" w:rsidR="006941B8" w:rsidRPr="001D6F3D" w:rsidRDefault="006941B8"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6D01F6DD" w14:textId="77777777" w:rsidR="006941B8" w:rsidRPr="001D6F3D" w:rsidRDefault="006941B8" w:rsidP="00366206">
            <w:pPr>
              <w:widowControl/>
              <w:jc w:val="right"/>
              <w:rPr>
                <w:rFonts w:ascii="Century" w:eastAsia="ＭＳ Ｐゴシック" w:hAnsi="Century" w:cs="ＭＳ Ｐゴシック"/>
                <w:kern w:val="0"/>
                <w:szCs w:val="21"/>
              </w:rPr>
            </w:pPr>
          </w:p>
        </w:tc>
        <w:tc>
          <w:tcPr>
            <w:tcW w:w="907" w:type="dxa"/>
            <w:tcBorders>
              <w:top w:val="nil"/>
              <w:left w:val="single" w:sz="4" w:space="0" w:color="auto"/>
              <w:bottom w:val="single" w:sz="4" w:space="0" w:color="auto"/>
              <w:right w:val="single" w:sz="4" w:space="0" w:color="auto"/>
            </w:tcBorders>
            <w:vAlign w:val="center"/>
          </w:tcPr>
          <w:p w14:paraId="7F687418" w14:textId="77777777" w:rsidR="006941B8" w:rsidRPr="001D6F3D" w:rsidRDefault="006941B8" w:rsidP="00366206">
            <w:pPr>
              <w:widowControl/>
              <w:jc w:val="right"/>
              <w:rPr>
                <w:rFonts w:ascii="Century" w:eastAsia="ＭＳ Ｐゴシック" w:hAnsi="Century" w:cs="ＭＳ Ｐゴシック"/>
                <w:kern w:val="0"/>
                <w:szCs w:val="21"/>
              </w:rPr>
            </w:pPr>
          </w:p>
        </w:tc>
        <w:tc>
          <w:tcPr>
            <w:tcW w:w="908" w:type="dxa"/>
            <w:tcBorders>
              <w:top w:val="nil"/>
              <w:left w:val="single" w:sz="4" w:space="0" w:color="auto"/>
              <w:bottom w:val="single" w:sz="4" w:space="0" w:color="auto"/>
              <w:right w:val="single" w:sz="4" w:space="0" w:color="auto"/>
            </w:tcBorders>
            <w:vAlign w:val="center"/>
          </w:tcPr>
          <w:p w14:paraId="653AA7A4" w14:textId="77777777" w:rsidR="006941B8" w:rsidRPr="001D6F3D" w:rsidRDefault="006941B8" w:rsidP="00366206">
            <w:pPr>
              <w:widowControl/>
              <w:jc w:val="right"/>
              <w:rPr>
                <w:rFonts w:ascii="Century" w:eastAsia="ＭＳ Ｐゴシック" w:hAnsi="Century" w:cs="ＭＳ Ｐゴシック"/>
                <w:kern w:val="0"/>
                <w:szCs w:val="21"/>
              </w:rPr>
            </w:pPr>
          </w:p>
        </w:tc>
        <w:tc>
          <w:tcPr>
            <w:tcW w:w="1134" w:type="dxa"/>
            <w:tcBorders>
              <w:top w:val="nil"/>
              <w:left w:val="double" w:sz="4" w:space="0" w:color="auto"/>
              <w:bottom w:val="single" w:sz="4" w:space="0" w:color="auto"/>
              <w:right w:val="single" w:sz="12" w:space="0" w:color="auto"/>
            </w:tcBorders>
            <w:vAlign w:val="center"/>
          </w:tcPr>
          <w:p w14:paraId="163E2036" w14:textId="77777777" w:rsidR="006941B8" w:rsidRPr="001D6F3D" w:rsidRDefault="006941B8" w:rsidP="00366206">
            <w:pPr>
              <w:widowControl/>
              <w:jc w:val="right"/>
              <w:rPr>
                <w:rFonts w:ascii="Century" w:eastAsia="ＭＳ Ｐゴシック" w:hAnsi="Century" w:cs="ＭＳ Ｐゴシック"/>
                <w:kern w:val="0"/>
                <w:szCs w:val="21"/>
              </w:rPr>
            </w:pPr>
          </w:p>
        </w:tc>
      </w:tr>
      <w:tr w:rsidR="006941B8" w:rsidRPr="001D6F3D" w14:paraId="56AD085C" w14:textId="77777777" w:rsidTr="000561EF">
        <w:trPr>
          <w:trHeight w:val="462"/>
        </w:trPr>
        <w:tc>
          <w:tcPr>
            <w:tcW w:w="443" w:type="dxa"/>
            <w:tcBorders>
              <w:top w:val="nil"/>
              <w:left w:val="single" w:sz="12" w:space="0" w:color="auto"/>
              <w:bottom w:val="single" w:sz="4" w:space="0" w:color="auto"/>
              <w:right w:val="single" w:sz="4" w:space="0" w:color="auto"/>
            </w:tcBorders>
            <w:vAlign w:val="center"/>
          </w:tcPr>
          <w:p w14:paraId="400CBC84" w14:textId="77777777" w:rsidR="006941B8" w:rsidRDefault="006941B8" w:rsidP="00FC5BAF">
            <w:pPr>
              <w:jc w:val="center"/>
              <w:rPr>
                <w:rFonts w:ascii="Century" w:eastAsia="ＭＳ 明朝" w:hAnsi="Century" w:cs="Times New Roman"/>
                <w:szCs w:val="24"/>
              </w:rPr>
            </w:pPr>
            <w:r>
              <w:rPr>
                <w:rFonts w:ascii="Century" w:eastAsia="ＭＳ 明朝" w:hAnsi="Century" w:cs="Times New Roman" w:hint="eastAsia"/>
                <w:szCs w:val="24"/>
              </w:rPr>
              <w:t>15</w:t>
            </w:r>
          </w:p>
        </w:tc>
        <w:tc>
          <w:tcPr>
            <w:tcW w:w="3274" w:type="dxa"/>
            <w:tcBorders>
              <w:top w:val="nil"/>
              <w:left w:val="nil"/>
              <w:bottom w:val="single" w:sz="4" w:space="0" w:color="auto"/>
              <w:right w:val="single" w:sz="4" w:space="0" w:color="auto"/>
            </w:tcBorders>
            <w:vAlign w:val="center"/>
          </w:tcPr>
          <w:p w14:paraId="43A8E2C7" w14:textId="77777777" w:rsidR="006941B8" w:rsidRPr="001D6F3D" w:rsidRDefault="006941B8" w:rsidP="000561EF">
            <w:pPr>
              <w:rPr>
                <w:rFonts w:ascii="Century" w:eastAsia="ＭＳ 明朝" w:hAnsi="Century" w:cs="Times New Roman"/>
                <w:szCs w:val="24"/>
              </w:rPr>
            </w:pPr>
            <w:r w:rsidRPr="001D6F3D">
              <w:rPr>
                <w:rFonts w:ascii="Century" w:eastAsia="ＭＳ 明朝" w:hAnsi="Century" w:cs="Times New Roman" w:hint="eastAsia"/>
                <w:szCs w:val="24"/>
              </w:rPr>
              <w:t>志免南</w:t>
            </w:r>
            <w:r>
              <w:rPr>
                <w:rFonts w:ascii="Century" w:eastAsia="ＭＳ 明朝" w:hAnsi="Century" w:cs="Times New Roman" w:hint="eastAsia"/>
                <w:szCs w:val="24"/>
              </w:rPr>
              <w:t>第二</w:t>
            </w:r>
            <w:r w:rsidRPr="001D6F3D">
              <w:rPr>
                <w:rFonts w:ascii="Century" w:eastAsia="ＭＳ 明朝" w:hAnsi="Century" w:cs="Times New Roman" w:hint="eastAsia"/>
                <w:szCs w:val="24"/>
              </w:rPr>
              <w:t>学童保育所（</w:t>
            </w:r>
            <w:r>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907" w:type="dxa"/>
            <w:tcBorders>
              <w:top w:val="nil"/>
              <w:left w:val="nil"/>
              <w:bottom w:val="single" w:sz="4" w:space="0" w:color="auto"/>
              <w:right w:val="single" w:sz="4" w:space="0" w:color="auto"/>
            </w:tcBorders>
            <w:vAlign w:val="center"/>
          </w:tcPr>
          <w:p w14:paraId="4110C96E" w14:textId="77777777" w:rsidR="006941B8" w:rsidRPr="001D6F3D" w:rsidRDefault="006941B8"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3C0C5255" w14:textId="77777777" w:rsidR="006941B8" w:rsidRPr="001D6F3D" w:rsidRDefault="006941B8" w:rsidP="00366206">
            <w:pPr>
              <w:widowControl/>
              <w:jc w:val="right"/>
              <w:rPr>
                <w:rFonts w:ascii="Century" w:eastAsia="ＭＳ Ｐゴシック" w:hAnsi="Century" w:cs="ＭＳ Ｐゴシック"/>
                <w:kern w:val="0"/>
                <w:szCs w:val="21"/>
              </w:rPr>
            </w:pPr>
          </w:p>
        </w:tc>
        <w:tc>
          <w:tcPr>
            <w:tcW w:w="907" w:type="dxa"/>
            <w:tcBorders>
              <w:top w:val="nil"/>
              <w:left w:val="nil"/>
              <w:bottom w:val="single" w:sz="4" w:space="0" w:color="auto"/>
              <w:right w:val="single" w:sz="4" w:space="0" w:color="auto"/>
            </w:tcBorders>
            <w:vAlign w:val="center"/>
          </w:tcPr>
          <w:p w14:paraId="3FBF6AC2" w14:textId="77777777" w:rsidR="006941B8" w:rsidRPr="001D6F3D" w:rsidRDefault="006941B8" w:rsidP="00366206">
            <w:pPr>
              <w:widowControl/>
              <w:jc w:val="right"/>
              <w:rPr>
                <w:rFonts w:ascii="Century" w:eastAsia="ＭＳ Ｐゴシック" w:hAnsi="Century" w:cs="ＭＳ Ｐゴシック"/>
                <w:kern w:val="0"/>
                <w:szCs w:val="21"/>
              </w:rPr>
            </w:pPr>
          </w:p>
        </w:tc>
        <w:tc>
          <w:tcPr>
            <w:tcW w:w="907" w:type="dxa"/>
            <w:tcBorders>
              <w:top w:val="nil"/>
              <w:left w:val="single" w:sz="4" w:space="0" w:color="auto"/>
              <w:bottom w:val="single" w:sz="4" w:space="0" w:color="auto"/>
              <w:right w:val="single" w:sz="4" w:space="0" w:color="auto"/>
            </w:tcBorders>
            <w:vAlign w:val="center"/>
          </w:tcPr>
          <w:p w14:paraId="2D6F7330" w14:textId="77777777" w:rsidR="006941B8" w:rsidRPr="001D6F3D" w:rsidRDefault="006941B8" w:rsidP="00366206">
            <w:pPr>
              <w:widowControl/>
              <w:jc w:val="right"/>
              <w:rPr>
                <w:rFonts w:ascii="Century" w:eastAsia="ＭＳ Ｐゴシック" w:hAnsi="Century" w:cs="ＭＳ Ｐゴシック"/>
                <w:kern w:val="0"/>
                <w:szCs w:val="21"/>
              </w:rPr>
            </w:pPr>
          </w:p>
        </w:tc>
        <w:tc>
          <w:tcPr>
            <w:tcW w:w="908" w:type="dxa"/>
            <w:tcBorders>
              <w:top w:val="nil"/>
              <w:left w:val="single" w:sz="4" w:space="0" w:color="auto"/>
              <w:bottom w:val="single" w:sz="4" w:space="0" w:color="auto"/>
              <w:right w:val="single" w:sz="4" w:space="0" w:color="auto"/>
            </w:tcBorders>
            <w:vAlign w:val="center"/>
          </w:tcPr>
          <w:p w14:paraId="27A2C2B1" w14:textId="77777777" w:rsidR="006941B8" w:rsidRPr="001D6F3D" w:rsidRDefault="006941B8" w:rsidP="00366206">
            <w:pPr>
              <w:widowControl/>
              <w:jc w:val="right"/>
              <w:rPr>
                <w:rFonts w:ascii="Century" w:eastAsia="ＭＳ Ｐゴシック" w:hAnsi="Century" w:cs="ＭＳ Ｐゴシック"/>
                <w:kern w:val="0"/>
                <w:szCs w:val="21"/>
              </w:rPr>
            </w:pPr>
          </w:p>
        </w:tc>
        <w:tc>
          <w:tcPr>
            <w:tcW w:w="1134" w:type="dxa"/>
            <w:tcBorders>
              <w:top w:val="nil"/>
              <w:left w:val="double" w:sz="4" w:space="0" w:color="auto"/>
              <w:bottom w:val="single" w:sz="4" w:space="0" w:color="auto"/>
              <w:right w:val="single" w:sz="12" w:space="0" w:color="auto"/>
            </w:tcBorders>
            <w:vAlign w:val="center"/>
          </w:tcPr>
          <w:p w14:paraId="2A13DA5E" w14:textId="77777777" w:rsidR="006941B8" w:rsidRPr="001D6F3D" w:rsidRDefault="006941B8" w:rsidP="00366206">
            <w:pPr>
              <w:widowControl/>
              <w:jc w:val="right"/>
              <w:rPr>
                <w:rFonts w:ascii="Century" w:eastAsia="ＭＳ Ｐゴシック" w:hAnsi="Century" w:cs="ＭＳ Ｐゴシック"/>
                <w:kern w:val="0"/>
                <w:szCs w:val="21"/>
              </w:rPr>
            </w:pPr>
          </w:p>
        </w:tc>
      </w:tr>
      <w:tr w:rsidR="000561EF" w:rsidRPr="001D6F3D" w14:paraId="6D749DAD" w14:textId="77777777" w:rsidTr="000561EF">
        <w:trPr>
          <w:trHeight w:val="462"/>
        </w:trPr>
        <w:tc>
          <w:tcPr>
            <w:tcW w:w="3717" w:type="dxa"/>
            <w:gridSpan w:val="2"/>
            <w:tcBorders>
              <w:top w:val="double" w:sz="4" w:space="0" w:color="auto"/>
              <w:left w:val="single" w:sz="12" w:space="0" w:color="auto"/>
              <w:bottom w:val="single" w:sz="12" w:space="0" w:color="auto"/>
              <w:right w:val="single" w:sz="4" w:space="0" w:color="auto"/>
            </w:tcBorders>
            <w:vAlign w:val="center"/>
          </w:tcPr>
          <w:p w14:paraId="4726A4D0" w14:textId="77777777" w:rsidR="000561EF" w:rsidRPr="001D6F3D" w:rsidRDefault="000561EF" w:rsidP="000561EF">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計</w:t>
            </w:r>
          </w:p>
        </w:tc>
        <w:tc>
          <w:tcPr>
            <w:tcW w:w="907" w:type="dxa"/>
            <w:tcBorders>
              <w:top w:val="double" w:sz="4" w:space="0" w:color="auto"/>
              <w:left w:val="nil"/>
              <w:bottom w:val="single" w:sz="12" w:space="0" w:color="auto"/>
              <w:right w:val="single" w:sz="4" w:space="0" w:color="auto"/>
            </w:tcBorders>
            <w:vAlign w:val="center"/>
          </w:tcPr>
          <w:p w14:paraId="308D8EEA"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double" w:sz="4" w:space="0" w:color="auto"/>
              <w:left w:val="nil"/>
              <w:bottom w:val="single" w:sz="12" w:space="0" w:color="auto"/>
              <w:right w:val="single" w:sz="4" w:space="0" w:color="auto"/>
            </w:tcBorders>
            <w:vAlign w:val="center"/>
          </w:tcPr>
          <w:p w14:paraId="41B06832"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double" w:sz="4" w:space="0" w:color="auto"/>
              <w:left w:val="nil"/>
              <w:bottom w:val="single" w:sz="12" w:space="0" w:color="auto"/>
              <w:right w:val="single" w:sz="4" w:space="0" w:color="auto"/>
            </w:tcBorders>
            <w:vAlign w:val="center"/>
          </w:tcPr>
          <w:p w14:paraId="279A210E"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7" w:type="dxa"/>
            <w:tcBorders>
              <w:top w:val="double" w:sz="4" w:space="0" w:color="auto"/>
              <w:left w:val="single" w:sz="4" w:space="0" w:color="auto"/>
              <w:bottom w:val="single" w:sz="12" w:space="0" w:color="auto"/>
              <w:right w:val="single" w:sz="4" w:space="0" w:color="auto"/>
            </w:tcBorders>
            <w:vAlign w:val="center"/>
          </w:tcPr>
          <w:p w14:paraId="5EF2D639" w14:textId="77777777" w:rsidR="000561EF" w:rsidRPr="001D6F3D" w:rsidRDefault="000561EF" w:rsidP="00366206">
            <w:pPr>
              <w:widowControl/>
              <w:jc w:val="right"/>
              <w:rPr>
                <w:rFonts w:ascii="Century" w:eastAsia="ＭＳ Ｐゴシック" w:hAnsi="Century" w:cs="ＭＳ Ｐゴシック"/>
                <w:kern w:val="0"/>
                <w:szCs w:val="21"/>
              </w:rPr>
            </w:pPr>
          </w:p>
        </w:tc>
        <w:tc>
          <w:tcPr>
            <w:tcW w:w="908" w:type="dxa"/>
            <w:tcBorders>
              <w:top w:val="double" w:sz="4" w:space="0" w:color="auto"/>
              <w:left w:val="single" w:sz="4" w:space="0" w:color="auto"/>
              <w:bottom w:val="single" w:sz="12" w:space="0" w:color="auto"/>
              <w:right w:val="single" w:sz="4" w:space="0" w:color="auto"/>
            </w:tcBorders>
            <w:vAlign w:val="center"/>
          </w:tcPr>
          <w:p w14:paraId="25113521" w14:textId="77777777" w:rsidR="000561EF" w:rsidRPr="001D6F3D" w:rsidRDefault="000561EF" w:rsidP="00366206">
            <w:pPr>
              <w:widowControl/>
              <w:jc w:val="right"/>
              <w:rPr>
                <w:rFonts w:ascii="Century" w:eastAsia="ＭＳ Ｐゴシック" w:hAnsi="Century" w:cs="ＭＳ Ｐゴシック"/>
                <w:kern w:val="0"/>
                <w:szCs w:val="21"/>
              </w:rPr>
            </w:pPr>
          </w:p>
        </w:tc>
        <w:tc>
          <w:tcPr>
            <w:tcW w:w="1134" w:type="dxa"/>
            <w:tcBorders>
              <w:top w:val="double" w:sz="4" w:space="0" w:color="auto"/>
              <w:left w:val="double" w:sz="4" w:space="0" w:color="auto"/>
              <w:bottom w:val="single" w:sz="12" w:space="0" w:color="auto"/>
              <w:right w:val="single" w:sz="12" w:space="0" w:color="auto"/>
            </w:tcBorders>
            <w:vAlign w:val="center"/>
          </w:tcPr>
          <w:p w14:paraId="20300676" w14:textId="77777777" w:rsidR="000561EF" w:rsidRPr="001D6F3D" w:rsidRDefault="000561EF" w:rsidP="00366206">
            <w:pPr>
              <w:widowControl/>
              <w:jc w:val="right"/>
              <w:rPr>
                <w:rFonts w:ascii="Century" w:eastAsia="ＭＳ Ｐゴシック" w:hAnsi="Century" w:cs="ＭＳ Ｐゴシック"/>
                <w:kern w:val="0"/>
                <w:szCs w:val="21"/>
              </w:rPr>
            </w:pPr>
          </w:p>
        </w:tc>
      </w:tr>
    </w:tbl>
    <w:p w14:paraId="2DD1FA9F" w14:textId="77777777" w:rsidR="00366206" w:rsidRDefault="00366206" w:rsidP="007255C9">
      <w:pPr>
        <w:ind w:firstLineChars="200" w:firstLine="420"/>
      </w:pPr>
    </w:p>
    <w:p w14:paraId="6B887A81" w14:textId="77777777" w:rsidR="007255C9" w:rsidRPr="001D6F3D" w:rsidRDefault="000561EF" w:rsidP="007255C9">
      <w:pPr>
        <w:ind w:firstLineChars="200" w:firstLine="420"/>
        <w:rPr>
          <w:rFonts w:ascii="Century" w:eastAsia="ＭＳ 明朝" w:hAnsi="Century" w:cs="Times New Roman"/>
          <w:sz w:val="20"/>
          <w:szCs w:val="20"/>
        </w:rPr>
      </w:pPr>
      <w:r w:rsidRPr="001D6F3D">
        <w:rPr>
          <w:rFonts w:ascii="Century" w:eastAsia="ＭＳ 明朝" w:hAnsi="Century" w:cs="Times New Roman" w:hint="eastAsia"/>
          <w:szCs w:val="24"/>
        </w:rPr>
        <w:lastRenderedPageBreak/>
        <w:t>●</w:t>
      </w:r>
      <w:r w:rsidR="007255C9" w:rsidRPr="001D6F3D">
        <w:rPr>
          <w:rFonts w:ascii="Century" w:eastAsia="ＭＳ 明朝" w:hAnsi="Century" w:cs="Times New Roman" w:hint="eastAsia"/>
          <w:szCs w:val="24"/>
        </w:rPr>
        <w:t xml:space="preserve">（通常）月～金曜日　</w:t>
      </w:r>
      <w:r w:rsidR="007255C9" w:rsidRPr="001D6F3D">
        <w:rPr>
          <w:rFonts w:ascii="Century" w:eastAsia="ＭＳ 明朝" w:hAnsi="Century" w:cs="Times New Roman" w:hint="eastAsia"/>
          <w:sz w:val="20"/>
          <w:szCs w:val="20"/>
        </w:rPr>
        <w:t>※定員児童数による配置計画と</w:t>
      </w:r>
      <w:r w:rsidRPr="001D6F3D">
        <w:rPr>
          <w:rFonts w:ascii="Century" w:eastAsia="ＭＳ 明朝" w:hAnsi="Century" w:cs="Times New Roman" w:hint="eastAsia"/>
          <w:sz w:val="20"/>
          <w:szCs w:val="20"/>
        </w:rPr>
        <w:t>する。</w:t>
      </w:r>
    </w:p>
    <w:tbl>
      <w:tblPr>
        <w:tblW w:w="9387" w:type="dxa"/>
        <w:tblInd w:w="389" w:type="dxa"/>
        <w:tblLayout w:type="fixed"/>
        <w:tblCellMar>
          <w:left w:w="99" w:type="dxa"/>
          <w:right w:w="99" w:type="dxa"/>
        </w:tblCellMar>
        <w:tblLook w:val="0000" w:firstRow="0" w:lastRow="0" w:firstColumn="0" w:lastColumn="0" w:noHBand="0" w:noVBand="0"/>
      </w:tblPr>
      <w:tblGrid>
        <w:gridCol w:w="443"/>
        <w:gridCol w:w="3274"/>
        <w:gridCol w:w="851"/>
        <w:gridCol w:w="731"/>
        <w:gridCol w:w="732"/>
        <w:gridCol w:w="732"/>
        <w:gridCol w:w="732"/>
        <w:gridCol w:w="732"/>
        <w:gridCol w:w="1160"/>
      </w:tblGrid>
      <w:tr w:rsidR="001D6F3D" w:rsidRPr="001D6F3D" w14:paraId="36D3531B" w14:textId="77777777" w:rsidTr="00AF7BE8">
        <w:trPr>
          <w:trHeight w:val="270"/>
        </w:trPr>
        <w:tc>
          <w:tcPr>
            <w:tcW w:w="443" w:type="dxa"/>
            <w:vMerge w:val="restart"/>
            <w:tcBorders>
              <w:top w:val="single" w:sz="4" w:space="0" w:color="auto"/>
              <w:left w:val="single" w:sz="4" w:space="0" w:color="auto"/>
              <w:right w:val="single" w:sz="4" w:space="0" w:color="auto"/>
            </w:tcBorders>
            <w:shd w:val="clear" w:color="auto" w:fill="D9D9D9"/>
            <w:vAlign w:val="center"/>
          </w:tcPr>
          <w:p w14:paraId="6DD09169" w14:textId="77777777" w:rsidR="004B3E6A" w:rsidRPr="001D6F3D" w:rsidRDefault="004B3E6A" w:rsidP="007255C9">
            <w:pP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w:t>
            </w:r>
          </w:p>
        </w:tc>
        <w:tc>
          <w:tcPr>
            <w:tcW w:w="3274" w:type="dxa"/>
            <w:vMerge w:val="restart"/>
            <w:tcBorders>
              <w:top w:val="single" w:sz="4" w:space="0" w:color="auto"/>
              <w:left w:val="nil"/>
              <w:right w:val="single" w:sz="4" w:space="0" w:color="auto"/>
            </w:tcBorders>
            <w:shd w:val="clear" w:color="auto" w:fill="D9D9D9"/>
            <w:vAlign w:val="center"/>
          </w:tcPr>
          <w:p w14:paraId="75674E5F" w14:textId="77777777" w:rsidR="004B3E6A" w:rsidRPr="001D6F3D" w:rsidRDefault="004B3E6A" w:rsidP="00D11FF8">
            <w:pPr>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学童保育所名（定員）</w:t>
            </w:r>
          </w:p>
        </w:tc>
        <w:tc>
          <w:tcPr>
            <w:tcW w:w="851" w:type="dxa"/>
            <w:vMerge w:val="restart"/>
            <w:tcBorders>
              <w:top w:val="single" w:sz="4" w:space="0" w:color="auto"/>
              <w:left w:val="nil"/>
              <w:right w:val="single" w:sz="4" w:space="0" w:color="auto"/>
            </w:tcBorders>
            <w:shd w:val="clear" w:color="auto" w:fill="D9D9D9"/>
            <w:vAlign w:val="center"/>
          </w:tcPr>
          <w:p w14:paraId="17367BA4" w14:textId="77777777" w:rsidR="004B3E6A" w:rsidRPr="001D6F3D" w:rsidRDefault="004B3E6A" w:rsidP="004B3E6A">
            <w:pP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最低配置職員</w:t>
            </w:r>
          </w:p>
        </w:tc>
        <w:tc>
          <w:tcPr>
            <w:tcW w:w="4819" w:type="dxa"/>
            <w:gridSpan w:val="6"/>
            <w:tcBorders>
              <w:top w:val="single" w:sz="4" w:space="0" w:color="auto"/>
              <w:left w:val="nil"/>
              <w:bottom w:val="single" w:sz="4" w:space="0" w:color="auto"/>
              <w:right w:val="single" w:sz="4" w:space="0" w:color="auto"/>
            </w:tcBorders>
            <w:shd w:val="clear" w:color="auto" w:fill="D9D9D9"/>
            <w:vAlign w:val="center"/>
          </w:tcPr>
          <w:p w14:paraId="2031F010" w14:textId="77777777" w:rsidR="004B3E6A" w:rsidRPr="001D6F3D" w:rsidRDefault="000561EF" w:rsidP="007255C9">
            <w:pPr>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配置</w:t>
            </w:r>
            <w:r w:rsidR="004B3E6A" w:rsidRPr="001D6F3D">
              <w:rPr>
                <w:rFonts w:ascii="ＭＳ 明朝" w:eastAsia="ＭＳ 明朝" w:hAnsi="ＭＳ 明朝" w:cs="ＭＳ Ｐゴシック" w:hint="eastAsia"/>
                <w:kern w:val="0"/>
                <w:szCs w:val="21"/>
              </w:rPr>
              <w:t>職員数</w:t>
            </w:r>
          </w:p>
        </w:tc>
      </w:tr>
      <w:tr w:rsidR="001D6F3D" w:rsidRPr="001D6F3D" w14:paraId="5F753459" w14:textId="77777777" w:rsidTr="00AF7BE8">
        <w:trPr>
          <w:trHeight w:val="270"/>
        </w:trPr>
        <w:tc>
          <w:tcPr>
            <w:tcW w:w="443" w:type="dxa"/>
            <w:vMerge/>
            <w:tcBorders>
              <w:left w:val="single" w:sz="4" w:space="0" w:color="auto"/>
              <w:bottom w:val="single" w:sz="4" w:space="0" w:color="auto"/>
              <w:right w:val="single" w:sz="4" w:space="0" w:color="auto"/>
            </w:tcBorders>
            <w:shd w:val="clear" w:color="auto" w:fill="D9D9D9"/>
            <w:vAlign w:val="center"/>
          </w:tcPr>
          <w:p w14:paraId="6427FC9C" w14:textId="77777777" w:rsidR="004B3E6A" w:rsidRPr="001D6F3D" w:rsidRDefault="004B3E6A" w:rsidP="007255C9">
            <w:pPr>
              <w:widowControl/>
              <w:rPr>
                <w:rFonts w:ascii="ＭＳ 明朝" w:eastAsia="ＭＳ 明朝" w:hAnsi="ＭＳ 明朝" w:cs="ＭＳ Ｐゴシック"/>
                <w:kern w:val="0"/>
                <w:szCs w:val="21"/>
              </w:rPr>
            </w:pPr>
          </w:p>
        </w:tc>
        <w:tc>
          <w:tcPr>
            <w:tcW w:w="3274" w:type="dxa"/>
            <w:vMerge/>
            <w:tcBorders>
              <w:left w:val="nil"/>
              <w:bottom w:val="single" w:sz="4" w:space="0" w:color="auto"/>
              <w:right w:val="single" w:sz="4" w:space="0" w:color="auto"/>
            </w:tcBorders>
            <w:shd w:val="clear" w:color="auto" w:fill="D9D9D9"/>
            <w:vAlign w:val="center"/>
          </w:tcPr>
          <w:p w14:paraId="6D12E9A6" w14:textId="77777777" w:rsidR="004B3E6A" w:rsidRPr="001D6F3D" w:rsidRDefault="004B3E6A" w:rsidP="007255C9">
            <w:pPr>
              <w:widowControl/>
              <w:rPr>
                <w:rFonts w:ascii="ＭＳ 明朝" w:eastAsia="ＭＳ 明朝" w:hAnsi="ＭＳ 明朝" w:cs="ＭＳ Ｐゴシック"/>
                <w:kern w:val="0"/>
                <w:szCs w:val="21"/>
              </w:rPr>
            </w:pPr>
          </w:p>
        </w:tc>
        <w:tc>
          <w:tcPr>
            <w:tcW w:w="851" w:type="dxa"/>
            <w:vMerge/>
            <w:tcBorders>
              <w:left w:val="nil"/>
              <w:bottom w:val="single" w:sz="4" w:space="0" w:color="auto"/>
              <w:right w:val="single" w:sz="4" w:space="0" w:color="auto"/>
            </w:tcBorders>
            <w:shd w:val="clear" w:color="auto" w:fill="D9D9D9"/>
            <w:vAlign w:val="center"/>
          </w:tcPr>
          <w:p w14:paraId="099A849D" w14:textId="77777777" w:rsidR="004B3E6A" w:rsidRPr="001D6F3D" w:rsidRDefault="004B3E6A" w:rsidP="00402741">
            <w:pPr>
              <w:widowControl/>
              <w:jc w:val="center"/>
              <w:rPr>
                <w:rFonts w:ascii="ＭＳ 明朝" w:eastAsia="ＭＳ 明朝" w:hAnsi="ＭＳ 明朝" w:cs="ＭＳ Ｐゴシック"/>
                <w:kern w:val="0"/>
                <w:szCs w:val="21"/>
              </w:rPr>
            </w:pPr>
          </w:p>
        </w:tc>
        <w:tc>
          <w:tcPr>
            <w:tcW w:w="731" w:type="dxa"/>
            <w:tcBorders>
              <w:top w:val="single" w:sz="4" w:space="0" w:color="auto"/>
              <w:left w:val="nil"/>
              <w:bottom w:val="single" w:sz="4" w:space="0" w:color="auto"/>
              <w:right w:val="single" w:sz="4" w:space="0" w:color="auto"/>
            </w:tcBorders>
            <w:shd w:val="clear" w:color="auto" w:fill="D9D9D9"/>
            <w:vAlign w:val="center"/>
          </w:tcPr>
          <w:p w14:paraId="07DE1F87" w14:textId="77777777" w:rsidR="004B3E6A" w:rsidRPr="001D6F3D" w:rsidRDefault="004B3E6A" w:rsidP="007255C9">
            <w:pPr>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Ａ</w:t>
            </w:r>
          </w:p>
        </w:tc>
        <w:tc>
          <w:tcPr>
            <w:tcW w:w="732" w:type="dxa"/>
            <w:tcBorders>
              <w:top w:val="single" w:sz="4" w:space="0" w:color="auto"/>
              <w:left w:val="nil"/>
              <w:bottom w:val="single" w:sz="4" w:space="0" w:color="auto"/>
              <w:right w:val="single" w:sz="4" w:space="0" w:color="auto"/>
            </w:tcBorders>
            <w:shd w:val="clear" w:color="auto" w:fill="D9D9D9"/>
            <w:vAlign w:val="center"/>
          </w:tcPr>
          <w:p w14:paraId="6F6C4320" w14:textId="77777777" w:rsidR="004B3E6A" w:rsidRPr="001D6F3D" w:rsidRDefault="004B3E6A" w:rsidP="007255C9">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Ｂ</w:t>
            </w:r>
          </w:p>
        </w:tc>
        <w:tc>
          <w:tcPr>
            <w:tcW w:w="732" w:type="dxa"/>
            <w:tcBorders>
              <w:top w:val="single" w:sz="4" w:space="0" w:color="auto"/>
              <w:left w:val="nil"/>
              <w:bottom w:val="single" w:sz="4" w:space="0" w:color="auto"/>
              <w:right w:val="single" w:sz="4" w:space="0" w:color="auto"/>
            </w:tcBorders>
            <w:shd w:val="clear" w:color="auto" w:fill="D9D9D9"/>
            <w:vAlign w:val="center"/>
          </w:tcPr>
          <w:p w14:paraId="27580E99" w14:textId="77777777" w:rsidR="004B3E6A" w:rsidRPr="001D6F3D" w:rsidRDefault="004B3E6A" w:rsidP="007255C9">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Ｃ</w:t>
            </w:r>
          </w:p>
        </w:tc>
        <w:tc>
          <w:tcPr>
            <w:tcW w:w="732" w:type="dxa"/>
            <w:tcBorders>
              <w:top w:val="single" w:sz="4" w:space="0" w:color="auto"/>
              <w:left w:val="single" w:sz="4" w:space="0" w:color="auto"/>
              <w:bottom w:val="single" w:sz="4" w:space="0" w:color="auto"/>
              <w:right w:val="single" w:sz="4" w:space="0" w:color="auto"/>
            </w:tcBorders>
            <w:shd w:val="clear" w:color="auto" w:fill="D9D9D9"/>
            <w:vAlign w:val="center"/>
          </w:tcPr>
          <w:p w14:paraId="7834D3AD" w14:textId="77777777" w:rsidR="004B3E6A" w:rsidRPr="001D6F3D" w:rsidRDefault="004B3E6A" w:rsidP="007255C9">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Ｄ</w:t>
            </w:r>
          </w:p>
        </w:tc>
        <w:tc>
          <w:tcPr>
            <w:tcW w:w="732" w:type="dxa"/>
            <w:tcBorders>
              <w:top w:val="single" w:sz="4" w:space="0" w:color="auto"/>
              <w:left w:val="single" w:sz="4" w:space="0" w:color="auto"/>
              <w:bottom w:val="single" w:sz="4" w:space="0" w:color="auto"/>
              <w:right w:val="single" w:sz="4" w:space="0" w:color="auto"/>
            </w:tcBorders>
            <w:shd w:val="clear" w:color="auto" w:fill="D9D9D9"/>
            <w:vAlign w:val="center"/>
          </w:tcPr>
          <w:p w14:paraId="1DA99AB9" w14:textId="77777777" w:rsidR="004B3E6A" w:rsidRPr="001D6F3D" w:rsidRDefault="004B3E6A" w:rsidP="007255C9">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Ｅ</w:t>
            </w:r>
          </w:p>
        </w:tc>
        <w:tc>
          <w:tcPr>
            <w:tcW w:w="1160" w:type="dxa"/>
            <w:tcBorders>
              <w:top w:val="single" w:sz="4" w:space="0" w:color="auto"/>
              <w:left w:val="double" w:sz="4" w:space="0" w:color="auto"/>
              <w:bottom w:val="single" w:sz="4" w:space="0" w:color="auto"/>
              <w:right w:val="single" w:sz="4" w:space="0" w:color="auto"/>
            </w:tcBorders>
            <w:shd w:val="clear" w:color="auto" w:fill="D9D9D9"/>
            <w:vAlign w:val="center"/>
          </w:tcPr>
          <w:p w14:paraId="0EA15CE3" w14:textId="77777777" w:rsidR="004B3E6A" w:rsidRPr="001D6F3D" w:rsidRDefault="004B3E6A" w:rsidP="007255C9">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計</w:t>
            </w:r>
          </w:p>
        </w:tc>
      </w:tr>
      <w:tr w:rsidR="0008697A" w:rsidRPr="001D6F3D" w14:paraId="6C9E75D7" w14:textId="77777777" w:rsidTr="00184CF8">
        <w:trPr>
          <w:trHeight w:val="361"/>
        </w:trPr>
        <w:tc>
          <w:tcPr>
            <w:tcW w:w="443" w:type="dxa"/>
            <w:tcBorders>
              <w:top w:val="nil"/>
              <w:left w:val="single" w:sz="4" w:space="0" w:color="auto"/>
              <w:bottom w:val="single" w:sz="4" w:space="0" w:color="auto"/>
              <w:right w:val="single" w:sz="4" w:space="0" w:color="auto"/>
            </w:tcBorders>
            <w:vAlign w:val="center"/>
          </w:tcPr>
          <w:p w14:paraId="2E6629E7" w14:textId="77777777" w:rsidR="0008697A" w:rsidRPr="001D6F3D" w:rsidRDefault="0008697A" w:rsidP="0008697A">
            <w:pPr>
              <w:jc w:val="center"/>
              <w:rPr>
                <w:rFonts w:ascii="Century" w:eastAsia="ＭＳ 明朝" w:hAnsi="Century" w:cs="Times New Roman"/>
                <w:szCs w:val="24"/>
              </w:rPr>
            </w:pPr>
            <w:r w:rsidRPr="001D6F3D">
              <w:rPr>
                <w:rFonts w:ascii="Century" w:eastAsia="ＭＳ 明朝" w:hAnsi="Century" w:cs="Times New Roman" w:hint="eastAsia"/>
                <w:szCs w:val="24"/>
              </w:rPr>
              <w:t>1</w:t>
            </w:r>
          </w:p>
        </w:tc>
        <w:tc>
          <w:tcPr>
            <w:tcW w:w="3274" w:type="dxa"/>
            <w:tcBorders>
              <w:top w:val="nil"/>
              <w:left w:val="nil"/>
              <w:bottom w:val="single" w:sz="4" w:space="0" w:color="auto"/>
              <w:right w:val="single" w:sz="4" w:space="0" w:color="auto"/>
            </w:tcBorders>
            <w:vAlign w:val="center"/>
          </w:tcPr>
          <w:p w14:paraId="20624827"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志免中央第一学童保育所（</w:t>
            </w:r>
            <w:r w:rsidR="00980E16">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7576D3B6" w14:textId="77777777" w:rsidR="0008697A" w:rsidRPr="001D6F3D" w:rsidRDefault="0008697A"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2</w:t>
            </w: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6AA4DB42"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517C73C7"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2E727C59"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7919411D"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58E3ED1F"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3B0C9435"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18127D6D" w14:textId="77777777" w:rsidTr="00184CF8">
        <w:trPr>
          <w:trHeight w:val="422"/>
        </w:trPr>
        <w:tc>
          <w:tcPr>
            <w:tcW w:w="443" w:type="dxa"/>
            <w:tcBorders>
              <w:top w:val="nil"/>
              <w:left w:val="single" w:sz="4" w:space="0" w:color="auto"/>
              <w:bottom w:val="single" w:sz="4" w:space="0" w:color="auto"/>
              <w:right w:val="single" w:sz="4" w:space="0" w:color="auto"/>
            </w:tcBorders>
            <w:vAlign w:val="center"/>
          </w:tcPr>
          <w:p w14:paraId="161BA8FA" w14:textId="77777777" w:rsidR="0008697A" w:rsidRPr="001D6F3D" w:rsidRDefault="0008697A" w:rsidP="0008697A">
            <w:pPr>
              <w:jc w:val="center"/>
              <w:rPr>
                <w:rFonts w:ascii="Century" w:eastAsia="ＭＳ 明朝" w:hAnsi="Century" w:cs="Times New Roman"/>
                <w:szCs w:val="24"/>
              </w:rPr>
            </w:pPr>
            <w:r w:rsidRPr="001D6F3D">
              <w:rPr>
                <w:rFonts w:ascii="Century" w:eastAsia="ＭＳ 明朝" w:hAnsi="Century" w:cs="Times New Roman" w:hint="eastAsia"/>
                <w:szCs w:val="24"/>
              </w:rPr>
              <w:t>2</w:t>
            </w:r>
          </w:p>
        </w:tc>
        <w:tc>
          <w:tcPr>
            <w:tcW w:w="3274" w:type="dxa"/>
            <w:tcBorders>
              <w:top w:val="nil"/>
              <w:left w:val="nil"/>
              <w:bottom w:val="single" w:sz="4" w:space="0" w:color="auto"/>
              <w:right w:val="single" w:sz="4" w:space="0" w:color="auto"/>
            </w:tcBorders>
            <w:vAlign w:val="center"/>
          </w:tcPr>
          <w:p w14:paraId="3E2E39A4"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志免中央第二学童保育所（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0E66129C"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2</w:t>
            </w: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7CE4AFD4"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6C3A4AF4"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35A650F"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0DE3B204"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7330F474"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381EFE67"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25B1D351" w14:textId="77777777" w:rsidTr="00184CF8">
        <w:trPr>
          <w:trHeight w:val="422"/>
        </w:trPr>
        <w:tc>
          <w:tcPr>
            <w:tcW w:w="443" w:type="dxa"/>
            <w:tcBorders>
              <w:top w:val="nil"/>
              <w:left w:val="single" w:sz="4" w:space="0" w:color="auto"/>
              <w:bottom w:val="single" w:sz="4" w:space="0" w:color="auto"/>
              <w:right w:val="single" w:sz="4" w:space="0" w:color="auto"/>
            </w:tcBorders>
            <w:vAlign w:val="center"/>
          </w:tcPr>
          <w:p w14:paraId="1862876E"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3</w:t>
            </w:r>
          </w:p>
        </w:tc>
        <w:tc>
          <w:tcPr>
            <w:tcW w:w="3274" w:type="dxa"/>
            <w:tcBorders>
              <w:top w:val="nil"/>
              <w:left w:val="nil"/>
              <w:bottom w:val="single" w:sz="4" w:space="0" w:color="auto"/>
              <w:right w:val="single" w:sz="4" w:space="0" w:color="auto"/>
            </w:tcBorders>
            <w:vAlign w:val="center"/>
          </w:tcPr>
          <w:p w14:paraId="16F24FB8" w14:textId="77777777" w:rsidR="0008697A" w:rsidRPr="001D6F3D" w:rsidRDefault="0008697A" w:rsidP="0008697A">
            <w:pPr>
              <w:rPr>
                <w:rFonts w:ascii="Century" w:eastAsia="ＭＳ 明朝" w:hAnsi="Century" w:cs="Times New Roman"/>
                <w:szCs w:val="24"/>
              </w:rPr>
            </w:pPr>
            <w:r>
              <w:rPr>
                <w:rFonts w:ascii="Century" w:eastAsia="ＭＳ 明朝" w:hAnsi="Century" w:cs="Times New Roman" w:hint="eastAsia"/>
                <w:szCs w:val="24"/>
              </w:rPr>
              <w:t>志免中央第三</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68E907A1"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2</w:t>
            </w: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4ED697C2"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988D960"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320800EE"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7818881E"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602AE90C"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693B5ED4"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5742DE6D" w14:textId="77777777" w:rsidTr="00184CF8">
        <w:trPr>
          <w:trHeight w:val="422"/>
        </w:trPr>
        <w:tc>
          <w:tcPr>
            <w:tcW w:w="443" w:type="dxa"/>
            <w:tcBorders>
              <w:top w:val="nil"/>
              <w:left w:val="single" w:sz="4" w:space="0" w:color="auto"/>
              <w:bottom w:val="single" w:sz="4" w:space="0" w:color="auto"/>
              <w:right w:val="single" w:sz="4" w:space="0" w:color="auto"/>
            </w:tcBorders>
            <w:vAlign w:val="center"/>
          </w:tcPr>
          <w:p w14:paraId="32049E46"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4</w:t>
            </w:r>
          </w:p>
        </w:tc>
        <w:tc>
          <w:tcPr>
            <w:tcW w:w="3274" w:type="dxa"/>
            <w:tcBorders>
              <w:top w:val="nil"/>
              <w:left w:val="nil"/>
              <w:bottom w:val="single" w:sz="4" w:space="0" w:color="auto"/>
              <w:right w:val="single" w:sz="4" w:space="0" w:color="auto"/>
            </w:tcBorders>
            <w:vAlign w:val="center"/>
          </w:tcPr>
          <w:p w14:paraId="7638A0B8" w14:textId="77777777" w:rsidR="0008697A" w:rsidRPr="001D6F3D" w:rsidRDefault="0008697A" w:rsidP="0008697A">
            <w:pPr>
              <w:rPr>
                <w:rFonts w:ascii="Century" w:eastAsia="ＭＳ 明朝" w:hAnsi="Century" w:cs="Times New Roman"/>
                <w:szCs w:val="24"/>
              </w:rPr>
            </w:pPr>
            <w:r>
              <w:rPr>
                <w:rFonts w:ascii="Century" w:eastAsia="ＭＳ 明朝" w:hAnsi="Century" w:cs="Times New Roman" w:hint="eastAsia"/>
                <w:szCs w:val="24"/>
              </w:rPr>
              <w:t>志免中央第四</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757AA302"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2</w:t>
            </w: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7CCC80C7"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4C7558A4"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4CD65947"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562BE07E"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6C502A99"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5A7F0DD7"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54BECA9F" w14:textId="77777777" w:rsidTr="00184CF8">
        <w:trPr>
          <w:trHeight w:val="259"/>
        </w:trPr>
        <w:tc>
          <w:tcPr>
            <w:tcW w:w="443" w:type="dxa"/>
            <w:tcBorders>
              <w:top w:val="nil"/>
              <w:left w:val="single" w:sz="4" w:space="0" w:color="auto"/>
              <w:bottom w:val="single" w:sz="4" w:space="0" w:color="auto"/>
              <w:right w:val="single" w:sz="4" w:space="0" w:color="auto"/>
            </w:tcBorders>
            <w:vAlign w:val="center"/>
          </w:tcPr>
          <w:p w14:paraId="3B5BD5F6"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5</w:t>
            </w:r>
          </w:p>
        </w:tc>
        <w:tc>
          <w:tcPr>
            <w:tcW w:w="3274" w:type="dxa"/>
            <w:tcBorders>
              <w:top w:val="nil"/>
              <w:left w:val="nil"/>
              <w:bottom w:val="single" w:sz="4" w:space="0" w:color="auto"/>
              <w:right w:val="single" w:sz="4" w:space="0" w:color="auto"/>
            </w:tcBorders>
            <w:vAlign w:val="center"/>
          </w:tcPr>
          <w:p w14:paraId="4D2C1A74"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志免東</w:t>
            </w:r>
            <w:r>
              <w:rPr>
                <w:rFonts w:ascii="Century" w:eastAsia="ＭＳ 明朝" w:hAnsi="Century" w:cs="Times New Roman" w:hint="eastAsia"/>
                <w:szCs w:val="24"/>
              </w:rPr>
              <w:t>第一</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60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2FFFB70C"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3</w:t>
            </w: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001E1836"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D9382B9"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3F0AA20A"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15F72FA7"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46EBE139"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622C3374"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0272FB6B" w14:textId="77777777" w:rsidTr="00184CF8">
        <w:trPr>
          <w:trHeight w:val="259"/>
        </w:trPr>
        <w:tc>
          <w:tcPr>
            <w:tcW w:w="443" w:type="dxa"/>
            <w:tcBorders>
              <w:top w:val="nil"/>
              <w:left w:val="single" w:sz="4" w:space="0" w:color="auto"/>
              <w:bottom w:val="single" w:sz="4" w:space="0" w:color="auto"/>
              <w:right w:val="single" w:sz="4" w:space="0" w:color="auto"/>
            </w:tcBorders>
            <w:vAlign w:val="center"/>
          </w:tcPr>
          <w:p w14:paraId="36701BAA" w14:textId="77777777" w:rsidR="0008697A"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6</w:t>
            </w:r>
          </w:p>
        </w:tc>
        <w:tc>
          <w:tcPr>
            <w:tcW w:w="3274" w:type="dxa"/>
            <w:tcBorders>
              <w:top w:val="nil"/>
              <w:left w:val="nil"/>
              <w:bottom w:val="single" w:sz="4" w:space="0" w:color="auto"/>
              <w:right w:val="single" w:sz="4" w:space="0" w:color="auto"/>
            </w:tcBorders>
            <w:vAlign w:val="center"/>
          </w:tcPr>
          <w:p w14:paraId="05E223CD"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志免東</w:t>
            </w:r>
            <w:r>
              <w:rPr>
                <w:rFonts w:ascii="Century" w:eastAsia="ＭＳ 明朝" w:hAnsi="Century" w:cs="Times New Roman" w:hint="eastAsia"/>
                <w:szCs w:val="24"/>
              </w:rPr>
              <w:t>第二</w:t>
            </w:r>
            <w:r w:rsidRPr="001D6F3D">
              <w:rPr>
                <w:rFonts w:ascii="Century" w:eastAsia="ＭＳ 明朝" w:hAnsi="Century" w:cs="Times New Roman" w:hint="eastAsia"/>
                <w:szCs w:val="24"/>
              </w:rPr>
              <w:t>学童保育所（</w:t>
            </w:r>
            <w:r>
              <w:rPr>
                <w:rFonts w:ascii="Century" w:eastAsia="ＭＳ 明朝" w:hAnsi="Century" w:cs="Times New Roman" w:hint="eastAsia"/>
                <w:szCs w:val="24"/>
              </w:rPr>
              <w:t>6</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4F84172F" w14:textId="77777777" w:rsidR="0008697A" w:rsidRPr="001D6F3D" w:rsidRDefault="00CA70FD"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3</w:t>
            </w:r>
            <w:r w:rsidR="0008697A"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197A4A42"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037F73D6"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4B8B9283"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44808727"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11CDBBA9"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1CA509BB"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0669C60E" w14:textId="77777777" w:rsidTr="00184CF8">
        <w:trPr>
          <w:trHeight w:val="179"/>
        </w:trPr>
        <w:tc>
          <w:tcPr>
            <w:tcW w:w="443" w:type="dxa"/>
            <w:tcBorders>
              <w:top w:val="nil"/>
              <w:left w:val="single" w:sz="4" w:space="0" w:color="auto"/>
              <w:bottom w:val="single" w:sz="4" w:space="0" w:color="auto"/>
              <w:right w:val="single" w:sz="4" w:space="0" w:color="auto"/>
            </w:tcBorders>
            <w:vAlign w:val="center"/>
          </w:tcPr>
          <w:p w14:paraId="1023D8FE"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7</w:t>
            </w:r>
          </w:p>
        </w:tc>
        <w:tc>
          <w:tcPr>
            <w:tcW w:w="3274" w:type="dxa"/>
            <w:tcBorders>
              <w:top w:val="nil"/>
              <w:left w:val="nil"/>
              <w:bottom w:val="single" w:sz="4" w:space="0" w:color="auto"/>
              <w:right w:val="single" w:sz="4" w:space="0" w:color="auto"/>
            </w:tcBorders>
            <w:vAlign w:val="center"/>
          </w:tcPr>
          <w:p w14:paraId="4A4846B1"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志免西第一学童保育所（</w:t>
            </w:r>
            <w:r w:rsidR="006941B8">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51CCCA8B" w14:textId="77777777" w:rsidR="0008697A" w:rsidRPr="001D6F3D" w:rsidRDefault="006941B8"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2</w:t>
            </w:r>
            <w:r w:rsidR="0008697A"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388312F5"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77B2064"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69965891"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47D0B460"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2CA4B0D3"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45206259"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761B9BB2" w14:textId="77777777" w:rsidTr="00184CF8">
        <w:trPr>
          <w:trHeight w:val="241"/>
        </w:trPr>
        <w:tc>
          <w:tcPr>
            <w:tcW w:w="443" w:type="dxa"/>
            <w:tcBorders>
              <w:top w:val="nil"/>
              <w:left w:val="single" w:sz="4" w:space="0" w:color="auto"/>
              <w:bottom w:val="single" w:sz="4" w:space="0" w:color="auto"/>
              <w:right w:val="single" w:sz="4" w:space="0" w:color="auto"/>
            </w:tcBorders>
            <w:vAlign w:val="center"/>
          </w:tcPr>
          <w:p w14:paraId="22DFB2C5"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8</w:t>
            </w:r>
          </w:p>
        </w:tc>
        <w:tc>
          <w:tcPr>
            <w:tcW w:w="3274" w:type="dxa"/>
            <w:tcBorders>
              <w:top w:val="nil"/>
              <w:left w:val="nil"/>
              <w:bottom w:val="single" w:sz="4" w:space="0" w:color="auto"/>
              <w:right w:val="single" w:sz="4" w:space="0" w:color="auto"/>
            </w:tcBorders>
            <w:vAlign w:val="center"/>
          </w:tcPr>
          <w:p w14:paraId="7ADA056E"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志免西第二学童保育所（</w:t>
            </w:r>
            <w:r w:rsidR="006941B8">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190F534F" w14:textId="77777777" w:rsidR="0008697A" w:rsidRPr="001D6F3D" w:rsidRDefault="006941B8"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2</w:t>
            </w:r>
            <w:r w:rsidR="0008697A"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7BFBCB66"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05B6EFC2"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5618A7F0"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0AEF8073"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211F8296"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50E180EB"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5D394E88" w14:textId="77777777" w:rsidTr="00184CF8">
        <w:trPr>
          <w:trHeight w:val="289"/>
        </w:trPr>
        <w:tc>
          <w:tcPr>
            <w:tcW w:w="443" w:type="dxa"/>
            <w:tcBorders>
              <w:top w:val="nil"/>
              <w:left w:val="single" w:sz="4" w:space="0" w:color="auto"/>
              <w:bottom w:val="single" w:sz="4" w:space="0" w:color="auto"/>
              <w:right w:val="single" w:sz="4" w:space="0" w:color="auto"/>
            </w:tcBorders>
            <w:vAlign w:val="center"/>
          </w:tcPr>
          <w:p w14:paraId="1C310430"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9</w:t>
            </w:r>
          </w:p>
        </w:tc>
        <w:tc>
          <w:tcPr>
            <w:tcW w:w="3274" w:type="dxa"/>
            <w:tcBorders>
              <w:top w:val="nil"/>
              <w:left w:val="nil"/>
              <w:bottom w:val="single" w:sz="4" w:space="0" w:color="auto"/>
              <w:right w:val="single" w:sz="4" w:space="0" w:color="auto"/>
            </w:tcBorders>
            <w:vAlign w:val="center"/>
          </w:tcPr>
          <w:p w14:paraId="1F7A571E"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志免西第三学童保育所（</w:t>
            </w:r>
            <w:r w:rsidR="00980E16">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336CDDC9" w14:textId="77777777" w:rsidR="0008697A" w:rsidRPr="001D6F3D" w:rsidRDefault="00980E16"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2</w:t>
            </w:r>
            <w:r w:rsidR="0008697A"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72853139"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7ABE434D"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7028DAE1"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6A61D7F5"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46A6B356"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043AC236"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40ECBCC0" w14:textId="77777777" w:rsidTr="00184CF8">
        <w:trPr>
          <w:trHeight w:val="195"/>
        </w:trPr>
        <w:tc>
          <w:tcPr>
            <w:tcW w:w="443" w:type="dxa"/>
            <w:tcBorders>
              <w:top w:val="nil"/>
              <w:left w:val="single" w:sz="4" w:space="0" w:color="auto"/>
              <w:bottom w:val="single" w:sz="4" w:space="0" w:color="auto"/>
              <w:right w:val="single" w:sz="4" w:space="0" w:color="auto"/>
            </w:tcBorders>
            <w:vAlign w:val="center"/>
          </w:tcPr>
          <w:p w14:paraId="7A86AB18"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10</w:t>
            </w:r>
          </w:p>
        </w:tc>
        <w:tc>
          <w:tcPr>
            <w:tcW w:w="3274" w:type="dxa"/>
            <w:tcBorders>
              <w:top w:val="nil"/>
              <w:left w:val="nil"/>
              <w:bottom w:val="single" w:sz="4" w:space="0" w:color="auto"/>
              <w:right w:val="single" w:sz="4" w:space="0" w:color="auto"/>
            </w:tcBorders>
            <w:vAlign w:val="center"/>
          </w:tcPr>
          <w:p w14:paraId="1B5EA2F2"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志免西第四学童保育所（</w:t>
            </w:r>
            <w:r w:rsidR="00980E16">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189DCEB2" w14:textId="77777777" w:rsidR="0008697A" w:rsidRPr="001D6F3D" w:rsidRDefault="00980E16"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2</w:t>
            </w:r>
            <w:r w:rsidR="0008697A"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790F3FA7"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5909E453"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6B892B54"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085013EE"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03193FD8"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7AB305A6"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7612DC07" w14:textId="77777777" w:rsidTr="00184CF8">
        <w:trPr>
          <w:trHeight w:val="195"/>
        </w:trPr>
        <w:tc>
          <w:tcPr>
            <w:tcW w:w="443" w:type="dxa"/>
            <w:tcBorders>
              <w:top w:val="nil"/>
              <w:left w:val="single" w:sz="4" w:space="0" w:color="auto"/>
              <w:bottom w:val="single" w:sz="4" w:space="0" w:color="auto"/>
              <w:right w:val="single" w:sz="4" w:space="0" w:color="auto"/>
            </w:tcBorders>
            <w:vAlign w:val="center"/>
          </w:tcPr>
          <w:p w14:paraId="5511DD80" w14:textId="77777777" w:rsidR="0008697A"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11</w:t>
            </w:r>
          </w:p>
        </w:tc>
        <w:tc>
          <w:tcPr>
            <w:tcW w:w="3274" w:type="dxa"/>
            <w:tcBorders>
              <w:top w:val="nil"/>
              <w:left w:val="nil"/>
              <w:bottom w:val="single" w:sz="4" w:space="0" w:color="auto"/>
              <w:right w:val="single" w:sz="4" w:space="0" w:color="auto"/>
            </w:tcBorders>
            <w:vAlign w:val="center"/>
          </w:tcPr>
          <w:p w14:paraId="296B69D8" w14:textId="77777777" w:rsidR="0008697A" w:rsidRPr="001D6F3D" w:rsidRDefault="0008697A" w:rsidP="0008697A">
            <w:pPr>
              <w:rPr>
                <w:rFonts w:ascii="Century" w:eastAsia="ＭＳ 明朝" w:hAnsi="Century" w:cs="Times New Roman"/>
                <w:szCs w:val="24"/>
              </w:rPr>
            </w:pPr>
            <w:r>
              <w:rPr>
                <w:rFonts w:ascii="Century" w:eastAsia="ＭＳ 明朝" w:hAnsi="Century" w:cs="Times New Roman" w:hint="eastAsia"/>
                <w:szCs w:val="24"/>
              </w:rPr>
              <w:t>志免西第五</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18C83DFE"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2</w:t>
            </w: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54FEE76E"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52013C9A"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47ED164"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60339CF4"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37191C40"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595D9465"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6ACED9AB" w14:textId="77777777" w:rsidTr="00184CF8">
        <w:trPr>
          <w:trHeight w:val="257"/>
        </w:trPr>
        <w:tc>
          <w:tcPr>
            <w:tcW w:w="443" w:type="dxa"/>
            <w:tcBorders>
              <w:top w:val="nil"/>
              <w:left w:val="single" w:sz="4" w:space="0" w:color="auto"/>
              <w:bottom w:val="single" w:sz="4" w:space="0" w:color="auto"/>
              <w:right w:val="single" w:sz="4" w:space="0" w:color="auto"/>
            </w:tcBorders>
            <w:vAlign w:val="center"/>
          </w:tcPr>
          <w:p w14:paraId="4C8FE39D"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12</w:t>
            </w:r>
          </w:p>
        </w:tc>
        <w:tc>
          <w:tcPr>
            <w:tcW w:w="3274" w:type="dxa"/>
            <w:tcBorders>
              <w:top w:val="nil"/>
              <w:left w:val="nil"/>
              <w:bottom w:val="single" w:sz="4" w:space="0" w:color="auto"/>
              <w:right w:val="single" w:sz="4" w:space="0" w:color="auto"/>
            </w:tcBorders>
            <w:vAlign w:val="center"/>
          </w:tcPr>
          <w:p w14:paraId="471BED9A" w14:textId="77777777" w:rsidR="0008697A" w:rsidRPr="001D6F3D" w:rsidRDefault="006941B8" w:rsidP="0008697A">
            <w:pPr>
              <w:rPr>
                <w:rFonts w:ascii="Century" w:eastAsia="ＭＳ 明朝" w:hAnsi="Century" w:cs="Times New Roman"/>
                <w:szCs w:val="24"/>
              </w:rPr>
            </w:pPr>
            <w:r>
              <w:rPr>
                <w:rFonts w:ascii="Century" w:eastAsia="ＭＳ 明朝" w:hAnsi="Century" w:cs="Times New Roman" w:hint="eastAsia"/>
                <w:szCs w:val="24"/>
              </w:rPr>
              <w:t>志免西第六</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1577188C" w14:textId="77777777" w:rsidR="0008697A" w:rsidRPr="001D6F3D" w:rsidRDefault="006941B8"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2</w:t>
            </w:r>
            <w:r w:rsidR="0008697A"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14F5600B"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24724DC8"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501EA595"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42C31A3F"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51D2C9EA"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1E98E67C" w14:textId="77777777" w:rsidR="0008697A" w:rsidRPr="001D6F3D" w:rsidRDefault="0008697A" w:rsidP="0008697A">
            <w:pPr>
              <w:widowControl/>
              <w:jc w:val="right"/>
              <w:rPr>
                <w:rFonts w:ascii="Century" w:eastAsia="ＭＳ Ｐゴシック" w:hAnsi="Century" w:cs="ＭＳ Ｐゴシック"/>
                <w:kern w:val="0"/>
                <w:szCs w:val="21"/>
              </w:rPr>
            </w:pPr>
          </w:p>
        </w:tc>
      </w:tr>
      <w:tr w:rsidR="006941B8" w:rsidRPr="001D6F3D" w14:paraId="1919F401" w14:textId="77777777" w:rsidTr="00184CF8">
        <w:trPr>
          <w:trHeight w:val="257"/>
        </w:trPr>
        <w:tc>
          <w:tcPr>
            <w:tcW w:w="443" w:type="dxa"/>
            <w:tcBorders>
              <w:top w:val="nil"/>
              <w:left w:val="single" w:sz="4" w:space="0" w:color="auto"/>
              <w:bottom w:val="single" w:sz="4" w:space="0" w:color="auto"/>
              <w:right w:val="single" w:sz="4" w:space="0" w:color="auto"/>
            </w:tcBorders>
            <w:vAlign w:val="center"/>
          </w:tcPr>
          <w:p w14:paraId="1C815EEC" w14:textId="77777777" w:rsidR="006941B8" w:rsidRDefault="006941B8" w:rsidP="0008697A">
            <w:pPr>
              <w:jc w:val="center"/>
              <w:rPr>
                <w:rFonts w:ascii="Century" w:eastAsia="ＭＳ 明朝" w:hAnsi="Century" w:cs="Times New Roman"/>
                <w:szCs w:val="24"/>
              </w:rPr>
            </w:pPr>
            <w:r>
              <w:rPr>
                <w:rFonts w:ascii="Century" w:eastAsia="ＭＳ 明朝" w:hAnsi="Century" w:cs="Times New Roman" w:hint="eastAsia"/>
                <w:szCs w:val="24"/>
              </w:rPr>
              <w:t>13</w:t>
            </w:r>
          </w:p>
        </w:tc>
        <w:tc>
          <w:tcPr>
            <w:tcW w:w="3274" w:type="dxa"/>
            <w:tcBorders>
              <w:top w:val="nil"/>
              <w:left w:val="nil"/>
              <w:bottom w:val="single" w:sz="4" w:space="0" w:color="auto"/>
              <w:right w:val="single" w:sz="4" w:space="0" w:color="auto"/>
            </w:tcBorders>
            <w:vAlign w:val="center"/>
          </w:tcPr>
          <w:p w14:paraId="2A23497F" w14:textId="77777777" w:rsidR="006941B8" w:rsidRPr="001D6F3D" w:rsidRDefault="006941B8" w:rsidP="0008697A">
            <w:pPr>
              <w:rPr>
                <w:rFonts w:ascii="Century" w:eastAsia="ＭＳ 明朝" w:hAnsi="Century" w:cs="Times New Roman"/>
                <w:szCs w:val="24"/>
              </w:rPr>
            </w:pPr>
            <w:r>
              <w:rPr>
                <w:rFonts w:ascii="Century" w:eastAsia="ＭＳ 明朝" w:hAnsi="Century" w:cs="Times New Roman" w:hint="eastAsia"/>
                <w:szCs w:val="24"/>
              </w:rPr>
              <w:t>志免西第七</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26C744BC" w14:textId="77777777" w:rsidR="006941B8" w:rsidRPr="001D6F3D" w:rsidRDefault="006941B8"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2</w:t>
            </w: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45A4B198"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5A3DF121"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55861D2"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7AAD7F2A"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6CF47234" w14:textId="77777777" w:rsidR="006941B8" w:rsidRPr="001D6F3D" w:rsidRDefault="006941B8"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78CE3025" w14:textId="77777777" w:rsidR="006941B8" w:rsidRPr="001D6F3D" w:rsidRDefault="006941B8" w:rsidP="0008697A">
            <w:pPr>
              <w:widowControl/>
              <w:jc w:val="right"/>
              <w:rPr>
                <w:rFonts w:ascii="Century" w:eastAsia="ＭＳ Ｐゴシック" w:hAnsi="Century" w:cs="ＭＳ Ｐゴシック"/>
                <w:kern w:val="0"/>
                <w:szCs w:val="21"/>
              </w:rPr>
            </w:pPr>
          </w:p>
        </w:tc>
      </w:tr>
      <w:tr w:rsidR="006941B8" w:rsidRPr="001D6F3D" w14:paraId="3487765D" w14:textId="77777777" w:rsidTr="00184CF8">
        <w:trPr>
          <w:trHeight w:val="257"/>
        </w:trPr>
        <w:tc>
          <w:tcPr>
            <w:tcW w:w="443" w:type="dxa"/>
            <w:tcBorders>
              <w:top w:val="nil"/>
              <w:left w:val="single" w:sz="4" w:space="0" w:color="auto"/>
              <w:bottom w:val="single" w:sz="4" w:space="0" w:color="auto"/>
              <w:right w:val="single" w:sz="4" w:space="0" w:color="auto"/>
            </w:tcBorders>
            <w:vAlign w:val="center"/>
          </w:tcPr>
          <w:p w14:paraId="13B287E2" w14:textId="77777777" w:rsidR="006941B8" w:rsidRDefault="006941B8" w:rsidP="0008697A">
            <w:pPr>
              <w:jc w:val="center"/>
              <w:rPr>
                <w:rFonts w:ascii="Century" w:eastAsia="ＭＳ 明朝" w:hAnsi="Century" w:cs="Times New Roman"/>
                <w:szCs w:val="24"/>
              </w:rPr>
            </w:pPr>
            <w:r>
              <w:rPr>
                <w:rFonts w:ascii="Century" w:eastAsia="ＭＳ 明朝" w:hAnsi="Century" w:cs="Times New Roman" w:hint="eastAsia"/>
                <w:szCs w:val="24"/>
              </w:rPr>
              <w:t>14</w:t>
            </w:r>
          </w:p>
        </w:tc>
        <w:tc>
          <w:tcPr>
            <w:tcW w:w="3274" w:type="dxa"/>
            <w:tcBorders>
              <w:top w:val="nil"/>
              <w:left w:val="nil"/>
              <w:bottom w:val="single" w:sz="4" w:space="0" w:color="auto"/>
              <w:right w:val="single" w:sz="4" w:space="0" w:color="auto"/>
            </w:tcBorders>
            <w:vAlign w:val="center"/>
          </w:tcPr>
          <w:p w14:paraId="4313A173" w14:textId="77777777" w:rsidR="006941B8" w:rsidRPr="001D6F3D" w:rsidRDefault="006941B8" w:rsidP="0008697A">
            <w:pPr>
              <w:rPr>
                <w:rFonts w:ascii="Century" w:eastAsia="ＭＳ 明朝" w:hAnsi="Century" w:cs="Times New Roman"/>
                <w:szCs w:val="24"/>
              </w:rPr>
            </w:pPr>
            <w:r w:rsidRPr="001D6F3D">
              <w:rPr>
                <w:rFonts w:ascii="Century" w:eastAsia="ＭＳ 明朝" w:hAnsi="Century" w:cs="Times New Roman" w:hint="eastAsia"/>
                <w:szCs w:val="24"/>
              </w:rPr>
              <w:t>志免南</w:t>
            </w:r>
            <w:r>
              <w:rPr>
                <w:rFonts w:ascii="Century" w:eastAsia="ＭＳ 明朝" w:hAnsi="Century" w:cs="Times New Roman" w:hint="eastAsia"/>
                <w:szCs w:val="24"/>
              </w:rPr>
              <w:t>第一</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60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63258308" w14:textId="77777777" w:rsidR="006941B8" w:rsidRPr="001D6F3D" w:rsidRDefault="006941B8"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3</w:t>
            </w: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3120A3F9"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4C3F47AC"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32AD5E83"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400F96F0"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311E5CBD" w14:textId="77777777" w:rsidR="006941B8" w:rsidRPr="001D6F3D" w:rsidRDefault="006941B8"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74D8998C" w14:textId="77777777" w:rsidR="006941B8" w:rsidRPr="001D6F3D" w:rsidRDefault="006941B8" w:rsidP="0008697A">
            <w:pPr>
              <w:widowControl/>
              <w:jc w:val="right"/>
              <w:rPr>
                <w:rFonts w:ascii="Century" w:eastAsia="ＭＳ Ｐゴシック" w:hAnsi="Century" w:cs="ＭＳ Ｐゴシック"/>
                <w:kern w:val="0"/>
                <w:szCs w:val="21"/>
              </w:rPr>
            </w:pPr>
          </w:p>
        </w:tc>
      </w:tr>
      <w:tr w:rsidR="006941B8" w:rsidRPr="001D6F3D" w14:paraId="09B0504C" w14:textId="77777777" w:rsidTr="00184CF8">
        <w:trPr>
          <w:trHeight w:val="257"/>
        </w:trPr>
        <w:tc>
          <w:tcPr>
            <w:tcW w:w="443" w:type="dxa"/>
            <w:tcBorders>
              <w:top w:val="nil"/>
              <w:left w:val="single" w:sz="4" w:space="0" w:color="auto"/>
              <w:bottom w:val="single" w:sz="4" w:space="0" w:color="auto"/>
              <w:right w:val="single" w:sz="4" w:space="0" w:color="auto"/>
            </w:tcBorders>
            <w:vAlign w:val="center"/>
          </w:tcPr>
          <w:p w14:paraId="4BD493D8" w14:textId="77777777" w:rsidR="006941B8" w:rsidRDefault="006941B8" w:rsidP="0008697A">
            <w:pPr>
              <w:jc w:val="center"/>
              <w:rPr>
                <w:rFonts w:ascii="Century" w:eastAsia="ＭＳ 明朝" w:hAnsi="Century" w:cs="Times New Roman"/>
                <w:szCs w:val="24"/>
              </w:rPr>
            </w:pPr>
            <w:r>
              <w:rPr>
                <w:rFonts w:ascii="Century" w:eastAsia="ＭＳ 明朝" w:hAnsi="Century" w:cs="Times New Roman" w:hint="eastAsia"/>
                <w:szCs w:val="24"/>
              </w:rPr>
              <w:t>15</w:t>
            </w:r>
          </w:p>
        </w:tc>
        <w:tc>
          <w:tcPr>
            <w:tcW w:w="3274" w:type="dxa"/>
            <w:tcBorders>
              <w:top w:val="nil"/>
              <w:left w:val="nil"/>
              <w:bottom w:val="single" w:sz="4" w:space="0" w:color="auto"/>
              <w:right w:val="single" w:sz="4" w:space="0" w:color="auto"/>
            </w:tcBorders>
            <w:vAlign w:val="center"/>
          </w:tcPr>
          <w:p w14:paraId="353898F1" w14:textId="77777777" w:rsidR="006941B8" w:rsidRPr="001D6F3D" w:rsidRDefault="006941B8" w:rsidP="0008697A">
            <w:pPr>
              <w:rPr>
                <w:rFonts w:ascii="Century" w:eastAsia="ＭＳ 明朝" w:hAnsi="Century" w:cs="Times New Roman"/>
                <w:szCs w:val="24"/>
              </w:rPr>
            </w:pPr>
            <w:r w:rsidRPr="001D6F3D">
              <w:rPr>
                <w:rFonts w:ascii="Century" w:eastAsia="ＭＳ 明朝" w:hAnsi="Century" w:cs="Times New Roman" w:hint="eastAsia"/>
                <w:szCs w:val="24"/>
              </w:rPr>
              <w:t>志免南</w:t>
            </w:r>
            <w:r>
              <w:rPr>
                <w:rFonts w:ascii="Century" w:eastAsia="ＭＳ 明朝" w:hAnsi="Century" w:cs="Times New Roman" w:hint="eastAsia"/>
                <w:szCs w:val="24"/>
              </w:rPr>
              <w:t>第二</w:t>
            </w:r>
            <w:r w:rsidRPr="001D6F3D">
              <w:rPr>
                <w:rFonts w:ascii="Century" w:eastAsia="ＭＳ 明朝" w:hAnsi="Century" w:cs="Times New Roman" w:hint="eastAsia"/>
                <w:szCs w:val="24"/>
              </w:rPr>
              <w:t>学童保育所（</w:t>
            </w:r>
            <w:r>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5750165D" w14:textId="77777777" w:rsidR="006941B8" w:rsidRPr="001D6F3D" w:rsidRDefault="006941B8"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2</w:t>
            </w: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3676CC32"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06846EE9"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219FA4D5"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04833E19"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39F1F9D5" w14:textId="77777777" w:rsidR="006941B8" w:rsidRPr="001D6F3D" w:rsidRDefault="006941B8"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130A356D" w14:textId="77777777" w:rsidR="006941B8" w:rsidRPr="001D6F3D" w:rsidRDefault="006941B8" w:rsidP="0008697A">
            <w:pPr>
              <w:widowControl/>
              <w:jc w:val="right"/>
              <w:rPr>
                <w:rFonts w:ascii="Century" w:eastAsia="ＭＳ Ｐゴシック" w:hAnsi="Century" w:cs="ＭＳ Ｐゴシック"/>
                <w:kern w:val="0"/>
                <w:szCs w:val="21"/>
              </w:rPr>
            </w:pPr>
          </w:p>
        </w:tc>
      </w:tr>
      <w:tr w:rsidR="001D6F3D" w:rsidRPr="001D6F3D" w14:paraId="642EC035" w14:textId="77777777" w:rsidTr="00184CF8">
        <w:trPr>
          <w:trHeight w:val="299"/>
        </w:trPr>
        <w:tc>
          <w:tcPr>
            <w:tcW w:w="3717" w:type="dxa"/>
            <w:gridSpan w:val="2"/>
            <w:tcBorders>
              <w:top w:val="double" w:sz="4" w:space="0" w:color="auto"/>
              <w:left w:val="single" w:sz="4" w:space="0" w:color="auto"/>
              <w:bottom w:val="single" w:sz="4" w:space="0" w:color="auto"/>
              <w:right w:val="single" w:sz="4" w:space="0" w:color="auto"/>
            </w:tcBorders>
            <w:vAlign w:val="center"/>
          </w:tcPr>
          <w:p w14:paraId="4C0521D7" w14:textId="77777777" w:rsidR="00402741" w:rsidRPr="001D6F3D" w:rsidRDefault="00402741" w:rsidP="007255C9">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計</w:t>
            </w:r>
          </w:p>
        </w:tc>
        <w:tc>
          <w:tcPr>
            <w:tcW w:w="851" w:type="dxa"/>
            <w:tcBorders>
              <w:top w:val="double" w:sz="4" w:space="0" w:color="auto"/>
              <w:left w:val="nil"/>
              <w:bottom w:val="single" w:sz="4" w:space="0" w:color="auto"/>
              <w:right w:val="single" w:sz="4" w:space="0" w:color="auto"/>
            </w:tcBorders>
            <w:vAlign w:val="center"/>
          </w:tcPr>
          <w:p w14:paraId="7BF011B7" w14:textId="77777777" w:rsidR="00402741" w:rsidRPr="001D6F3D" w:rsidRDefault="00CA70FD" w:rsidP="0057257D">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3</w:t>
            </w:r>
            <w:r w:rsidR="006941B8">
              <w:rPr>
                <w:rFonts w:ascii="Century" w:eastAsia="ＭＳ Ｐゴシック" w:hAnsi="Century" w:cs="ＭＳ Ｐゴシック" w:hint="eastAsia"/>
                <w:kern w:val="0"/>
                <w:szCs w:val="21"/>
              </w:rPr>
              <w:t>3</w:t>
            </w:r>
            <w:r w:rsidR="004B3E6A" w:rsidRPr="001D6F3D">
              <w:rPr>
                <w:rFonts w:ascii="Century" w:eastAsia="ＭＳ Ｐゴシック" w:hAnsi="Century" w:cs="ＭＳ Ｐゴシック" w:hint="eastAsia"/>
                <w:kern w:val="0"/>
                <w:szCs w:val="21"/>
              </w:rPr>
              <w:t>人</w:t>
            </w:r>
          </w:p>
        </w:tc>
        <w:tc>
          <w:tcPr>
            <w:tcW w:w="731" w:type="dxa"/>
            <w:tcBorders>
              <w:top w:val="double" w:sz="4" w:space="0" w:color="auto"/>
              <w:left w:val="nil"/>
              <w:bottom w:val="single" w:sz="4" w:space="0" w:color="auto"/>
              <w:right w:val="single" w:sz="4" w:space="0" w:color="auto"/>
            </w:tcBorders>
            <w:vAlign w:val="center"/>
          </w:tcPr>
          <w:p w14:paraId="43E486CD" w14:textId="77777777" w:rsidR="00402741" w:rsidRPr="001D6F3D" w:rsidRDefault="00402741" w:rsidP="00366206">
            <w:pPr>
              <w:widowControl/>
              <w:jc w:val="right"/>
              <w:rPr>
                <w:rFonts w:ascii="Century" w:eastAsia="ＭＳ Ｐゴシック" w:hAnsi="Century" w:cs="ＭＳ Ｐゴシック"/>
                <w:kern w:val="0"/>
                <w:szCs w:val="21"/>
              </w:rPr>
            </w:pPr>
          </w:p>
        </w:tc>
        <w:tc>
          <w:tcPr>
            <w:tcW w:w="732" w:type="dxa"/>
            <w:tcBorders>
              <w:top w:val="double" w:sz="4" w:space="0" w:color="auto"/>
              <w:left w:val="nil"/>
              <w:bottom w:val="single" w:sz="4" w:space="0" w:color="auto"/>
              <w:right w:val="single" w:sz="4" w:space="0" w:color="auto"/>
            </w:tcBorders>
            <w:vAlign w:val="center"/>
          </w:tcPr>
          <w:p w14:paraId="311440EA" w14:textId="77777777" w:rsidR="00402741" w:rsidRPr="001D6F3D" w:rsidRDefault="00402741" w:rsidP="00366206">
            <w:pPr>
              <w:widowControl/>
              <w:jc w:val="right"/>
              <w:rPr>
                <w:rFonts w:ascii="Century" w:eastAsia="ＭＳ Ｐゴシック" w:hAnsi="Century" w:cs="ＭＳ Ｐゴシック"/>
                <w:kern w:val="0"/>
                <w:szCs w:val="21"/>
              </w:rPr>
            </w:pPr>
          </w:p>
        </w:tc>
        <w:tc>
          <w:tcPr>
            <w:tcW w:w="732" w:type="dxa"/>
            <w:tcBorders>
              <w:top w:val="double" w:sz="4" w:space="0" w:color="auto"/>
              <w:left w:val="nil"/>
              <w:bottom w:val="single" w:sz="4" w:space="0" w:color="auto"/>
              <w:right w:val="single" w:sz="4" w:space="0" w:color="auto"/>
            </w:tcBorders>
            <w:vAlign w:val="center"/>
          </w:tcPr>
          <w:p w14:paraId="710B0DB2" w14:textId="77777777" w:rsidR="00402741" w:rsidRPr="001D6F3D" w:rsidRDefault="00402741" w:rsidP="00366206">
            <w:pPr>
              <w:widowControl/>
              <w:jc w:val="right"/>
              <w:rPr>
                <w:rFonts w:ascii="Century" w:eastAsia="ＭＳ Ｐゴシック" w:hAnsi="Century" w:cs="ＭＳ Ｐゴシック"/>
                <w:kern w:val="0"/>
                <w:szCs w:val="21"/>
              </w:rPr>
            </w:pPr>
          </w:p>
        </w:tc>
        <w:tc>
          <w:tcPr>
            <w:tcW w:w="732" w:type="dxa"/>
            <w:tcBorders>
              <w:top w:val="double" w:sz="4" w:space="0" w:color="auto"/>
              <w:left w:val="single" w:sz="4" w:space="0" w:color="auto"/>
              <w:bottom w:val="single" w:sz="4" w:space="0" w:color="auto"/>
              <w:right w:val="single" w:sz="4" w:space="0" w:color="auto"/>
            </w:tcBorders>
            <w:vAlign w:val="center"/>
          </w:tcPr>
          <w:p w14:paraId="50196AD0" w14:textId="77777777" w:rsidR="00402741" w:rsidRPr="001D6F3D" w:rsidRDefault="00402741" w:rsidP="00366206">
            <w:pPr>
              <w:widowControl/>
              <w:jc w:val="right"/>
              <w:rPr>
                <w:rFonts w:ascii="Century" w:eastAsia="ＭＳ Ｐゴシック" w:hAnsi="Century" w:cs="ＭＳ Ｐゴシック"/>
                <w:kern w:val="0"/>
                <w:szCs w:val="21"/>
              </w:rPr>
            </w:pPr>
          </w:p>
        </w:tc>
        <w:tc>
          <w:tcPr>
            <w:tcW w:w="732" w:type="dxa"/>
            <w:tcBorders>
              <w:top w:val="double" w:sz="4" w:space="0" w:color="auto"/>
              <w:left w:val="single" w:sz="4" w:space="0" w:color="auto"/>
              <w:bottom w:val="single" w:sz="4" w:space="0" w:color="auto"/>
              <w:right w:val="single" w:sz="4" w:space="0" w:color="auto"/>
            </w:tcBorders>
            <w:vAlign w:val="center"/>
          </w:tcPr>
          <w:p w14:paraId="7A237EDB" w14:textId="77777777" w:rsidR="00402741" w:rsidRPr="001D6F3D" w:rsidRDefault="00402741" w:rsidP="00366206">
            <w:pPr>
              <w:widowControl/>
              <w:jc w:val="right"/>
              <w:rPr>
                <w:rFonts w:ascii="Century" w:eastAsia="ＭＳ Ｐゴシック" w:hAnsi="Century" w:cs="ＭＳ Ｐゴシック"/>
                <w:kern w:val="0"/>
                <w:szCs w:val="21"/>
              </w:rPr>
            </w:pPr>
          </w:p>
        </w:tc>
        <w:tc>
          <w:tcPr>
            <w:tcW w:w="1160" w:type="dxa"/>
            <w:tcBorders>
              <w:top w:val="double" w:sz="4" w:space="0" w:color="auto"/>
              <w:left w:val="double" w:sz="4" w:space="0" w:color="auto"/>
              <w:bottom w:val="single" w:sz="4" w:space="0" w:color="auto"/>
              <w:right w:val="single" w:sz="4" w:space="0" w:color="auto"/>
            </w:tcBorders>
            <w:vAlign w:val="center"/>
          </w:tcPr>
          <w:p w14:paraId="3EC69AD5" w14:textId="77777777" w:rsidR="00402741" w:rsidRPr="001D6F3D" w:rsidRDefault="00402741" w:rsidP="00366206">
            <w:pPr>
              <w:widowControl/>
              <w:jc w:val="right"/>
              <w:rPr>
                <w:rFonts w:ascii="Century" w:eastAsia="ＭＳ Ｐゴシック" w:hAnsi="Century" w:cs="ＭＳ Ｐゴシック"/>
                <w:kern w:val="0"/>
                <w:szCs w:val="21"/>
              </w:rPr>
            </w:pPr>
          </w:p>
        </w:tc>
      </w:tr>
    </w:tbl>
    <w:p w14:paraId="779062B8" w14:textId="77777777" w:rsidR="00AF7BE8" w:rsidRPr="001D6F3D" w:rsidRDefault="00AF7BE8" w:rsidP="00AF7BE8">
      <w:pPr>
        <w:ind w:firstLineChars="300" w:firstLine="630"/>
      </w:pPr>
      <w:r w:rsidRPr="001D6F3D">
        <w:rPr>
          <w:rFonts w:hint="eastAsia"/>
        </w:rPr>
        <w:t>※</w:t>
      </w:r>
      <w:r w:rsidR="00163C40" w:rsidRPr="001D6F3D">
        <w:rPr>
          <w:rFonts w:hint="eastAsia"/>
        </w:rPr>
        <w:t>雇用職員の勤務</w:t>
      </w:r>
      <w:r w:rsidR="004F033C" w:rsidRPr="001D6F3D">
        <w:rPr>
          <w:rFonts w:hint="eastAsia"/>
        </w:rPr>
        <w:t>ローテーション計画について記入</w:t>
      </w:r>
      <w:r w:rsidR="00D33EAC" w:rsidRPr="001D6F3D">
        <w:rPr>
          <w:rFonts w:hint="eastAsia"/>
        </w:rPr>
        <w:t>。</w:t>
      </w:r>
    </w:p>
    <w:tbl>
      <w:tblPr>
        <w:tblStyle w:val="a7"/>
        <w:tblW w:w="0" w:type="auto"/>
        <w:tblInd w:w="421" w:type="dxa"/>
        <w:tblLook w:val="04A0" w:firstRow="1" w:lastRow="0" w:firstColumn="1" w:lastColumn="0" w:noHBand="0" w:noVBand="1"/>
      </w:tblPr>
      <w:tblGrid>
        <w:gridCol w:w="9315"/>
      </w:tblGrid>
      <w:tr w:rsidR="00AF7BE8" w:rsidRPr="001D6F3D" w14:paraId="3AC14EE1" w14:textId="77777777" w:rsidTr="00AF7BE8">
        <w:trPr>
          <w:trHeight w:val="1080"/>
        </w:trPr>
        <w:tc>
          <w:tcPr>
            <w:tcW w:w="9315" w:type="dxa"/>
          </w:tcPr>
          <w:p w14:paraId="79282819" w14:textId="77777777" w:rsidR="00AF7BE8" w:rsidRPr="001D6F3D" w:rsidRDefault="00AF7BE8" w:rsidP="00AF7BE8"/>
          <w:p w14:paraId="14973FA5" w14:textId="77777777" w:rsidR="00AF7BE8" w:rsidRPr="001D6F3D" w:rsidRDefault="00AF7BE8" w:rsidP="00AF7BE8"/>
          <w:p w14:paraId="09715A76" w14:textId="77777777" w:rsidR="004F033C" w:rsidRPr="001D6F3D" w:rsidRDefault="004F033C" w:rsidP="00AF7BE8"/>
          <w:p w14:paraId="5CA81936" w14:textId="77777777" w:rsidR="00D33EAC" w:rsidRPr="001D6F3D" w:rsidRDefault="00D33EAC" w:rsidP="00AF7BE8"/>
          <w:p w14:paraId="37DC1D3C" w14:textId="77777777" w:rsidR="00D33EAC" w:rsidRPr="001D6F3D" w:rsidRDefault="00D33EAC" w:rsidP="00AF7BE8"/>
          <w:p w14:paraId="125A60DD" w14:textId="77777777" w:rsidR="00D33EAC" w:rsidRPr="001D6F3D" w:rsidRDefault="00D33EAC" w:rsidP="00AF7BE8"/>
          <w:p w14:paraId="3042BE80" w14:textId="77777777" w:rsidR="004F033C" w:rsidRPr="001D6F3D" w:rsidRDefault="004F033C" w:rsidP="00AF7BE8"/>
          <w:p w14:paraId="0B930188" w14:textId="77777777" w:rsidR="00AF7BE8" w:rsidRDefault="00AF7BE8" w:rsidP="00AF7BE8"/>
          <w:p w14:paraId="21AE6765" w14:textId="77777777" w:rsidR="00D677E9" w:rsidRPr="001D6F3D" w:rsidRDefault="00D677E9" w:rsidP="00AF7BE8"/>
        </w:tc>
      </w:tr>
    </w:tbl>
    <w:p w14:paraId="24FBE8A1" w14:textId="77777777" w:rsidR="00AF7BE8" w:rsidRPr="001D6F3D" w:rsidRDefault="00AF7BE8" w:rsidP="007255C9">
      <w:pPr>
        <w:rPr>
          <w:rFonts w:ascii="Century" w:eastAsia="ＭＳ 明朝" w:hAnsi="Century" w:cs="Times New Roman"/>
          <w:szCs w:val="24"/>
        </w:rPr>
      </w:pPr>
    </w:p>
    <w:p w14:paraId="6F1828A0" w14:textId="77777777" w:rsidR="007255C9" w:rsidRPr="001D6F3D" w:rsidRDefault="000561EF" w:rsidP="00CF1185">
      <w:pPr>
        <w:ind w:firstLineChars="200" w:firstLine="420"/>
        <w:rPr>
          <w:rFonts w:ascii="Century" w:eastAsia="ＭＳ 明朝" w:hAnsi="Century" w:cs="Times New Roman"/>
          <w:szCs w:val="24"/>
        </w:rPr>
      </w:pPr>
      <w:r w:rsidRPr="001D6F3D">
        <w:rPr>
          <w:rFonts w:ascii="Century" w:eastAsia="ＭＳ 明朝" w:hAnsi="Century" w:cs="Times New Roman" w:hint="eastAsia"/>
          <w:szCs w:val="24"/>
        </w:rPr>
        <w:t>●</w:t>
      </w:r>
      <w:r w:rsidR="007255C9" w:rsidRPr="001D6F3D">
        <w:rPr>
          <w:rFonts w:ascii="Century" w:eastAsia="ＭＳ 明朝" w:hAnsi="Century" w:cs="Times New Roman" w:hint="eastAsia"/>
          <w:szCs w:val="24"/>
        </w:rPr>
        <w:t>（通常）土曜日　※出席見込児童数による配置計画とする。</w:t>
      </w:r>
    </w:p>
    <w:tbl>
      <w:tblPr>
        <w:tblW w:w="9387" w:type="dxa"/>
        <w:tblInd w:w="389" w:type="dxa"/>
        <w:tblLayout w:type="fixed"/>
        <w:tblCellMar>
          <w:left w:w="99" w:type="dxa"/>
          <w:right w:w="99" w:type="dxa"/>
        </w:tblCellMar>
        <w:tblLook w:val="0000" w:firstRow="0" w:lastRow="0" w:firstColumn="0" w:lastColumn="0" w:noHBand="0" w:noVBand="0"/>
      </w:tblPr>
      <w:tblGrid>
        <w:gridCol w:w="443"/>
        <w:gridCol w:w="3274"/>
        <w:gridCol w:w="851"/>
        <w:gridCol w:w="731"/>
        <w:gridCol w:w="732"/>
        <w:gridCol w:w="732"/>
        <w:gridCol w:w="732"/>
        <w:gridCol w:w="732"/>
        <w:gridCol w:w="1160"/>
      </w:tblGrid>
      <w:tr w:rsidR="001D6F3D" w:rsidRPr="001D6F3D" w14:paraId="72E7B810" w14:textId="77777777" w:rsidTr="004F033C">
        <w:trPr>
          <w:trHeight w:val="270"/>
        </w:trPr>
        <w:tc>
          <w:tcPr>
            <w:tcW w:w="443" w:type="dxa"/>
            <w:vMerge w:val="restart"/>
            <w:tcBorders>
              <w:top w:val="single" w:sz="4" w:space="0" w:color="auto"/>
              <w:left w:val="single" w:sz="4" w:space="0" w:color="auto"/>
              <w:right w:val="single" w:sz="4" w:space="0" w:color="auto"/>
            </w:tcBorders>
            <w:shd w:val="clear" w:color="auto" w:fill="D9D9D9"/>
            <w:vAlign w:val="center"/>
          </w:tcPr>
          <w:p w14:paraId="0CDB6E8D" w14:textId="77777777" w:rsidR="00EF3709" w:rsidRPr="001D6F3D" w:rsidRDefault="00EF3709" w:rsidP="00EF3709">
            <w:pP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w:t>
            </w:r>
          </w:p>
        </w:tc>
        <w:tc>
          <w:tcPr>
            <w:tcW w:w="3274" w:type="dxa"/>
            <w:vMerge w:val="restart"/>
            <w:tcBorders>
              <w:top w:val="single" w:sz="4" w:space="0" w:color="auto"/>
              <w:left w:val="nil"/>
              <w:right w:val="single" w:sz="4" w:space="0" w:color="auto"/>
            </w:tcBorders>
            <w:shd w:val="clear" w:color="auto" w:fill="D9D9D9"/>
            <w:vAlign w:val="center"/>
          </w:tcPr>
          <w:p w14:paraId="592CC467" w14:textId="77777777" w:rsidR="00EF3709" w:rsidRPr="001D6F3D" w:rsidRDefault="00EF3709" w:rsidP="00EF3709">
            <w:pPr>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学童保育所名（定員）</w:t>
            </w:r>
          </w:p>
        </w:tc>
        <w:tc>
          <w:tcPr>
            <w:tcW w:w="851" w:type="dxa"/>
            <w:vMerge w:val="restart"/>
            <w:tcBorders>
              <w:top w:val="single" w:sz="4" w:space="0" w:color="auto"/>
              <w:left w:val="nil"/>
              <w:right w:val="single" w:sz="4" w:space="0" w:color="auto"/>
            </w:tcBorders>
            <w:shd w:val="clear" w:color="auto" w:fill="D9D9D9"/>
            <w:vAlign w:val="center"/>
          </w:tcPr>
          <w:p w14:paraId="25779191" w14:textId="77777777" w:rsidR="00EF3709" w:rsidRPr="001D6F3D" w:rsidRDefault="004F033C" w:rsidP="004F033C">
            <w:pP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出席見込児童</w:t>
            </w:r>
          </w:p>
        </w:tc>
        <w:tc>
          <w:tcPr>
            <w:tcW w:w="4819" w:type="dxa"/>
            <w:gridSpan w:val="6"/>
            <w:tcBorders>
              <w:top w:val="single" w:sz="4" w:space="0" w:color="auto"/>
              <w:left w:val="nil"/>
              <w:bottom w:val="single" w:sz="4" w:space="0" w:color="auto"/>
              <w:right w:val="single" w:sz="4" w:space="0" w:color="auto"/>
            </w:tcBorders>
            <w:shd w:val="clear" w:color="auto" w:fill="D9D9D9"/>
            <w:vAlign w:val="center"/>
          </w:tcPr>
          <w:p w14:paraId="77181B99" w14:textId="77777777" w:rsidR="00EF3709" w:rsidRPr="001D6F3D" w:rsidRDefault="004F033C" w:rsidP="00EF3709">
            <w:pPr>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配置</w:t>
            </w:r>
            <w:r w:rsidR="00EF3709" w:rsidRPr="001D6F3D">
              <w:rPr>
                <w:rFonts w:ascii="ＭＳ 明朝" w:eastAsia="ＭＳ 明朝" w:hAnsi="ＭＳ 明朝" w:cs="ＭＳ Ｐゴシック" w:hint="eastAsia"/>
                <w:kern w:val="0"/>
                <w:szCs w:val="21"/>
              </w:rPr>
              <w:t>職員数</w:t>
            </w:r>
          </w:p>
        </w:tc>
      </w:tr>
      <w:tr w:rsidR="001D6F3D" w:rsidRPr="001D6F3D" w14:paraId="3240D2E5" w14:textId="77777777" w:rsidTr="004F033C">
        <w:trPr>
          <w:trHeight w:val="270"/>
        </w:trPr>
        <w:tc>
          <w:tcPr>
            <w:tcW w:w="443" w:type="dxa"/>
            <w:vMerge/>
            <w:tcBorders>
              <w:left w:val="single" w:sz="4" w:space="0" w:color="auto"/>
              <w:bottom w:val="single" w:sz="4" w:space="0" w:color="auto"/>
              <w:right w:val="single" w:sz="4" w:space="0" w:color="auto"/>
            </w:tcBorders>
            <w:shd w:val="clear" w:color="auto" w:fill="D9D9D9"/>
            <w:vAlign w:val="center"/>
          </w:tcPr>
          <w:p w14:paraId="3E8D24D7" w14:textId="77777777" w:rsidR="00EF3709" w:rsidRPr="001D6F3D" w:rsidRDefault="00EF3709" w:rsidP="00EF3709">
            <w:pPr>
              <w:widowControl/>
              <w:rPr>
                <w:rFonts w:ascii="ＭＳ 明朝" w:eastAsia="ＭＳ 明朝" w:hAnsi="ＭＳ 明朝" w:cs="ＭＳ Ｐゴシック"/>
                <w:kern w:val="0"/>
                <w:szCs w:val="21"/>
              </w:rPr>
            </w:pPr>
          </w:p>
        </w:tc>
        <w:tc>
          <w:tcPr>
            <w:tcW w:w="3274" w:type="dxa"/>
            <w:vMerge/>
            <w:tcBorders>
              <w:left w:val="nil"/>
              <w:bottom w:val="single" w:sz="4" w:space="0" w:color="auto"/>
              <w:right w:val="single" w:sz="4" w:space="0" w:color="auto"/>
            </w:tcBorders>
            <w:shd w:val="clear" w:color="auto" w:fill="D9D9D9"/>
            <w:vAlign w:val="center"/>
          </w:tcPr>
          <w:p w14:paraId="47CB1CA7" w14:textId="77777777" w:rsidR="00EF3709" w:rsidRPr="001D6F3D" w:rsidRDefault="00EF3709" w:rsidP="00EF3709">
            <w:pPr>
              <w:widowControl/>
              <w:rPr>
                <w:rFonts w:ascii="ＭＳ 明朝" w:eastAsia="ＭＳ 明朝" w:hAnsi="ＭＳ 明朝" w:cs="ＭＳ Ｐゴシック"/>
                <w:kern w:val="0"/>
                <w:szCs w:val="21"/>
              </w:rPr>
            </w:pPr>
          </w:p>
        </w:tc>
        <w:tc>
          <w:tcPr>
            <w:tcW w:w="851" w:type="dxa"/>
            <w:vMerge/>
            <w:tcBorders>
              <w:left w:val="nil"/>
              <w:bottom w:val="single" w:sz="4" w:space="0" w:color="auto"/>
              <w:right w:val="single" w:sz="4" w:space="0" w:color="auto"/>
            </w:tcBorders>
            <w:shd w:val="clear" w:color="auto" w:fill="D9D9D9"/>
            <w:vAlign w:val="center"/>
          </w:tcPr>
          <w:p w14:paraId="5617169F" w14:textId="77777777" w:rsidR="00EF3709" w:rsidRPr="001D6F3D" w:rsidRDefault="00EF3709" w:rsidP="00EF3709">
            <w:pPr>
              <w:widowControl/>
              <w:jc w:val="center"/>
              <w:rPr>
                <w:rFonts w:ascii="ＭＳ 明朝" w:eastAsia="ＭＳ 明朝" w:hAnsi="ＭＳ 明朝" w:cs="ＭＳ Ｐゴシック"/>
                <w:kern w:val="0"/>
                <w:szCs w:val="21"/>
              </w:rPr>
            </w:pPr>
          </w:p>
        </w:tc>
        <w:tc>
          <w:tcPr>
            <w:tcW w:w="731" w:type="dxa"/>
            <w:tcBorders>
              <w:top w:val="single" w:sz="4" w:space="0" w:color="auto"/>
              <w:left w:val="nil"/>
              <w:bottom w:val="single" w:sz="4" w:space="0" w:color="auto"/>
              <w:right w:val="single" w:sz="4" w:space="0" w:color="auto"/>
            </w:tcBorders>
            <w:shd w:val="clear" w:color="auto" w:fill="D9D9D9"/>
            <w:vAlign w:val="center"/>
          </w:tcPr>
          <w:p w14:paraId="4ECBB770" w14:textId="77777777" w:rsidR="00EF3709" w:rsidRPr="001D6F3D" w:rsidRDefault="00EF3709" w:rsidP="00EF3709">
            <w:pPr>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Ａ</w:t>
            </w:r>
          </w:p>
        </w:tc>
        <w:tc>
          <w:tcPr>
            <w:tcW w:w="732" w:type="dxa"/>
            <w:tcBorders>
              <w:top w:val="single" w:sz="4" w:space="0" w:color="auto"/>
              <w:left w:val="nil"/>
              <w:bottom w:val="single" w:sz="4" w:space="0" w:color="auto"/>
              <w:right w:val="single" w:sz="4" w:space="0" w:color="auto"/>
            </w:tcBorders>
            <w:shd w:val="clear" w:color="auto" w:fill="D9D9D9"/>
            <w:vAlign w:val="center"/>
          </w:tcPr>
          <w:p w14:paraId="7849302E" w14:textId="77777777" w:rsidR="00EF3709" w:rsidRPr="001D6F3D" w:rsidRDefault="00EF3709" w:rsidP="00EF3709">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Ｂ</w:t>
            </w:r>
          </w:p>
        </w:tc>
        <w:tc>
          <w:tcPr>
            <w:tcW w:w="732" w:type="dxa"/>
            <w:tcBorders>
              <w:top w:val="single" w:sz="4" w:space="0" w:color="auto"/>
              <w:left w:val="nil"/>
              <w:bottom w:val="single" w:sz="4" w:space="0" w:color="auto"/>
              <w:right w:val="single" w:sz="4" w:space="0" w:color="auto"/>
            </w:tcBorders>
            <w:shd w:val="clear" w:color="auto" w:fill="D9D9D9"/>
            <w:vAlign w:val="center"/>
          </w:tcPr>
          <w:p w14:paraId="2ACA5584" w14:textId="77777777" w:rsidR="00EF3709" w:rsidRPr="001D6F3D" w:rsidRDefault="00EF3709" w:rsidP="00EF3709">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Ｃ</w:t>
            </w:r>
          </w:p>
        </w:tc>
        <w:tc>
          <w:tcPr>
            <w:tcW w:w="732" w:type="dxa"/>
            <w:tcBorders>
              <w:top w:val="single" w:sz="4" w:space="0" w:color="auto"/>
              <w:left w:val="single" w:sz="4" w:space="0" w:color="auto"/>
              <w:bottom w:val="single" w:sz="4" w:space="0" w:color="auto"/>
              <w:right w:val="single" w:sz="4" w:space="0" w:color="auto"/>
            </w:tcBorders>
            <w:shd w:val="clear" w:color="auto" w:fill="D9D9D9"/>
            <w:vAlign w:val="center"/>
          </w:tcPr>
          <w:p w14:paraId="2F3F65B9" w14:textId="77777777" w:rsidR="00EF3709" w:rsidRPr="001D6F3D" w:rsidRDefault="00EF3709" w:rsidP="00EF3709">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Ｄ</w:t>
            </w:r>
          </w:p>
        </w:tc>
        <w:tc>
          <w:tcPr>
            <w:tcW w:w="732" w:type="dxa"/>
            <w:tcBorders>
              <w:top w:val="single" w:sz="4" w:space="0" w:color="auto"/>
              <w:left w:val="single" w:sz="4" w:space="0" w:color="auto"/>
              <w:bottom w:val="single" w:sz="4" w:space="0" w:color="auto"/>
              <w:right w:val="single" w:sz="4" w:space="0" w:color="auto"/>
            </w:tcBorders>
            <w:shd w:val="clear" w:color="auto" w:fill="D9D9D9"/>
            <w:vAlign w:val="center"/>
          </w:tcPr>
          <w:p w14:paraId="2E2E2999" w14:textId="77777777" w:rsidR="00EF3709" w:rsidRPr="001D6F3D" w:rsidRDefault="00EF3709" w:rsidP="00EF3709">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Ｅ</w:t>
            </w:r>
          </w:p>
        </w:tc>
        <w:tc>
          <w:tcPr>
            <w:tcW w:w="1160" w:type="dxa"/>
            <w:tcBorders>
              <w:top w:val="single" w:sz="4" w:space="0" w:color="auto"/>
              <w:left w:val="double" w:sz="4" w:space="0" w:color="auto"/>
              <w:bottom w:val="single" w:sz="4" w:space="0" w:color="auto"/>
              <w:right w:val="single" w:sz="4" w:space="0" w:color="auto"/>
            </w:tcBorders>
            <w:shd w:val="clear" w:color="auto" w:fill="D9D9D9"/>
            <w:vAlign w:val="center"/>
          </w:tcPr>
          <w:p w14:paraId="3BFE9FAF" w14:textId="77777777" w:rsidR="00EF3709" w:rsidRPr="001D6F3D" w:rsidRDefault="00EF3709" w:rsidP="00EF3709">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計</w:t>
            </w:r>
          </w:p>
        </w:tc>
      </w:tr>
      <w:tr w:rsidR="0008697A" w:rsidRPr="001D6F3D" w14:paraId="6249FF6A" w14:textId="77777777" w:rsidTr="00184CF8">
        <w:trPr>
          <w:trHeight w:val="249"/>
        </w:trPr>
        <w:tc>
          <w:tcPr>
            <w:tcW w:w="443" w:type="dxa"/>
            <w:tcBorders>
              <w:top w:val="nil"/>
              <w:left w:val="single" w:sz="4" w:space="0" w:color="auto"/>
              <w:bottom w:val="single" w:sz="4" w:space="0" w:color="auto"/>
              <w:right w:val="single" w:sz="4" w:space="0" w:color="auto"/>
            </w:tcBorders>
            <w:vAlign w:val="center"/>
          </w:tcPr>
          <w:p w14:paraId="7BE75841" w14:textId="77777777" w:rsidR="0008697A" w:rsidRPr="001D6F3D" w:rsidRDefault="0008697A" w:rsidP="0008697A">
            <w:pPr>
              <w:jc w:val="center"/>
              <w:rPr>
                <w:rFonts w:ascii="Century" w:eastAsia="ＭＳ 明朝" w:hAnsi="Century" w:cs="Times New Roman"/>
                <w:szCs w:val="24"/>
              </w:rPr>
            </w:pPr>
            <w:r w:rsidRPr="001D6F3D">
              <w:rPr>
                <w:rFonts w:ascii="Century" w:eastAsia="ＭＳ 明朝" w:hAnsi="Century" w:cs="Times New Roman" w:hint="eastAsia"/>
                <w:szCs w:val="24"/>
              </w:rPr>
              <w:t>1</w:t>
            </w:r>
          </w:p>
        </w:tc>
        <w:tc>
          <w:tcPr>
            <w:tcW w:w="3274" w:type="dxa"/>
            <w:tcBorders>
              <w:top w:val="nil"/>
              <w:left w:val="nil"/>
              <w:bottom w:val="single" w:sz="4" w:space="0" w:color="auto"/>
              <w:right w:val="single" w:sz="4" w:space="0" w:color="auto"/>
            </w:tcBorders>
            <w:vAlign w:val="center"/>
          </w:tcPr>
          <w:p w14:paraId="7531B73C"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志免中央第一学童保育所（</w:t>
            </w:r>
            <w:r>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0F4F824B"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784636B5"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38ADB830"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7B7FDBC8"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731F7965"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19810DB5"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06F78F88"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1F72BF46" w14:textId="77777777" w:rsidTr="00184CF8">
        <w:trPr>
          <w:trHeight w:val="297"/>
        </w:trPr>
        <w:tc>
          <w:tcPr>
            <w:tcW w:w="443" w:type="dxa"/>
            <w:tcBorders>
              <w:top w:val="nil"/>
              <w:left w:val="single" w:sz="4" w:space="0" w:color="auto"/>
              <w:bottom w:val="single" w:sz="4" w:space="0" w:color="auto"/>
              <w:right w:val="single" w:sz="4" w:space="0" w:color="auto"/>
            </w:tcBorders>
            <w:vAlign w:val="center"/>
          </w:tcPr>
          <w:p w14:paraId="4BD86963" w14:textId="77777777" w:rsidR="0008697A" w:rsidRPr="001D6F3D" w:rsidRDefault="0008697A" w:rsidP="0008697A">
            <w:pPr>
              <w:jc w:val="center"/>
              <w:rPr>
                <w:rFonts w:ascii="Century" w:eastAsia="ＭＳ 明朝" w:hAnsi="Century" w:cs="Times New Roman"/>
                <w:szCs w:val="24"/>
              </w:rPr>
            </w:pPr>
            <w:r w:rsidRPr="001D6F3D">
              <w:rPr>
                <w:rFonts w:ascii="Century" w:eastAsia="ＭＳ 明朝" w:hAnsi="Century" w:cs="Times New Roman" w:hint="eastAsia"/>
                <w:szCs w:val="24"/>
              </w:rPr>
              <w:t>2</w:t>
            </w:r>
          </w:p>
        </w:tc>
        <w:tc>
          <w:tcPr>
            <w:tcW w:w="3274" w:type="dxa"/>
            <w:tcBorders>
              <w:top w:val="nil"/>
              <w:left w:val="nil"/>
              <w:bottom w:val="single" w:sz="4" w:space="0" w:color="auto"/>
              <w:right w:val="single" w:sz="4" w:space="0" w:color="auto"/>
            </w:tcBorders>
            <w:vAlign w:val="center"/>
          </w:tcPr>
          <w:p w14:paraId="484FD9AD"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志免中央第二学童保育所（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3A5E8C1A"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58319B82"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0227B0CF"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47B69BDD"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43863CA3"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0FD11169"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6295949A"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76A15EE1" w14:textId="77777777" w:rsidTr="00184CF8">
        <w:trPr>
          <w:trHeight w:val="297"/>
        </w:trPr>
        <w:tc>
          <w:tcPr>
            <w:tcW w:w="443" w:type="dxa"/>
            <w:tcBorders>
              <w:top w:val="nil"/>
              <w:left w:val="single" w:sz="4" w:space="0" w:color="auto"/>
              <w:bottom w:val="single" w:sz="4" w:space="0" w:color="auto"/>
              <w:right w:val="single" w:sz="4" w:space="0" w:color="auto"/>
            </w:tcBorders>
            <w:vAlign w:val="center"/>
          </w:tcPr>
          <w:p w14:paraId="1020A66A"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3</w:t>
            </w:r>
          </w:p>
        </w:tc>
        <w:tc>
          <w:tcPr>
            <w:tcW w:w="3274" w:type="dxa"/>
            <w:tcBorders>
              <w:top w:val="nil"/>
              <w:left w:val="nil"/>
              <w:bottom w:val="single" w:sz="4" w:space="0" w:color="auto"/>
              <w:right w:val="single" w:sz="4" w:space="0" w:color="auto"/>
            </w:tcBorders>
            <w:vAlign w:val="center"/>
          </w:tcPr>
          <w:p w14:paraId="4F9CFD02" w14:textId="77777777" w:rsidR="0008697A" w:rsidRPr="001D6F3D" w:rsidRDefault="0008697A" w:rsidP="0008697A">
            <w:pPr>
              <w:rPr>
                <w:rFonts w:ascii="Century" w:eastAsia="ＭＳ 明朝" w:hAnsi="Century" w:cs="Times New Roman"/>
                <w:szCs w:val="24"/>
              </w:rPr>
            </w:pPr>
            <w:r>
              <w:rPr>
                <w:rFonts w:ascii="Century" w:eastAsia="ＭＳ 明朝" w:hAnsi="Century" w:cs="Times New Roman" w:hint="eastAsia"/>
                <w:szCs w:val="24"/>
              </w:rPr>
              <w:t>志免中央第三</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54A32106" w14:textId="77777777" w:rsidR="0008697A" w:rsidRPr="001D6F3D" w:rsidRDefault="0008697A"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1136C138"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7C9F333E"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027DD0AE"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2FBB6021"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42639F51"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02E3C24B"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78113679" w14:textId="77777777" w:rsidTr="00184CF8">
        <w:trPr>
          <w:trHeight w:val="297"/>
        </w:trPr>
        <w:tc>
          <w:tcPr>
            <w:tcW w:w="443" w:type="dxa"/>
            <w:tcBorders>
              <w:top w:val="nil"/>
              <w:left w:val="single" w:sz="4" w:space="0" w:color="auto"/>
              <w:bottom w:val="single" w:sz="4" w:space="0" w:color="auto"/>
              <w:right w:val="single" w:sz="4" w:space="0" w:color="auto"/>
            </w:tcBorders>
            <w:vAlign w:val="center"/>
          </w:tcPr>
          <w:p w14:paraId="27C1E151"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4</w:t>
            </w:r>
          </w:p>
        </w:tc>
        <w:tc>
          <w:tcPr>
            <w:tcW w:w="3274" w:type="dxa"/>
            <w:tcBorders>
              <w:top w:val="nil"/>
              <w:left w:val="nil"/>
              <w:bottom w:val="single" w:sz="4" w:space="0" w:color="auto"/>
              <w:right w:val="single" w:sz="4" w:space="0" w:color="auto"/>
            </w:tcBorders>
            <w:vAlign w:val="center"/>
          </w:tcPr>
          <w:p w14:paraId="53EDA97B" w14:textId="77777777" w:rsidR="0008697A" w:rsidRPr="001D6F3D" w:rsidRDefault="0008697A" w:rsidP="0008697A">
            <w:pPr>
              <w:rPr>
                <w:rFonts w:ascii="Century" w:eastAsia="ＭＳ 明朝" w:hAnsi="Century" w:cs="Times New Roman"/>
                <w:szCs w:val="24"/>
              </w:rPr>
            </w:pPr>
            <w:r>
              <w:rPr>
                <w:rFonts w:ascii="Century" w:eastAsia="ＭＳ 明朝" w:hAnsi="Century" w:cs="Times New Roman" w:hint="eastAsia"/>
                <w:szCs w:val="24"/>
              </w:rPr>
              <w:t>志免中央第四</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5F8BB158" w14:textId="77777777" w:rsidR="0008697A" w:rsidRPr="001D6F3D" w:rsidRDefault="0008697A"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0D1F58C2"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069CD183"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491E498F"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29F8CAEB"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488D564A"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71342235"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52E2A561" w14:textId="77777777" w:rsidTr="00184CF8">
        <w:trPr>
          <w:trHeight w:val="204"/>
        </w:trPr>
        <w:tc>
          <w:tcPr>
            <w:tcW w:w="443" w:type="dxa"/>
            <w:tcBorders>
              <w:top w:val="nil"/>
              <w:left w:val="single" w:sz="4" w:space="0" w:color="auto"/>
              <w:bottom w:val="single" w:sz="4" w:space="0" w:color="auto"/>
              <w:right w:val="single" w:sz="4" w:space="0" w:color="auto"/>
            </w:tcBorders>
            <w:vAlign w:val="center"/>
          </w:tcPr>
          <w:p w14:paraId="4763BD76"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5</w:t>
            </w:r>
          </w:p>
        </w:tc>
        <w:tc>
          <w:tcPr>
            <w:tcW w:w="3274" w:type="dxa"/>
            <w:tcBorders>
              <w:top w:val="nil"/>
              <w:left w:val="nil"/>
              <w:bottom w:val="single" w:sz="4" w:space="0" w:color="auto"/>
              <w:right w:val="single" w:sz="4" w:space="0" w:color="auto"/>
            </w:tcBorders>
            <w:vAlign w:val="center"/>
          </w:tcPr>
          <w:p w14:paraId="58683B4C"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志免東</w:t>
            </w:r>
            <w:r>
              <w:rPr>
                <w:rFonts w:ascii="Century" w:eastAsia="ＭＳ 明朝" w:hAnsi="Century" w:cs="Times New Roman" w:hint="eastAsia"/>
                <w:szCs w:val="24"/>
              </w:rPr>
              <w:t>第一</w:t>
            </w:r>
            <w:r w:rsidRPr="001D6F3D">
              <w:rPr>
                <w:rFonts w:ascii="Century" w:eastAsia="ＭＳ 明朝" w:hAnsi="Century" w:cs="Times New Roman" w:hint="eastAsia"/>
                <w:szCs w:val="24"/>
              </w:rPr>
              <w:t>学童保育所（</w:t>
            </w:r>
            <w:r w:rsidR="006941B8">
              <w:rPr>
                <w:rFonts w:ascii="Century" w:eastAsia="ＭＳ 明朝" w:hAnsi="Century" w:cs="Times New Roman" w:hint="eastAsia"/>
                <w:szCs w:val="24"/>
              </w:rPr>
              <w:t>6</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31B7ADE0"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6E9626FD"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162B618"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2F065B4"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2B7A5999"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0FCC06B2"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2129926A"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0B52A829" w14:textId="77777777" w:rsidTr="00184CF8">
        <w:trPr>
          <w:trHeight w:val="204"/>
        </w:trPr>
        <w:tc>
          <w:tcPr>
            <w:tcW w:w="443" w:type="dxa"/>
            <w:tcBorders>
              <w:top w:val="nil"/>
              <w:left w:val="single" w:sz="4" w:space="0" w:color="auto"/>
              <w:bottom w:val="single" w:sz="4" w:space="0" w:color="auto"/>
              <w:right w:val="single" w:sz="4" w:space="0" w:color="auto"/>
            </w:tcBorders>
            <w:vAlign w:val="center"/>
          </w:tcPr>
          <w:p w14:paraId="5BEF4EE8" w14:textId="77777777" w:rsidR="0008697A"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6</w:t>
            </w:r>
          </w:p>
        </w:tc>
        <w:tc>
          <w:tcPr>
            <w:tcW w:w="3274" w:type="dxa"/>
            <w:tcBorders>
              <w:top w:val="nil"/>
              <w:left w:val="nil"/>
              <w:bottom w:val="single" w:sz="4" w:space="0" w:color="auto"/>
              <w:right w:val="single" w:sz="4" w:space="0" w:color="auto"/>
            </w:tcBorders>
            <w:vAlign w:val="center"/>
          </w:tcPr>
          <w:p w14:paraId="06B2FDDD"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志免東</w:t>
            </w:r>
            <w:r>
              <w:rPr>
                <w:rFonts w:ascii="Century" w:eastAsia="ＭＳ 明朝" w:hAnsi="Century" w:cs="Times New Roman" w:hint="eastAsia"/>
                <w:szCs w:val="24"/>
              </w:rPr>
              <w:t>第二</w:t>
            </w:r>
            <w:r w:rsidRPr="001D6F3D">
              <w:rPr>
                <w:rFonts w:ascii="Century" w:eastAsia="ＭＳ 明朝" w:hAnsi="Century" w:cs="Times New Roman" w:hint="eastAsia"/>
                <w:szCs w:val="24"/>
              </w:rPr>
              <w:t>学童保育所（</w:t>
            </w:r>
            <w:r>
              <w:rPr>
                <w:rFonts w:ascii="Century" w:eastAsia="ＭＳ 明朝" w:hAnsi="Century" w:cs="Times New Roman" w:hint="eastAsia"/>
                <w:szCs w:val="24"/>
              </w:rPr>
              <w:t>6</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1BC1CA20" w14:textId="77777777" w:rsidR="0008697A" w:rsidRPr="001D6F3D" w:rsidRDefault="0008697A"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7473E1FF"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CB1F291"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71B3731F"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0C547349"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1ED77749"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4B07F519"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726F6C50" w14:textId="77777777" w:rsidTr="00184CF8">
        <w:trPr>
          <w:trHeight w:val="265"/>
        </w:trPr>
        <w:tc>
          <w:tcPr>
            <w:tcW w:w="443" w:type="dxa"/>
            <w:tcBorders>
              <w:top w:val="nil"/>
              <w:left w:val="single" w:sz="4" w:space="0" w:color="auto"/>
              <w:bottom w:val="single" w:sz="4" w:space="0" w:color="auto"/>
              <w:right w:val="single" w:sz="4" w:space="0" w:color="auto"/>
            </w:tcBorders>
            <w:vAlign w:val="center"/>
          </w:tcPr>
          <w:p w14:paraId="7D09EBD5"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lastRenderedPageBreak/>
              <w:t>7</w:t>
            </w:r>
          </w:p>
        </w:tc>
        <w:tc>
          <w:tcPr>
            <w:tcW w:w="3274" w:type="dxa"/>
            <w:tcBorders>
              <w:top w:val="nil"/>
              <w:left w:val="nil"/>
              <w:bottom w:val="single" w:sz="4" w:space="0" w:color="auto"/>
              <w:right w:val="single" w:sz="4" w:space="0" w:color="auto"/>
            </w:tcBorders>
            <w:vAlign w:val="center"/>
          </w:tcPr>
          <w:p w14:paraId="00A93A67"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志免西第一学童保育所（</w:t>
            </w:r>
            <w:r w:rsidR="006941B8">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773223CF"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5994A459"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3671E225"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49FD69ED"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19D583B0"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2F29C191"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6FF3AE37"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7BDBDC6B" w14:textId="77777777" w:rsidTr="00184CF8">
        <w:trPr>
          <w:trHeight w:val="327"/>
        </w:trPr>
        <w:tc>
          <w:tcPr>
            <w:tcW w:w="443" w:type="dxa"/>
            <w:tcBorders>
              <w:top w:val="nil"/>
              <w:left w:val="single" w:sz="4" w:space="0" w:color="auto"/>
              <w:bottom w:val="single" w:sz="4" w:space="0" w:color="auto"/>
              <w:right w:val="single" w:sz="4" w:space="0" w:color="auto"/>
            </w:tcBorders>
            <w:vAlign w:val="center"/>
          </w:tcPr>
          <w:p w14:paraId="379B2E7A"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8</w:t>
            </w:r>
          </w:p>
        </w:tc>
        <w:tc>
          <w:tcPr>
            <w:tcW w:w="3274" w:type="dxa"/>
            <w:tcBorders>
              <w:top w:val="nil"/>
              <w:left w:val="nil"/>
              <w:bottom w:val="single" w:sz="4" w:space="0" w:color="auto"/>
              <w:right w:val="single" w:sz="4" w:space="0" w:color="auto"/>
            </w:tcBorders>
            <w:vAlign w:val="center"/>
          </w:tcPr>
          <w:p w14:paraId="5752CA12"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志免西第二学童保育所（</w:t>
            </w:r>
            <w:r w:rsidR="006941B8">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1E1F06E2"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2757C69F"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6D6B9647"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53711DCC"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35910CA0"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189E3716"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08B3FC1F"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57F16F6E" w14:textId="77777777" w:rsidTr="00184CF8">
        <w:trPr>
          <w:trHeight w:val="375"/>
        </w:trPr>
        <w:tc>
          <w:tcPr>
            <w:tcW w:w="443" w:type="dxa"/>
            <w:tcBorders>
              <w:top w:val="nil"/>
              <w:left w:val="single" w:sz="4" w:space="0" w:color="auto"/>
              <w:bottom w:val="single" w:sz="4" w:space="0" w:color="auto"/>
              <w:right w:val="single" w:sz="4" w:space="0" w:color="auto"/>
            </w:tcBorders>
            <w:vAlign w:val="center"/>
          </w:tcPr>
          <w:p w14:paraId="3CA3E6B0"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9</w:t>
            </w:r>
          </w:p>
        </w:tc>
        <w:tc>
          <w:tcPr>
            <w:tcW w:w="3274" w:type="dxa"/>
            <w:tcBorders>
              <w:top w:val="nil"/>
              <w:left w:val="nil"/>
              <w:bottom w:val="single" w:sz="4" w:space="0" w:color="auto"/>
              <w:right w:val="single" w:sz="4" w:space="0" w:color="auto"/>
            </w:tcBorders>
            <w:vAlign w:val="center"/>
          </w:tcPr>
          <w:p w14:paraId="76D5C47A"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志免西第三学童保育所（</w:t>
            </w:r>
            <w:r w:rsidR="00A14439">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01DF74A9"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748B2014"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85A9150"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65855FC9"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48B884ED"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69D048F1"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768B4560"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40A22432" w14:textId="77777777" w:rsidTr="00184CF8">
        <w:trPr>
          <w:trHeight w:val="281"/>
        </w:trPr>
        <w:tc>
          <w:tcPr>
            <w:tcW w:w="443" w:type="dxa"/>
            <w:tcBorders>
              <w:top w:val="nil"/>
              <w:left w:val="single" w:sz="4" w:space="0" w:color="auto"/>
              <w:bottom w:val="single" w:sz="4" w:space="0" w:color="auto"/>
              <w:right w:val="single" w:sz="4" w:space="0" w:color="auto"/>
            </w:tcBorders>
            <w:vAlign w:val="center"/>
          </w:tcPr>
          <w:p w14:paraId="644CBD07"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10</w:t>
            </w:r>
          </w:p>
        </w:tc>
        <w:tc>
          <w:tcPr>
            <w:tcW w:w="3274" w:type="dxa"/>
            <w:tcBorders>
              <w:top w:val="nil"/>
              <w:left w:val="nil"/>
              <w:bottom w:val="single" w:sz="4" w:space="0" w:color="auto"/>
              <w:right w:val="single" w:sz="4" w:space="0" w:color="auto"/>
            </w:tcBorders>
            <w:vAlign w:val="center"/>
          </w:tcPr>
          <w:p w14:paraId="6EFCAF39"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志免西第四学童保育所（</w:t>
            </w:r>
            <w:r w:rsidR="00A14439">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6EDB1D4F"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6700466D"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09A9EA4"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6C4A14B"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106C7811"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2C46D209"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33F45D0A"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4251489B" w14:textId="77777777" w:rsidTr="00184CF8">
        <w:trPr>
          <w:trHeight w:val="281"/>
        </w:trPr>
        <w:tc>
          <w:tcPr>
            <w:tcW w:w="443" w:type="dxa"/>
            <w:tcBorders>
              <w:top w:val="nil"/>
              <w:left w:val="single" w:sz="4" w:space="0" w:color="auto"/>
              <w:bottom w:val="single" w:sz="4" w:space="0" w:color="auto"/>
              <w:right w:val="single" w:sz="4" w:space="0" w:color="auto"/>
            </w:tcBorders>
            <w:vAlign w:val="center"/>
          </w:tcPr>
          <w:p w14:paraId="27536AA8" w14:textId="77777777" w:rsidR="0008697A"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11</w:t>
            </w:r>
          </w:p>
        </w:tc>
        <w:tc>
          <w:tcPr>
            <w:tcW w:w="3274" w:type="dxa"/>
            <w:tcBorders>
              <w:top w:val="nil"/>
              <w:left w:val="nil"/>
              <w:bottom w:val="single" w:sz="4" w:space="0" w:color="auto"/>
              <w:right w:val="single" w:sz="4" w:space="0" w:color="auto"/>
            </w:tcBorders>
            <w:vAlign w:val="center"/>
          </w:tcPr>
          <w:p w14:paraId="462F765D" w14:textId="77777777" w:rsidR="0008697A" w:rsidRPr="001D6F3D" w:rsidRDefault="0008697A" w:rsidP="0008697A">
            <w:pPr>
              <w:rPr>
                <w:rFonts w:ascii="Century" w:eastAsia="ＭＳ 明朝" w:hAnsi="Century" w:cs="Times New Roman"/>
                <w:szCs w:val="24"/>
              </w:rPr>
            </w:pPr>
            <w:r>
              <w:rPr>
                <w:rFonts w:ascii="Century" w:eastAsia="ＭＳ 明朝" w:hAnsi="Century" w:cs="Times New Roman" w:hint="eastAsia"/>
                <w:szCs w:val="24"/>
              </w:rPr>
              <w:t>志免西第五</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25DCA4A1" w14:textId="77777777" w:rsidR="0008697A" w:rsidRPr="001D6F3D" w:rsidRDefault="0008697A"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1CA47BF9"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6D34BDDF"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B64F99E"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0BC8E191"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34822FDF"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017360B2" w14:textId="77777777" w:rsidR="0008697A" w:rsidRPr="001D6F3D" w:rsidRDefault="0008697A" w:rsidP="0008697A">
            <w:pPr>
              <w:widowControl/>
              <w:jc w:val="right"/>
              <w:rPr>
                <w:rFonts w:ascii="Century" w:eastAsia="ＭＳ Ｐゴシック" w:hAnsi="Century" w:cs="ＭＳ Ｐゴシック"/>
                <w:kern w:val="0"/>
                <w:szCs w:val="21"/>
              </w:rPr>
            </w:pPr>
          </w:p>
        </w:tc>
      </w:tr>
      <w:tr w:rsidR="006941B8" w:rsidRPr="001D6F3D" w14:paraId="3AF53A25" w14:textId="77777777" w:rsidTr="00184CF8">
        <w:trPr>
          <w:trHeight w:val="281"/>
        </w:trPr>
        <w:tc>
          <w:tcPr>
            <w:tcW w:w="443" w:type="dxa"/>
            <w:tcBorders>
              <w:top w:val="nil"/>
              <w:left w:val="single" w:sz="4" w:space="0" w:color="auto"/>
              <w:bottom w:val="single" w:sz="4" w:space="0" w:color="auto"/>
              <w:right w:val="single" w:sz="4" w:space="0" w:color="auto"/>
            </w:tcBorders>
            <w:vAlign w:val="center"/>
          </w:tcPr>
          <w:p w14:paraId="435B4823" w14:textId="77777777" w:rsidR="006941B8" w:rsidRDefault="006941B8" w:rsidP="0008697A">
            <w:pPr>
              <w:jc w:val="center"/>
              <w:rPr>
                <w:rFonts w:ascii="Century" w:eastAsia="ＭＳ 明朝" w:hAnsi="Century" w:cs="Times New Roman"/>
                <w:szCs w:val="24"/>
              </w:rPr>
            </w:pPr>
            <w:r>
              <w:rPr>
                <w:rFonts w:ascii="Century" w:eastAsia="ＭＳ 明朝" w:hAnsi="Century" w:cs="Times New Roman" w:hint="eastAsia"/>
                <w:szCs w:val="24"/>
              </w:rPr>
              <w:t>12</w:t>
            </w:r>
          </w:p>
        </w:tc>
        <w:tc>
          <w:tcPr>
            <w:tcW w:w="3274" w:type="dxa"/>
            <w:tcBorders>
              <w:top w:val="nil"/>
              <w:left w:val="nil"/>
              <w:bottom w:val="single" w:sz="4" w:space="0" w:color="auto"/>
              <w:right w:val="single" w:sz="4" w:space="0" w:color="auto"/>
            </w:tcBorders>
            <w:vAlign w:val="center"/>
          </w:tcPr>
          <w:p w14:paraId="1FEB4640" w14:textId="77777777" w:rsidR="006941B8" w:rsidRDefault="006941B8" w:rsidP="0008697A">
            <w:pPr>
              <w:rPr>
                <w:rFonts w:ascii="Century" w:eastAsia="ＭＳ 明朝" w:hAnsi="Century" w:cs="Times New Roman"/>
                <w:szCs w:val="24"/>
              </w:rPr>
            </w:pPr>
            <w:r>
              <w:rPr>
                <w:rFonts w:ascii="Century" w:eastAsia="ＭＳ 明朝" w:hAnsi="Century" w:cs="Times New Roman" w:hint="eastAsia"/>
                <w:szCs w:val="24"/>
              </w:rPr>
              <w:t>志免西第六</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1FF2CF6E" w14:textId="77777777" w:rsidR="006941B8" w:rsidRDefault="006941B8"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410C820F"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7E63DC9"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76DD14AB"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1A6EDD5C"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2A2EC201" w14:textId="77777777" w:rsidR="006941B8" w:rsidRPr="001D6F3D" w:rsidRDefault="006941B8"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5ED560F3" w14:textId="77777777" w:rsidR="006941B8" w:rsidRPr="001D6F3D" w:rsidRDefault="006941B8" w:rsidP="0008697A">
            <w:pPr>
              <w:widowControl/>
              <w:jc w:val="right"/>
              <w:rPr>
                <w:rFonts w:ascii="Century" w:eastAsia="ＭＳ Ｐゴシック" w:hAnsi="Century" w:cs="ＭＳ Ｐゴシック"/>
                <w:kern w:val="0"/>
                <w:szCs w:val="21"/>
              </w:rPr>
            </w:pPr>
          </w:p>
        </w:tc>
      </w:tr>
      <w:tr w:rsidR="006941B8" w:rsidRPr="001D6F3D" w14:paraId="011BFFB0" w14:textId="77777777" w:rsidTr="00184CF8">
        <w:trPr>
          <w:trHeight w:val="281"/>
        </w:trPr>
        <w:tc>
          <w:tcPr>
            <w:tcW w:w="443" w:type="dxa"/>
            <w:tcBorders>
              <w:top w:val="nil"/>
              <w:left w:val="single" w:sz="4" w:space="0" w:color="auto"/>
              <w:bottom w:val="single" w:sz="4" w:space="0" w:color="auto"/>
              <w:right w:val="single" w:sz="4" w:space="0" w:color="auto"/>
            </w:tcBorders>
            <w:vAlign w:val="center"/>
          </w:tcPr>
          <w:p w14:paraId="6CC47E8C" w14:textId="77777777" w:rsidR="006941B8" w:rsidRDefault="006941B8" w:rsidP="0008697A">
            <w:pPr>
              <w:jc w:val="center"/>
              <w:rPr>
                <w:rFonts w:ascii="Century" w:eastAsia="ＭＳ 明朝" w:hAnsi="Century" w:cs="Times New Roman"/>
                <w:szCs w:val="24"/>
              </w:rPr>
            </w:pPr>
            <w:r>
              <w:rPr>
                <w:rFonts w:ascii="Century" w:eastAsia="ＭＳ 明朝" w:hAnsi="Century" w:cs="Times New Roman" w:hint="eastAsia"/>
                <w:szCs w:val="24"/>
              </w:rPr>
              <w:t>13</w:t>
            </w:r>
          </w:p>
        </w:tc>
        <w:tc>
          <w:tcPr>
            <w:tcW w:w="3274" w:type="dxa"/>
            <w:tcBorders>
              <w:top w:val="nil"/>
              <w:left w:val="nil"/>
              <w:bottom w:val="single" w:sz="4" w:space="0" w:color="auto"/>
              <w:right w:val="single" w:sz="4" w:space="0" w:color="auto"/>
            </w:tcBorders>
            <w:vAlign w:val="center"/>
          </w:tcPr>
          <w:p w14:paraId="4937AA49" w14:textId="77777777" w:rsidR="006941B8" w:rsidRDefault="006941B8" w:rsidP="0008697A">
            <w:pPr>
              <w:rPr>
                <w:rFonts w:ascii="Century" w:eastAsia="ＭＳ 明朝" w:hAnsi="Century" w:cs="Times New Roman"/>
                <w:szCs w:val="24"/>
              </w:rPr>
            </w:pPr>
            <w:r>
              <w:rPr>
                <w:rFonts w:ascii="Century" w:eastAsia="ＭＳ 明朝" w:hAnsi="Century" w:cs="Times New Roman" w:hint="eastAsia"/>
                <w:szCs w:val="24"/>
              </w:rPr>
              <w:t>志免西第七</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778C7BDF" w14:textId="77777777" w:rsidR="006941B8" w:rsidRDefault="006941B8"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6379138B"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36EFAD50"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23D8AC88"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4A5FA869"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52CC972A" w14:textId="77777777" w:rsidR="006941B8" w:rsidRPr="001D6F3D" w:rsidRDefault="006941B8"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0DD009FE" w14:textId="77777777" w:rsidR="006941B8" w:rsidRPr="001D6F3D" w:rsidRDefault="006941B8" w:rsidP="0008697A">
            <w:pPr>
              <w:widowControl/>
              <w:jc w:val="right"/>
              <w:rPr>
                <w:rFonts w:ascii="Century" w:eastAsia="ＭＳ Ｐゴシック" w:hAnsi="Century" w:cs="ＭＳ Ｐゴシック"/>
                <w:kern w:val="0"/>
                <w:szCs w:val="21"/>
              </w:rPr>
            </w:pPr>
          </w:p>
        </w:tc>
      </w:tr>
      <w:tr w:rsidR="0008697A" w:rsidRPr="001D6F3D" w14:paraId="75E1FDF4" w14:textId="77777777" w:rsidTr="00184CF8">
        <w:trPr>
          <w:trHeight w:val="187"/>
        </w:trPr>
        <w:tc>
          <w:tcPr>
            <w:tcW w:w="443" w:type="dxa"/>
            <w:tcBorders>
              <w:top w:val="nil"/>
              <w:left w:val="single" w:sz="4" w:space="0" w:color="auto"/>
              <w:bottom w:val="single" w:sz="4" w:space="0" w:color="auto"/>
              <w:right w:val="single" w:sz="4" w:space="0" w:color="auto"/>
            </w:tcBorders>
            <w:vAlign w:val="center"/>
          </w:tcPr>
          <w:p w14:paraId="2A2CAF12"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1</w:t>
            </w:r>
            <w:r w:rsidR="006941B8">
              <w:rPr>
                <w:rFonts w:ascii="Century" w:eastAsia="ＭＳ 明朝" w:hAnsi="Century" w:cs="Times New Roman" w:hint="eastAsia"/>
                <w:szCs w:val="24"/>
              </w:rPr>
              <w:t>4</w:t>
            </w:r>
          </w:p>
        </w:tc>
        <w:tc>
          <w:tcPr>
            <w:tcW w:w="3274" w:type="dxa"/>
            <w:tcBorders>
              <w:top w:val="nil"/>
              <w:left w:val="nil"/>
              <w:bottom w:val="single" w:sz="4" w:space="0" w:color="auto"/>
              <w:right w:val="single" w:sz="4" w:space="0" w:color="auto"/>
            </w:tcBorders>
            <w:vAlign w:val="center"/>
          </w:tcPr>
          <w:p w14:paraId="0F451EDC"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志免南</w:t>
            </w:r>
            <w:r w:rsidR="006941B8">
              <w:rPr>
                <w:rFonts w:ascii="Century" w:eastAsia="ＭＳ 明朝" w:hAnsi="Century" w:cs="Times New Roman" w:hint="eastAsia"/>
                <w:szCs w:val="24"/>
              </w:rPr>
              <w:t>第一</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60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69BD8A51"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277023F3"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41FED42"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27DDB77F"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7FD557A7"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36909DAD"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64FDC100" w14:textId="77777777" w:rsidR="0008697A" w:rsidRPr="001D6F3D" w:rsidRDefault="0008697A" w:rsidP="0008697A">
            <w:pPr>
              <w:widowControl/>
              <w:jc w:val="right"/>
              <w:rPr>
                <w:rFonts w:ascii="Century" w:eastAsia="ＭＳ Ｐゴシック" w:hAnsi="Century" w:cs="ＭＳ Ｐゴシック"/>
                <w:kern w:val="0"/>
                <w:szCs w:val="21"/>
              </w:rPr>
            </w:pPr>
          </w:p>
        </w:tc>
      </w:tr>
      <w:tr w:rsidR="006941B8" w:rsidRPr="001D6F3D" w14:paraId="714677EA" w14:textId="77777777" w:rsidTr="00184CF8">
        <w:trPr>
          <w:trHeight w:val="187"/>
        </w:trPr>
        <w:tc>
          <w:tcPr>
            <w:tcW w:w="443" w:type="dxa"/>
            <w:tcBorders>
              <w:top w:val="nil"/>
              <w:left w:val="single" w:sz="4" w:space="0" w:color="auto"/>
              <w:bottom w:val="single" w:sz="4" w:space="0" w:color="auto"/>
              <w:right w:val="single" w:sz="4" w:space="0" w:color="auto"/>
            </w:tcBorders>
            <w:vAlign w:val="center"/>
          </w:tcPr>
          <w:p w14:paraId="79D87B7D" w14:textId="77777777" w:rsidR="006941B8" w:rsidRDefault="006941B8" w:rsidP="0008697A">
            <w:pPr>
              <w:jc w:val="center"/>
              <w:rPr>
                <w:rFonts w:ascii="Century" w:eastAsia="ＭＳ 明朝" w:hAnsi="Century" w:cs="Times New Roman"/>
                <w:szCs w:val="24"/>
              </w:rPr>
            </w:pPr>
            <w:r>
              <w:rPr>
                <w:rFonts w:ascii="Century" w:eastAsia="ＭＳ 明朝" w:hAnsi="Century" w:cs="Times New Roman" w:hint="eastAsia"/>
                <w:szCs w:val="24"/>
              </w:rPr>
              <w:t>15</w:t>
            </w:r>
          </w:p>
        </w:tc>
        <w:tc>
          <w:tcPr>
            <w:tcW w:w="3274" w:type="dxa"/>
            <w:tcBorders>
              <w:top w:val="nil"/>
              <w:left w:val="nil"/>
              <w:bottom w:val="single" w:sz="4" w:space="0" w:color="auto"/>
              <w:right w:val="single" w:sz="4" w:space="0" w:color="auto"/>
            </w:tcBorders>
            <w:vAlign w:val="center"/>
          </w:tcPr>
          <w:p w14:paraId="01066260" w14:textId="77777777" w:rsidR="006941B8" w:rsidRPr="001D6F3D" w:rsidRDefault="006941B8" w:rsidP="0008697A">
            <w:pPr>
              <w:rPr>
                <w:rFonts w:ascii="Century" w:eastAsia="ＭＳ 明朝" w:hAnsi="Century" w:cs="Times New Roman"/>
                <w:szCs w:val="24"/>
              </w:rPr>
            </w:pPr>
            <w:r w:rsidRPr="001D6F3D">
              <w:rPr>
                <w:rFonts w:ascii="Century" w:eastAsia="ＭＳ 明朝" w:hAnsi="Century" w:cs="Times New Roman" w:hint="eastAsia"/>
                <w:szCs w:val="24"/>
              </w:rPr>
              <w:t>志免南</w:t>
            </w:r>
            <w:r>
              <w:rPr>
                <w:rFonts w:ascii="Century" w:eastAsia="ＭＳ 明朝" w:hAnsi="Century" w:cs="Times New Roman" w:hint="eastAsia"/>
                <w:szCs w:val="24"/>
              </w:rPr>
              <w:t>第二</w:t>
            </w:r>
            <w:r w:rsidRPr="001D6F3D">
              <w:rPr>
                <w:rFonts w:ascii="Century" w:eastAsia="ＭＳ 明朝" w:hAnsi="Century" w:cs="Times New Roman" w:hint="eastAsia"/>
                <w:szCs w:val="24"/>
              </w:rPr>
              <w:t>学童保育所（</w:t>
            </w:r>
            <w:r>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6CF8A901" w14:textId="77777777" w:rsidR="006941B8" w:rsidRPr="001D6F3D" w:rsidRDefault="00E54509"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1A788B0B"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D7AF7CB"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180F593"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1B59BF2D" w14:textId="77777777" w:rsidR="006941B8" w:rsidRPr="001D6F3D" w:rsidRDefault="006941B8"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5D07F2B8" w14:textId="77777777" w:rsidR="006941B8" w:rsidRPr="001D6F3D" w:rsidRDefault="006941B8"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14F760BA" w14:textId="77777777" w:rsidR="006941B8" w:rsidRPr="001D6F3D" w:rsidRDefault="006941B8" w:rsidP="0008697A">
            <w:pPr>
              <w:widowControl/>
              <w:jc w:val="right"/>
              <w:rPr>
                <w:rFonts w:ascii="Century" w:eastAsia="ＭＳ Ｐゴシック" w:hAnsi="Century" w:cs="ＭＳ Ｐゴシック"/>
                <w:kern w:val="0"/>
                <w:szCs w:val="21"/>
              </w:rPr>
            </w:pPr>
          </w:p>
        </w:tc>
      </w:tr>
      <w:tr w:rsidR="001D6F3D" w:rsidRPr="001D6F3D" w14:paraId="1E36395D" w14:textId="77777777" w:rsidTr="00184CF8">
        <w:trPr>
          <w:trHeight w:val="215"/>
        </w:trPr>
        <w:tc>
          <w:tcPr>
            <w:tcW w:w="3717" w:type="dxa"/>
            <w:gridSpan w:val="2"/>
            <w:tcBorders>
              <w:top w:val="double" w:sz="4" w:space="0" w:color="auto"/>
              <w:left w:val="single" w:sz="4" w:space="0" w:color="auto"/>
              <w:bottom w:val="single" w:sz="4" w:space="0" w:color="auto"/>
              <w:right w:val="single" w:sz="4" w:space="0" w:color="auto"/>
            </w:tcBorders>
            <w:vAlign w:val="center"/>
          </w:tcPr>
          <w:p w14:paraId="37733CA0" w14:textId="77777777" w:rsidR="00EF3709" w:rsidRPr="001D6F3D" w:rsidRDefault="00EF3709" w:rsidP="00EF3709">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計</w:t>
            </w:r>
          </w:p>
        </w:tc>
        <w:tc>
          <w:tcPr>
            <w:tcW w:w="851" w:type="dxa"/>
            <w:tcBorders>
              <w:top w:val="double" w:sz="4" w:space="0" w:color="auto"/>
              <w:left w:val="nil"/>
              <w:bottom w:val="single" w:sz="4" w:space="0" w:color="auto"/>
              <w:right w:val="single" w:sz="4" w:space="0" w:color="auto"/>
            </w:tcBorders>
            <w:vAlign w:val="center"/>
          </w:tcPr>
          <w:p w14:paraId="5AE9A043" w14:textId="77777777" w:rsidR="00EF3709" w:rsidRPr="001D6F3D" w:rsidRDefault="00EF3709" w:rsidP="0057257D">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double" w:sz="4" w:space="0" w:color="auto"/>
              <w:left w:val="nil"/>
              <w:bottom w:val="single" w:sz="4" w:space="0" w:color="auto"/>
              <w:right w:val="single" w:sz="4" w:space="0" w:color="auto"/>
            </w:tcBorders>
            <w:vAlign w:val="center"/>
          </w:tcPr>
          <w:p w14:paraId="4FB617E2" w14:textId="77777777" w:rsidR="00EF3709" w:rsidRPr="001D6F3D" w:rsidRDefault="00EF3709" w:rsidP="00366206">
            <w:pPr>
              <w:widowControl/>
              <w:jc w:val="right"/>
              <w:rPr>
                <w:rFonts w:ascii="Century" w:eastAsia="ＭＳ Ｐゴシック" w:hAnsi="Century" w:cs="ＭＳ Ｐゴシック"/>
                <w:kern w:val="0"/>
                <w:szCs w:val="21"/>
              </w:rPr>
            </w:pPr>
          </w:p>
        </w:tc>
        <w:tc>
          <w:tcPr>
            <w:tcW w:w="732" w:type="dxa"/>
            <w:tcBorders>
              <w:top w:val="double" w:sz="4" w:space="0" w:color="auto"/>
              <w:left w:val="nil"/>
              <w:bottom w:val="single" w:sz="4" w:space="0" w:color="auto"/>
              <w:right w:val="single" w:sz="4" w:space="0" w:color="auto"/>
            </w:tcBorders>
            <w:vAlign w:val="center"/>
          </w:tcPr>
          <w:p w14:paraId="17BF285F" w14:textId="77777777" w:rsidR="00EF3709" w:rsidRPr="001D6F3D" w:rsidRDefault="00EF3709" w:rsidP="00366206">
            <w:pPr>
              <w:widowControl/>
              <w:jc w:val="right"/>
              <w:rPr>
                <w:rFonts w:ascii="Century" w:eastAsia="ＭＳ Ｐゴシック" w:hAnsi="Century" w:cs="ＭＳ Ｐゴシック"/>
                <w:kern w:val="0"/>
                <w:szCs w:val="21"/>
              </w:rPr>
            </w:pPr>
          </w:p>
        </w:tc>
        <w:tc>
          <w:tcPr>
            <w:tcW w:w="732" w:type="dxa"/>
            <w:tcBorders>
              <w:top w:val="double" w:sz="4" w:space="0" w:color="auto"/>
              <w:left w:val="nil"/>
              <w:bottom w:val="single" w:sz="4" w:space="0" w:color="auto"/>
              <w:right w:val="single" w:sz="4" w:space="0" w:color="auto"/>
            </w:tcBorders>
            <w:vAlign w:val="center"/>
          </w:tcPr>
          <w:p w14:paraId="1B7C943D" w14:textId="77777777" w:rsidR="00EF3709" w:rsidRPr="001D6F3D" w:rsidRDefault="00EF3709" w:rsidP="00366206">
            <w:pPr>
              <w:widowControl/>
              <w:jc w:val="right"/>
              <w:rPr>
                <w:rFonts w:ascii="Century" w:eastAsia="ＭＳ Ｐゴシック" w:hAnsi="Century" w:cs="ＭＳ Ｐゴシック"/>
                <w:kern w:val="0"/>
                <w:szCs w:val="21"/>
              </w:rPr>
            </w:pPr>
          </w:p>
        </w:tc>
        <w:tc>
          <w:tcPr>
            <w:tcW w:w="732" w:type="dxa"/>
            <w:tcBorders>
              <w:top w:val="double" w:sz="4" w:space="0" w:color="auto"/>
              <w:left w:val="single" w:sz="4" w:space="0" w:color="auto"/>
              <w:bottom w:val="single" w:sz="4" w:space="0" w:color="auto"/>
              <w:right w:val="single" w:sz="4" w:space="0" w:color="auto"/>
            </w:tcBorders>
            <w:vAlign w:val="center"/>
          </w:tcPr>
          <w:p w14:paraId="154FA5D4" w14:textId="77777777" w:rsidR="00EF3709" w:rsidRPr="001D6F3D" w:rsidRDefault="00EF3709" w:rsidP="00366206">
            <w:pPr>
              <w:widowControl/>
              <w:jc w:val="right"/>
              <w:rPr>
                <w:rFonts w:ascii="Century" w:eastAsia="ＭＳ Ｐゴシック" w:hAnsi="Century" w:cs="ＭＳ Ｐゴシック"/>
                <w:kern w:val="0"/>
                <w:szCs w:val="21"/>
              </w:rPr>
            </w:pPr>
          </w:p>
        </w:tc>
        <w:tc>
          <w:tcPr>
            <w:tcW w:w="732" w:type="dxa"/>
            <w:tcBorders>
              <w:top w:val="double" w:sz="4" w:space="0" w:color="auto"/>
              <w:left w:val="single" w:sz="4" w:space="0" w:color="auto"/>
              <w:bottom w:val="single" w:sz="4" w:space="0" w:color="auto"/>
              <w:right w:val="single" w:sz="4" w:space="0" w:color="auto"/>
            </w:tcBorders>
            <w:vAlign w:val="center"/>
          </w:tcPr>
          <w:p w14:paraId="2B997C4D" w14:textId="77777777" w:rsidR="00EF3709" w:rsidRPr="001D6F3D" w:rsidRDefault="00EF3709" w:rsidP="00366206">
            <w:pPr>
              <w:widowControl/>
              <w:jc w:val="right"/>
              <w:rPr>
                <w:rFonts w:ascii="Century" w:eastAsia="ＭＳ Ｐゴシック" w:hAnsi="Century" w:cs="ＭＳ Ｐゴシック"/>
                <w:kern w:val="0"/>
                <w:szCs w:val="21"/>
              </w:rPr>
            </w:pPr>
          </w:p>
        </w:tc>
        <w:tc>
          <w:tcPr>
            <w:tcW w:w="1160" w:type="dxa"/>
            <w:tcBorders>
              <w:top w:val="double" w:sz="4" w:space="0" w:color="auto"/>
              <w:left w:val="double" w:sz="4" w:space="0" w:color="auto"/>
              <w:bottom w:val="single" w:sz="4" w:space="0" w:color="auto"/>
              <w:right w:val="single" w:sz="4" w:space="0" w:color="auto"/>
            </w:tcBorders>
            <w:vAlign w:val="center"/>
          </w:tcPr>
          <w:p w14:paraId="3A4257FC" w14:textId="77777777" w:rsidR="00EF3709" w:rsidRPr="001D6F3D" w:rsidRDefault="00EF3709" w:rsidP="00366206">
            <w:pPr>
              <w:widowControl/>
              <w:jc w:val="right"/>
              <w:rPr>
                <w:rFonts w:ascii="Century" w:eastAsia="ＭＳ Ｐゴシック" w:hAnsi="Century" w:cs="ＭＳ Ｐゴシック"/>
                <w:kern w:val="0"/>
                <w:szCs w:val="21"/>
              </w:rPr>
            </w:pPr>
          </w:p>
        </w:tc>
      </w:tr>
    </w:tbl>
    <w:p w14:paraId="21435DF5" w14:textId="77777777" w:rsidR="004F033C" w:rsidRPr="001D6F3D" w:rsidRDefault="004F033C" w:rsidP="004F033C">
      <w:pPr>
        <w:ind w:leftChars="300" w:left="840" w:hangingChars="100" w:hanging="210"/>
      </w:pPr>
      <w:r w:rsidRPr="001D6F3D">
        <w:rPr>
          <w:rFonts w:hint="eastAsia"/>
        </w:rPr>
        <w:t>※土曜日の出席児童見込み数に対する雇用職員の配置及び合同保育計画等について記入</w:t>
      </w:r>
      <w:r w:rsidR="00D33EAC" w:rsidRPr="001D6F3D">
        <w:rPr>
          <w:rFonts w:hint="eastAsia"/>
        </w:rPr>
        <w:t>。</w:t>
      </w:r>
    </w:p>
    <w:tbl>
      <w:tblPr>
        <w:tblStyle w:val="a7"/>
        <w:tblW w:w="0" w:type="auto"/>
        <w:tblInd w:w="421" w:type="dxa"/>
        <w:tblLook w:val="04A0" w:firstRow="1" w:lastRow="0" w:firstColumn="1" w:lastColumn="0" w:noHBand="0" w:noVBand="1"/>
      </w:tblPr>
      <w:tblGrid>
        <w:gridCol w:w="9315"/>
      </w:tblGrid>
      <w:tr w:rsidR="004F033C" w:rsidRPr="001D6F3D" w14:paraId="14C01074" w14:textId="77777777" w:rsidTr="004F033C">
        <w:trPr>
          <w:trHeight w:val="1080"/>
        </w:trPr>
        <w:tc>
          <w:tcPr>
            <w:tcW w:w="9315" w:type="dxa"/>
          </w:tcPr>
          <w:p w14:paraId="30784A2F" w14:textId="77777777" w:rsidR="004F033C" w:rsidRPr="001D6F3D" w:rsidRDefault="004F033C" w:rsidP="004F033C"/>
          <w:p w14:paraId="11C2C02C" w14:textId="77777777" w:rsidR="004F033C" w:rsidRPr="001D6F3D" w:rsidRDefault="004F033C" w:rsidP="004F033C"/>
          <w:p w14:paraId="77531C51" w14:textId="77777777" w:rsidR="00D33EAC" w:rsidRPr="001D6F3D" w:rsidRDefault="00D33EAC" w:rsidP="004F033C"/>
          <w:p w14:paraId="4A724271" w14:textId="77777777" w:rsidR="004F033C" w:rsidRPr="001D6F3D" w:rsidRDefault="004F033C" w:rsidP="004F033C"/>
          <w:p w14:paraId="1C6BBC00" w14:textId="77777777" w:rsidR="00D33EAC" w:rsidRPr="001D6F3D" w:rsidRDefault="00D33EAC" w:rsidP="004F033C"/>
          <w:p w14:paraId="6C180265" w14:textId="77777777" w:rsidR="004F033C" w:rsidRDefault="004F033C" w:rsidP="004F033C"/>
          <w:p w14:paraId="7020D7F2" w14:textId="77777777" w:rsidR="00D677E9" w:rsidRDefault="00D677E9" w:rsidP="004F033C"/>
          <w:p w14:paraId="37095779" w14:textId="77777777" w:rsidR="00D677E9" w:rsidRDefault="00D677E9" w:rsidP="004F033C"/>
          <w:p w14:paraId="7C6DA0D5" w14:textId="77777777" w:rsidR="00D677E9" w:rsidRPr="001D6F3D" w:rsidRDefault="00D677E9" w:rsidP="004F033C"/>
        </w:tc>
      </w:tr>
    </w:tbl>
    <w:p w14:paraId="2743FC65" w14:textId="77777777" w:rsidR="007255C9" w:rsidRDefault="007255C9" w:rsidP="007255C9">
      <w:pPr>
        <w:rPr>
          <w:rFonts w:ascii="Century" w:eastAsia="ＭＳ 明朝" w:hAnsi="Century" w:cs="Times New Roman"/>
          <w:szCs w:val="24"/>
        </w:rPr>
      </w:pPr>
    </w:p>
    <w:p w14:paraId="39BD6567" w14:textId="77777777" w:rsidR="00366206" w:rsidRPr="001D6F3D" w:rsidRDefault="00366206" w:rsidP="00366206">
      <w:pPr>
        <w:ind w:firstLineChars="200" w:firstLine="420"/>
        <w:rPr>
          <w:rFonts w:ascii="Century" w:eastAsia="ＭＳ 明朝" w:hAnsi="Century" w:cs="Times New Roman"/>
          <w:szCs w:val="24"/>
        </w:rPr>
      </w:pPr>
      <w:r w:rsidRPr="001D6F3D">
        <w:rPr>
          <w:rFonts w:ascii="Century" w:eastAsia="ＭＳ 明朝" w:hAnsi="Century" w:cs="Times New Roman" w:hint="eastAsia"/>
          <w:szCs w:val="24"/>
        </w:rPr>
        <w:t>●延長保育　※</w:t>
      </w:r>
      <w:r w:rsidR="00264601" w:rsidRPr="001D6F3D">
        <w:rPr>
          <w:rFonts w:ascii="Century" w:eastAsia="ＭＳ 明朝" w:hAnsi="Century" w:cs="Times New Roman" w:hint="eastAsia"/>
          <w:szCs w:val="24"/>
        </w:rPr>
        <w:t>延長保育（午後６時から７時）見込児童数</w:t>
      </w:r>
      <w:r w:rsidRPr="001D6F3D">
        <w:rPr>
          <w:rFonts w:ascii="Century" w:eastAsia="ＭＳ 明朝" w:hAnsi="Century" w:cs="Times New Roman" w:hint="eastAsia"/>
          <w:szCs w:val="24"/>
        </w:rPr>
        <w:t>による配置計画とする。</w:t>
      </w:r>
    </w:p>
    <w:tbl>
      <w:tblPr>
        <w:tblW w:w="9387" w:type="dxa"/>
        <w:tblInd w:w="389" w:type="dxa"/>
        <w:tblLayout w:type="fixed"/>
        <w:tblCellMar>
          <w:left w:w="99" w:type="dxa"/>
          <w:right w:w="99" w:type="dxa"/>
        </w:tblCellMar>
        <w:tblLook w:val="0000" w:firstRow="0" w:lastRow="0" w:firstColumn="0" w:lastColumn="0" w:noHBand="0" w:noVBand="0"/>
      </w:tblPr>
      <w:tblGrid>
        <w:gridCol w:w="443"/>
        <w:gridCol w:w="3274"/>
        <w:gridCol w:w="851"/>
        <w:gridCol w:w="731"/>
        <w:gridCol w:w="732"/>
        <w:gridCol w:w="732"/>
        <w:gridCol w:w="732"/>
        <w:gridCol w:w="732"/>
        <w:gridCol w:w="1160"/>
      </w:tblGrid>
      <w:tr w:rsidR="001D6F3D" w:rsidRPr="001D6F3D" w14:paraId="1620A23E" w14:textId="77777777" w:rsidTr="00366206">
        <w:trPr>
          <w:trHeight w:val="270"/>
        </w:trPr>
        <w:tc>
          <w:tcPr>
            <w:tcW w:w="443" w:type="dxa"/>
            <w:vMerge w:val="restart"/>
            <w:tcBorders>
              <w:top w:val="single" w:sz="4" w:space="0" w:color="auto"/>
              <w:left w:val="single" w:sz="4" w:space="0" w:color="auto"/>
              <w:right w:val="single" w:sz="4" w:space="0" w:color="auto"/>
            </w:tcBorders>
            <w:shd w:val="clear" w:color="auto" w:fill="D9D9D9"/>
            <w:vAlign w:val="center"/>
          </w:tcPr>
          <w:p w14:paraId="31E7F6BD" w14:textId="77777777" w:rsidR="00366206" w:rsidRPr="001D6F3D" w:rsidRDefault="00366206" w:rsidP="00366206">
            <w:pP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w:t>
            </w:r>
          </w:p>
        </w:tc>
        <w:tc>
          <w:tcPr>
            <w:tcW w:w="3274" w:type="dxa"/>
            <w:vMerge w:val="restart"/>
            <w:tcBorders>
              <w:top w:val="single" w:sz="4" w:space="0" w:color="auto"/>
              <w:left w:val="nil"/>
              <w:right w:val="single" w:sz="4" w:space="0" w:color="auto"/>
            </w:tcBorders>
            <w:shd w:val="clear" w:color="auto" w:fill="D9D9D9"/>
            <w:vAlign w:val="center"/>
          </w:tcPr>
          <w:p w14:paraId="2AF16DBA" w14:textId="77777777" w:rsidR="00366206" w:rsidRPr="001D6F3D" w:rsidRDefault="00366206" w:rsidP="00366206">
            <w:pPr>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学童保育所名（定員）</w:t>
            </w:r>
          </w:p>
        </w:tc>
        <w:tc>
          <w:tcPr>
            <w:tcW w:w="851" w:type="dxa"/>
            <w:vMerge w:val="restart"/>
            <w:tcBorders>
              <w:top w:val="single" w:sz="4" w:space="0" w:color="auto"/>
              <w:left w:val="nil"/>
              <w:right w:val="single" w:sz="4" w:space="0" w:color="auto"/>
            </w:tcBorders>
            <w:shd w:val="clear" w:color="auto" w:fill="D9D9D9"/>
            <w:vAlign w:val="center"/>
          </w:tcPr>
          <w:p w14:paraId="0B0B53D6" w14:textId="77777777" w:rsidR="00366206" w:rsidRPr="001D6F3D" w:rsidRDefault="00264601" w:rsidP="00264601">
            <w:pP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延長</w:t>
            </w:r>
            <w:r w:rsidR="00366206" w:rsidRPr="001D6F3D">
              <w:rPr>
                <w:rFonts w:ascii="ＭＳ 明朝" w:eastAsia="ＭＳ 明朝" w:hAnsi="ＭＳ 明朝" w:cs="ＭＳ Ｐゴシック" w:hint="eastAsia"/>
                <w:kern w:val="0"/>
                <w:szCs w:val="21"/>
              </w:rPr>
              <w:t>見込児童</w:t>
            </w:r>
          </w:p>
        </w:tc>
        <w:tc>
          <w:tcPr>
            <w:tcW w:w="4819" w:type="dxa"/>
            <w:gridSpan w:val="6"/>
            <w:tcBorders>
              <w:top w:val="single" w:sz="4" w:space="0" w:color="auto"/>
              <w:left w:val="nil"/>
              <w:bottom w:val="single" w:sz="4" w:space="0" w:color="auto"/>
              <w:right w:val="single" w:sz="4" w:space="0" w:color="auto"/>
            </w:tcBorders>
            <w:shd w:val="clear" w:color="auto" w:fill="D9D9D9"/>
            <w:vAlign w:val="center"/>
          </w:tcPr>
          <w:p w14:paraId="4C9BF55C" w14:textId="77777777" w:rsidR="00366206" w:rsidRPr="001D6F3D" w:rsidRDefault="00366206" w:rsidP="00366206">
            <w:pPr>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配置職員数</w:t>
            </w:r>
          </w:p>
        </w:tc>
      </w:tr>
      <w:tr w:rsidR="001D6F3D" w:rsidRPr="001D6F3D" w14:paraId="5D3BBFCF" w14:textId="77777777" w:rsidTr="00366206">
        <w:trPr>
          <w:trHeight w:val="270"/>
        </w:trPr>
        <w:tc>
          <w:tcPr>
            <w:tcW w:w="443" w:type="dxa"/>
            <w:vMerge/>
            <w:tcBorders>
              <w:left w:val="single" w:sz="4" w:space="0" w:color="auto"/>
              <w:bottom w:val="single" w:sz="4" w:space="0" w:color="auto"/>
              <w:right w:val="single" w:sz="4" w:space="0" w:color="auto"/>
            </w:tcBorders>
            <w:shd w:val="clear" w:color="auto" w:fill="D9D9D9"/>
            <w:vAlign w:val="center"/>
          </w:tcPr>
          <w:p w14:paraId="7CFCD380" w14:textId="77777777" w:rsidR="00366206" w:rsidRPr="001D6F3D" w:rsidRDefault="00366206" w:rsidP="00366206">
            <w:pPr>
              <w:widowControl/>
              <w:rPr>
                <w:rFonts w:ascii="ＭＳ 明朝" w:eastAsia="ＭＳ 明朝" w:hAnsi="ＭＳ 明朝" w:cs="ＭＳ Ｐゴシック"/>
                <w:kern w:val="0"/>
                <w:szCs w:val="21"/>
              </w:rPr>
            </w:pPr>
          </w:p>
        </w:tc>
        <w:tc>
          <w:tcPr>
            <w:tcW w:w="3274" w:type="dxa"/>
            <w:vMerge/>
            <w:tcBorders>
              <w:left w:val="nil"/>
              <w:bottom w:val="single" w:sz="4" w:space="0" w:color="auto"/>
              <w:right w:val="single" w:sz="4" w:space="0" w:color="auto"/>
            </w:tcBorders>
            <w:shd w:val="clear" w:color="auto" w:fill="D9D9D9"/>
            <w:vAlign w:val="center"/>
          </w:tcPr>
          <w:p w14:paraId="0A4AD16F" w14:textId="77777777" w:rsidR="00366206" w:rsidRPr="001D6F3D" w:rsidRDefault="00366206" w:rsidP="00366206">
            <w:pPr>
              <w:widowControl/>
              <w:rPr>
                <w:rFonts w:ascii="ＭＳ 明朝" w:eastAsia="ＭＳ 明朝" w:hAnsi="ＭＳ 明朝" w:cs="ＭＳ Ｐゴシック"/>
                <w:kern w:val="0"/>
                <w:szCs w:val="21"/>
              </w:rPr>
            </w:pPr>
          </w:p>
        </w:tc>
        <w:tc>
          <w:tcPr>
            <w:tcW w:w="851" w:type="dxa"/>
            <w:vMerge/>
            <w:tcBorders>
              <w:left w:val="nil"/>
              <w:bottom w:val="single" w:sz="4" w:space="0" w:color="auto"/>
              <w:right w:val="single" w:sz="4" w:space="0" w:color="auto"/>
            </w:tcBorders>
            <w:shd w:val="clear" w:color="auto" w:fill="D9D9D9"/>
            <w:vAlign w:val="center"/>
          </w:tcPr>
          <w:p w14:paraId="73515395" w14:textId="77777777" w:rsidR="00366206" w:rsidRPr="001D6F3D" w:rsidRDefault="00366206" w:rsidP="00366206">
            <w:pPr>
              <w:widowControl/>
              <w:jc w:val="center"/>
              <w:rPr>
                <w:rFonts w:ascii="ＭＳ 明朝" w:eastAsia="ＭＳ 明朝" w:hAnsi="ＭＳ 明朝" w:cs="ＭＳ Ｐゴシック"/>
                <w:kern w:val="0"/>
                <w:szCs w:val="21"/>
              </w:rPr>
            </w:pPr>
          </w:p>
        </w:tc>
        <w:tc>
          <w:tcPr>
            <w:tcW w:w="731" w:type="dxa"/>
            <w:tcBorders>
              <w:top w:val="single" w:sz="4" w:space="0" w:color="auto"/>
              <w:left w:val="nil"/>
              <w:bottom w:val="single" w:sz="4" w:space="0" w:color="auto"/>
              <w:right w:val="single" w:sz="4" w:space="0" w:color="auto"/>
            </w:tcBorders>
            <w:shd w:val="clear" w:color="auto" w:fill="D9D9D9"/>
            <w:vAlign w:val="center"/>
          </w:tcPr>
          <w:p w14:paraId="1200672E" w14:textId="77777777" w:rsidR="00366206" w:rsidRPr="001D6F3D" w:rsidRDefault="00366206" w:rsidP="00366206">
            <w:pPr>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Ａ</w:t>
            </w:r>
          </w:p>
        </w:tc>
        <w:tc>
          <w:tcPr>
            <w:tcW w:w="732" w:type="dxa"/>
            <w:tcBorders>
              <w:top w:val="single" w:sz="4" w:space="0" w:color="auto"/>
              <w:left w:val="nil"/>
              <w:bottom w:val="single" w:sz="4" w:space="0" w:color="auto"/>
              <w:right w:val="single" w:sz="4" w:space="0" w:color="auto"/>
            </w:tcBorders>
            <w:shd w:val="clear" w:color="auto" w:fill="D9D9D9"/>
            <w:vAlign w:val="center"/>
          </w:tcPr>
          <w:p w14:paraId="3483007E" w14:textId="77777777" w:rsidR="00366206" w:rsidRPr="001D6F3D" w:rsidRDefault="00366206" w:rsidP="00366206">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Ｂ</w:t>
            </w:r>
          </w:p>
        </w:tc>
        <w:tc>
          <w:tcPr>
            <w:tcW w:w="732" w:type="dxa"/>
            <w:tcBorders>
              <w:top w:val="single" w:sz="4" w:space="0" w:color="auto"/>
              <w:left w:val="nil"/>
              <w:bottom w:val="single" w:sz="4" w:space="0" w:color="auto"/>
              <w:right w:val="single" w:sz="4" w:space="0" w:color="auto"/>
            </w:tcBorders>
            <w:shd w:val="clear" w:color="auto" w:fill="D9D9D9"/>
            <w:vAlign w:val="center"/>
          </w:tcPr>
          <w:p w14:paraId="20B69EC4" w14:textId="77777777" w:rsidR="00366206" w:rsidRPr="001D6F3D" w:rsidRDefault="00366206" w:rsidP="00366206">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Ｃ</w:t>
            </w:r>
          </w:p>
        </w:tc>
        <w:tc>
          <w:tcPr>
            <w:tcW w:w="732" w:type="dxa"/>
            <w:tcBorders>
              <w:top w:val="single" w:sz="4" w:space="0" w:color="auto"/>
              <w:left w:val="single" w:sz="4" w:space="0" w:color="auto"/>
              <w:bottom w:val="single" w:sz="4" w:space="0" w:color="auto"/>
              <w:right w:val="single" w:sz="4" w:space="0" w:color="auto"/>
            </w:tcBorders>
            <w:shd w:val="clear" w:color="auto" w:fill="D9D9D9"/>
            <w:vAlign w:val="center"/>
          </w:tcPr>
          <w:p w14:paraId="18F59980" w14:textId="77777777" w:rsidR="00366206" w:rsidRPr="001D6F3D" w:rsidRDefault="00366206" w:rsidP="00366206">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Ｄ</w:t>
            </w:r>
          </w:p>
        </w:tc>
        <w:tc>
          <w:tcPr>
            <w:tcW w:w="732" w:type="dxa"/>
            <w:tcBorders>
              <w:top w:val="single" w:sz="4" w:space="0" w:color="auto"/>
              <w:left w:val="single" w:sz="4" w:space="0" w:color="auto"/>
              <w:bottom w:val="single" w:sz="4" w:space="0" w:color="auto"/>
              <w:right w:val="single" w:sz="4" w:space="0" w:color="auto"/>
            </w:tcBorders>
            <w:shd w:val="clear" w:color="auto" w:fill="D9D9D9"/>
            <w:vAlign w:val="center"/>
          </w:tcPr>
          <w:p w14:paraId="210E843E" w14:textId="77777777" w:rsidR="00366206" w:rsidRPr="001D6F3D" w:rsidRDefault="00366206" w:rsidP="00366206">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Ｅ</w:t>
            </w:r>
          </w:p>
        </w:tc>
        <w:tc>
          <w:tcPr>
            <w:tcW w:w="1160" w:type="dxa"/>
            <w:tcBorders>
              <w:top w:val="single" w:sz="4" w:space="0" w:color="auto"/>
              <w:left w:val="double" w:sz="4" w:space="0" w:color="auto"/>
              <w:bottom w:val="single" w:sz="4" w:space="0" w:color="auto"/>
              <w:right w:val="single" w:sz="4" w:space="0" w:color="auto"/>
            </w:tcBorders>
            <w:shd w:val="clear" w:color="auto" w:fill="D9D9D9"/>
            <w:vAlign w:val="center"/>
          </w:tcPr>
          <w:p w14:paraId="44F3EF9A" w14:textId="77777777" w:rsidR="00366206" w:rsidRPr="001D6F3D" w:rsidRDefault="00366206" w:rsidP="00366206">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計</w:t>
            </w:r>
          </w:p>
        </w:tc>
      </w:tr>
      <w:tr w:rsidR="0008697A" w:rsidRPr="001D6F3D" w14:paraId="1245C96B" w14:textId="77777777" w:rsidTr="00366206">
        <w:trPr>
          <w:trHeight w:val="121"/>
        </w:trPr>
        <w:tc>
          <w:tcPr>
            <w:tcW w:w="443" w:type="dxa"/>
            <w:tcBorders>
              <w:top w:val="nil"/>
              <w:left w:val="single" w:sz="4" w:space="0" w:color="auto"/>
              <w:bottom w:val="single" w:sz="4" w:space="0" w:color="auto"/>
              <w:right w:val="single" w:sz="4" w:space="0" w:color="auto"/>
            </w:tcBorders>
            <w:vAlign w:val="center"/>
          </w:tcPr>
          <w:p w14:paraId="583A525F" w14:textId="77777777" w:rsidR="0008697A" w:rsidRPr="001D6F3D" w:rsidRDefault="0008697A" w:rsidP="0008697A">
            <w:pPr>
              <w:jc w:val="center"/>
              <w:rPr>
                <w:rFonts w:ascii="Century" w:eastAsia="ＭＳ 明朝" w:hAnsi="Century" w:cs="Times New Roman"/>
                <w:szCs w:val="24"/>
              </w:rPr>
            </w:pPr>
            <w:r w:rsidRPr="001D6F3D">
              <w:rPr>
                <w:rFonts w:ascii="Century" w:eastAsia="ＭＳ 明朝" w:hAnsi="Century" w:cs="Times New Roman" w:hint="eastAsia"/>
                <w:szCs w:val="24"/>
              </w:rPr>
              <w:t>1</w:t>
            </w:r>
          </w:p>
        </w:tc>
        <w:tc>
          <w:tcPr>
            <w:tcW w:w="3274" w:type="dxa"/>
            <w:tcBorders>
              <w:top w:val="nil"/>
              <w:left w:val="nil"/>
              <w:bottom w:val="single" w:sz="4" w:space="0" w:color="auto"/>
              <w:right w:val="single" w:sz="4" w:space="0" w:color="auto"/>
            </w:tcBorders>
            <w:vAlign w:val="center"/>
          </w:tcPr>
          <w:p w14:paraId="5076EF1C"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志免中央第一学童保育所（</w:t>
            </w:r>
            <w:r>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7DBFF4E3"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4822A200"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73ADA573"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67B1299B"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129610D4"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22104F9D"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66CAEF28"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17A554D7" w14:textId="77777777" w:rsidTr="00366206">
        <w:trPr>
          <w:trHeight w:val="311"/>
        </w:trPr>
        <w:tc>
          <w:tcPr>
            <w:tcW w:w="443" w:type="dxa"/>
            <w:tcBorders>
              <w:top w:val="nil"/>
              <w:left w:val="single" w:sz="4" w:space="0" w:color="auto"/>
              <w:bottom w:val="single" w:sz="4" w:space="0" w:color="auto"/>
              <w:right w:val="single" w:sz="4" w:space="0" w:color="auto"/>
            </w:tcBorders>
            <w:vAlign w:val="center"/>
          </w:tcPr>
          <w:p w14:paraId="1A4CD954" w14:textId="77777777" w:rsidR="0008697A" w:rsidRPr="001D6F3D" w:rsidRDefault="0008697A" w:rsidP="0008697A">
            <w:pPr>
              <w:jc w:val="center"/>
              <w:rPr>
                <w:rFonts w:ascii="Century" w:eastAsia="ＭＳ 明朝" w:hAnsi="Century" w:cs="Times New Roman"/>
                <w:szCs w:val="24"/>
              </w:rPr>
            </w:pPr>
            <w:r w:rsidRPr="001D6F3D">
              <w:rPr>
                <w:rFonts w:ascii="Century" w:eastAsia="ＭＳ 明朝" w:hAnsi="Century" w:cs="Times New Roman" w:hint="eastAsia"/>
                <w:szCs w:val="24"/>
              </w:rPr>
              <w:t>2</w:t>
            </w:r>
          </w:p>
        </w:tc>
        <w:tc>
          <w:tcPr>
            <w:tcW w:w="3274" w:type="dxa"/>
            <w:tcBorders>
              <w:top w:val="nil"/>
              <w:left w:val="nil"/>
              <w:bottom w:val="single" w:sz="4" w:space="0" w:color="auto"/>
              <w:right w:val="single" w:sz="4" w:space="0" w:color="auto"/>
            </w:tcBorders>
            <w:vAlign w:val="center"/>
          </w:tcPr>
          <w:p w14:paraId="113A1B9F"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志免中央第二学童保育所（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7D426DC3"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7879CB38"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73762D6F"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7B9F28A"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539A4B4F"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6147F1DC"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20166ECC"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1B071888" w14:textId="77777777" w:rsidTr="00366206">
        <w:trPr>
          <w:trHeight w:val="311"/>
        </w:trPr>
        <w:tc>
          <w:tcPr>
            <w:tcW w:w="443" w:type="dxa"/>
            <w:tcBorders>
              <w:top w:val="nil"/>
              <w:left w:val="single" w:sz="4" w:space="0" w:color="auto"/>
              <w:bottom w:val="single" w:sz="4" w:space="0" w:color="auto"/>
              <w:right w:val="single" w:sz="4" w:space="0" w:color="auto"/>
            </w:tcBorders>
            <w:vAlign w:val="center"/>
          </w:tcPr>
          <w:p w14:paraId="3CB46F95"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3</w:t>
            </w:r>
          </w:p>
        </w:tc>
        <w:tc>
          <w:tcPr>
            <w:tcW w:w="3274" w:type="dxa"/>
            <w:tcBorders>
              <w:top w:val="nil"/>
              <w:left w:val="nil"/>
              <w:bottom w:val="single" w:sz="4" w:space="0" w:color="auto"/>
              <w:right w:val="single" w:sz="4" w:space="0" w:color="auto"/>
            </w:tcBorders>
            <w:vAlign w:val="center"/>
          </w:tcPr>
          <w:p w14:paraId="712978CC" w14:textId="77777777" w:rsidR="0008697A" w:rsidRPr="001D6F3D" w:rsidRDefault="0008697A" w:rsidP="0008697A">
            <w:pPr>
              <w:rPr>
                <w:rFonts w:ascii="Century" w:eastAsia="ＭＳ 明朝" w:hAnsi="Century" w:cs="Times New Roman"/>
                <w:szCs w:val="24"/>
              </w:rPr>
            </w:pPr>
            <w:r>
              <w:rPr>
                <w:rFonts w:ascii="Century" w:eastAsia="ＭＳ 明朝" w:hAnsi="Century" w:cs="Times New Roman" w:hint="eastAsia"/>
                <w:szCs w:val="24"/>
              </w:rPr>
              <w:t>志免中央第三</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5F0C29DC" w14:textId="77777777" w:rsidR="0008697A" w:rsidRPr="001D6F3D" w:rsidRDefault="00051515"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70AED195"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7DAB3A36"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2CE517D7"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6BD04E12"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315006DF"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66245614"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26DEC35B" w14:textId="77777777" w:rsidTr="00366206">
        <w:trPr>
          <w:trHeight w:val="311"/>
        </w:trPr>
        <w:tc>
          <w:tcPr>
            <w:tcW w:w="443" w:type="dxa"/>
            <w:tcBorders>
              <w:top w:val="nil"/>
              <w:left w:val="single" w:sz="4" w:space="0" w:color="auto"/>
              <w:bottom w:val="single" w:sz="4" w:space="0" w:color="auto"/>
              <w:right w:val="single" w:sz="4" w:space="0" w:color="auto"/>
            </w:tcBorders>
            <w:vAlign w:val="center"/>
          </w:tcPr>
          <w:p w14:paraId="7A44D605"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4</w:t>
            </w:r>
          </w:p>
        </w:tc>
        <w:tc>
          <w:tcPr>
            <w:tcW w:w="3274" w:type="dxa"/>
            <w:tcBorders>
              <w:top w:val="nil"/>
              <w:left w:val="nil"/>
              <w:bottom w:val="single" w:sz="4" w:space="0" w:color="auto"/>
              <w:right w:val="single" w:sz="4" w:space="0" w:color="auto"/>
            </w:tcBorders>
            <w:vAlign w:val="center"/>
          </w:tcPr>
          <w:p w14:paraId="3DD37BFF" w14:textId="77777777" w:rsidR="0008697A" w:rsidRPr="001D6F3D" w:rsidRDefault="0008697A" w:rsidP="0008697A">
            <w:pPr>
              <w:rPr>
                <w:rFonts w:ascii="Century" w:eastAsia="ＭＳ 明朝" w:hAnsi="Century" w:cs="Times New Roman"/>
                <w:szCs w:val="24"/>
              </w:rPr>
            </w:pPr>
            <w:r>
              <w:rPr>
                <w:rFonts w:ascii="Century" w:eastAsia="ＭＳ 明朝" w:hAnsi="Century" w:cs="Times New Roman" w:hint="eastAsia"/>
                <w:szCs w:val="24"/>
              </w:rPr>
              <w:t>志免中央第四</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7548BAFA" w14:textId="77777777" w:rsidR="0008697A" w:rsidRPr="001D6F3D" w:rsidRDefault="00051515"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023A04C1"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06D52460"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39E13C90"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10DD27F0"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0F51DF42"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52EE9BE0"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4C325B17" w14:textId="77777777" w:rsidTr="00366206">
        <w:trPr>
          <w:trHeight w:val="75"/>
        </w:trPr>
        <w:tc>
          <w:tcPr>
            <w:tcW w:w="443" w:type="dxa"/>
            <w:tcBorders>
              <w:top w:val="nil"/>
              <w:left w:val="single" w:sz="4" w:space="0" w:color="auto"/>
              <w:bottom w:val="single" w:sz="4" w:space="0" w:color="auto"/>
              <w:right w:val="single" w:sz="4" w:space="0" w:color="auto"/>
            </w:tcBorders>
            <w:vAlign w:val="center"/>
          </w:tcPr>
          <w:p w14:paraId="4AF951E0"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5</w:t>
            </w:r>
          </w:p>
        </w:tc>
        <w:tc>
          <w:tcPr>
            <w:tcW w:w="3274" w:type="dxa"/>
            <w:tcBorders>
              <w:top w:val="nil"/>
              <w:left w:val="nil"/>
              <w:bottom w:val="single" w:sz="4" w:space="0" w:color="auto"/>
              <w:right w:val="single" w:sz="4" w:space="0" w:color="auto"/>
            </w:tcBorders>
            <w:vAlign w:val="center"/>
          </w:tcPr>
          <w:p w14:paraId="59C6D3B8"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志免東</w:t>
            </w:r>
            <w:r>
              <w:rPr>
                <w:rFonts w:ascii="Century" w:eastAsia="ＭＳ 明朝" w:hAnsi="Century" w:cs="Times New Roman" w:hint="eastAsia"/>
                <w:szCs w:val="24"/>
              </w:rPr>
              <w:t>第一</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60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3BB50F6A"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2C1D199F"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736CA081"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29567A76"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75A4D59C"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4FA3AC38"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5512C592"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559A915E" w14:textId="77777777" w:rsidTr="00366206">
        <w:trPr>
          <w:trHeight w:val="75"/>
        </w:trPr>
        <w:tc>
          <w:tcPr>
            <w:tcW w:w="443" w:type="dxa"/>
            <w:tcBorders>
              <w:top w:val="nil"/>
              <w:left w:val="single" w:sz="4" w:space="0" w:color="auto"/>
              <w:bottom w:val="single" w:sz="4" w:space="0" w:color="auto"/>
              <w:right w:val="single" w:sz="4" w:space="0" w:color="auto"/>
            </w:tcBorders>
            <w:vAlign w:val="center"/>
          </w:tcPr>
          <w:p w14:paraId="42DD4E28" w14:textId="77777777" w:rsidR="0008697A"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6</w:t>
            </w:r>
          </w:p>
        </w:tc>
        <w:tc>
          <w:tcPr>
            <w:tcW w:w="3274" w:type="dxa"/>
            <w:tcBorders>
              <w:top w:val="nil"/>
              <w:left w:val="nil"/>
              <w:bottom w:val="single" w:sz="4" w:space="0" w:color="auto"/>
              <w:right w:val="single" w:sz="4" w:space="0" w:color="auto"/>
            </w:tcBorders>
            <w:vAlign w:val="center"/>
          </w:tcPr>
          <w:p w14:paraId="3F0C3557"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志免東</w:t>
            </w:r>
            <w:r>
              <w:rPr>
                <w:rFonts w:ascii="Century" w:eastAsia="ＭＳ 明朝" w:hAnsi="Century" w:cs="Times New Roman" w:hint="eastAsia"/>
                <w:szCs w:val="24"/>
              </w:rPr>
              <w:t>第二</w:t>
            </w:r>
            <w:r w:rsidRPr="001D6F3D">
              <w:rPr>
                <w:rFonts w:ascii="Century" w:eastAsia="ＭＳ 明朝" w:hAnsi="Century" w:cs="Times New Roman" w:hint="eastAsia"/>
                <w:szCs w:val="24"/>
              </w:rPr>
              <w:t>学童保育所（</w:t>
            </w:r>
            <w:r>
              <w:rPr>
                <w:rFonts w:ascii="Century" w:eastAsia="ＭＳ 明朝" w:hAnsi="Century" w:cs="Times New Roman" w:hint="eastAsia"/>
                <w:szCs w:val="24"/>
              </w:rPr>
              <w:t>6</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52671828" w14:textId="77777777" w:rsidR="0008697A" w:rsidRPr="001D6F3D" w:rsidRDefault="0008697A"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5816904B"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74AA7E4F"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4BBCA093"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1E68F541"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3B958DE3"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73711E0B"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6B4EF255" w14:textId="77777777" w:rsidTr="00366206">
        <w:trPr>
          <w:trHeight w:val="152"/>
        </w:trPr>
        <w:tc>
          <w:tcPr>
            <w:tcW w:w="443" w:type="dxa"/>
            <w:tcBorders>
              <w:top w:val="nil"/>
              <w:left w:val="single" w:sz="4" w:space="0" w:color="auto"/>
              <w:bottom w:val="single" w:sz="4" w:space="0" w:color="auto"/>
              <w:right w:val="single" w:sz="4" w:space="0" w:color="auto"/>
            </w:tcBorders>
            <w:vAlign w:val="center"/>
          </w:tcPr>
          <w:p w14:paraId="25C7A947"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7</w:t>
            </w:r>
          </w:p>
        </w:tc>
        <w:tc>
          <w:tcPr>
            <w:tcW w:w="3274" w:type="dxa"/>
            <w:tcBorders>
              <w:top w:val="nil"/>
              <w:left w:val="nil"/>
              <w:bottom w:val="single" w:sz="4" w:space="0" w:color="auto"/>
              <w:right w:val="single" w:sz="4" w:space="0" w:color="auto"/>
            </w:tcBorders>
            <w:vAlign w:val="center"/>
          </w:tcPr>
          <w:p w14:paraId="77B5D25F"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志免西第一学童保育所（</w:t>
            </w:r>
            <w:r w:rsidR="00E54509">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15546E97"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632355DE"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5DA21CA2"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2F315DC7"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13E7567D"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2CEDBFEB"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37E8714A"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7260EC06" w14:textId="77777777" w:rsidTr="00366206">
        <w:trPr>
          <w:trHeight w:val="199"/>
        </w:trPr>
        <w:tc>
          <w:tcPr>
            <w:tcW w:w="443" w:type="dxa"/>
            <w:tcBorders>
              <w:top w:val="nil"/>
              <w:left w:val="single" w:sz="4" w:space="0" w:color="auto"/>
              <w:bottom w:val="single" w:sz="4" w:space="0" w:color="auto"/>
              <w:right w:val="single" w:sz="4" w:space="0" w:color="auto"/>
            </w:tcBorders>
            <w:vAlign w:val="center"/>
          </w:tcPr>
          <w:p w14:paraId="4EB38789"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8</w:t>
            </w:r>
          </w:p>
        </w:tc>
        <w:tc>
          <w:tcPr>
            <w:tcW w:w="3274" w:type="dxa"/>
            <w:tcBorders>
              <w:top w:val="nil"/>
              <w:left w:val="nil"/>
              <w:bottom w:val="single" w:sz="4" w:space="0" w:color="auto"/>
              <w:right w:val="single" w:sz="4" w:space="0" w:color="auto"/>
            </w:tcBorders>
            <w:vAlign w:val="center"/>
          </w:tcPr>
          <w:p w14:paraId="586378E5"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志免西第二学童保育所（</w:t>
            </w:r>
            <w:r w:rsidR="00E54509">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7B21D922"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5C93D56D"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2E6F9BFA"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0ABF9672"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72FB57F8"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2F6ACD04"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2F47D91D"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15967E28" w14:textId="77777777" w:rsidTr="00366206">
        <w:trPr>
          <w:trHeight w:val="105"/>
        </w:trPr>
        <w:tc>
          <w:tcPr>
            <w:tcW w:w="443" w:type="dxa"/>
            <w:tcBorders>
              <w:top w:val="nil"/>
              <w:left w:val="single" w:sz="4" w:space="0" w:color="auto"/>
              <w:bottom w:val="single" w:sz="4" w:space="0" w:color="auto"/>
              <w:right w:val="single" w:sz="4" w:space="0" w:color="auto"/>
            </w:tcBorders>
            <w:vAlign w:val="center"/>
          </w:tcPr>
          <w:p w14:paraId="0B4B8EC1"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9</w:t>
            </w:r>
          </w:p>
        </w:tc>
        <w:tc>
          <w:tcPr>
            <w:tcW w:w="3274" w:type="dxa"/>
            <w:tcBorders>
              <w:top w:val="nil"/>
              <w:left w:val="nil"/>
              <w:bottom w:val="single" w:sz="4" w:space="0" w:color="auto"/>
              <w:right w:val="single" w:sz="4" w:space="0" w:color="auto"/>
            </w:tcBorders>
            <w:vAlign w:val="center"/>
          </w:tcPr>
          <w:p w14:paraId="6CB03D3B"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志免西第三学童保育所（</w:t>
            </w:r>
            <w:r w:rsidR="00A14439">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4029E656"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22764C48"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2F59343C"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0C359F9E"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00391E42"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2A4A83BF"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07AD11F4"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45708928" w14:textId="77777777" w:rsidTr="00366206">
        <w:trPr>
          <w:trHeight w:val="167"/>
        </w:trPr>
        <w:tc>
          <w:tcPr>
            <w:tcW w:w="443" w:type="dxa"/>
            <w:tcBorders>
              <w:top w:val="nil"/>
              <w:left w:val="single" w:sz="4" w:space="0" w:color="auto"/>
              <w:bottom w:val="single" w:sz="4" w:space="0" w:color="auto"/>
              <w:right w:val="single" w:sz="4" w:space="0" w:color="auto"/>
            </w:tcBorders>
            <w:vAlign w:val="center"/>
          </w:tcPr>
          <w:p w14:paraId="49728711"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10</w:t>
            </w:r>
          </w:p>
        </w:tc>
        <w:tc>
          <w:tcPr>
            <w:tcW w:w="3274" w:type="dxa"/>
            <w:tcBorders>
              <w:top w:val="nil"/>
              <w:left w:val="nil"/>
              <w:bottom w:val="single" w:sz="4" w:space="0" w:color="auto"/>
              <w:right w:val="single" w:sz="4" w:space="0" w:color="auto"/>
            </w:tcBorders>
            <w:vAlign w:val="center"/>
          </w:tcPr>
          <w:p w14:paraId="49B47C67"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志免西第四学童保育所（</w:t>
            </w:r>
            <w:r w:rsidR="00A14439">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2C156478"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4BBC1C65"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0A9A2F81"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581D0F0D"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6DD73F7C"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75AB691C"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4BEC5B1F" w14:textId="77777777" w:rsidR="0008697A" w:rsidRPr="001D6F3D" w:rsidRDefault="0008697A" w:rsidP="0008697A">
            <w:pPr>
              <w:widowControl/>
              <w:jc w:val="right"/>
              <w:rPr>
                <w:rFonts w:ascii="Century" w:eastAsia="ＭＳ Ｐゴシック" w:hAnsi="Century" w:cs="ＭＳ Ｐゴシック"/>
                <w:kern w:val="0"/>
                <w:szCs w:val="21"/>
              </w:rPr>
            </w:pPr>
          </w:p>
        </w:tc>
      </w:tr>
      <w:tr w:rsidR="0008697A" w:rsidRPr="001D6F3D" w14:paraId="08E34F19" w14:textId="77777777" w:rsidTr="00366206">
        <w:trPr>
          <w:trHeight w:val="167"/>
        </w:trPr>
        <w:tc>
          <w:tcPr>
            <w:tcW w:w="443" w:type="dxa"/>
            <w:tcBorders>
              <w:top w:val="nil"/>
              <w:left w:val="single" w:sz="4" w:space="0" w:color="auto"/>
              <w:bottom w:val="single" w:sz="4" w:space="0" w:color="auto"/>
              <w:right w:val="single" w:sz="4" w:space="0" w:color="auto"/>
            </w:tcBorders>
            <w:vAlign w:val="center"/>
          </w:tcPr>
          <w:p w14:paraId="094A95A8" w14:textId="77777777" w:rsidR="0008697A"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11</w:t>
            </w:r>
          </w:p>
        </w:tc>
        <w:tc>
          <w:tcPr>
            <w:tcW w:w="3274" w:type="dxa"/>
            <w:tcBorders>
              <w:top w:val="nil"/>
              <w:left w:val="nil"/>
              <w:bottom w:val="single" w:sz="4" w:space="0" w:color="auto"/>
              <w:right w:val="single" w:sz="4" w:space="0" w:color="auto"/>
            </w:tcBorders>
            <w:vAlign w:val="center"/>
          </w:tcPr>
          <w:p w14:paraId="0D5C0482" w14:textId="77777777" w:rsidR="0008697A" w:rsidRPr="001D6F3D" w:rsidRDefault="0008697A" w:rsidP="0008697A">
            <w:pPr>
              <w:rPr>
                <w:rFonts w:ascii="Century" w:eastAsia="ＭＳ 明朝" w:hAnsi="Century" w:cs="Times New Roman"/>
                <w:szCs w:val="24"/>
              </w:rPr>
            </w:pPr>
            <w:r>
              <w:rPr>
                <w:rFonts w:ascii="Century" w:eastAsia="ＭＳ 明朝" w:hAnsi="Century" w:cs="Times New Roman" w:hint="eastAsia"/>
                <w:szCs w:val="24"/>
              </w:rPr>
              <w:t>志免西第五</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1E25A4BA" w14:textId="77777777" w:rsidR="0008697A" w:rsidRPr="001D6F3D" w:rsidRDefault="0008697A"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252D4193"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54395B40"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376E7E97"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24FB469E"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56D0D41E"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24666FFF" w14:textId="77777777" w:rsidR="0008697A" w:rsidRPr="001D6F3D" w:rsidRDefault="0008697A" w:rsidP="0008697A">
            <w:pPr>
              <w:widowControl/>
              <w:jc w:val="right"/>
              <w:rPr>
                <w:rFonts w:ascii="Century" w:eastAsia="ＭＳ Ｐゴシック" w:hAnsi="Century" w:cs="ＭＳ Ｐゴシック"/>
                <w:kern w:val="0"/>
                <w:szCs w:val="21"/>
              </w:rPr>
            </w:pPr>
          </w:p>
        </w:tc>
      </w:tr>
      <w:tr w:rsidR="00E54509" w:rsidRPr="001D6F3D" w14:paraId="6303D6B9" w14:textId="77777777" w:rsidTr="00366206">
        <w:trPr>
          <w:trHeight w:val="167"/>
        </w:trPr>
        <w:tc>
          <w:tcPr>
            <w:tcW w:w="443" w:type="dxa"/>
            <w:tcBorders>
              <w:top w:val="nil"/>
              <w:left w:val="single" w:sz="4" w:space="0" w:color="auto"/>
              <w:bottom w:val="single" w:sz="4" w:space="0" w:color="auto"/>
              <w:right w:val="single" w:sz="4" w:space="0" w:color="auto"/>
            </w:tcBorders>
            <w:vAlign w:val="center"/>
          </w:tcPr>
          <w:p w14:paraId="135E342C" w14:textId="77777777" w:rsidR="00E54509" w:rsidRDefault="00E54509" w:rsidP="0008697A">
            <w:pPr>
              <w:jc w:val="center"/>
              <w:rPr>
                <w:rFonts w:ascii="Century" w:eastAsia="ＭＳ 明朝" w:hAnsi="Century" w:cs="Times New Roman"/>
                <w:szCs w:val="24"/>
              </w:rPr>
            </w:pPr>
            <w:r>
              <w:rPr>
                <w:rFonts w:ascii="Century" w:eastAsia="ＭＳ 明朝" w:hAnsi="Century" w:cs="Times New Roman" w:hint="eastAsia"/>
                <w:szCs w:val="24"/>
              </w:rPr>
              <w:t>12</w:t>
            </w:r>
          </w:p>
        </w:tc>
        <w:tc>
          <w:tcPr>
            <w:tcW w:w="3274" w:type="dxa"/>
            <w:tcBorders>
              <w:top w:val="nil"/>
              <w:left w:val="nil"/>
              <w:bottom w:val="single" w:sz="4" w:space="0" w:color="auto"/>
              <w:right w:val="single" w:sz="4" w:space="0" w:color="auto"/>
            </w:tcBorders>
            <w:vAlign w:val="center"/>
          </w:tcPr>
          <w:p w14:paraId="20043768" w14:textId="77777777" w:rsidR="00E54509" w:rsidRDefault="00E54509" w:rsidP="0008697A">
            <w:pPr>
              <w:rPr>
                <w:rFonts w:ascii="Century" w:eastAsia="ＭＳ 明朝" w:hAnsi="Century" w:cs="Times New Roman"/>
                <w:szCs w:val="24"/>
              </w:rPr>
            </w:pPr>
            <w:r>
              <w:rPr>
                <w:rFonts w:ascii="Century" w:eastAsia="ＭＳ 明朝" w:hAnsi="Century" w:cs="Times New Roman" w:hint="eastAsia"/>
                <w:szCs w:val="24"/>
              </w:rPr>
              <w:t>志免西第六</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5CCE45D4" w14:textId="77777777" w:rsidR="00E54509" w:rsidRDefault="00E54509"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7059C6EE" w14:textId="77777777" w:rsidR="00E54509" w:rsidRPr="001D6F3D" w:rsidRDefault="00E54509"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3F318E66" w14:textId="77777777" w:rsidR="00E54509" w:rsidRPr="001D6F3D" w:rsidRDefault="00E54509"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6B30B54B" w14:textId="77777777" w:rsidR="00E54509" w:rsidRPr="001D6F3D" w:rsidRDefault="00E54509"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46A80112" w14:textId="77777777" w:rsidR="00E54509" w:rsidRPr="001D6F3D" w:rsidRDefault="00E54509"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363DEF13" w14:textId="77777777" w:rsidR="00E54509" w:rsidRPr="001D6F3D" w:rsidRDefault="00E54509"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01097616" w14:textId="77777777" w:rsidR="00E54509" w:rsidRPr="001D6F3D" w:rsidRDefault="00E54509" w:rsidP="0008697A">
            <w:pPr>
              <w:widowControl/>
              <w:jc w:val="right"/>
              <w:rPr>
                <w:rFonts w:ascii="Century" w:eastAsia="ＭＳ Ｐゴシック" w:hAnsi="Century" w:cs="ＭＳ Ｐゴシック"/>
                <w:kern w:val="0"/>
                <w:szCs w:val="21"/>
              </w:rPr>
            </w:pPr>
          </w:p>
        </w:tc>
      </w:tr>
      <w:tr w:rsidR="00E54509" w:rsidRPr="001D6F3D" w14:paraId="332A2408" w14:textId="77777777" w:rsidTr="00366206">
        <w:trPr>
          <w:trHeight w:val="167"/>
        </w:trPr>
        <w:tc>
          <w:tcPr>
            <w:tcW w:w="443" w:type="dxa"/>
            <w:tcBorders>
              <w:top w:val="nil"/>
              <w:left w:val="single" w:sz="4" w:space="0" w:color="auto"/>
              <w:bottom w:val="single" w:sz="4" w:space="0" w:color="auto"/>
              <w:right w:val="single" w:sz="4" w:space="0" w:color="auto"/>
            </w:tcBorders>
            <w:vAlign w:val="center"/>
          </w:tcPr>
          <w:p w14:paraId="255161E8" w14:textId="77777777" w:rsidR="00E54509" w:rsidRDefault="00E54509" w:rsidP="0008697A">
            <w:pPr>
              <w:jc w:val="center"/>
              <w:rPr>
                <w:rFonts w:ascii="Century" w:eastAsia="ＭＳ 明朝" w:hAnsi="Century" w:cs="Times New Roman"/>
                <w:szCs w:val="24"/>
              </w:rPr>
            </w:pPr>
            <w:r>
              <w:rPr>
                <w:rFonts w:ascii="Century" w:eastAsia="ＭＳ 明朝" w:hAnsi="Century" w:cs="Times New Roman" w:hint="eastAsia"/>
                <w:szCs w:val="24"/>
              </w:rPr>
              <w:t>13</w:t>
            </w:r>
          </w:p>
        </w:tc>
        <w:tc>
          <w:tcPr>
            <w:tcW w:w="3274" w:type="dxa"/>
            <w:tcBorders>
              <w:top w:val="nil"/>
              <w:left w:val="nil"/>
              <w:bottom w:val="single" w:sz="4" w:space="0" w:color="auto"/>
              <w:right w:val="single" w:sz="4" w:space="0" w:color="auto"/>
            </w:tcBorders>
            <w:vAlign w:val="center"/>
          </w:tcPr>
          <w:p w14:paraId="3E25D966" w14:textId="77777777" w:rsidR="00E54509" w:rsidRDefault="00E54509" w:rsidP="0008697A">
            <w:pPr>
              <w:rPr>
                <w:rFonts w:ascii="Century" w:eastAsia="ＭＳ 明朝" w:hAnsi="Century" w:cs="Times New Roman"/>
                <w:szCs w:val="24"/>
              </w:rPr>
            </w:pPr>
            <w:r>
              <w:rPr>
                <w:rFonts w:ascii="Century" w:eastAsia="ＭＳ 明朝" w:hAnsi="Century" w:cs="Times New Roman" w:hint="eastAsia"/>
                <w:szCs w:val="24"/>
              </w:rPr>
              <w:t>志免西第七</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4D11E8E8" w14:textId="77777777" w:rsidR="00E54509" w:rsidRDefault="00E54509"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4320F7BB" w14:textId="77777777" w:rsidR="00E54509" w:rsidRPr="001D6F3D" w:rsidRDefault="00E54509"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62CC868A" w14:textId="77777777" w:rsidR="00E54509" w:rsidRPr="001D6F3D" w:rsidRDefault="00E54509"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5B525285" w14:textId="77777777" w:rsidR="00E54509" w:rsidRPr="001D6F3D" w:rsidRDefault="00E54509"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003491DC" w14:textId="77777777" w:rsidR="00E54509" w:rsidRPr="001D6F3D" w:rsidRDefault="00E54509"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7BCC5AB8" w14:textId="77777777" w:rsidR="00E54509" w:rsidRPr="001D6F3D" w:rsidRDefault="00E54509"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69C12EB7" w14:textId="77777777" w:rsidR="00E54509" w:rsidRPr="001D6F3D" w:rsidRDefault="00E54509" w:rsidP="0008697A">
            <w:pPr>
              <w:widowControl/>
              <w:jc w:val="right"/>
              <w:rPr>
                <w:rFonts w:ascii="Century" w:eastAsia="ＭＳ Ｐゴシック" w:hAnsi="Century" w:cs="ＭＳ Ｐゴシック"/>
                <w:kern w:val="0"/>
                <w:szCs w:val="21"/>
              </w:rPr>
            </w:pPr>
          </w:p>
        </w:tc>
      </w:tr>
      <w:tr w:rsidR="0008697A" w:rsidRPr="001D6F3D" w14:paraId="156B90A7" w14:textId="77777777" w:rsidTr="00366206">
        <w:trPr>
          <w:trHeight w:val="73"/>
        </w:trPr>
        <w:tc>
          <w:tcPr>
            <w:tcW w:w="443" w:type="dxa"/>
            <w:tcBorders>
              <w:top w:val="nil"/>
              <w:left w:val="single" w:sz="4" w:space="0" w:color="auto"/>
              <w:bottom w:val="single" w:sz="4" w:space="0" w:color="auto"/>
              <w:right w:val="single" w:sz="4" w:space="0" w:color="auto"/>
            </w:tcBorders>
            <w:vAlign w:val="center"/>
          </w:tcPr>
          <w:p w14:paraId="72B522EA" w14:textId="77777777" w:rsidR="0008697A" w:rsidRPr="001D6F3D" w:rsidRDefault="0008697A" w:rsidP="0008697A">
            <w:pPr>
              <w:jc w:val="center"/>
              <w:rPr>
                <w:rFonts w:ascii="Century" w:eastAsia="ＭＳ 明朝" w:hAnsi="Century" w:cs="Times New Roman"/>
                <w:szCs w:val="24"/>
              </w:rPr>
            </w:pPr>
            <w:r>
              <w:rPr>
                <w:rFonts w:ascii="Century" w:eastAsia="ＭＳ 明朝" w:hAnsi="Century" w:cs="Times New Roman" w:hint="eastAsia"/>
                <w:szCs w:val="24"/>
              </w:rPr>
              <w:t>1</w:t>
            </w:r>
            <w:r w:rsidR="00E54509">
              <w:rPr>
                <w:rFonts w:ascii="Century" w:eastAsia="ＭＳ 明朝" w:hAnsi="Century" w:cs="Times New Roman" w:hint="eastAsia"/>
                <w:szCs w:val="24"/>
              </w:rPr>
              <w:t>4</w:t>
            </w:r>
          </w:p>
        </w:tc>
        <w:tc>
          <w:tcPr>
            <w:tcW w:w="3274" w:type="dxa"/>
            <w:tcBorders>
              <w:top w:val="nil"/>
              <w:left w:val="nil"/>
              <w:bottom w:val="single" w:sz="4" w:space="0" w:color="auto"/>
              <w:right w:val="single" w:sz="4" w:space="0" w:color="auto"/>
            </w:tcBorders>
            <w:vAlign w:val="center"/>
          </w:tcPr>
          <w:p w14:paraId="2A096D4F" w14:textId="77777777" w:rsidR="0008697A" w:rsidRPr="001D6F3D" w:rsidRDefault="0008697A" w:rsidP="0008697A">
            <w:pPr>
              <w:rPr>
                <w:rFonts w:ascii="Century" w:eastAsia="ＭＳ 明朝" w:hAnsi="Century" w:cs="Times New Roman"/>
                <w:szCs w:val="24"/>
              </w:rPr>
            </w:pPr>
            <w:r w:rsidRPr="001D6F3D">
              <w:rPr>
                <w:rFonts w:ascii="Century" w:eastAsia="ＭＳ 明朝" w:hAnsi="Century" w:cs="Times New Roman" w:hint="eastAsia"/>
                <w:szCs w:val="24"/>
              </w:rPr>
              <w:t>志免南</w:t>
            </w:r>
            <w:r w:rsidR="00E54509">
              <w:rPr>
                <w:rFonts w:ascii="Century" w:eastAsia="ＭＳ 明朝" w:hAnsi="Century" w:cs="Times New Roman" w:hint="eastAsia"/>
                <w:szCs w:val="24"/>
              </w:rPr>
              <w:t>第一</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60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46B344BE" w14:textId="77777777" w:rsidR="0008697A" w:rsidRPr="001D6F3D" w:rsidRDefault="0008697A" w:rsidP="0008697A">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66610D14"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343FB339"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0ACB6E52"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395406BF" w14:textId="77777777" w:rsidR="0008697A" w:rsidRPr="001D6F3D" w:rsidRDefault="0008697A"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6793A7C0" w14:textId="77777777" w:rsidR="0008697A" w:rsidRPr="001D6F3D" w:rsidRDefault="0008697A"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26974CD7" w14:textId="77777777" w:rsidR="0008697A" w:rsidRPr="001D6F3D" w:rsidRDefault="0008697A" w:rsidP="0008697A">
            <w:pPr>
              <w:widowControl/>
              <w:jc w:val="right"/>
              <w:rPr>
                <w:rFonts w:ascii="Century" w:eastAsia="ＭＳ Ｐゴシック" w:hAnsi="Century" w:cs="ＭＳ Ｐゴシック"/>
                <w:kern w:val="0"/>
                <w:szCs w:val="21"/>
              </w:rPr>
            </w:pPr>
          </w:p>
        </w:tc>
      </w:tr>
      <w:tr w:rsidR="00E54509" w:rsidRPr="001D6F3D" w14:paraId="3076B175" w14:textId="77777777" w:rsidTr="00366206">
        <w:trPr>
          <w:trHeight w:val="73"/>
        </w:trPr>
        <w:tc>
          <w:tcPr>
            <w:tcW w:w="443" w:type="dxa"/>
            <w:tcBorders>
              <w:top w:val="nil"/>
              <w:left w:val="single" w:sz="4" w:space="0" w:color="auto"/>
              <w:bottom w:val="single" w:sz="4" w:space="0" w:color="auto"/>
              <w:right w:val="single" w:sz="4" w:space="0" w:color="auto"/>
            </w:tcBorders>
            <w:vAlign w:val="center"/>
          </w:tcPr>
          <w:p w14:paraId="5A990127" w14:textId="77777777" w:rsidR="00E54509" w:rsidRDefault="00E54509" w:rsidP="0008697A">
            <w:pPr>
              <w:jc w:val="center"/>
              <w:rPr>
                <w:rFonts w:ascii="Century" w:eastAsia="ＭＳ 明朝" w:hAnsi="Century" w:cs="Times New Roman"/>
                <w:szCs w:val="24"/>
              </w:rPr>
            </w:pPr>
            <w:r>
              <w:rPr>
                <w:rFonts w:ascii="Century" w:eastAsia="ＭＳ 明朝" w:hAnsi="Century" w:cs="Times New Roman" w:hint="eastAsia"/>
                <w:szCs w:val="24"/>
              </w:rPr>
              <w:t>15</w:t>
            </w:r>
          </w:p>
        </w:tc>
        <w:tc>
          <w:tcPr>
            <w:tcW w:w="3274" w:type="dxa"/>
            <w:tcBorders>
              <w:top w:val="nil"/>
              <w:left w:val="nil"/>
              <w:bottom w:val="single" w:sz="4" w:space="0" w:color="auto"/>
              <w:right w:val="single" w:sz="4" w:space="0" w:color="auto"/>
            </w:tcBorders>
            <w:vAlign w:val="center"/>
          </w:tcPr>
          <w:p w14:paraId="3ACE0EA2" w14:textId="77777777" w:rsidR="00E54509" w:rsidRPr="001D6F3D" w:rsidRDefault="00E54509" w:rsidP="0008697A">
            <w:pPr>
              <w:rPr>
                <w:rFonts w:ascii="Century" w:eastAsia="ＭＳ 明朝" w:hAnsi="Century" w:cs="Times New Roman"/>
                <w:szCs w:val="24"/>
              </w:rPr>
            </w:pPr>
            <w:r w:rsidRPr="001D6F3D">
              <w:rPr>
                <w:rFonts w:ascii="Century" w:eastAsia="ＭＳ 明朝" w:hAnsi="Century" w:cs="Times New Roman" w:hint="eastAsia"/>
                <w:szCs w:val="24"/>
              </w:rPr>
              <w:t>志免南</w:t>
            </w:r>
            <w:r>
              <w:rPr>
                <w:rFonts w:ascii="Century" w:eastAsia="ＭＳ 明朝" w:hAnsi="Century" w:cs="Times New Roman" w:hint="eastAsia"/>
                <w:szCs w:val="24"/>
              </w:rPr>
              <w:t>第二</w:t>
            </w:r>
            <w:r w:rsidRPr="001D6F3D">
              <w:rPr>
                <w:rFonts w:ascii="Century" w:eastAsia="ＭＳ 明朝" w:hAnsi="Century" w:cs="Times New Roman" w:hint="eastAsia"/>
                <w:szCs w:val="24"/>
              </w:rPr>
              <w:t>学童保育所（</w:t>
            </w:r>
            <w:r>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0E14320C" w14:textId="77777777" w:rsidR="00E54509" w:rsidRPr="001D6F3D" w:rsidRDefault="00E54509" w:rsidP="0008697A">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37D0BDFE" w14:textId="77777777" w:rsidR="00E54509" w:rsidRPr="001D6F3D" w:rsidRDefault="00E54509"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5E1585A0" w14:textId="77777777" w:rsidR="00E54509" w:rsidRPr="001D6F3D" w:rsidRDefault="00E54509" w:rsidP="0008697A">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7AB4287B" w14:textId="77777777" w:rsidR="00E54509" w:rsidRPr="001D6F3D" w:rsidRDefault="00E54509"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6C820352" w14:textId="77777777" w:rsidR="00E54509" w:rsidRPr="001D6F3D" w:rsidRDefault="00E54509" w:rsidP="0008697A">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52C65EBE" w14:textId="77777777" w:rsidR="00E54509" w:rsidRPr="001D6F3D" w:rsidRDefault="00E54509" w:rsidP="0008697A">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1F2D85E7" w14:textId="77777777" w:rsidR="00E54509" w:rsidRPr="001D6F3D" w:rsidRDefault="00E54509" w:rsidP="0008697A">
            <w:pPr>
              <w:widowControl/>
              <w:jc w:val="right"/>
              <w:rPr>
                <w:rFonts w:ascii="Century" w:eastAsia="ＭＳ Ｐゴシック" w:hAnsi="Century" w:cs="ＭＳ Ｐゴシック"/>
                <w:kern w:val="0"/>
                <w:szCs w:val="21"/>
              </w:rPr>
            </w:pPr>
          </w:p>
        </w:tc>
      </w:tr>
      <w:tr w:rsidR="001D6F3D" w:rsidRPr="001D6F3D" w14:paraId="3322238D" w14:textId="77777777" w:rsidTr="00366206">
        <w:trPr>
          <w:trHeight w:val="50"/>
        </w:trPr>
        <w:tc>
          <w:tcPr>
            <w:tcW w:w="3717" w:type="dxa"/>
            <w:gridSpan w:val="2"/>
            <w:tcBorders>
              <w:top w:val="double" w:sz="4" w:space="0" w:color="auto"/>
              <w:left w:val="single" w:sz="4" w:space="0" w:color="auto"/>
              <w:bottom w:val="single" w:sz="4" w:space="0" w:color="auto"/>
              <w:right w:val="single" w:sz="4" w:space="0" w:color="auto"/>
            </w:tcBorders>
            <w:vAlign w:val="center"/>
          </w:tcPr>
          <w:p w14:paraId="5482945E" w14:textId="77777777" w:rsidR="00366206" w:rsidRPr="001D6F3D" w:rsidRDefault="00366206" w:rsidP="00366206">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計</w:t>
            </w:r>
          </w:p>
        </w:tc>
        <w:tc>
          <w:tcPr>
            <w:tcW w:w="851" w:type="dxa"/>
            <w:tcBorders>
              <w:top w:val="double" w:sz="4" w:space="0" w:color="auto"/>
              <w:left w:val="nil"/>
              <w:bottom w:val="single" w:sz="4" w:space="0" w:color="auto"/>
              <w:right w:val="single" w:sz="4" w:space="0" w:color="auto"/>
            </w:tcBorders>
            <w:vAlign w:val="center"/>
          </w:tcPr>
          <w:p w14:paraId="3082C333" w14:textId="77777777" w:rsidR="00366206" w:rsidRPr="001D6F3D" w:rsidRDefault="00366206" w:rsidP="00366206">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double" w:sz="4" w:space="0" w:color="auto"/>
              <w:left w:val="nil"/>
              <w:bottom w:val="single" w:sz="4" w:space="0" w:color="auto"/>
              <w:right w:val="single" w:sz="4" w:space="0" w:color="auto"/>
            </w:tcBorders>
            <w:vAlign w:val="center"/>
          </w:tcPr>
          <w:p w14:paraId="23874855" w14:textId="77777777" w:rsidR="00366206" w:rsidRPr="001D6F3D" w:rsidRDefault="00366206" w:rsidP="00366206">
            <w:pPr>
              <w:widowControl/>
              <w:jc w:val="right"/>
              <w:rPr>
                <w:rFonts w:ascii="Century" w:eastAsia="ＭＳ Ｐゴシック" w:hAnsi="Century" w:cs="ＭＳ Ｐゴシック"/>
                <w:kern w:val="0"/>
                <w:szCs w:val="21"/>
              </w:rPr>
            </w:pPr>
          </w:p>
        </w:tc>
        <w:tc>
          <w:tcPr>
            <w:tcW w:w="732" w:type="dxa"/>
            <w:tcBorders>
              <w:top w:val="double" w:sz="4" w:space="0" w:color="auto"/>
              <w:left w:val="nil"/>
              <w:bottom w:val="single" w:sz="4" w:space="0" w:color="auto"/>
              <w:right w:val="single" w:sz="4" w:space="0" w:color="auto"/>
            </w:tcBorders>
            <w:vAlign w:val="center"/>
          </w:tcPr>
          <w:p w14:paraId="17EE9F53" w14:textId="77777777" w:rsidR="00366206" w:rsidRPr="001D6F3D" w:rsidRDefault="00366206" w:rsidP="00366206">
            <w:pPr>
              <w:widowControl/>
              <w:jc w:val="right"/>
              <w:rPr>
                <w:rFonts w:ascii="Century" w:eastAsia="ＭＳ Ｐゴシック" w:hAnsi="Century" w:cs="ＭＳ Ｐゴシック"/>
                <w:kern w:val="0"/>
                <w:szCs w:val="21"/>
              </w:rPr>
            </w:pPr>
          </w:p>
        </w:tc>
        <w:tc>
          <w:tcPr>
            <w:tcW w:w="732" w:type="dxa"/>
            <w:tcBorders>
              <w:top w:val="double" w:sz="4" w:space="0" w:color="auto"/>
              <w:left w:val="nil"/>
              <w:bottom w:val="single" w:sz="4" w:space="0" w:color="auto"/>
              <w:right w:val="single" w:sz="4" w:space="0" w:color="auto"/>
            </w:tcBorders>
            <w:vAlign w:val="center"/>
          </w:tcPr>
          <w:p w14:paraId="386300B4" w14:textId="77777777" w:rsidR="00366206" w:rsidRPr="001D6F3D" w:rsidRDefault="00366206" w:rsidP="00366206">
            <w:pPr>
              <w:widowControl/>
              <w:jc w:val="right"/>
              <w:rPr>
                <w:rFonts w:ascii="Century" w:eastAsia="ＭＳ Ｐゴシック" w:hAnsi="Century" w:cs="ＭＳ Ｐゴシック"/>
                <w:kern w:val="0"/>
                <w:szCs w:val="21"/>
              </w:rPr>
            </w:pPr>
          </w:p>
        </w:tc>
        <w:tc>
          <w:tcPr>
            <w:tcW w:w="732" w:type="dxa"/>
            <w:tcBorders>
              <w:top w:val="double" w:sz="4" w:space="0" w:color="auto"/>
              <w:left w:val="single" w:sz="4" w:space="0" w:color="auto"/>
              <w:bottom w:val="single" w:sz="4" w:space="0" w:color="auto"/>
              <w:right w:val="single" w:sz="4" w:space="0" w:color="auto"/>
            </w:tcBorders>
            <w:vAlign w:val="center"/>
          </w:tcPr>
          <w:p w14:paraId="491ED328" w14:textId="77777777" w:rsidR="00366206" w:rsidRPr="001D6F3D" w:rsidRDefault="00366206" w:rsidP="00366206">
            <w:pPr>
              <w:widowControl/>
              <w:jc w:val="right"/>
              <w:rPr>
                <w:rFonts w:ascii="Century" w:eastAsia="ＭＳ Ｐゴシック" w:hAnsi="Century" w:cs="ＭＳ Ｐゴシック"/>
                <w:kern w:val="0"/>
                <w:szCs w:val="21"/>
              </w:rPr>
            </w:pPr>
          </w:p>
        </w:tc>
        <w:tc>
          <w:tcPr>
            <w:tcW w:w="732" w:type="dxa"/>
            <w:tcBorders>
              <w:top w:val="double" w:sz="4" w:space="0" w:color="auto"/>
              <w:left w:val="single" w:sz="4" w:space="0" w:color="auto"/>
              <w:bottom w:val="single" w:sz="4" w:space="0" w:color="auto"/>
              <w:right w:val="single" w:sz="4" w:space="0" w:color="auto"/>
            </w:tcBorders>
            <w:vAlign w:val="center"/>
          </w:tcPr>
          <w:p w14:paraId="3E97703C" w14:textId="77777777" w:rsidR="00366206" w:rsidRPr="001D6F3D" w:rsidRDefault="00366206" w:rsidP="00366206">
            <w:pPr>
              <w:widowControl/>
              <w:jc w:val="right"/>
              <w:rPr>
                <w:rFonts w:ascii="Century" w:eastAsia="ＭＳ Ｐゴシック" w:hAnsi="Century" w:cs="ＭＳ Ｐゴシック"/>
                <w:kern w:val="0"/>
                <w:szCs w:val="21"/>
              </w:rPr>
            </w:pPr>
          </w:p>
        </w:tc>
        <w:tc>
          <w:tcPr>
            <w:tcW w:w="1160" w:type="dxa"/>
            <w:tcBorders>
              <w:top w:val="double" w:sz="4" w:space="0" w:color="auto"/>
              <w:left w:val="double" w:sz="4" w:space="0" w:color="auto"/>
              <w:bottom w:val="single" w:sz="4" w:space="0" w:color="auto"/>
              <w:right w:val="single" w:sz="4" w:space="0" w:color="auto"/>
            </w:tcBorders>
            <w:vAlign w:val="center"/>
          </w:tcPr>
          <w:p w14:paraId="52B98B4E" w14:textId="77777777" w:rsidR="00366206" w:rsidRPr="001D6F3D" w:rsidRDefault="00366206" w:rsidP="00366206">
            <w:pPr>
              <w:widowControl/>
              <w:jc w:val="right"/>
              <w:rPr>
                <w:rFonts w:ascii="Century" w:eastAsia="ＭＳ Ｐゴシック" w:hAnsi="Century" w:cs="ＭＳ Ｐゴシック"/>
                <w:kern w:val="0"/>
                <w:szCs w:val="21"/>
              </w:rPr>
            </w:pPr>
          </w:p>
        </w:tc>
      </w:tr>
    </w:tbl>
    <w:p w14:paraId="3FBAA77F" w14:textId="77777777" w:rsidR="00366206" w:rsidRPr="001D6F3D" w:rsidRDefault="00366206" w:rsidP="00366206">
      <w:pPr>
        <w:ind w:leftChars="300" w:left="840" w:hangingChars="100" w:hanging="210"/>
      </w:pPr>
      <w:r w:rsidRPr="001D6F3D">
        <w:rPr>
          <w:rFonts w:hint="eastAsia"/>
        </w:rPr>
        <w:lastRenderedPageBreak/>
        <w:t>※</w:t>
      </w:r>
      <w:r w:rsidR="00264601" w:rsidRPr="001D6F3D">
        <w:rPr>
          <w:rFonts w:hint="eastAsia"/>
        </w:rPr>
        <w:t>延長保育</w:t>
      </w:r>
      <w:r w:rsidRPr="001D6F3D">
        <w:rPr>
          <w:rFonts w:hint="eastAsia"/>
        </w:rPr>
        <w:t>児童見込み数に対する雇用職員の配置及び勤務ローテーションについて記入。</w:t>
      </w:r>
    </w:p>
    <w:tbl>
      <w:tblPr>
        <w:tblStyle w:val="a7"/>
        <w:tblW w:w="0" w:type="auto"/>
        <w:tblInd w:w="421" w:type="dxa"/>
        <w:tblLook w:val="04A0" w:firstRow="1" w:lastRow="0" w:firstColumn="1" w:lastColumn="0" w:noHBand="0" w:noVBand="1"/>
      </w:tblPr>
      <w:tblGrid>
        <w:gridCol w:w="9315"/>
      </w:tblGrid>
      <w:tr w:rsidR="00366206" w:rsidRPr="001D6F3D" w14:paraId="71917A8F" w14:textId="77777777" w:rsidTr="00366206">
        <w:trPr>
          <w:trHeight w:val="1080"/>
        </w:trPr>
        <w:tc>
          <w:tcPr>
            <w:tcW w:w="9315" w:type="dxa"/>
          </w:tcPr>
          <w:p w14:paraId="76B893B7" w14:textId="77777777" w:rsidR="00366206" w:rsidRPr="001D6F3D" w:rsidRDefault="00366206" w:rsidP="00366206"/>
          <w:p w14:paraId="2207D8DB" w14:textId="77777777" w:rsidR="00366206" w:rsidRPr="001D6F3D" w:rsidRDefault="00366206" w:rsidP="00366206"/>
          <w:p w14:paraId="22170953" w14:textId="77777777" w:rsidR="00366206" w:rsidRPr="001D6F3D" w:rsidRDefault="00366206" w:rsidP="00366206"/>
          <w:p w14:paraId="68CD7EBB" w14:textId="77777777" w:rsidR="00366206" w:rsidRPr="001D6F3D" w:rsidRDefault="00366206" w:rsidP="00366206"/>
          <w:p w14:paraId="2E83B403" w14:textId="77777777" w:rsidR="00D677E9" w:rsidRPr="001D6F3D" w:rsidRDefault="00D677E9" w:rsidP="00366206"/>
          <w:p w14:paraId="0D9D9608" w14:textId="77777777" w:rsidR="00366206" w:rsidRPr="001D6F3D" w:rsidRDefault="00366206" w:rsidP="00366206"/>
        </w:tc>
      </w:tr>
    </w:tbl>
    <w:p w14:paraId="7517AEFD" w14:textId="77777777" w:rsidR="00366206" w:rsidRPr="001D6F3D" w:rsidRDefault="00366206" w:rsidP="007255C9">
      <w:pPr>
        <w:rPr>
          <w:rFonts w:ascii="Century" w:eastAsia="ＭＳ 明朝" w:hAnsi="Century" w:cs="Times New Roman"/>
          <w:szCs w:val="24"/>
        </w:rPr>
      </w:pPr>
    </w:p>
    <w:p w14:paraId="28A1279B" w14:textId="77777777" w:rsidR="007255C9" w:rsidRPr="001D6F3D" w:rsidRDefault="000561EF" w:rsidP="00CF1185">
      <w:pPr>
        <w:ind w:firstLineChars="200" w:firstLine="420"/>
        <w:rPr>
          <w:rFonts w:ascii="Century" w:eastAsia="ＭＳ 明朝" w:hAnsi="Century" w:cs="Times New Roman"/>
          <w:szCs w:val="24"/>
        </w:rPr>
      </w:pPr>
      <w:r w:rsidRPr="001D6F3D">
        <w:rPr>
          <w:rFonts w:ascii="Century" w:eastAsia="ＭＳ 明朝" w:hAnsi="Century" w:cs="Times New Roman" w:hint="eastAsia"/>
          <w:szCs w:val="24"/>
        </w:rPr>
        <w:t>●</w:t>
      </w:r>
      <w:r w:rsidR="007255C9" w:rsidRPr="001D6F3D">
        <w:rPr>
          <w:rFonts w:ascii="Century" w:eastAsia="ＭＳ 明朝" w:hAnsi="Century" w:cs="Times New Roman" w:hint="eastAsia"/>
          <w:szCs w:val="24"/>
        </w:rPr>
        <w:t>（夏休み</w:t>
      </w:r>
      <w:r w:rsidR="00184CF8" w:rsidRPr="001D6F3D">
        <w:rPr>
          <w:rFonts w:ascii="Century" w:eastAsia="ＭＳ 明朝" w:hAnsi="Century" w:cs="Times New Roman" w:hint="eastAsia"/>
          <w:szCs w:val="24"/>
        </w:rPr>
        <w:t>等</w:t>
      </w:r>
      <w:r w:rsidR="007255C9" w:rsidRPr="001D6F3D">
        <w:rPr>
          <w:rFonts w:ascii="Century" w:eastAsia="ＭＳ 明朝" w:hAnsi="Century" w:cs="Times New Roman" w:hint="eastAsia"/>
          <w:szCs w:val="24"/>
        </w:rPr>
        <w:t>）</w:t>
      </w:r>
      <w:r w:rsidR="00184CF8" w:rsidRPr="001D6F3D">
        <w:rPr>
          <w:rFonts w:ascii="Century" w:eastAsia="ＭＳ 明朝" w:hAnsi="Century" w:cs="Times New Roman" w:hint="eastAsia"/>
          <w:szCs w:val="24"/>
        </w:rPr>
        <w:t>長期休暇</w:t>
      </w:r>
      <w:r w:rsidR="007255C9" w:rsidRPr="001D6F3D">
        <w:rPr>
          <w:rFonts w:ascii="Century" w:eastAsia="ＭＳ 明朝" w:hAnsi="Century" w:cs="Times New Roman" w:hint="eastAsia"/>
          <w:szCs w:val="24"/>
        </w:rPr>
        <w:t xml:space="preserve">　※出席見込児童数による配置計画とする。</w:t>
      </w:r>
    </w:p>
    <w:tbl>
      <w:tblPr>
        <w:tblW w:w="9387" w:type="dxa"/>
        <w:tblInd w:w="389" w:type="dxa"/>
        <w:tblLayout w:type="fixed"/>
        <w:tblCellMar>
          <w:left w:w="99" w:type="dxa"/>
          <w:right w:w="99" w:type="dxa"/>
        </w:tblCellMar>
        <w:tblLook w:val="0000" w:firstRow="0" w:lastRow="0" w:firstColumn="0" w:lastColumn="0" w:noHBand="0" w:noVBand="0"/>
      </w:tblPr>
      <w:tblGrid>
        <w:gridCol w:w="443"/>
        <w:gridCol w:w="3274"/>
        <w:gridCol w:w="851"/>
        <w:gridCol w:w="731"/>
        <w:gridCol w:w="732"/>
        <w:gridCol w:w="732"/>
        <w:gridCol w:w="732"/>
        <w:gridCol w:w="732"/>
        <w:gridCol w:w="1160"/>
      </w:tblGrid>
      <w:tr w:rsidR="001D6F3D" w:rsidRPr="001D6F3D" w14:paraId="4D64F5DD" w14:textId="77777777" w:rsidTr="00184CF8">
        <w:trPr>
          <w:trHeight w:val="270"/>
        </w:trPr>
        <w:tc>
          <w:tcPr>
            <w:tcW w:w="443" w:type="dxa"/>
            <w:vMerge w:val="restart"/>
            <w:tcBorders>
              <w:top w:val="single" w:sz="4" w:space="0" w:color="auto"/>
              <w:left w:val="single" w:sz="4" w:space="0" w:color="auto"/>
              <w:right w:val="single" w:sz="4" w:space="0" w:color="auto"/>
            </w:tcBorders>
            <w:shd w:val="clear" w:color="auto" w:fill="D9D9D9"/>
            <w:vAlign w:val="center"/>
          </w:tcPr>
          <w:p w14:paraId="49793D59" w14:textId="77777777" w:rsidR="00184CF8" w:rsidRPr="001D6F3D" w:rsidRDefault="00184CF8" w:rsidP="00184CF8">
            <w:pP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w:t>
            </w:r>
          </w:p>
        </w:tc>
        <w:tc>
          <w:tcPr>
            <w:tcW w:w="3274" w:type="dxa"/>
            <w:vMerge w:val="restart"/>
            <w:tcBorders>
              <w:top w:val="single" w:sz="4" w:space="0" w:color="auto"/>
              <w:left w:val="nil"/>
              <w:right w:val="single" w:sz="4" w:space="0" w:color="auto"/>
            </w:tcBorders>
            <w:shd w:val="clear" w:color="auto" w:fill="D9D9D9"/>
            <w:vAlign w:val="center"/>
          </w:tcPr>
          <w:p w14:paraId="4B336994" w14:textId="77777777" w:rsidR="00184CF8" w:rsidRPr="001D6F3D" w:rsidRDefault="00184CF8" w:rsidP="00184CF8">
            <w:pPr>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学童保育所名（定員）</w:t>
            </w:r>
          </w:p>
        </w:tc>
        <w:tc>
          <w:tcPr>
            <w:tcW w:w="851" w:type="dxa"/>
            <w:vMerge w:val="restart"/>
            <w:tcBorders>
              <w:top w:val="single" w:sz="4" w:space="0" w:color="auto"/>
              <w:left w:val="nil"/>
              <w:right w:val="single" w:sz="4" w:space="0" w:color="auto"/>
            </w:tcBorders>
            <w:shd w:val="clear" w:color="auto" w:fill="D9D9D9"/>
            <w:vAlign w:val="center"/>
          </w:tcPr>
          <w:p w14:paraId="0E664256" w14:textId="77777777" w:rsidR="00184CF8" w:rsidRPr="001D6F3D" w:rsidRDefault="00184CF8" w:rsidP="00184CF8">
            <w:pP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出席見込児童</w:t>
            </w:r>
          </w:p>
        </w:tc>
        <w:tc>
          <w:tcPr>
            <w:tcW w:w="4819" w:type="dxa"/>
            <w:gridSpan w:val="6"/>
            <w:tcBorders>
              <w:top w:val="single" w:sz="4" w:space="0" w:color="auto"/>
              <w:left w:val="nil"/>
              <w:bottom w:val="single" w:sz="4" w:space="0" w:color="auto"/>
              <w:right w:val="single" w:sz="4" w:space="0" w:color="auto"/>
            </w:tcBorders>
            <w:shd w:val="clear" w:color="auto" w:fill="D9D9D9"/>
            <w:vAlign w:val="center"/>
          </w:tcPr>
          <w:p w14:paraId="040BA27B" w14:textId="77777777" w:rsidR="00184CF8" w:rsidRPr="001D6F3D" w:rsidRDefault="00184CF8" w:rsidP="00184CF8">
            <w:pPr>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配置職員数</w:t>
            </w:r>
          </w:p>
        </w:tc>
      </w:tr>
      <w:tr w:rsidR="001D6F3D" w:rsidRPr="001D6F3D" w14:paraId="694EB11E" w14:textId="77777777" w:rsidTr="00184CF8">
        <w:trPr>
          <w:trHeight w:val="270"/>
        </w:trPr>
        <w:tc>
          <w:tcPr>
            <w:tcW w:w="443" w:type="dxa"/>
            <w:vMerge/>
            <w:tcBorders>
              <w:left w:val="single" w:sz="4" w:space="0" w:color="auto"/>
              <w:bottom w:val="single" w:sz="4" w:space="0" w:color="auto"/>
              <w:right w:val="single" w:sz="4" w:space="0" w:color="auto"/>
            </w:tcBorders>
            <w:shd w:val="clear" w:color="auto" w:fill="D9D9D9"/>
            <w:vAlign w:val="center"/>
          </w:tcPr>
          <w:p w14:paraId="35390D6E" w14:textId="77777777" w:rsidR="00184CF8" w:rsidRPr="001D6F3D" w:rsidRDefault="00184CF8" w:rsidP="00184CF8">
            <w:pPr>
              <w:widowControl/>
              <w:rPr>
                <w:rFonts w:ascii="ＭＳ 明朝" w:eastAsia="ＭＳ 明朝" w:hAnsi="ＭＳ 明朝" w:cs="ＭＳ Ｐゴシック"/>
                <w:kern w:val="0"/>
                <w:szCs w:val="21"/>
              </w:rPr>
            </w:pPr>
          </w:p>
        </w:tc>
        <w:tc>
          <w:tcPr>
            <w:tcW w:w="3274" w:type="dxa"/>
            <w:vMerge/>
            <w:tcBorders>
              <w:left w:val="nil"/>
              <w:bottom w:val="single" w:sz="4" w:space="0" w:color="auto"/>
              <w:right w:val="single" w:sz="4" w:space="0" w:color="auto"/>
            </w:tcBorders>
            <w:shd w:val="clear" w:color="auto" w:fill="D9D9D9"/>
            <w:vAlign w:val="center"/>
          </w:tcPr>
          <w:p w14:paraId="68C50F3F" w14:textId="77777777" w:rsidR="00184CF8" w:rsidRPr="001D6F3D" w:rsidRDefault="00184CF8" w:rsidP="00184CF8">
            <w:pPr>
              <w:widowControl/>
              <w:rPr>
                <w:rFonts w:ascii="ＭＳ 明朝" w:eastAsia="ＭＳ 明朝" w:hAnsi="ＭＳ 明朝" w:cs="ＭＳ Ｐゴシック"/>
                <w:kern w:val="0"/>
                <w:szCs w:val="21"/>
              </w:rPr>
            </w:pPr>
          </w:p>
        </w:tc>
        <w:tc>
          <w:tcPr>
            <w:tcW w:w="851" w:type="dxa"/>
            <w:vMerge/>
            <w:tcBorders>
              <w:left w:val="nil"/>
              <w:bottom w:val="single" w:sz="4" w:space="0" w:color="auto"/>
              <w:right w:val="single" w:sz="4" w:space="0" w:color="auto"/>
            </w:tcBorders>
            <w:shd w:val="clear" w:color="auto" w:fill="D9D9D9"/>
            <w:vAlign w:val="center"/>
          </w:tcPr>
          <w:p w14:paraId="6AE6DF5E" w14:textId="77777777" w:rsidR="00184CF8" w:rsidRPr="001D6F3D" w:rsidRDefault="00184CF8" w:rsidP="00184CF8">
            <w:pPr>
              <w:widowControl/>
              <w:jc w:val="center"/>
              <w:rPr>
                <w:rFonts w:ascii="ＭＳ 明朝" w:eastAsia="ＭＳ 明朝" w:hAnsi="ＭＳ 明朝" w:cs="ＭＳ Ｐゴシック"/>
                <w:kern w:val="0"/>
                <w:szCs w:val="21"/>
              </w:rPr>
            </w:pPr>
          </w:p>
        </w:tc>
        <w:tc>
          <w:tcPr>
            <w:tcW w:w="731" w:type="dxa"/>
            <w:tcBorders>
              <w:top w:val="single" w:sz="4" w:space="0" w:color="auto"/>
              <w:left w:val="nil"/>
              <w:bottom w:val="single" w:sz="4" w:space="0" w:color="auto"/>
              <w:right w:val="single" w:sz="4" w:space="0" w:color="auto"/>
            </w:tcBorders>
            <w:shd w:val="clear" w:color="auto" w:fill="D9D9D9"/>
            <w:vAlign w:val="center"/>
          </w:tcPr>
          <w:p w14:paraId="3614002D" w14:textId="77777777" w:rsidR="00184CF8" w:rsidRPr="001D6F3D" w:rsidRDefault="00184CF8" w:rsidP="00184CF8">
            <w:pPr>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Ａ</w:t>
            </w:r>
          </w:p>
        </w:tc>
        <w:tc>
          <w:tcPr>
            <w:tcW w:w="732" w:type="dxa"/>
            <w:tcBorders>
              <w:top w:val="single" w:sz="4" w:space="0" w:color="auto"/>
              <w:left w:val="nil"/>
              <w:bottom w:val="single" w:sz="4" w:space="0" w:color="auto"/>
              <w:right w:val="single" w:sz="4" w:space="0" w:color="auto"/>
            </w:tcBorders>
            <w:shd w:val="clear" w:color="auto" w:fill="D9D9D9"/>
            <w:vAlign w:val="center"/>
          </w:tcPr>
          <w:p w14:paraId="38578EE5" w14:textId="77777777" w:rsidR="00184CF8" w:rsidRPr="001D6F3D" w:rsidRDefault="00184CF8" w:rsidP="00184CF8">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Ｂ</w:t>
            </w:r>
          </w:p>
        </w:tc>
        <w:tc>
          <w:tcPr>
            <w:tcW w:w="732" w:type="dxa"/>
            <w:tcBorders>
              <w:top w:val="single" w:sz="4" w:space="0" w:color="auto"/>
              <w:left w:val="nil"/>
              <w:bottom w:val="single" w:sz="4" w:space="0" w:color="auto"/>
              <w:right w:val="single" w:sz="4" w:space="0" w:color="auto"/>
            </w:tcBorders>
            <w:shd w:val="clear" w:color="auto" w:fill="D9D9D9"/>
            <w:vAlign w:val="center"/>
          </w:tcPr>
          <w:p w14:paraId="1211CB26" w14:textId="77777777" w:rsidR="00184CF8" w:rsidRPr="001D6F3D" w:rsidRDefault="00184CF8" w:rsidP="00184CF8">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Ｃ</w:t>
            </w:r>
          </w:p>
        </w:tc>
        <w:tc>
          <w:tcPr>
            <w:tcW w:w="732" w:type="dxa"/>
            <w:tcBorders>
              <w:top w:val="single" w:sz="4" w:space="0" w:color="auto"/>
              <w:left w:val="single" w:sz="4" w:space="0" w:color="auto"/>
              <w:bottom w:val="single" w:sz="4" w:space="0" w:color="auto"/>
              <w:right w:val="single" w:sz="4" w:space="0" w:color="auto"/>
            </w:tcBorders>
            <w:shd w:val="clear" w:color="auto" w:fill="D9D9D9"/>
            <w:vAlign w:val="center"/>
          </w:tcPr>
          <w:p w14:paraId="4FAB301E" w14:textId="77777777" w:rsidR="00184CF8" w:rsidRPr="001D6F3D" w:rsidRDefault="00184CF8" w:rsidP="00184CF8">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Ｄ</w:t>
            </w:r>
          </w:p>
        </w:tc>
        <w:tc>
          <w:tcPr>
            <w:tcW w:w="732" w:type="dxa"/>
            <w:tcBorders>
              <w:top w:val="single" w:sz="4" w:space="0" w:color="auto"/>
              <w:left w:val="single" w:sz="4" w:space="0" w:color="auto"/>
              <w:bottom w:val="single" w:sz="4" w:space="0" w:color="auto"/>
              <w:right w:val="single" w:sz="4" w:space="0" w:color="auto"/>
            </w:tcBorders>
            <w:shd w:val="clear" w:color="auto" w:fill="D9D9D9"/>
            <w:vAlign w:val="center"/>
          </w:tcPr>
          <w:p w14:paraId="7561DB64" w14:textId="77777777" w:rsidR="00184CF8" w:rsidRPr="001D6F3D" w:rsidRDefault="00184CF8" w:rsidP="00184CF8">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Ｅ</w:t>
            </w:r>
          </w:p>
        </w:tc>
        <w:tc>
          <w:tcPr>
            <w:tcW w:w="1160" w:type="dxa"/>
            <w:tcBorders>
              <w:top w:val="single" w:sz="4" w:space="0" w:color="auto"/>
              <w:left w:val="double" w:sz="4" w:space="0" w:color="auto"/>
              <w:bottom w:val="single" w:sz="4" w:space="0" w:color="auto"/>
              <w:right w:val="single" w:sz="4" w:space="0" w:color="auto"/>
            </w:tcBorders>
            <w:shd w:val="clear" w:color="auto" w:fill="D9D9D9"/>
            <w:vAlign w:val="center"/>
          </w:tcPr>
          <w:p w14:paraId="462A8C21" w14:textId="77777777" w:rsidR="00184CF8" w:rsidRPr="001D6F3D" w:rsidRDefault="00184CF8" w:rsidP="00184CF8">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計</w:t>
            </w:r>
          </w:p>
        </w:tc>
      </w:tr>
      <w:tr w:rsidR="00CA70FD" w:rsidRPr="001D6F3D" w14:paraId="65F6596C" w14:textId="77777777" w:rsidTr="00184CF8">
        <w:trPr>
          <w:trHeight w:val="121"/>
        </w:trPr>
        <w:tc>
          <w:tcPr>
            <w:tcW w:w="443" w:type="dxa"/>
            <w:tcBorders>
              <w:top w:val="nil"/>
              <w:left w:val="single" w:sz="4" w:space="0" w:color="auto"/>
              <w:bottom w:val="single" w:sz="4" w:space="0" w:color="auto"/>
              <w:right w:val="single" w:sz="4" w:space="0" w:color="auto"/>
            </w:tcBorders>
            <w:vAlign w:val="center"/>
          </w:tcPr>
          <w:p w14:paraId="0AEDB1A8" w14:textId="77777777" w:rsidR="00CA70FD" w:rsidRPr="001D6F3D" w:rsidRDefault="00CA70FD" w:rsidP="00CA70FD">
            <w:pPr>
              <w:jc w:val="center"/>
              <w:rPr>
                <w:rFonts w:ascii="Century" w:eastAsia="ＭＳ 明朝" w:hAnsi="Century" w:cs="Times New Roman"/>
                <w:szCs w:val="24"/>
              </w:rPr>
            </w:pPr>
            <w:r w:rsidRPr="001D6F3D">
              <w:rPr>
                <w:rFonts w:ascii="Century" w:eastAsia="ＭＳ 明朝" w:hAnsi="Century" w:cs="Times New Roman" w:hint="eastAsia"/>
                <w:szCs w:val="24"/>
              </w:rPr>
              <w:t>1</w:t>
            </w:r>
          </w:p>
        </w:tc>
        <w:tc>
          <w:tcPr>
            <w:tcW w:w="3274" w:type="dxa"/>
            <w:tcBorders>
              <w:top w:val="nil"/>
              <w:left w:val="nil"/>
              <w:bottom w:val="single" w:sz="4" w:space="0" w:color="auto"/>
              <w:right w:val="single" w:sz="4" w:space="0" w:color="auto"/>
            </w:tcBorders>
            <w:vAlign w:val="center"/>
          </w:tcPr>
          <w:p w14:paraId="5BC520C5" w14:textId="77777777" w:rsidR="00CA70FD" w:rsidRPr="001D6F3D" w:rsidRDefault="00CA70FD" w:rsidP="00CA70FD">
            <w:pPr>
              <w:rPr>
                <w:rFonts w:ascii="Century" w:eastAsia="ＭＳ 明朝" w:hAnsi="Century" w:cs="Times New Roman"/>
                <w:szCs w:val="24"/>
              </w:rPr>
            </w:pPr>
            <w:r w:rsidRPr="001D6F3D">
              <w:rPr>
                <w:rFonts w:ascii="Century" w:eastAsia="ＭＳ 明朝" w:hAnsi="Century" w:cs="Times New Roman" w:hint="eastAsia"/>
                <w:szCs w:val="24"/>
              </w:rPr>
              <w:t>志免中央第一学童保育所（</w:t>
            </w:r>
            <w:r>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3486FBE3" w14:textId="77777777" w:rsidR="00CA70FD" w:rsidRPr="001D6F3D" w:rsidRDefault="00CA70FD" w:rsidP="00CA70FD">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3979F088"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60D6CAC"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C0EBF1B"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7CC62042"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57D07FAF" w14:textId="77777777" w:rsidR="00CA70FD" w:rsidRPr="001D6F3D" w:rsidRDefault="00CA70FD" w:rsidP="00CA70FD">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74BF3237" w14:textId="77777777" w:rsidR="00CA70FD" w:rsidRPr="001D6F3D" w:rsidRDefault="00CA70FD" w:rsidP="00CA70FD">
            <w:pPr>
              <w:widowControl/>
              <w:jc w:val="right"/>
              <w:rPr>
                <w:rFonts w:ascii="Century" w:eastAsia="ＭＳ Ｐゴシック" w:hAnsi="Century" w:cs="ＭＳ Ｐゴシック"/>
                <w:kern w:val="0"/>
                <w:szCs w:val="21"/>
              </w:rPr>
            </w:pPr>
          </w:p>
        </w:tc>
      </w:tr>
      <w:tr w:rsidR="00CA70FD" w:rsidRPr="001D6F3D" w14:paraId="2C55953A" w14:textId="77777777" w:rsidTr="00184CF8">
        <w:trPr>
          <w:trHeight w:val="311"/>
        </w:trPr>
        <w:tc>
          <w:tcPr>
            <w:tcW w:w="443" w:type="dxa"/>
            <w:tcBorders>
              <w:top w:val="nil"/>
              <w:left w:val="single" w:sz="4" w:space="0" w:color="auto"/>
              <w:bottom w:val="single" w:sz="4" w:space="0" w:color="auto"/>
              <w:right w:val="single" w:sz="4" w:space="0" w:color="auto"/>
            </w:tcBorders>
            <w:vAlign w:val="center"/>
          </w:tcPr>
          <w:p w14:paraId="36D15E60" w14:textId="77777777" w:rsidR="00CA70FD" w:rsidRPr="001D6F3D" w:rsidRDefault="00CA70FD" w:rsidP="00CA70FD">
            <w:pPr>
              <w:jc w:val="center"/>
              <w:rPr>
                <w:rFonts w:ascii="Century" w:eastAsia="ＭＳ 明朝" w:hAnsi="Century" w:cs="Times New Roman"/>
                <w:szCs w:val="24"/>
              </w:rPr>
            </w:pPr>
            <w:r w:rsidRPr="001D6F3D">
              <w:rPr>
                <w:rFonts w:ascii="Century" w:eastAsia="ＭＳ 明朝" w:hAnsi="Century" w:cs="Times New Roman" w:hint="eastAsia"/>
                <w:szCs w:val="24"/>
              </w:rPr>
              <w:t>2</w:t>
            </w:r>
          </w:p>
        </w:tc>
        <w:tc>
          <w:tcPr>
            <w:tcW w:w="3274" w:type="dxa"/>
            <w:tcBorders>
              <w:top w:val="nil"/>
              <w:left w:val="nil"/>
              <w:bottom w:val="single" w:sz="4" w:space="0" w:color="auto"/>
              <w:right w:val="single" w:sz="4" w:space="0" w:color="auto"/>
            </w:tcBorders>
            <w:vAlign w:val="center"/>
          </w:tcPr>
          <w:p w14:paraId="191E500F" w14:textId="77777777" w:rsidR="00CA70FD" w:rsidRPr="001D6F3D" w:rsidRDefault="00CA70FD" w:rsidP="00CA70FD">
            <w:pPr>
              <w:rPr>
                <w:rFonts w:ascii="Century" w:eastAsia="ＭＳ 明朝" w:hAnsi="Century" w:cs="Times New Roman"/>
                <w:szCs w:val="24"/>
              </w:rPr>
            </w:pPr>
            <w:r w:rsidRPr="001D6F3D">
              <w:rPr>
                <w:rFonts w:ascii="Century" w:eastAsia="ＭＳ 明朝" w:hAnsi="Century" w:cs="Times New Roman" w:hint="eastAsia"/>
                <w:szCs w:val="24"/>
              </w:rPr>
              <w:t>志免中央第二学童保育所（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3AF2185B" w14:textId="77777777" w:rsidR="00CA70FD" w:rsidRPr="001D6F3D" w:rsidRDefault="00CA70FD" w:rsidP="00CA70FD">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749D2AC8"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4C7F1EAF"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43C90C4C"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12E98898"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2429DF8D" w14:textId="77777777" w:rsidR="00CA70FD" w:rsidRPr="001D6F3D" w:rsidRDefault="00CA70FD" w:rsidP="00CA70FD">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7571DDC4" w14:textId="77777777" w:rsidR="00CA70FD" w:rsidRPr="001D6F3D" w:rsidRDefault="00CA70FD" w:rsidP="00CA70FD">
            <w:pPr>
              <w:widowControl/>
              <w:jc w:val="right"/>
              <w:rPr>
                <w:rFonts w:ascii="Century" w:eastAsia="ＭＳ Ｐゴシック" w:hAnsi="Century" w:cs="ＭＳ Ｐゴシック"/>
                <w:kern w:val="0"/>
                <w:szCs w:val="21"/>
              </w:rPr>
            </w:pPr>
          </w:p>
        </w:tc>
      </w:tr>
      <w:tr w:rsidR="00CA70FD" w:rsidRPr="001D6F3D" w14:paraId="20E2E066" w14:textId="77777777" w:rsidTr="00184CF8">
        <w:trPr>
          <w:trHeight w:val="311"/>
        </w:trPr>
        <w:tc>
          <w:tcPr>
            <w:tcW w:w="443" w:type="dxa"/>
            <w:tcBorders>
              <w:top w:val="nil"/>
              <w:left w:val="single" w:sz="4" w:space="0" w:color="auto"/>
              <w:bottom w:val="single" w:sz="4" w:space="0" w:color="auto"/>
              <w:right w:val="single" w:sz="4" w:space="0" w:color="auto"/>
            </w:tcBorders>
            <w:vAlign w:val="center"/>
          </w:tcPr>
          <w:p w14:paraId="6A4A90A2" w14:textId="77777777" w:rsidR="00CA70FD" w:rsidRPr="001D6F3D" w:rsidRDefault="00CA70FD" w:rsidP="00CA70FD">
            <w:pPr>
              <w:jc w:val="center"/>
              <w:rPr>
                <w:rFonts w:ascii="Century" w:eastAsia="ＭＳ 明朝" w:hAnsi="Century" w:cs="Times New Roman"/>
                <w:szCs w:val="24"/>
              </w:rPr>
            </w:pPr>
            <w:r>
              <w:rPr>
                <w:rFonts w:ascii="Century" w:eastAsia="ＭＳ 明朝" w:hAnsi="Century" w:cs="Times New Roman" w:hint="eastAsia"/>
                <w:szCs w:val="24"/>
              </w:rPr>
              <w:t>3</w:t>
            </w:r>
          </w:p>
        </w:tc>
        <w:tc>
          <w:tcPr>
            <w:tcW w:w="3274" w:type="dxa"/>
            <w:tcBorders>
              <w:top w:val="nil"/>
              <w:left w:val="nil"/>
              <w:bottom w:val="single" w:sz="4" w:space="0" w:color="auto"/>
              <w:right w:val="single" w:sz="4" w:space="0" w:color="auto"/>
            </w:tcBorders>
            <w:vAlign w:val="center"/>
          </w:tcPr>
          <w:p w14:paraId="499B8A64" w14:textId="77777777" w:rsidR="00CA70FD" w:rsidRPr="001D6F3D" w:rsidRDefault="00CA70FD" w:rsidP="00CA70FD">
            <w:pPr>
              <w:rPr>
                <w:rFonts w:ascii="Century" w:eastAsia="ＭＳ 明朝" w:hAnsi="Century" w:cs="Times New Roman"/>
                <w:szCs w:val="24"/>
              </w:rPr>
            </w:pPr>
            <w:r>
              <w:rPr>
                <w:rFonts w:ascii="Century" w:eastAsia="ＭＳ 明朝" w:hAnsi="Century" w:cs="Times New Roman" w:hint="eastAsia"/>
                <w:szCs w:val="24"/>
              </w:rPr>
              <w:t>志免中央第三</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6F18FB9C" w14:textId="77777777" w:rsidR="00CA70FD" w:rsidRPr="001D6F3D" w:rsidRDefault="00CA70FD" w:rsidP="00CA70FD">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2C799558"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4F632C9B"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2AB315C5"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3356E9C7"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28534E83" w14:textId="77777777" w:rsidR="00CA70FD" w:rsidRPr="001D6F3D" w:rsidRDefault="00CA70FD" w:rsidP="00CA70FD">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1EF7BB8D" w14:textId="77777777" w:rsidR="00CA70FD" w:rsidRPr="001D6F3D" w:rsidRDefault="00CA70FD" w:rsidP="00CA70FD">
            <w:pPr>
              <w:widowControl/>
              <w:jc w:val="right"/>
              <w:rPr>
                <w:rFonts w:ascii="Century" w:eastAsia="ＭＳ Ｐゴシック" w:hAnsi="Century" w:cs="ＭＳ Ｐゴシック"/>
                <w:kern w:val="0"/>
                <w:szCs w:val="21"/>
              </w:rPr>
            </w:pPr>
          </w:p>
        </w:tc>
      </w:tr>
      <w:tr w:rsidR="00CA70FD" w:rsidRPr="001D6F3D" w14:paraId="6682A19B" w14:textId="77777777" w:rsidTr="00184CF8">
        <w:trPr>
          <w:trHeight w:val="311"/>
        </w:trPr>
        <w:tc>
          <w:tcPr>
            <w:tcW w:w="443" w:type="dxa"/>
            <w:tcBorders>
              <w:top w:val="nil"/>
              <w:left w:val="single" w:sz="4" w:space="0" w:color="auto"/>
              <w:bottom w:val="single" w:sz="4" w:space="0" w:color="auto"/>
              <w:right w:val="single" w:sz="4" w:space="0" w:color="auto"/>
            </w:tcBorders>
            <w:vAlign w:val="center"/>
          </w:tcPr>
          <w:p w14:paraId="3AC76A2B" w14:textId="77777777" w:rsidR="00CA70FD" w:rsidRPr="001D6F3D" w:rsidRDefault="00CA70FD" w:rsidP="00CA70FD">
            <w:pPr>
              <w:jc w:val="center"/>
              <w:rPr>
                <w:rFonts w:ascii="Century" w:eastAsia="ＭＳ 明朝" w:hAnsi="Century" w:cs="Times New Roman"/>
                <w:szCs w:val="24"/>
              </w:rPr>
            </w:pPr>
            <w:r>
              <w:rPr>
                <w:rFonts w:ascii="Century" w:eastAsia="ＭＳ 明朝" w:hAnsi="Century" w:cs="Times New Roman" w:hint="eastAsia"/>
                <w:szCs w:val="24"/>
              </w:rPr>
              <w:t>4</w:t>
            </w:r>
          </w:p>
        </w:tc>
        <w:tc>
          <w:tcPr>
            <w:tcW w:w="3274" w:type="dxa"/>
            <w:tcBorders>
              <w:top w:val="nil"/>
              <w:left w:val="nil"/>
              <w:bottom w:val="single" w:sz="4" w:space="0" w:color="auto"/>
              <w:right w:val="single" w:sz="4" w:space="0" w:color="auto"/>
            </w:tcBorders>
            <w:vAlign w:val="center"/>
          </w:tcPr>
          <w:p w14:paraId="0F40C78B" w14:textId="77777777" w:rsidR="00CA70FD" w:rsidRPr="001D6F3D" w:rsidRDefault="00CA70FD" w:rsidP="00CA70FD">
            <w:pPr>
              <w:rPr>
                <w:rFonts w:ascii="Century" w:eastAsia="ＭＳ 明朝" w:hAnsi="Century" w:cs="Times New Roman"/>
                <w:szCs w:val="24"/>
              </w:rPr>
            </w:pPr>
            <w:r>
              <w:rPr>
                <w:rFonts w:ascii="Century" w:eastAsia="ＭＳ 明朝" w:hAnsi="Century" w:cs="Times New Roman" w:hint="eastAsia"/>
                <w:szCs w:val="24"/>
              </w:rPr>
              <w:t>志免中央第四</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4333E3C2" w14:textId="77777777" w:rsidR="00CA70FD" w:rsidRPr="001D6F3D" w:rsidRDefault="00CA70FD" w:rsidP="00CA70FD">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38B54F29"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EAAAEE3"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5040FE3"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57E22DA3"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1AFDAC92" w14:textId="77777777" w:rsidR="00CA70FD" w:rsidRPr="001D6F3D" w:rsidRDefault="00CA70FD" w:rsidP="00CA70FD">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10D2152A" w14:textId="77777777" w:rsidR="00CA70FD" w:rsidRPr="001D6F3D" w:rsidRDefault="00CA70FD" w:rsidP="00CA70FD">
            <w:pPr>
              <w:widowControl/>
              <w:jc w:val="right"/>
              <w:rPr>
                <w:rFonts w:ascii="Century" w:eastAsia="ＭＳ Ｐゴシック" w:hAnsi="Century" w:cs="ＭＳ Ｐゴシック"/>
                <w:kern w:val="0"/>
                <w:szCs w:val="21"/>
              </w:rPr>
            </w:pPr>
          </w:p>
        </w:tc>
      </w:tr>
      <w:tr w:rsidR="00CA70FD" w:rsidRPr="001D6F3D" w14:paraId="7C1ACB77" w14:textId="77777777" w:rsidTr="00184CF8">
        <w:trPr>
          <w:trHeight w:val="75"/>
        </w:trPr>
        <w:tc>
          <w:tcPr>
            <w:tcW w:w="443" w:type="dxa"/>
            <w:tcBorders>
              <w:top w:val="nil"/>
              <w:left w:val="single" w:sz="4" w:space="0" w:color="auto"/>
              <w:bottom w:val="single" w:sz="4" w:space="0" w:color="auto"/>
              <w:right w:val="single" w:sz="4" w:space="0" w:color="auto"/>
            </w:tcBorders>
            <w:vAlign w:val="center"/>
          </w:tcPr>
          <w:p w14:paraId="3C7E9DBC" w14:textId="77777777" w:rsidR="00CA70FD" w:rsidRPr="001D6F3D" w:rsidRDefault="00CA70FD" w:rsidP="00CA70FD">
            <w:pPr>
              <w:jc w:val="center"/>
              <w:rPr>
                <w:rFonts w:ascii="Century" w:eastAsia="ＭＳ 明朝" w:hAnsi="Century" w:cs="Times New Roman"/>
                <w:szCs w:val="24"/>
              </w:rPr>
            </w:pPr>
            <w:r>
              <w:rPr>
                <w:rFonts w:ascii="Century" w:eastAsia="ＭＳ 明朝" w:hAnsi="Century" w:cs="Times New Roman" w:hint="eastAsia"/>
                <w:szCs w:val="24"/>
              </w:rPr>
              <w:t>5</w:t>
            </w:r>
          </w:p>
        </w:tc>
        <w:tc>
          <w:tcPr>
            <w:tcW w:w="3274" w:type="dxa"/>
            <w:tcBorders>
              <w:top w:val="nil"/>
              <w:left w:val="nil"/>
              <w:bottom w:val="single" w:sz="4" w:space="0" w:color="auto"/>
              <w:right w:val="single" w:sz="4" w:space="0" w:color="auto"/>
            </w:tcBorders>
            <w:vAlign w:val="center"/>
          </w:tcPr>
          <w:p w14:paraId="60761AC0" w14:textId="77777777" w:rsidR="00CA70FD" w:rsidRPr="001D6F3D" w:rsidRDefault="00CA70FD" w:rsidP="00CA70FD">
            <w:pPr>
              <w:rPr>
                <w:rFonts w:ascii="Century" w:eastAsia="ＭＳ 明朝" w:hAnsi="Century" w:cs="Times New Roman"/>
                <w:szCs w:val="24"/>
              </w:rPr>
            </w:pPr>
            <w:r w:rsidRPr="001D6F3D">
              <w:rPr>
                <w:rFonts w:ascii="Century" w:eastAsia="ＭＳ 明朝" w:hAnsi="Century" w:cs="Times New Roman" w:hint="eastAsia"/>
                <w:szCs w:val="24"/>
              </w:rPr>
              <w:t>志免東</w:t>
            </w:r>
            <w:r>
              <w:rPr>
                <w:rFonts w:ascii="Century" w:eastAsia="ＭＳ 明朝" w:hAnsi="Century" w:cs="Times New Roman" w:hint="eastAsia"/>
                <w:szCs w:val="24"/>
              </w:rPr>
              <w:t>第一</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60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2DED0F58" w14:textId="77777777" w:rsidR="00CA70FD" w:rsidRPr="001D6F3D" w:rsidRDefault="00CA70FD" w:rsidP="00CA70FD">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7A726367"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15C6EB7"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2210258B"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607D0EC6"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38ACB47F" w14:textId="77777777" w:rsidR="00CA70FD" w:rsidRPr="001D6F3D" w:rsidRDefault="00CA70FD" w:rsidP="00CA70FD">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54953B8F" w14:textId="77777777" w:rsidR="00CA70FD" w:rsidRPr="001D6F3D" w:rsidRDefault="00CA70FD" w:rsidP="00CA70FD">
            <w:pPr>
              <w:widowControl/>
              <w:jc w:val="right"/>
              <w:rPr>
                <w:rFonts w:ascii="Century" w:eastAsia="ＭＳ Ｐゴシック" w:hAnsi="Century" w:cs="ＭＳ Ｐゴシック"/>
                <w:kern w:val="0"/>
                <w:szCs w:val="21"/>
              </w:rPr>
            </w:pPr>
          </w:p>
        </w:tc>
      </w:tr>
      <w:tr w:rsidR="00CA70FD" w:rsidRPr="001D6F3D" w14:paraId="046C2A30" w14:textId="77777777" w:rsidTr="00184CF8">
        <w:trPr>
          <w:trHeight w:val="75"/>
        </w:trPr>
        <w:tc>
          <w:tcPr>
            <w:tcW w:w="443" w:type="dxa"/>
            <w:tcBorders>
              <w:top w:val="nil"/>
              <w:left w:val="single" w:sz="4" w:space="0" w:color="auto"/>
              <w:bottom w:val="single" w:sz="4" w:space="0" w:color="auto"/>
              <w:right w:val="single" w:sz="4" w:space="0" w:color="auto"/>
            </w:tcBorders>
            <w:vAlign w:val="center"/>
          </w:tcPr>
          <w:p w14:paraId="2AFC915D" w14:textId="77777777" w:rsidR="00CA70FD" w:rsidRDefault="00CA70FD" w:rsidP="00CA70FD">
            <w:pPr>
              <w:jc w:val="center"/>
              <w:rPr>
                <w:rFonts w:ascii="Century" w:eastAsia="ＭＳ 明朝" w:hAnsi="Century" w:cs="Times New Roman"/>
                <w:szCs w:val="24"/>
              </w:rPr>
            </w:pPr>
            <w:r>
              <w:rPr>
                <w:rFonts w:ascii="Century" w:eastAsia="ＭＳ 明朝" w:hAnsi="Century" w:cs="Times New Roman" w:hint="eastAsia"/>
                <w:szCs w:val="24"/>
              </w:rPr>
              <w:t>6</w:t>
            </w:r>
          </w:p>
        </w:tc>
        <w:tc>
          <w:tcPr>
            <w:tcW w:w="3274" w:type="dxa"/>
            <w:tcBorders>
              <w:top w:val="nil"/>
              <w:left w:val="nil"/>
              <w:bottom w:val="single" w:sz="4" w:space="0" w:color="auto"/>
              <w:right w:val="single" w:sz="4" w:space="0" w:color="auto"/>
            </w:tcBorders>
            <w:vAlign w:val="center"/>
          </w:tcPr>
          <w:p w14:paraId="36615D73" w14:textId="77777777" w:rsidR="00CA70FD" w:rsidRPr="001D6F3D" w:rsidRDefault="00CA70FD" w:rsidP="00CA70FD">
            <w:pPr>
              <w:rPr>
                <w:rFonts w:ascii="Century" w:eastAsia="ＭＳ 明朝" w:hAnsi="Century" w:cs="Times New Roman"/>
                <w:szCs w:val="24"/>
              </w:rPr>
            </w:pPr>
            <w:r w:rsidRPr="001D6F3D">
              <w:rPr>
                <w:rFonts w:ascii="Century" w:eastAsia="ＭＳ 明朝" w:hAnsi="Century" w:cs="Times New Roman" w:hint="eastAsia"/>
                <w:szCs w:val="24"/>
              </w:rPr>
              <w:t>志免東</w:t>
            </w:r>
            <w:r>
              <w:rPr>
                <w:rFonts w:ascii="Century" w:eastAsia="ＭＳ 明朝" w:hAnsi="Century" w:cs="Times New Roman" w:hint="eastAsia"/>
                <w:szCs w:val="24"/>
              </w:rPr>
              <w:t>第二</w:t>
            </w:r>
            <w:r w:rsidRPr="001D6F3D">
              <w:rPr>
                <w:rFonts w:ascii="Century" w:eastAsia="ＭＳ 明朝" w:hAnsi="Century" w:cs="Times New Roman" w:hint="eastAsia"/>
                <w:szCs w:val="24"/>
              </w:rPr>
              <w:t>学童保育所（</w:t>
            </w:r>
            <w:r>
              <w:rPr>
                <w:rFonts w:ascii="Century" w:eastAsia="ＭＳ 明朝" w:hAnsi="Century" w:cs="Times New Roman" w:hint="eastAsia"/>
                <w:szCs w:val="24"/>
              </w:rPr>
              <w:t>6</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504AD540" w14:textId="77777777" w:rsidR="00CA70FD" w:rsidRPr="001D6F3D" w:rsidRDefault="00CA70FD" w:rsidP="00CA70FD">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61E3D53C"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7C784898"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2D85DB57"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033C76A5"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41A049D8" w14:textId="77777777" w:rsidR="00CA70FD" w:rsidRPr="001D6F3D" w:rsidRDefault="00CA70FD" w:rsidP="00CA70FD">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3D3DBC43" w14:textId="77777777" w:rsidR="00CA70FD" w:rsidRPr="001D6F3D" w:rsidRDefault="00CA70FD" w:rsidP="00CA70FD">
            <w:pPr>
              <w:widowControl/>
              <w:jc w:val="right"/>
              <w:rPr>
                <w:rFonts w:ascii="Century" w:eastAsia="ＭＳ Ｐゴシック" w:hAnsi="Century" w:cs="ＭＳ Ｐゴシック"/>
                <w:kern w:val="0"/>
                <w:szCs w:val="21"/>
              </w:rPr>
            </w:pPr>
          </w:p>
        </w:tc>
      </w:tr>
      <w:tr w:rsidR="00CA70FD" w:rsidRPr="001D6F3D" w14:paraId="1C02E737" w14:textId="77777777" w:rsidTr="00184CF8">
        <w:trPr>
          <w:trHeight w:val="152"/>
        </w:trPr>
        <w:tc>
          <w:tcPr>
            <w:tcW w:w="443" w:type="dxa"/>
            <w:tcBorders>
              <w:top w:val="nil"/>
              <w:left w:val="single" w:sz="4" w:space="0" w:color="auto"/>
              <w:bottom w:val="single" w:sz="4" w:space="0" w:color="auto"/>
              <w:right w:val="single" w:sz="4" w:space="0" w:color="auto"/>
            </w:tcBorders>
            <w:vAlign w:val="center"/>
          </w:tcPr>
          <w:p w14:paraId="449B30BB" w14:textId="77777777" w:rsidR="00CA70FD" w:rsidRPr="001D6F3D" w:rsidRDefault="00CA70FD" w:rsidP="00CA70FD">
            <w:pPr>
              <w:jc w:val="center"/>
              <w:rPr>
                <w:rFonts w:ascii="Century" w:eastAsia="ＭＳ 明朝" w:hAnsi="Century" w:cs="Times New Roman"/>
                <w:szCs w:val="24"/>
              </w:rPr>
            </w:pPr>
            <w:r>
              <w:rPr>
                <w:rFonts w:ascii="Century" w:eastAsia="ＭＳ 明朝" w:hAnsi="Century" w:cs="Times New Roman" w:hint="eastAsia"/>
                <w:szCs w:val="24"/>
              </w:rPr>
              <w:t>7</w:t>
            </w:r>
          </w:p>
        </w:tc>
        <w:tc>
          <w:tcPr>
            <w:tcW w:w="3274" w:type="dxa"/>
            <w:tcBorders>
              <w:top w:val="nil"/>
              <w:left w:val="nil"/>
              <w:bottom w:val="single" w:sz="4" w:space="0" w:color="auto"/>
              <w:right w:val="single" w:sz="4" w:space="0" w:color="auto"/>
            </w:tcBorders>
            <w:vAlign w:val="center"/>
          </w:tcPr>
          <w:p w14:paraId="10A93FBE" w14:textId="77777777" w:rsidR="00CA70FD" w:rsidRPr="001D6F3D" w:rsidRDefault="00CA70FD" w:rsidP="00CA70FD">
            <w:pPr>
              <w:rPr>
                <w:rFonts w:ascii="Century" w:eastAsia="ＭＳ 明朝" w:hAnsi="Century" w:cs="Times New Roman"/>
                <w:szCs w:val="24"/>
              </w:rPr>
            </w:pPr>
            <w:r w:rsidRPr="001D6F3D">
              <w:rPr>
                <w:rFonts w:ascii="Century" w:eastAsia="ＭＳ 明朝" w:hAnsi="Century" w:cs="Times New Roman" w:hint="eastAsia"/>
                <w:szCs w:val="24"/>
              </w:rPr>
              <w:t>志免西第一学童保育所（</w:t>
            </w:r>
            <w:r w:rsidR="00E54509">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47FF0C47" w14:textId="77777777" w:rsidR="00CA70FD" w:rsidRPr="001D6F3D" w:rsidRDefault="00CA70FD" w:rsidP="00CA70FD">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1E86D8BC"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36356F14"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3AF31062"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19C84955"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33B21187" w14:textId="77777777" w:rsidR="00CA70FD" w:rsidRPr="001D6F3D" w:rsidRDefault="00CA70FD" w:rsidP="00CA70FD">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5157451A" w14:textId="77777777" w:rsidR="00CA70FD" w:rsidRPr="001D6F3D" w:rsidRDefault="00CA70FD" w:rsidP="00CA70FD">
            <w:pPr>
              <w:widowControl/>
              <w:jc w:val="right"/>
              <w:rPr>
                <w:rFonts w:ascii="Century" w:eastAsia="ＭＳ Ｐゴシック" w:hAnsi="Century" w:cs="ＭＳ Ｐゴシック"/>
                <w:kern w:val="0"/>
                <w:szCs w:val="21"/>
              </w:rPr>
            </w:pPr>
          </w:p>
        </w:tc>
      </w:tr>
      <w:tr w:rsidR="00CA70FD" w:rsidRPr="001D6F3D" w14:paraId="79A96416" w14:textId="77777777" w:rsidTr="00184CF8">
        <w:trPr>
          <w:trHeight w:val="199"/>
        </w:trPr>
        <w:tc>
          <w:tcPr>
            <w:tcW w:w="443" w:type="dxa"/>
            <w:tcBorders>
              <w:top w:val="nil"/>
              <w:left w:val="single" w:sz="4" w:space="0" w:color="auto"/>
              <w:bottom w:val="single" w:sz="4" w:space="0" w:color="auto"/>
              <w:right w:val="single" w:sz="4" w:space="0" w:color="auto"/>
            </w:tcBorders>
            <w:vAlign w:val="center"/>
          </w:tcPr>
          <w:p w14:paraId="366CEA9E" w14:textId="77777777" w:rsidR="00CA70FD" w:rsidRPr="001D6F3D" w:rsidRDefault="00CA70FD" w:rsidP="00CA70FD">
            <w:pPr>
              <w:jc w:val="center"/>
              <w:rPr>
                <w:rFonts w:ascii="Century" w:eastAsia="ＭＳ 明朝" w:hAnsi="Century" w:cs="Times New Roman"/>
                <w:szCs w:val="24"/>
              </w:rPr>
            </w:pPr>
            <w:r>
              <w:rPr>
                <w:rFonts w:ascii="Century" w:eastAsia="ＭＳ 明朝" w:hAnsi="Century" w:cs="Times New Roman" w:hint="eastAsia"/>
                <w:szCs w:val="24"/>
              </w:rPr>
              <w:t>8</w:t>
            </w:r>
          </w:p>
        </w:tc>
        <w:tc>
          <w:tcPr>
            <w:tcW w:w="3274" w:type="dxa"/>
            <w:tcBorders>
              <w:top w:val="nil"/>
              <w:left w:val="nil"/>
              <w:bottom w:val="single" w:sz="4" w:space="0" w:color="auto"/>
              <w:right w:val="single" w:sz="4" w:space="0" w:color="auto"/>
            </w:tcBorders>
            <w:vAlign w:val="center"/>
          </w:tcPr>
          <w:p w14:paraId="0B718DBD" w14:textId="77777777" w:rsidR="00CA70FD" w:rsidRPr="001D6F3D" w:rsidRDefault="00CA70FD" w:rsidP="00CA70FD">
            <w:pPr>
              <w:rPr>
                <w:rFonts w:ascii="Century" w:eastAsia="ＭＳ 明朝" w:hAnsi="Century" w:cs="Times New Roman"/>
                <w:szCs w:val="24"/>
              </w:rPr>
            </w:pPr>
            <w:r w:rsidRPr="001D6F3D">
              <w:rPr>
                <w:rFonts w:ascii="Century" w:eastAsia="ＭＳ 明朝" w:hAnsi="Century" w:cs="Times New Roman" w:hint="eastAsia"/>
                <w:szCs w:val="24"/>
              </w:rPr>
              <w:t>志免西第二学童保育所（</w:t>
            </w:r>
            <w:r w:rsidR="00E54509">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1E573313" w14:textId="77777777" w:rsidR="00CA70FD" w:rsidRPr="001D6F3D" w:rsidRDefault="00CA70FD" w:rsidP="00CA70FD">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124F2836"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01C65DF6"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320F5EA4"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12AE7CDF"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4AF91F79" w14:textId="77777777" w:rsidR="00CA70FD" w:rsidRPr="001D6F3D" w:rsidRDefault="00CA70FD" w:rsidP="00CA70FD">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52394218" w14:textId="77777777" w:rsidR="00CA70FD" w:rsidRPr="001D6F3D" w:rsidRDefault="00CA70FD" w:rsidP="00CA70FD">
            <w:pPr>
              <w:widowControl/>
              <w:jc w:val="right"/>
              <w:rPr>
                <w:rFonts w:ascii="Century" w:eastAsia="ＭＳ Ｐゴシック" w:hAnsi="Century" w:cs="ＭＳ Ｐゴシック"/>
                <w:kern w:val="0"/>
                <w:szCs w:val="21"/>
              </w:rPr>
            </w:pPr>
          </w:p>
        </w:tc>
      </w:tr>
      <w:tr w:rsidR="00CA70FD" w:rsidRPr="001D6F3D" w14:paraId="5F7537BC" w14:textId="77777777" w:rsidTr="00184CF8">
        <w:trPr>
          <w:trHeight w:val="105"/>
        </w:trPr>
        <w:tc>
          <w:tcPr>
            <w:tcW w:w="443" w:type="dxa"/>
            <w:tcBorders>
              <w:top w:val="nil"/>
              <w:left w:val="single" w:sz="4" w:space="0" w:color="auto"/>
              <w:bottom w:val="single" w:sz="4" w:space="0" w:color="auto"/>
              <w:right w:val="single" w:sz="4" w:space="0" w:color="auto"/>
            </w:tcBorders>
            <w:vAlign w:val="center"/>
          </w:tcPr>
          <w:p w14:paraId="7271AA3B" w14:textId="77777777" w:rsidR="00CA70FD" w:rsidRPr="001D6F3D" w:rsidRDefault="00CA70FD" w:rsidP="00CA70FD">
            <w:pPr>
              <w:jc w:val="center"/>
              <w:rPr>
                <w:rFonts w:ascii="Century" w:eastAsia="ＭＳ 明朝" w:hAnsi="Century" w:cs="Times New Roman"/>
                <w:szCs w:val="24"/>
              </w:rPr>
            </w:pPr>
            <w:r>
              <w:rPr>
                <w:rFonts w:ascii="Century" w:eastAsia="ＭＳ 明朝" w:hAnsi="Century" w:cs="Times New Roman" w:hint="eastAsia"/>
                <w:szCs w:val="24"/>
              </w:rPr>
              <w:t>9</w:t>
            </w:r>
          </w:p>
        </w:tc>
        <w:tc>
          <w:tcPr>
            <w:tcW w:w="3274" w:type="dxa"/>
            <w:tcBorders>
              <w:top w:val="nil"/>
              <w:left w:val="nil"/>
              <w:bottom w:val="single" w:sz="4" w:space="0" w:color="auto"/>
              <w:right w:val="single" w:sz="4" w:space="0" w:color="auto"/>
            </w:tcBorders>
            <w:vAlign w:val="center"/>
          </w:tcPr>
          <w:p w14:paraId="0D9C9E96" w14:textId="77777777" w:rsidR="00CA70FD" w:rsidRPr="001D6F3D" w:rsidRDefault="00CA70FD" w:rsidP="00CA70FD">
            <w:pPr>
              <w:rPr>
                <w:rFonts w:ascii="Century" w:eastAsia="ＭＳ 明朝" w:hAnsi="Century" w:cs="Times New Roman"/>
                <w:szCs w:val="24"/>
              </w:rPr>
            </w:pPr>
            <w:r w:rsidRPr="001D6F3D">
              <w:rPr>
                <w:rFonts w:ascii="Century" w:eastAsia="ＭＳ 明朝" w:hAnsi="Century" w:cs="Times New Roman" w:hint="eastAsia"/>
                <w:szCs w:val="24"/>
              </w:rPr>
              <w:t>志免西第三学童保育所（</w:t>
            </w:r>
            <w:r w:rsidR="00A14439">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4C7C8B6D" w14:textId="77777777" w:rsidR="00CA70FD" w:rsidRPr="001D6F3D" w:rsidRDefault="00CA70FD" w:rsidP="00CA70FD">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60FDB182"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7F8FAB0E"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45A22854"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78F1FC3F"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76670601" w14:textId="77777777" w:rsidR="00CA70FD" w:rsidRPr="001D6F3D" w:rsidRDefault="00CA70FD" w:rsidP="00CA70FD">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695E3DC9" w14:textId="77777777" w:rsidR="00CA70FD" w:rsidRPr="001D6F3D" w:rsidRDefault="00CA70FD" w:rsidP="00CA70FD">
            <w:pPr>
              <w:widowControl/>
              <w:jc w:val="right"/>
              <w:rPr>
                <w:rFonts w:ascii="Century" w:eastAsia="ＭＳ Ｐゴシック" w:hAnsi="Century" w:cs="ＭＳ Ｐゴシック"/>
                <w:kern w:val="0"/>
                <w:szCs w:val="21"/>
              </w:rPr>
            </w:pPr>
          </w:p>
        </w:tc>
      </w:tr>
      <w:tr w:rsidR="00CA70FD" w:rsidRPr="001D6F3D" w14:paraId="48038804" w14:textId="77777777" w:rsidTr="00184CF8">
        <w:trPr>
          <w:trHeight w:val="167"/>
        </w:trPr>
        <w:tc>
          <w:tcPr>
            <w:tcW w:w="443" w:type="dxa"/>
            <w:tcBorders>
              <w:top w:val="nil"/>
              <w:left w:val="single" w:sz="4" w:space="0" w:color="auto"/>
              <w:bottom w:val="single" w:sz="4" w:space="0" w:color="auto"/>
              <w:right w:val="single" w:sz="4" w:space="0" w:color="auto"/>
            </w:tcBorders>
            <w:vAlign w:val="center"/>
          </w:tcPr>
          <w:p w14:paraId="2EE820D5" w14:textId="77777777" w:rsidR="00CA70FD" w:rsidRPr="001D6F3D" w:rsidRDefault="00CA70FD" w:rsidP="00CA70FD">
            <w:pPr>
              <w:jc w:val="center"/>
              <w:rPr>
                <w:rFonts w:ascii="Century" w:eastAsia="ＭＳ 明朝" w:hAnsi="Century" w:cs="Times New Roman"/>
                <w:szCs w:val="24"/>
              </w:rPr>
            </w:pPr>
            <w:r>
              <w:rPr>
                <w:rFonts w:ascii="Century" w:eastAsia="ＭＳ 明朝" w:hAnsi="Century" w:cs="Times New Roman" w:hint="eastAsia"/>
                <w:szCs w:val="24"/>
              </w:rPr>
              <w:t>10</w:t>
            </w:r>
          </w:p>
        </w:tc>
        <w:tc>
          <w:tcPr>
            <w:tcW w:w="3274" w:type="dxa"/>
            <w:tcBorders>
              <w:top w:val="nil"/>
              <w:left w:val="nil"/>
              <w:bottom w:val="single" w:sz="4" w:space="0" w:color="auto"/>
              <w:right w:val="single" w:sz="4" w:space="0" w:color="auto"/>
            </w:tcBorders>
            <w:vAlign w:val="center"/>
          </w:tcPr>
          <w:p w14:paraId="1A4056AF" w14:textId="77777777" w:rsidR="00CA70FD" w:rsidRPr="001D6F3D" w:rsidRDefault="00CA70FD" w:rsidP="00CA70FD">
            <w:pPr>
              <w:rPr>
                <w:rFonts w:ascii="Century" w:eastAsia="ＭＳ 明朝" w:hAnsi="Century" w:cs="Times New Roman"/>
                <w:szCs w:val="24"/>
              </w:rPr>
            </w:pPr>
            <w:r w:rsidRPr="001D6F3D">
              <w:rPr>
                <w:rFonts w:ascii="Century" w:eastAsia="ＭＳ 明朝" w:hAnsi="Century" w:cs="Times New Roman" w:hint="eastAsia"/>
                <w:szCs w:val="24"/>
              </w:rPr>
              <w:t>志免西第四学童保育所（</w:t>
            </w:r>
            <w:r w:rsidR="00A14439">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314A401B" w14:textId="77777777" w:rsidR="00CA70FD" w:rsidRPr="001D6F3D" w:rsidRDefault="00CA70FD" w:rsidP="00CA70FD">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088A1F0F"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35D62E5C"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74BD43D4"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1BE01600"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7EB8CCBF" w14:textId="77777777" w:rsidR="00CA70FD" w:rsidRPr="001D6F3D" w:rsidRDefault="00CA70FD" w:rsidP="00CA70FD">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1293B7EC" w14:textId="77777777" w:rsidR="00CA70FD" w:rsidRPr="001D6F3D" w:rsidRDefault="00CA70FD" w:rsidP="00CA70FD">
            <w:pPr>
              <w:widowControl/>
              <w:jc w:val="right"/>
              <w:rPr>
                <w:rFonts w:ascii="Century" w:eastAsia="ＭＳ Ｐゴシック" w:hAnsi="Century" w:cs="ＭＳ Ｐゴシック"/>
                <w:kern w:val="0"/>
                <w:szCs w:val="21"/>
              </w:rPr>
            </w:pPr>
          </w:p>
        </w:tc>
      </w:tr>
      <w:tr w:rsidR="00CA70FD" w:rsidRPr="001D6F3D" w14:paraId="0B0396A5" w14:textId="77777777" w:rsidTr="00184CF8">
        <w:trPr>
          <w:trHeight w:val="167"/>
        </w:trPr>
        <w:tc>
          <w:tcPr>
            <w:tcW w:w="443" w:type="dxa"/>
            <w:tcBorders>
              <w:top w:val="nil"/>
              <w:left w:val="single" w:sz="4" w:space="0" w:color="auto"/>
              <w:bottom w:val="single" w:sz="4" w:space="0" w:color="auto"/>
              <w:right w:val="single" w:sz="4" w:space="0" w:color="auto"/>
            </w:tcBorders>
            <w:vAlign w:val="center"/>
          </w:tcPr>
          <w:p w14:paraId="4A85CC88" w14:textId="77777777" w:rsidR="00CA70FD" w:rsidRDefault="00CA70FD" w:rsidP="00CA70FD">
            <w:pPr>
              <w:jc w:val="center"/>
              <w:rPr>
                <w:rFonts w:ascii="Century" w:eastAsia="ＭＳ 明朝" w:hAnsi="Century" w:cs="Times New Roman"/>
                <w:szCs w:val="24"/>
              </w:rPr>
            </w:pPr>
            <w:r>
              <w:rPr>
                <w:rFonts w:ascii="Century" w:eastAsia="ＭＳ 明朝" w:hAnsi="Century" w:cs="Times New Roman" w:hint="eastAsia"/>
                <w:szCs w:val="24"/>
              </w:rPr>
              <w:t>11</w:t>
            </w:r>
          </w:p>
        </w:tc>
        <w:tc>
          <w:tcPr>
            <w:tcW w:w="3274" w:type="dxa"/>
            <w:tcBorders>
              <w:top w:val="nil"/>
              <w:left w:val="nil"/>
              <w:bottom w:val="single" w:sz="4" w:space="0" w:color="auto"/>
              <w:right w:val="single" w:sz="4" w:space="0" w:color="auto"/>
            </w:tcBorders>
            <w:vAlign w:val="center"/>
          </w:tcPr>
          <w:p w14:paraId="0A045766" w14:textId="77777777" w:rsidR="00CA70FD" w:rsidRPr="001D6F3D" w:rsidRDefault="00CA70FD" w:rsidP="00CA70FD">
            <w:pPr>
              <w:rPr>
                <w:rFonts w:ascii="Century" w:eastAsia="ＭＳ 明朝" w:hAnsi="Century" w:cs="Times New Roman"/>
                <w:szCs w:val="24"/>
              </w:rPr>
            </w:pPr>
            <w:r>
              <w:rPr>
                <w:rFonts w:ascii="Century" w:eastAsia="ＭＳ 明朝" w:hAnsi="Century" w:cs="Times New Roman" w:hint="eastAsia"/>
                <w:szCs w:val="24"/>
              </w:rPr>
              <w:t>志免西第五</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63999D4C" w14:textId="77777777" w:rsidR="00CA70FD" w:rsidRPr="001D6F3D" w:rsidRDefault="00CA70FD" w:rsidP="00CA70FD">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1734641F"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4FF1C83C"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099B90E0"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30118425"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2B073DB5" w14:textId="77777777" w:rsidR="00CA70FD" w:rsidRPr="001D6F3D" w:rsidRDefault="00CA70FD" w:rsidP="00CA70FD">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4FD7206B" w14:textId="77777777" w:rsidR="00CA70FD" w:rsidRPr="001D6F3D" w:rsidRDefault="00CA70FD" w:rsidP="00CA70FD">
            <w:pPr>
              <w:widowControl/>
              <w:jc w:val="right"/>
              <w:rPr>
                <w:rFonts w:ascii="Century" w:eastAsia="ＭＳ Ｐゴシック" w:hAnsi="Century" w:cs="ＭＳ Ｐゴシック"/>
                <w:kern w:val="0"/>
                <w:szCs w:val="21"/>
              </w:rPr>
            </w:pPr>
          </w:p>
        </w:tc>
      </w:tr>
      <w:tr w:rsidR="00E54509" w:rsidRPr="001D6F3D" w14:paraId="5E3DD1EA" w14:textId="77777777" w:rsidTr="00184CF8">
        <w:trPr>
          <w:trHeight w:val="167"/>
        </w:trPr>
        <w:tc>
          <w:tcPr>
            <w:tcW w:w="443" w:type="dxa"/>
            <w:tcBorders>
              <w:top w:val="nil"/>
              <w:left w:val="single" w:sz="4" w:space="0" w:color="auto"/>
              <w:bottom w:val="single" w:sz="4" w:space="0" w:color="auto"/>
              <w:right w:val="single" w:sz="4" w:space="0" w:color="auto"/>
            </w:tcBorders>
            <w:vAlign w:val="center"/>
          </w:tcPr>
          <w:p w14:paraId="23B6EF64" w14:textId="77777777" w:rsidR="00E54509" w:rsidRDefault="00E54509" w:rsidP="00CA70FD">
            <w:pPr>
              <w:jc w:val="center"/>
              <w:rPr>
                <w:rFonts w:ascii="Century" w:eastAsia="ＭＳ 明朝" w:hAnsi="Century" w:cs="Times New Roman"/>
                <w:szCs w:val="24"/>
              </w:rPr>
            </w:pPr>
            <w:r>
              <w:rPr>
                <w:rFonts w:ascii="Century" w:eastAsia="ＭＳ 明朝" w:hAnsi="Century" w:cs="Times New Roman" w:hint="eastAsia"/>
                <w:szCs w:val="24"/>
              </w:rPr>
              <w:t>12</w:t>
            </w:r>
          </w:p>
        </w:tc>
        <w:tc>
          <w:tcPr>
            <w:tcW w:w="3274" w:type="dxa"/>
            <w:tcBorders>
              <w:top w:val="nil"/>
              <w:left w:val="nil"/>
              <w:bottom w:val="single" w:sz="4" w:space="0" w:color="auto"/>
              <w:right w:val="single" w:sz="4" w:space="0" w:color="auto"/>
            </w:tcBorders>
            <w:vAlign w:val="center"/>
          </w:tcPr>
          <w:p w14:paraId="3C0A92B0" w14:textId="77777777" w:rsidR="00E54509" w:rsidRDefault="00E54509" w:rsidP="00CA70FD">
            <w:pPr>
              <w:rPr>
                <w:rFonts w:ascii="Century" w:eastAsia="ＭＳ 明朝" w:hAnsi="Century" w:cs="Times New Roman"/>
                <w:szCs w:val="24"/>
              </w:rPr>
            </w:pPr>
            <w:r>
              <w:rPr>
                <w:rFonts w:ascii="Century" w:eastAsia="ＭＳ 明朝" w:hAnsi="Century" w:cs="Times New Roman" w:hint="eastAsia"/>
                <w:szCs w:val="24"/>
              </w:rPr>
              <w:t>志免西第六</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7CAA4F16" w14:textId="77777777" w:rsidR="00E54509" w:rsidRDefault="00E54509" w:rsidP="00CA70FD">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2CA90770" w14:textId="77777777" w:rsidR="00E54509" w:rsidRPr="001D6F3D" w:rsidRDefault="00E54509"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6B8F24AF" w14:textId="77777777" w:rsidR="00E54509" w:rsidRPr="001D6F3D" w:rsidRDefault="00E54509"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6D7F34F9" w14:textId="77777777" w:rsidR="00E54509" w:rsidRPr="001D6F3D" w:rsidRDefault="00E54509"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442027C6" w14:textId="77777777" w:rsidR="00E54509" w:rsidRPr="001D6F3D" w:rsidRDefault="00E54509"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20A29F63" w14:textId="77777777" w:rsidR="00E54509" w:rsidRPr="001D6F3D" w:rsidRDefault="00E54509" w:rsidP="00CA70FD">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19C9653F" w14:textId="77777777" w:rsidR="00E54509" w:rsidRPr="001D6F3D" w:rsidRDefault="00E54509" w:rsidP="00CA70FD">
            <w:pPr>
              <w:widowControl/>
              <w:jc w:val="right"/>
              <w:rPr>
                <w:rFonts w:ascii="Century" w:eastAsia="ＭＳ Ｐゴシック" w:hAnsi="Century" w:cs="ＭＳ Ｐゴシック"/>
                <w:kern w:val="0"/>
                <w:szCs w:val="21"/>
              </w:rPr>
            </w:pPr>
          </w:p>
        </w:tc>
      </w:tr>
      <w:tr w:rsidR="00E54509" w:rsidRPr="001D6F3D" w14:paraId="3111EAA2" w14:textId="77777777" w:rsidTr="00184CF8">
        <w:trPr>
          <w:trHeight w:val="167"/>
        </w:trPr>
        <w:tc>
          <w:tcPr>
            <w:tcW w:w="443" w:type="dxa"/>
            <w:tcBorders>
              <w:top w:val="nil"/>
              <w:left w:val="single" w:sz="4" w:space="0" w:color="auto"/>
              <w:bottom w:val="single" w:sz="4" w:space="0" w:color="auto"/>
              <w:right w:val="single" w:sz="4" w:space="0" w:color="auto"/>
            </w:tcBorders>
            <w:vAlign w:val="center"/>
          </w:tcPr>
          <w:p w14:paraId="04AAE869" w14:textId="77777777" w:rsidR="00E54509" w:rsidRDefault="00E54509" w:rsidP="00CA70FD">
            <w:pPr>
              <w:jc w:val="center"/>
              <w:rPr>
                <w:rFonts w:ascii="Century" w:eastAsia="ＭＳ 明朝" w:hAnsi="Century" w:cs="Times New Roman"/>
                <w:szCs w:val="24"/>
              </w:rPr>
            </w:pPr>
            <w:r>
              <w:rPr>
                <w:rFonts w:ascii="Century" w:eastAsia="ＭＳ 明朝" w:hAnsi="Century" w:cs="Times New Roman" w:hint="eastAsia"/>
                <w:szCs w:val="24"/>
              </w:rPr>
              <w:t>13</w:t>
            </w:r>
          </w:p>
        </w:tc>
        <w:tc>
          <w:tcPr>
            <w:tcW w:w="3274" w:type="dxa"/>
            <w:tcBorders>
              <w:top w:val="nil"/>
              <w:left w:val="nil"/>
              <w:bottom w:val="single" w:sz="4" w:space="0" w:color="auto"/>
              <w:right w:val="single" w:sz="4" w:space="0" w:color="auto"/>
            </w:tcBorders>
            <w:vAlign w:val="center"/>
          </w:tcPr>
          <w:p w14:paraId="2BA2B4ED" w14:textId="77777777" w:rsidR="00E54509" w:rsidRDefault="00E54509" w:rsidP="00CA70FD">
            <w:pPr>
              <w:rPr>
                <w:rFonts w:ascii="Century" w:eastAsia="ＭＳ 明朝" w:hAnsi="Century" w:cs="Times New Roman"/>
                <w:szCs w:val="24"/>
              </w:rPr>
            </w:pPr>
            <w:r>
              <w:rPr>
                <w:rFonts w:ascii="Century" w:eastAsia="ＭＳ 明朝" w:hAnsi="Century" w:cs="Times New Roman" w:hint="eastAsia"/>
                <w:szCs w:val="24"/>
              </w:rPr>
              <w:t>志免西第七</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40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1C03A518" w14:textId="77777777" w:rsidR="00E54509" w:rsidRDefault="00E54509" w:rsidP="00CA70FD">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52E137A6" w14:textId="77777777" w:rsidR="00E54509" w:rsidRPr="001D6F3D" w:rsidRDefault="00E54509"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2520C268" w14:textId="77777777" w:rsidR="00E54509" w:rsidRPr="001D6F3D" w:rsidRDefault="00E54509"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74CEE738" w14:textId="77777777" w:rsidR="00E54509" w:rsidRPr="001D6F3D" w:rsidRDefault="00E54509"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40894E93" w14:textId="77777777" w:rsidR="00E54509" w:rsidRPr="001D6F3D" w:rsidRDefault="00E54509"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6E98215C" w14:textId="77777777" w:rsidR="00E54509" w:rsidRPr="001D6F3D" w:rsidRDefault="00E54509" w:rsidP="00CA70FD">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5D44BCF5" w14:textId="77777777" w:rsidR="00E54509" w:rsidRPr="001D6F3D" w:rsidRDefault="00E54509" w:rsidP="00CA70FD">
            <w:pPr>
              <w:widowControl/>
              <w:jc w:val="right"/>
              <w:rPr>
                <w:rFonts w:ascii="Century" w:eastAsia="ＭＳ Ｐゴシック" w:hAnsi="Century" w:cs="ＭＳ Ｐゴシック"/>
                <w:kern w:val="0"/>
                <w:szCs w:val="21"/>
              </w:rPr>
            </w:pPr>
          </w:p>
        </w:tc>
      </w:tr>
      <w:tr w:rsidR="00CA70FD" w:rsidRPr="001D6F3D" w14:paraId="26BFE090" w14:textId="77777777" w:rsidTr="00184CF8">
        <w:trPr>
          <w:trHeight w:val="73"/>
        </w:trPr>
        <w:tc>
          <w:tcPr>
            <w:tcW w:w="443" w:type="dxa"/>
            <w:tcBorders>
              <w:top w:val="nil"/>
              <w:left w:val="single" w:sz="4" w:space="0" w:color="auto"/>
              <w:bottom w:val="single" w:sz="4" w:space="0" w:color="auto"/>
              <w:right w:val="single" w:sz="4" w:space="0" w:color="auto"/>
            </w:tcBorders>
            <w:vAlign w:val="center"/>
          </w:tcPr>
          <w:p w14:paraId="17630459" w14:textId="77777777" w:rsidR="00CA70FD" w:rsidRPr="001D6F3D" w:rsidRDefault="00CA70FD" w:rsidP="00CA70FD">
            <w:pPr>
              <w:jc w:val="center"/>
              <w:rPr>
                <w:rFonts w:ascii="Century" w:eastAsia="ＭＳ 明朝" w:hAnsi="Century" w:cs="Times New Roman"/>
                <w:szCs w:val="24"/>
              </w:rPr>
            </w:pPr>
            <w:r>
              <w:rPr>
                <w:rFonts w:ascii="Century" w:eastAsia="ＭＳ 明朝" w:hAnsi="Century" w:cs="Times New Roman" w:hint="eastAsia"/>
                <w:szCs w:val="24"/>
              </w:rPr>
              <w:t>1</w:t>
            </w:r>
            <w:r w:rsidR="00E54509">
              <w:rPr>
                <w:rFonts w:ascii="Century" w:eastAsia="ＭＳ 明朝" w:hAnsi="Century" w:cs="Times New Roman" w:hint="eastAsia"/>
                <w:szCs w:val="24"/>
              </w:rPr>
              <w:t>4</w:t>
            </w:r>
          </w:p>
        </w:tc>
        <w:tc>
          <w:tcPr>
            <w:tcW w:w="3274" w:type="dxa"/>
            <w:tcBorders>
              <w:top w:val="nil"/>
              <w:left w:val="nil"/>
              <w:bottom w:val="single" w:sz="4" w:space="0" w:color="auto"/>
              <w:right w:val="single" w:sz="4" w:space="0" w:color="auto"/>
            </w:tcBorders>
            <w:vAlign w:val="center"/>
          </w:tcPr>
          <w:p w14:paraId="4CAA8659" w14:textId="77777777" w:rsidR="00CA70FD" w:rsidRPr="001D6F3D" w:rsidRDefault="00CA70FD" w:rsidP="00CA70FD">
            <w:pPr>
              <w:rPr>
                <w:rFonts w:ascii="Century" w:eastAsia="ＭＳ 明朝" w:hAnsi="Century" w:cs="Times New Roman"/>
                <w:szCs w:val="24"/>
              </w:rPr>
            </w:pPr>
            <w:r w:rsidRPr="001D6F3D">
              <w:rPr>
                <w:rFonts w:ascii="Century" w:eastAsia="ＭＳ 明朝" w:hAnsi="Century" w:cs="Times New Roman" w:hint="eastAsia"/>
                <w:szCs w:val="24"/>
              </w:rPr>
              <w:t>志免南</w:t>
            </w:r>
            <w:r w:rsidR="00E54509">
              <w:rPr>
                <w:rFonts w:ascii="Century" w:eastAsia="ＭＳ 明朝" w:hAnsi="Century" w:cs="Times New Roman" w:hint="eastAsia"/>
                <w:szCs w:val="24"/>
              </w:rPr>
              <w:t>第一</w:t>
            </w:r>
            <w:r w:rsidRPr="001D6F3D">
              <w:rPr>
                <w:rFonts w:ascii="Century" w:eastAsia="ＭＳ 明朝" w:hAnsi="Century" w:cs="Times New Roman" w:hint="eastAsia"/>
                <w:szCs w:val="24"/>
              </w:rPr>
              <w:t>学童保育所（</w:t>
            </w:r>
            <w:r w:rsidRPr="001D6F3D">
              <w:rPr>
                <w:rFonts w:ascii="Century" w:eastAsia="ＭＳ 明朝" w:hAnsi="Century" w:cs="Times New Roman" w:hint="eastAsia"/>
                <w:szCs w:val="24"/>
              </w:rPr>
              <w:t>60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44F0F121" w14:textId="77777777" w:rsidR="00CA70FD" w:rsidRPr="001D6F3D" w:rsidRDefault="00CA70FD" w:rsidP="00CA70FD">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6A5F4EEF"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65641FC2"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4D2335C2"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5AD23CF9" w14:textId="77777777" w:rsidR="00CA70FD" w:rsidRPr="001D6F3D" w:rsidRDefault="00CA70FD"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4E7A1311" w14:textId="77777777" w:rsidR="00CA70FD" w:rsidRPr="001D6F3D" w:rsidRDefault="00CA70FD" w:rsidP="00CA70FD">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3C3A619F" w14:textId="77777777" w:rsidR="00CA70FD" w:rsidRPr="001D6F3D" w:rsidRDefault="00CA70FD" w:rsidP="00CA70FD">
            <w:pPr>
              <w:widowControl/>
              <w:jc w:val="right"/>
              <w:rPr>
                <w:rFonts w:ascii="Century" w:eastAsia="ＭＳ Ｐゴシック" w:hAnsi="Century" w:cs="ＭＳ Ｐゴシック"/>
                <w:kern w:val="0"/>
                <w:szCs w:val="21"/>
              </w:rPr>
            </w:pPr>
          </w:p>
        </w:tc>
      </w:tr>
      <w:tr w:rsidR="00E54509" w:rsidRPr="001D6F3D" w14:paraId="499CFB0C" w14:textId="77777777" w:rsidTr="00184CF8">
        <w:trPr>
          <w:trHeight w:val="73"/>
        </w:trPr>
        <w:tc>
          <w:tcPr>
            <w:tcW w:w="443" w:type="dxa"/>
            <w:tcBorders>
              <w:top w:val="nil"/>
              <w:left w:val="single" w:sz="4" w:space="0" w:color="auto"/>
              <w:bottom w:val="single" w:sz="4" w:space="0" w:color="auto"/>
              <w:right w:val="single" w:sz="4" w:space="0" w:color="auto"/>
            </w:tcBorders>
            <w:vAlign w:val="center"/>
          </w:tcPr>
          <w:p w14:paraId="2A16B8F3" w14:textId="77777777" w:rsidR="00E54509" w:rsidRDefault="00E54509" w:rsidP="00CA70FD">
            <w:pPr>
              <w:jc w:val="center"/>
              <w:rPr>
                <w:rFonts w:ascii="Century" w:eastAsia="ＭＳ 明朝" w:hAnsi="Century" w:cs="Times New Roman"/>
                <w:szCs w:val="24"/>
              </w:rPr>
            </w:pPr>
            <w:r>
              <w:rPr>
                <w:rFonts w:ascii="Century" w:eastAsia="ＭＳ 明朝" w:hAnsi="Century" w:cs="Times New Roman" w:hint="eastAsia"/>
                <w:szCs w:val="24"/>
              </w:rPr>
              <w:t>15</w:t>
            </w:r>
          </w:p>
        </w:tc>
        <w:tc>
          <w:tcPr>
            <w:tcW w:w="3274" w:type="dxa"/>
            <w:tcBorders>
              <w:top w:val="nil"/>
              <w:left w:val="nil"/>
              <w:bottom w:val="single" w:sz="4" w:space="0" w:color="auto"/>
              <w:right w:val="single" w:sz="4" w:space="0" w:color="auto"/>
            </w:tcBorders>
            <w:vAlign w:val="center"/>
          </w:tcPr>
          <w:p w14:paraId="44C20470" w14:textId="77777777" w:rsidR="00E54509" w:rsidRPr="001D6F3D" w:rsidRDefault="00E54509" w:rsidP="00CA70FD">
            <w:pPr>
              <w:rPr>
                <w:rFonts w:ascii="Century" w:eastAsia="ＭＳ 明朝" w:hAnsi="Century" w:cs="Times New Roman"/>
                <w:szCs w:val="24"/>
              </w:rPr>
            </w:pPr>
            <w:r w:rsidRPr="001D6F3D">
              <w:rPr>
                <w:rFonts w:ascii="Century" w:eastAsia="ＭＳ 明朝" w:hAnsi="Century" w:cs="Times New Roman" w:hint="eastAsia"/>
                <w:szCs w:val="24"/>
              </w:rPr>
              <w:t>志免南</w:t>
            </w:r>
            <w:r>
              <w:rPr>
                <w:rFonts w:ascii="Century" w:eastAsia="ＭＳ 明朝" w:hAnsi="Century" w:cs="Times New Roman" w:hint="eastAsia"/>
                <w:szCs w:val="24"/>
              </w:rPr>
              <w:t>第二</w:t>
            </w:r>
            <w:r w:rsidRPr="001D6F3D">
              <w:rPr>
                <w:rFonts w:ascii="Century" w:eastAsia="ＭＳ 明朝" w:hAnsi="Century" w:cs="Times New Roman" w:hint="eastAsia"/>
                <w:szCs w:val="24"/>
              </w:rPr>
              <w:t>学童保育所（</w:t>
            </w:r>
            <w:r>
              <w:rPr>
                <w:rFonts w:ascii="Century" w:eastAsia="ＭＳ 明朝" w:hAnsi="Century" w:cs="Times New Roman" w:hint="eastAsia"/>
                <w:szCs w:val="24"/>
              </w:rPr>
              <w:t>4</w:t>
            </w:r>
            <w:r w:rsidRPr="001D6F3D">
              <w:rPr>
                <w:rFonts w:ascii="Century" w:eastAsia="ＭＳ 明朝" w:hAnsi="Century" w:cs="Times New Roman" w:hint="eastAsia"/>
                <w:szCs w:val="24"/>
              </w:rPr>
              <w:t>0</w:t>
            </w:r>
            <w:r w:rsidRPr="001D6F3D">
              <w:rPr>
                <w:rFonts w:ascii="Century" w:eastAsia="ＭＳ 明朝" w:hAnsi="Century" w:cs="Times New Roman" w:hint="eastAsia"/>
                <w:szCs w:val="24"/>
              </w:rPr>
              <w:t>人）</w:t>
            </w:r>
          </w:p>
        </w:tc>
        <w:tc>
          <w:tcPr>
            <w:tcW w:w="851" w:type="dxa"/>
            <w:tcBorders>
              <w:top w:val="nil"/>
              <w:left w:val="nil"/>
              <w:bottom w:val="single" w:sz="4" w:space="0" w:color="auto"/>
              <w:right w:val="single" w:sz="4" w:space="0" w:color="auto"/>
            </w:tcBorders>
            <w:vAlign w:val="center"/>
          </w:tcPr>
          <w:p w14:paraId="6231256F" w14:textId="77777777" w:rsidR="00E54509" w:rsidRPr="001D6F3D" w:rsidRDefault="00E54509" w:rsidP="00CA70FD">
            <w:pPr>
              <w:widowControl/>
              <w:jc w:val="right"/>
              <w:rPr>
                <w:rFonts w:ascii="Century" w:eastAsia="ＭＳ Ｐゴシック" w:hAnsi="Century" w:cs="ＭＳ Ｐゴシック"/>
                <w:kern w:val="0"/>
                <w:szCs w:val="21"/>
              </w:rPr>
            </w:pPr>
            <w:r>
              <w:rPr>
                <w:rFonts w:ascii="Century" w:eastAsia="ＭＳ Ｐゴシック" w:hAnsi="Century" w:cs="ＭＳ Ｐゴシック" w:hint="eastAsia"/>
                <w:kern w:val="0"/>
                <w:szCs w:val="21"/>
              </w:rPr>
              <w:t>人</w:t>
            </w:r>
          </w:p>
        </w:tc>
        <w:tc>
          <w:tcPr>
            <w:tcW w:w="731" w:type="dxa"/>
            <w:tcBorders>
              <w:top w:val="nil"/>
              <w:left w:val="nil"/>
              <w:bottom w:val="single" w:sz="4" w:space="0" w:color="auto"/>
              <w:right w:val="single" w:sz="4" w:space="0" w:color="auto"/>
            </w:tcBorders>
            <w:vAlign w:val="center"/>
          </w:tcPr>
          <w:p w14:paraId="127610FB" w14:textId="77777777" w:rsidR="00E54509" w:rsidRPr="001D6F3D" w:rsidRDefault="00E54509"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5676381C" w14:textId="77777777" w:rsidR="00E54509" w:rsidRPr="001D6F3D" w:rsidRDefault="00E54509" w:rsidP="00CA70FD">
            <w:pPr>
              <w:widowControl/>
              <w:jc w:val="right"/>
              <w:rPr>
                <w:rFonts w:ascii="Century" w:eastAsia="ＭＳ Ｐゴシック" w:hAnsi="Century" w:cs="ＭＳ Ｐゴシック"/>
                <w:kern w:val="0"/>
                <w:szCs w:val="21"/>
              </w:rPr>
            </w:pPr>
          </w:p>
        </w:tc>
        <w:tc>
          <w:tcPr>
            <w:tcW w:w="732" w:type="dxa"/>
            <w:tcBorders>
              <w:top w:val="nil"/>
              <w:left w:val="nil"/>
              <w:bottom w:val="single" w:sz="4" w:space="0" w:color="auto"/>
              <w:right w:val="single" w:sz="4" w:space="0" w:color="auto"/>
            </w:tcBorders>
            <w:vAlign w:val="center"/>
          </w:tcPr>
          <w:p w14:paraId="10537C97" w14:textId="77777777" w:rsidR="00E54509" w:rsidRPr="001D6F3D" w:rsidRDefault="00E54509"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6DDF6E57" w14:textId="77777777" w:rsidR="00E54509" w:rsidRPr="001D6F3D" w:rsidRDefault="00E54509" w:rsidP="00CA70FD">
            <w:pPr>
              <w:widowControl/>
              <w:jc w:val="right"/>
              <w:rPr>
                <w:rFonts w:ascii="Century" w:eastAsia="ＭＳ Ｐゴシック" w:hAnsi="Century" w:cs="ＭＳ Ｐゴシック"/>
                <w:kern w:val="0"/>
                <w:szCs w:val="21"/>
              </w:rPr>
            </w:pPr>
          </w:p>
        </w:tc>
        <w:tc>
          <w:tcPr>
            <w:tcW w:w="732" w:type="dxa"/>
            <w:tcBorders>
              <w:top w:val="nil"/>
              <w:left w:val="single" w:sz="4" w:space="0" w:color="auto"/>
              <w:bottom w:val="single" w:sz="4" w:space="0" w:color="auto"/>
              <w:right w:val="single" w:sz="4" w:space="0" w:color="auto"/>
            </w:tcBorders>
            <w:vAlign w:val="center"/>
          </w:tcPr>
          <w:p w14:paraId="2F98F65E" w14:textId="77777777" w:rsidR="00E54509" w:rsidRPr="001D6F3D" w:rsidRDefault="00E54509" w:rsidP="00CA70FD">
            <w:pPr>
              <w:widowControl/>
              <w:jc w:val="right"/>
              <w:rPr>
                <w:rFonts w:ascii="Century" w:eastAsia="ＭＳ Ｐゴシック" w:hAnsi="Century" w:cs="ＭＳ Ｐゴシック"/>
                <w:kern w:val="0"/>
                <w:szCs w:val="21"/>
              </w:rPr>
            </w:pPr>
          </w:p>
        </w:tc>
        <w:tc>
          <w:tcPr>
            <w:tcW w:w="1160" w:type="dxa"/>
            <w:tcBorders>
              <w:top w:val="nil"/>
              <w:left w:val="double" w:sz="4" w:space="0" w:color="auto"/>
              <w:bottom w:val="single" w:sz="4" w:space="0" w:color="auto"/>
              <w:right w:val="single" w:sz="4" w:space="0" w:color="auto"/>
            </w:tcBorders>
            <w:vAlign w:val="center"/>
          </w:tcPr>
          <w:p w14:paraId="1A304A3E" w14:textId="77777777" w:rsidR="00E54509" w:rsidRPr="001D6F3D" w:rsidRDefault="00E54509" w:rsidP="00CA70FD">
            <w:pPr>
              <w:widowControl/>
              <w:jc w:val="right"/>
              <w:rPr>
                <w:rFonts w:ascii="Century" w:eastAsia="ＭＳ Ｐゴシック" w:hAnsi="Century" w:cs="ＭＳ Ｐゴシック"/>
                <w:kern w:val="0"/>
                <w:szCs w:val="21"/>
              </w:rPr>
            </w:pPr>
          </w:p>
        </w:tc>
      </w:tr>
      <w:tr w:rsidR="001D6F3D" w:rsidRPr="001D6F3D" w14:paraId="75AB0C4C" w14:textId="77777777" w:rsidTr="00184CF8">
        <w:trPr>
          <w:trHeight w:val="50"/>
        </w:trPr>
        <w:tc>
          <w:tcPr>
            <w:tcW w:w="3717" w:type="dxa"/>
            <w:gridSpan w:val="2"/>
            <w:tcBorders>
              <w:top w:val="double" w:sz="4" w:space="0" w:color="auto"/>
              <w:left w:val="single" w:sz="4" w:space="0" w:color="auto"/>
              <w:bottom w:val="single" w:sz="4" w:space="0" w:color="auto"/>
              <w:right w:val="single" w:sz="4" w:space="0" w:color="auto"/>
            </w:tcBorders>
            <w:vAlign w:val="center"/>
          </w:tcPr>
          <w:p w14:paraId="2657E2FD" w14:textId="77777777" w:rsidR="00184CF8" w:rsidRPr="001D6F3D" w:rsidRDefault="00184CF8" w:rsidP="00184CF8">
            <w:pPr>
              <w:widowControl/>
              <w:jc w:val="center"/>
              <w:rPr>
                <w:rFonts w:ascii="ＭＳ 明朝" w:eastAsia="ＭＳ 明朝" w:hAnsi="ＭＳ 明朝" w:cs="ＭＳ Ｐゴシック"/>
                <w:kern w:val="0"/>
                <w:szCs w:val="21"/>
              </w:rPr>
            </w:pPr>
            <w:r w:rsidRPr="001D6F3D">
              <w:rPr>
                <w:rFonts w:ascii="ＭＳ 明朝" w:eastAsia="ＭＳ 明朝" w:hAnsi="ＭＳ 明朝" w:cs="ＭＳ Ｐゴシック" w:hint="eastAsia"/>
                <w:kern w:val="0"/>
                <w:szCs w:val="21"/>
              </w:rPr>
              <w:t>計</w:t>
            </w:r>
          </w:p>
        </w:tc>
        <w:tc>
          <w:tcPr>
            <w:tcW w:w="851" w:type="dxa"/>
            <w:tcBorders>
              <w:top w:val="double" w:sz="4" w:space="0" w:color="auto"/>
              <w:left w:val="nil"/>
              <w:bottom w:val="single" w:sz="4" w:space="0" w:color="auto"/>
              <w:right w:val="single" w:sz="4" w:space="0" w:color="auto"/>
            </w:tcBorders>
            <w:vAlign w:val="center"/>
          </w:tcPr>
          <w:p w14:paraId="14ABBF68" w14:textId="77777777" w:rsidR="00184CF8" w:rsidRPr="001D6F3D" w:rsidRDefault="00184CF8" w:rsidP="0057257D">
            <w:pPr>
              <w:widowControl/>
              <w:jc w:val="right"/>
              <w:rPr>
                <w:rFonts w:ascii="Century" w:eastAsia="ＭＳ Ｐゴシック" w:hAnsi="Century" w:cs="ＭＳ Ｐゴシック"/>
                <w:kern w:val="0"/>
                <w:szCs w:val="21"/>
              </w:rPr>
            </w:pPr>
            <w:r w:rsidRPr="001D6F3D">
              <w:rPr>
                <w:rFonts w:ascii="Century" w:eastAsia="ＭＳ Ｐゴシック" w:hAnsi="Century" w:cs="ＭＳ Ｐゴシック" w:hint="eastAsia"/>
                <w:kern w:val="0"/>
                <w:szCs w:val="21"/>
              </w:rPr>
              <w:t>人</w:t>
            </w:r>
          </w:p>
        </w:tc>
        <w:tc>
          <w:tcPr>
            <w:tcW w:w="731" w:type="dxa"/>
            <w:tcBorders>
              <w:top w:val="double" w:sz="4" w:space="0" w:color="auto"/>
              <w:left w:val="nil"/>
              <w:bottom w:val="single" w:sz="4" w:space="0" w:color="auto"/>
              <w:right w:val="single" w:sz="4" w:space="0" w:color="auto"/>
            </w:tcBorders>
            <w:vAlign w:val="center"/>
          </w:tcPr>
          <w:p w14:paraId="1BDAB4CD" w14:textId="77777777" w:rsidR="00184CF8" w:rsidRPr="001D6F3D" w:rsidRDefault="00184CF8" w:rsidP="00366206">
            <w:pPr>
              <w:widowControl/>
              <w:jc w:val="right"/>
              <w:rPr>
                <w:rFonts w:ascii="Century" w:eastAsia="ＭＳ Ｐゴシック" w:hAnsi="Century" w:cs="ＭＳ Ｐゴシック"/>
                <w:kern w:val="0"/>
                <w:szCs w:val="21"/>
              </w:rPr>
            </w:pPr>
          </w:p>
        </w:tc>
        <w:tc>
          <w:tcPr>
            <w:tcW w:w="732" w:type="dxa"/>
            <w:tcBorders>
              <w:top w:val="double" w:sz="4" w:space="0" w:color="auto"/>
              <w:left w:val="nil"/>
              <w:bottom w:val="single" w:sz="4" w:space="0" w:color="auto"/>
              <w:right w:val="single" w:sz="4" w:space="0" w:color="auto"/>
            </w:tcBorders>
            <w:vAlign w:val="center"/>
          </w:tcPr>
          <w:p w14:paraId="3056E2E8" w14:textId="77777777" w:rsidR="00184CF8" w:rsidRPr="001D6F3D" w:rsidRDefault="00184CF8" w:rsidP="00366206">
            <w:pPr>
              <w:widowControl/>
              <w:jc w:val="right"/>
              <w:rPr>
                <w:rFonts w:ascii="Century" w:eastAsia="ＭＳ Ｐゴシック" w:hAnsi="Century" w:cs="ＭＳ Ｐゴシック"/>
                <w:kern w:val="0"/>
                <w:szCs w:val="21"/>
              </w:rPr>
            </w:pPr>
          </w:p>
        </w:tc>
        <w:tc>
          <w:tcPr>
            <w:tcW w:w="732" w:type="dxa"/>
            <w:tcBorders>
              <w:top w:val="double" w:sz="4" w:space="0" w:color="auto"/>
              <w:left w:val="nil"/>
              <w:bottom w:val="single" w:sz="4" w:space="0" w:color="auto"/>
              <w:right w:val="single" w:sz="4" w:space="0" w:color="auto"/>
            </w:tcBorders>
            <w:vAlign w:val="center"/>
          </w:tcPr>
          <w:p w14:paraId="104BAE3C" w14:textId="77777777" w:rsidR="00184CF8" w:rsidRPr="001D6F3D" w:rsidRDefault="00184CF8" w:rsidP="00366206">
            <w:pPr>
              <w:widowControl/>
              <w:jc w:val="right"/>
              <w:rPr>
                <w:rFonts w:ascii="Century" w:eastAsia="ＭＳ Ｐゴシック" w:hAnsi="Century" w:cs="ＭＳ Ｐゴシック"/>
                <w:kern w:val="0"/>
                <w:szCs w:val="21"/>
              </w:rPr>
            </w:pPr>
          </w:p>
        </w:tc>
        <w:tc>
          <w:tcPr>
            <w:tcW w:w="732" w:type="dxa"/>
            <w:tcBorders>
              <w:top w:val="double" w:sz="4" w:space="0" w:color="auto"/>
              <w:left w:val="single" w:sz="4" w:space="0" w:color="auto"/>
              <w:bottom w:val="single" w:sz="4" w:space="0" w:color="auto"/>
              <w:right w:val="single" w:sz="4" w:space="0" w:color="auto"/>
            </w:tcBorders>
            <w:vAlign w:val="center"/>
          </w:tcPr>
          <w:p w14:paraId="4267E001" w14:textId="77777777" w:rsidR="00184CF8" w:rsidRPr="001D6F3D" w:rsidRDefault="00184CF8" w:rsidP="00366206">
            <w:pPr>
              <w:widowControl/>
              <w:jc w:val="right"/>
              <w:rPr>
                <w:rFonts w:ascii="Century" w:eastAsia="ＭＳ Ｐゴシック" w:hAnsi="Century" w:cs="ＭＳ Ｐゴシック"/>
                <w:kern w:val="0"/>
                <w:szCs w:val="21"/>
              </w:rPr>
            </w:pPr>
          </w:p>
        </w:tc>
        <w:tc>
          <w:tcPr>
            <w:tcW w:w="732" w:type="dxa"/>
            <w:tcBorders>
              <w:top w:val="double" w:sz="4" w:space="0" w:color="auto"/>
              <w:left w:val="single" w:sz="4" w:space="0" w:color="auto"/>
              <w:bottom w:val="single" w:sz="4" w:space="0" w:color="auto"/>
              <w:right w:val="single" w:sz="4" w:space="0" w:color="auto"/>
            </w:tcBorders>
            <w:vAlign w:val="center"/>
          </w:tcPr>
          <w:p w14:paraId="260966A6" w14:textId="77777777" w:rsidR="00184CF8" w:rsidRPr="001D6F3D" w:rsidRDefault="00184CF8" w:rsidP="00366206">
            <w:pPr>
              <w:widowControl/>
              <w:jc w:val="right"/>
              <w:rPr>
                <w:rFonts w:ascii="Century" w:eastAsia="ＭＳ Ｐゴシック" w:hAnsi="Century" w:cs="ＭＳ Ｐゴシック"/>
                <w:kern w:val="0"/>
                <w:szCs w:val="21"/>
              </w:rPr>
            </w:pPr>
          </w:p>
        </w:tc>
        <w:tc>
          <w:tcPr>
            <w:tcW w:w="1160" w:type="dxa"/>
            <w:tcBorders>
              <w:top w:val="double" w:sz="4" w:space="0" w:color="auto"/>
              <w:left w:val="double" w:sz="4" w:space="0" w:color="auto"/>
              <w:bottom w:val="single" w:sz="4" w:space="0" w:color="auto"/>
              <w:right w:val="single" w:sz="4" w:space="0" w:color="auto"/>
            </w:tcBorders>
            <w:vAlign w:val="center"/>
          </w:tcPr>
          <w:p w14:paraId="51B3B171" w14:textId="77777777" w:rsidR="00184CF8" w:rsidRPr="001D6F3D" w:rsidRDefault="00184CF8" w:rsidP="00366206">
            <w:pPr>
              <w:widowControl/>
              <w:jc w:val="right"/>
              <w:rPr>
                <w:rFonts w:ascii="Century" w:eastAsia="ＭＳ Ｐゴシック" w:hAnsi="Century" w:cs="ＭＳ Ｐゴシック"/>
                <w:kern w:val="0"/>
                <w:szCs w:val="21"/>
              </w:rPr>
            </w:pPr>
          </w:p>
        </w:tc>
      </w:tr>
    </w:tbl>
    <w:p w14:paraId="3E03AE0E" w14:textId="77777777" w:rsidR="00184CF8" w:rsidRPr="001D6F3D" w:rsidRDefault="00184CF8" w:rsidP="00184CF8">
      <w:pPr>
        <w:ind w:leftChars="300" w:left="840" w:hangingChars="100" w:hanging="210"/>
      </w:pPr>
      <w:r w:rsidRPr="001D6F3D">
        <w:rPr>
          <w:rFonts w:hint="eastAsia"/>
        </w:rPr>
        <w:t>※長期休暇の出席児童見込み数に対する雇用職員の配置及び勤務ローテーションについて記入</w:t>
      </w:r>
      <w:r w:rsidR="00D33EAC" w:rsidRPr="001D6F3D">
        <w:rPr>
          <w:rFonts w:hint="eastAsia"/>
        </w:rPr>
        <w:t>。</w:t>
      </w:r>
    </w:p>
    <w:tbl>
      <w:tblPr>
        <w:tblStyle w:val="a7"/>
        <w:tblW w:w="0" w:type="auto"/>
        <w:tblInd w:w="421" w:type="dxa"/>
        <w:tblLook w:val="04A0" w:firstRow="1" w:lastRow="0" w:firstColumn="1" w:lastColumn="0" w:noHBand="0" w:noVBand="1"/>
      </w:tblPr>
      <w:tblGrid>
        <w:gridCol w:w="9315"/>
      </w:tblGrid>
      <w:tr w:rsidR="00184CF8" w:rsidRPr="001D6F3D" w14:paraId="49168300" w14:textId="77777777" w:rsidTr="00184CF8">
        <w:trPr>
          <w:trHeight w:val="1080"/>
        </w:trPr>
        <w:tc>
          <w:tcPr>
            <w:tcW w:w="9315" w:type="dxa"/>
          </w:tcPr>
          <w:p w14:paraId="2E391F09" w14:textId="77777777" w:rsidR="00184CF8" w:rsidRPr="001D6F3D" w:rsidRDefault="00184CF8" w:rsidP="00184CF8"/>
          <w:p w14:paraId="60686ED7" w14:textId="77777777" w:rsidR="00184CF8" w:rsidRPr="001D6F3D" w:rsidRDefault="00184CF8" w:rsidP="00184CF8"/>
          <w:p w14:paraId="21710E64" w14:textId="77777777" w:rsidR="00184CF8" w:rsidRPr="001D6F3D" w:rsidRDefault="00184CF8" w:rsidP="00184CF8"/>
          <w:p w14:paraId="0941D578" w14:textId="77777777" w:rsidR="00D33EAC" w:rsidRPr="001D6F3D" w:rsidRDefault="00D33EAC" w:rsidP="00184CF8"/>
          <w:p w14:paraId="3DA7067B" w14:textId="77777777" w:rsidR="00184CF8" w:rsidRPr="001D6F3D" w:rsidRDefault="00184CF8" w:rsidP="00184CF8"/>
          <w:p w14:paraId="4BB064C4" w14:textId="77777777" w:rsidR="00184CF8" w:rsidRPr="001D6F3D" w:rsidRDefault="00184CF8" w:rsidP="00184CF8"/>
        </w:tc>
      </w:tr>
    </w:tbl>
    <w:p w14:paraId="7FAC81FE" w14:textId="77777777" w:rsidR="00184CF8" w:rsidRPr="001D6F3D" w:rsidRDefault="00184CF8" w:rsidP="007255C9"/>
    <w:p w14:paraId="1803FC2A" w14:textId="77777777" w:rsidR="00696607" w:rsidRPr="001D6F3D" w:rsidRDefault="007255C9" w:rsidP="00CF1185">
      <w:pPr>
        <w:ind w:firstLineChars="200" w:firstLine="420"/>
      </w:pPr>
      <w:r w:rsidRPr="001D6F3D">
        <w:rPr>
          <w:rFonts w:hint="eastAsia"/>
        </w:rPr>
        <w:t>(6)</w:t>
      </w:r>
      <w:r w:rsidR="00162556">
        <w:rPr>
          <w:rFonts w:hint="eastAsia"/>
        </w:rPr>
        <w:t xml:space="preserve">　</w:t>
      </w:r>
      <w:r w:rsidR="00696607" w:rsidRPr="001D6F3D">
        <w:rPr>
          <w:rFonts w:hint="eastAsia"/>
        </w:rPr>
        <w:t>支援員勤務ローテーションについて</w:t>
      </w:r>
    </w:p>
    <w:p w14:paraId="6BED99B8" w14:textId="77777777" w:rsidR="00696607" w:rsidRDefault="00C63F5E" w:rsidP="008F2A43">
      <w:pPr>
        <w:ind w:leftChars="200" w:left="420" w:firstLineChars="100" w:firstLine="210"/>
      </w:pPr>
      <w:r w:rsidRPr="001D6F3D">
        <w:rPr>
          <w:rFonts w:hint="eastAsia"/>
        </w:rPr>
        <w:t>月から金曜日保育及び土曜・学校休業日等保育について、貴法人</w:t>
      </w:r>
      <w:r w:rsidR="008F2A43">
        <w:rPr>
          <w:rFonts w:hint="eastAsia"/>
        </w:rPr>
        <w:t>が考える</w:t>
      </w:r>
      <w:r w:rsidR="00696607" w:rsidRPr="001D6F3D">
        <w:rPr>
          <w:rFonts w:hint="eastAsia"/>
        </w:rPr>
        <w:t>基本的な</w:t>
      </w:r>
      <w:r w:rsidR="008F2A43">
        <w:rPr>
          <w:rFonts w:hint="eastAsia"/>
        </w:rPr>
        <w:t>支援員</w:t>
      </w:r>
      <w:r w:rsidR="00696607" w:rsidRPr="001D6F3D">
        <w:rPr>
          <w:rFonts w:hint="eastAsia"/>
        </w:rPr>
        <w:t>勤務パターン</w:t>
      </w:r>
      <w:r w:rsidR="008F2A43">
        <w:rPr>
          <w:rFonts w:hint="eastAsia"/>
        </w:rPr>
        <w:t>を</w:t>
      </w:r>
      <w:r w:rsidR="000169CC">
        <w:rPr>
          <w:rFonts w:hint="eastAsia"/>
        </w:rPr>
        <w:t>表示</w:t>
      </w:r>
      <w:r w:rsidR="008F2A43">
        <w:rPr>
          <w:rFonts w:hint="eastAsia"/>
        </w:rPr>
        <w:t>してください。（資料を別添</w:t>
      </w:r>
      <w:r w:rsidR="00512A7B">
        <w:rPr>
          <w:rFonts w:hint="eastAsia"/>
        </w:rPr>
        <w:t>して</w:t>
      </w:r>
      <w:r w:rsidR="008F2A43">
        <w:rPr>
          <w:rFonts w:hint="eastAsia"/>
        </w:rPr>
        <w:t>もよい）</w:t>
      </w:r>
    </w:p>
    <w:p w14:paraId="152F061B" w14:textId="77777777" w:rsidR="005E2855" w:rsidRDefault="005E2855" w:rsidP="00CF1185">
      <w:pPr>
        <w:ind w:firstLineChars="200" w:firstLine="420"/>
      </w:pPr>
    </w:p>
    <w:p w14:paraId="480A00C4" w14:textId="77777777" w:rsidR="008F2A43" w:rsidRDefault="008F2A43" w:rsidP="00CF1185">
      <w:pPr>
        <w:ind w:firstLineChars="200" w:firstLine="420"/>
      </w:pPr>
    </w:p>
    <w:p w14:paraId="4FE2223C" w14:textId="77777777" w:rsidR="007255C9" w:rsidRPr="001D6F3D" w:rsidRDefault="00696607" w:rsidP="00CF1185">
      <w:pPr>
        <w:ind w:firstLineChars="200" w:firstLine="420"/>
      </w:pPr>
      <w:r w:rsidRPr="001D6F3D">
        <w:rPr>
          <w:rFonts w:hint="eastAsia"/>
        </w:rPr>
        <w:lastRenderedPageBreak/>
        <w:t>⑺</w:t>
      </w:r>
      <w:r w:rsidR="00162556">
        <w:rPr>
          <w:rFonts w:hint="eastAsia"/>
        </w:rPr>
        <w:t xml:space="preserve">　</w:t>
      </w:r>
      <w:r w:rsidR="007255C9" w:rsidRPr="001D6F3D">
        <w:rPr>
          <w:rFonts w:hint="eastAsia"/>
        </w:rPr>
        <w:t>支援員配置で最も留意する事項</w:t>
      </w:r>
    </w:p>
    <w:p w14:paraId="31483143" w14:textId="77777777" w:rsidR="00C63F5E" w:rsidRPr="001D6F3D" w:rsidRDefault="00C63F5E" w:rsidP="007255C9">
      <w:pPr>
        <w:ind w:firstLineChars="100" w:firstLine="210"/>
      </w:pPr>
    </w:p>
    <w:p w14:paraId="3996AC89" w14:textId="77777777" w:rsidR="0025520A" w:rsidRDefault="0025520A" w:rsidP="007255C9">
      <w:pPr>
        <w:ind w:firstLineChars="100" w:firstLine="210"/>
      </w:pPr>
    </w:p>
    <w:p w14:paraId="6465CB66" w14:textId="77777777" w:rsidR="00291E93" w:rsidRPr="001D6F3D" w:rsidRDefault="00291E93" w:rsidP="007255C9">
      <w:pPr>
        <w:ind w:firstLineChars="100" w:firstLine="210"/>
      </w:pPr>
    </w:p>
    <w:p w14:paraId="3038FAC5" w14:textId="77777777" w:rsidR="0025520A" w:rsidRPr="001D6F3D" w:rsidRDefault="0025520A" w:rsidP="007255C9">
      <w:pPr>
        <w:ind w:firstLineChars="100" w:firstLine="210"/>
      </w:pPr>
    </w:p>
    <w:p w14:paraId="14F934EE" w14:textId="77777777" w:rsidR="007255C9" w:rsidRPr="001D6F3D" w:rsidRDefault="007255C9" w:rsidP="007255C9">
      <w:pPr>
        <w:ind w:firstLineChars="100" w:firstLine="210"/>
      </w:pPr>
    </w:p>
    <w:p w14:paraId="37704E60" w14:textId="77777777" w:rsidR="007255C9" w:rsidRPr="001D6F3D" w:rsidRDefault="00696607" w:rsidP="00CF1185">
      <w:pPr>
        <w:ind w:firstLineChars="200" w:firstLine="420"/>
      </w:pPr>
      <w:r w:rsidRPr="001D6F3D">
        <w:rPr>
          <w:rFonts w:hint="eastAsia"/>
        </w:rPr>
        <w:t>(8)</w:t>
      </w:r>
      <w:r w:rsidR="00162556">
        <w:rPr>
          <w:rFonts w:hint="eastAsia"/>
        </w:rPr>
        <w:t xml:space="preserve">　</w:t>
      </w:r>
      <w:r w:rsidR="007255C9" w:rsidRPr="001D6F3D">
        <w:rPr>
          <w:rFonts w:hint="eastAsia"/>
        </w:rPr>
        <w:t>支援員の他業務（事業）兼務の有無（有の場合その内容）</w:t>
      </w:r>
    </w:p>
    <w:p w14:paraId="6A7B9064" w14:textId="77777777" w:rsidR="007255C9" w:rsidRPr="001D6F3D" w:rsidRDefault="007255C9" w:rsidP="007255C9">
      <w:pPr>
        <w:ind w:firstLineChars="100" w:firstLine="210"/>
      </w:pPr>
    </w:p>
    <w:p w14:paraId="215F2C2A" w14:textId="77777777" w:rsidR="007255C9" w:rsidRDefault="007255C9" w:rsidP="007255C9">
      <w:pPr>
        <w:ind w:firstLineChars="100" w:firstLine="210"/>
      </w:pPr>
    </w:p>
    <w:p w14:paraId="5B2E06F2" w14:textId="77777777" w:rsidR="005E2855" w:rsidRPr="001D6F3D" w:rsidRDefault="005E2855" w:rsidP="007255C9">
      <w:pPr>
        <w:ind w:firstLineChars="100" w:firstLine="210"/>
      </w:pPr>
    </w:p>
    <w:p w14:paraId="0FCD5AE4" w14:textId="77777777" w:rsidR="000D5952" w:rsidRDefault="000D5952" w:rsidP="007255C9">
      <w:pPr>
        <w:ind w:firstLineChars="100" w:firstLine="210"/>
      </w:pPr>
    </w:p>
    <w:p w14:paraId="5424A2A9" w14:textId="77777777" w:rsidR="000D5952" w:rsidRPr="001D6F3D" w:rsidRDefault="000D5952" w:rsidP="007255C9">
      <w:pPr>
        <w:ind w:firstLineChars="100" w:firstLine="210"/>
      </w:pPr>
    </w:p>
    <w:p w14:paraId="1C811253" w14:textId="77777777" w:rsidR="007255C9" w:rsidRPr="001D6F3D" w:rsidRDefault="00696607" w:rsidP="00CF1185">
      <w:pPr>
        <w:ind w:firstLineChars="200" w:firstLine="420"/>
      </w:pPr>
      <w:r w:rsidRPr="001D6F3D">
        <w:rPr>
          <w:rFonts w:hint="eastAsia"/>
        </w:rPr>
        <w:t>⑼</w:t>
      </w:r>
      <w:r w:rsidR="00162556">
        <w:rPr>
          <w:rFonts w:hint="eastAsia"/>
        </w:rPr>
        <w:t xml:space="preserve">　</w:t>
      </w:r>
      <w:r w:rsidR="009164EC">
        <w:rPr>
          <w:rFonts w:hint="eastAsia"/>
        </w:rPr>
        <w:t>志免</w:t>
      </w:r>
      <w:r w:rsidR="007255C9" w:rsidRPr="001D6F3D">
        <w:rPr>
          <w:rFonts w:hint="eastAsia"/>
        </w:rPr>
        <w:t>町学童保育事業</w:t>
      </w:r>
      <w:r w:rsidR="009164EC">
        <w:rPr>
          <w:rFonts w:hint="eastAsia"/>
        </w:rPr>
        <w:t>にかかる貴法人</w:t>
      </w:r>
      <w:r w:rsidR="007255C9" w:rsidRPr="001D6F3D">
        <w:rPr>
          <w:rFonts w:hint="eastAsia"/>
        </w:rPr>
        <w:t>の組織形態（体系図を添付または記載）</w:t>
      </w:r>
    </w:p>
    <w:p w14:paraId="1EA8C755" w14:textId="77777777" w:rsidR="007255C9" w:rsidRPr="001D6F3D" w:rsidRDefault="007255C9" w:rsidP="00CF1185">
      <w:pPr>
        <w:ind w:firstLineChars="300" w:firstLine="630"/>
      </w:pPr>
      <w:r w:rsidRPr="001D6F3D">
        <w:rPr>
          <w:rFonts w:hint="eastAsia"/>
        </w:rPr>
        <w:t>組織体系（団体組織体系</w:t>
      </w:r>
      <w:r w:rsidR="003111F5" w:rsidRPr="001D6F3D">
        <w:rPr>
          <w:rFonts w:hint="eastAsia"/>
        </w:rPr>
        <w:t>、支援員応援体制</w:t>
      </w:r>
      <w:r w:rsidRPr="001D6F3D">
        <w:rPr>
          <w:rFonts w:hint="eastAsia"/>
        </w:rPr>
        <w:t>）</w:t>
      </w:r>
    </w:p>
    <w:p w14:paraId="4BF3BECD" w14:textId="77777777" w:rsidR="007255C9" w:rsidRPr="001D6F3D" w:rsidRDefault="007255C9" w:rsidP="007255C9"/>
    <w:p w14:paraId="60EB9DC8" w14:textId="77777777" w:rsidR="006931A4" w:rsidRPr="001D6F3D" w:rsidRDefault="006931A4" w:rsidP="007255C9"/>
    <w:p w14:paraId="4A10DD4B" w14:textId="77777777" w:rsidR="006931A4" w:rsidRDefault="006931A4" w:rsidP="007255C9"/>
    <w:p w14:paraId="040665B5" w14:textId="77777777" w:rsidR="00291E93" w:rsidRPr="001D6F3D" w:rsidRDefault="00291E93" w:rsidP="007255C9"/>
    <w:p w14:paraId="047893F8" w14:textId="77777777" w:rsidR="006931A4" w:rsidRPr="001D6F3D" w:rsidRDefault="006931A4" w:rsidP="007255C9"/>
    <w:p w14:paraId="20D141F3" w14:textId="77777777" w:rsidR="007255C9" w:rsidRPr="001D6F3D" w:rsidRDefault="008066CA" w:rsidP="00162556">
      <w:pPr>
        <w:ind w:firstLineChars="200" w:firstLine="420"/>
      </w:pPr>
      <w:r w:rsidRPr="001D6F3D">
        <w:rPr>
          <w:rFonts w:hint="eastAsia"/>
        </w:rPr>
        <w:t>⑽</w:t>
      </w:r>
      <w:r w:rsidR="00162556">
        <w:rPr>
          <w:rFonts w:hint="eastAsia"/>
        </w:rPr>
        <w:t xml:space="preserve">　</w:t>
      </w:r>
      <w:r w:rsidRPr="001D6F3D">
        <w:rPr>
          <w:rFonts w:hint="eastAsia"/>
        </w:rPr>
        <w:t>本社（本部）の支援体制</w:t>
      </w:r>
    </w:p>
    <w:p w14:paraId="16DBCB3D" w14:textId="77777777" w:rsidR="008066CA" w:rsidRDefault="008066CA" w:rsidP="007255C9"/>
    <w:p w14:paraId="0910B356" w14:textId="77777777" w:rsidR="00291E93" w:rsidRPr="00162556" w:rsidRDefault="00291E93" w:rsidP="007255C9"/>
    <w:p w14:paraId="60BCAB5A" w14:textId="77777777" w:rsidR="007255C9" w:rsidRPr="001D6F3D" w:rsidRDefault="007255C9" w:rsidP="007255C9"/>
    <w:p w14:paraId="410695FB" w14:textId="77777777" w:rsidR="0025520A" w:rsidRPr="001D6F3D" w:rsidRDefault="0025520A" w:rsidP="007255C9"/>
    <w:p w14:paraId="34B48272" w14:textId="77777777" w:rsidR="007255C9" w:rsidRPr="001D6F3D" w:rsidRDefault="007255C9" w:rsidP="007255C9"/>
    <w:p w14:paraId="0BFD151A" w14:textId="77777777" w:rsidR="00CF1185" w:rsidRPr="001D6F3D" w:rsidRDefault="00CF1185" w:rsidP="004447B7">
      <w:pPr>
        <w:ind w:firstLineChars="100" w:firstLine="211"/>
        <w:rPr>
          <w:b/>
        </w:rPr>
      </w:pPr>
      <w:r w:rsidRPr="001D6F3D">
        <w:rPr>
          <w:rFonts w:hint="eastAsia"/>
          <w:b/>
        </w:rPr>
        <w:t>２　職員の研修計画</w:t>
      </w:r>
      <w:r w:rsidR="002D1995" w:rsidRPr="001D6F3D">
        <w:rPr>
          <w:rFonts w:hint="eastAsia"/>
          <w:b/>
        </w:rPr>
        <w:t>等</w:t>
      </w:r>
      <w:r w:rsidRPr="001D6F3D">
        <w:rPr>
          <w:rFonts w:hint="eastAsia"/>
          <w:b/>
        </w:rPr>
        <w:t>について</w:t>
      </w:r>
    </w:p>
    <w:p w14:paraId="071F3714" w14:textId="77777777" w:rsidR="00CF1185" w:rsidRPr="001D6F3D" w:rsidRDefault="00CF1185" w:rsidP="00CF1185">
      <w:pPr>
        <w:ind w:firstLineChars="200" w:firstLine="420"/>
      </w:pPr>
    </w:p>
    <w:p w14:paraId="5390A952" w14:textId="77777777" w:rsidR="00CF1185" w:rsidRPr="001D6F3D" w:rsidRDefault="00FE3168" w:rsidP="00FE3168">
      <w:pPr>
        <w:ind w:firstLineChars="200" w:firstLine="420"/>
      </w:pPr>
      <w:r>
        <w:rPr>
          <w:rFonts w:hint="eastAsia"/>
        </w:rPr>
        <w:t>⑴　支</w:t>
      </w:r>
      <w:r w:rsidR="00CF1185" w:rsidRPr="001D6F3D">
        <w:rPr>
          <w:rFonts w:hint="eastAsia"/>
        </w:rPr>
        <w:t>援員</w:t>
      </w:r>
    </w:p>
    <w:p w14:paraId="6FBC8B53" w14:textId="77777777" w:rsidR="00CF1185" w:rsidRPr="001D6F3D" w:rsidRDefault="000169CC" w:rsidP="00CF1185">
      <w:r>
        <w:rPr>
          <w:rFonts w:hint="eastAsia"/>
        </w:rPr>
        <w:t xml:space="preserve">　　　①　</w:t>
      </w:r>
      <w:r w:rsidR="00CF1185" w:rsidRPr="001D6F3D">
        <w:rPr>
          <w:rFonts w:hint="eastAsia"/>
        </w:rPr>
        <w:t>研修の重点内容</w:t>
      </w:r>
    </w:p>
    <w:p w14:paraId="2F39D581" w14:textId="77777777" w:rsidR="00CF1185" w:rsidRPr="001D6F3D" w:rsidRDefault="00CF1185" w:rsidP="0025520A">
      <w:r w:rsidRPr="001D6F3D">
        <w:rPr>
          <w:rFonts w:hint="eastAsia"/>
        </w:rPr>
        <w:t xml:space="preserve">　　</w:t>
      </w:r>
    </w:p>
    <w:p w14:paraId="58C0947F" w14:textId="77777777" w:rsidR="0025520A" w:rsidRPr="001D6F3D" w:rsidRDefault="0025520A" w:rsidP="0025520A"/>
    <w:p w14:paraId="6F0DB5C8" w14:textId="77777777" w:rsidR="0025520A" w:rsidRDefault="0025520A" w:rsidP="0025520A"/>
    <w:p w14:paraId="7C03BE33" w14:textId="77777777" w:rsidR="00D677E9" w:rsidRPr="001D6F3D" w:rsidRDefault="00D677E9" w:rsidP="0025520A"/>
    <w:p w14:paraId="36A4B72B" w14:textId="77777777" w:rsidR="00CF1185" w:rsidRPr="001D6F3D" w:rsidRDefault="000169CC" w:rsidP="000169CC">
      <w:pPr>
        <w:ind w:firstLineChars="300" w:firstLine="630"/>
      </w:pPr>
      <w:r>
        <w:rPr>
          <w:rFonts w:hint="eastAsia"/>
        </w:rPr>
        <w:t xml:space="preserve">②　</w:t>
      </w:r>
      <w:r w:rsidR="00CF1185" w:rsidRPr="001D6F3D">
        <w:rPr>
          <w:rFonts w:hint="eastAsia"/>
        </w:rPr>
        <w:t>1</w:t>
      </w:r>
      <w:r w:rsidR="00CF1185" w:rsidRPr="001D6F3D">
        <w:rPr>
          <w:rFonts w:hint="eastAsia"/>
        </w:rPr>
        <w:t>人当たりの年間研修時間（目標）</w:t>
      </w:r>
    </w:p>
    <w:p w14:paraId="6813C436" w14:textId="77777777" w:rsidR="00D677E9" w:rsidRDefault="00D677E9" w:rsidP="00CF1185"/>
    <w:p w14:paraId="595B326B" w14:textId="77777777" w:rsidR="00CF1185" w:rsidRPr="001D6F3D" w:rsidRDefault="00CF1185" w:rsidP="00CF1185">
      <w:r w:rsidRPr="001D6F3D">
        <w:rPr>
          <w:rFonts w:hint="eastAsia"/>
        </w:rPr>
        <w:t xml:space="preserve">　　</w:t>
      </w:r>
    </w:p>
    <w:p w14:paraId="1AAA14CE" w14:textId="77777777" w:rsidR="00CF1185" w:rsidRPr="001D6F3D" w:rsidRDefault="00CF1185" w:rsidP="00CF1185">
      <w:pPr>
        <w:ind w:firstLineChars="100" w:firstLine="210"/>
      </w:pPr>
      <w:r w:rsidRPr="001D6F3D">
        <w:rPr>
          <w:rFonts w:hint="eastAsia"/>
        </w:rPr>
        <w:t xml:space="preserve">　</w:t>
      </w:r>
    </w:p>
    <w:p w14:paraId="09ECE5D3" w14:textId="77777777" w:rsidR="0025520A" w:rsidRPr="001D6F3D" w:rsidRDefault="0025520A" w:rsidP="00CF1185">
      <w:pPr>
        <w:ind w:firstLineChars="100" w:firstLine="210"/>
      </w:pPr>
    </w:p>
    <w:p w14:paraId="603991F6" w14:textId="77777777" w:rsidR="00CF1185" w:rsidRPr="001D6F3D" w:rsidRDefault="000169CC" w:rsidP="000169CC">
      <w:pPr>
        <w:ind w:firstLineChars="300" w:firstLine="630"/>
      </w:pPr>
      <w:r>
        <w:rPr>
          <w:rFonts w:hint="eastAsia"/>
        </w:rPr>
        <w:t xml:space="preserve">③　</w:t>
      </w:r>
      <w:r w:rsidR="00CF1185" w:rsidRPr="001D6F3D">
        <w:rPr>
          <w:rFonts w:hint="eastAsia"/>
        </w:rPr>
        <w:t>研修について、特筆すべき事項</w:t>
      </w:r>
    </w:p>
    <w:p w14:paraId="1BA1810E" w14:textId="77777777" w:rsidR="00D677E9" w:rsidRDefault="00D677E9" w:rsidP="00CF1185"/>
    <w:p w14:paraId="1DE0C523" w14:textId="77777777" w:rsidR="00CF1185" w:rsidRPr="001D6F3D" w:rsidRDefault="00CF1185" w:rsidP="00CF1185">
      <w:r w:rsidRPr="001D6F3D">
        <w:rPr>
          <w:rFonts w:hint="eastAsia"/>
        </w:rPr>
        <w:t xml:space="preserve">　　</w:t>
      </w:r>
    </w:p>
    <w:p w14:paraId="2F6C5608" w14:textId="77777777" w:rsidR="00CF1185" w:rsidRPr="001D6F3D" w:rsidRDefault="00CF1185" w:rsidP="00162556">
      <w:pPr>
        <w:ind w:firstLineChars="200" w:firstLine="420"/>
      </w:pPr>
      <w:r w:rsidRPr="001D6F3D">
        <w:rPr>
          <w:rFonts w:hint="eastAsia"/>
        </w:rPr>
        <w:lastRenderedPageBreak/>
        <w:t>⑵</w:t>
      </w:r>
      <w:r w:rsidR="00162556">
        <w:rPr>
          <w:rFonts w:hint="eastAsia"/>
        </w:rPr>
        <w:t xml:space="preserve">　</w:t>
      </w:r>
      <w:r w:rsidRPr="001D6F3D">
        <w:rPr>
          <w:rFonts w:hint="eastAsia"/>
        </w:rPr>
        <w:t>その他の職員</w:t>
      </w:r>
    </w:p>
    <w:p w14:paraId="6A2D450D" w14:textId="77777777" w:rsidR="00CF1185" w:rsidRPr="001D6F3D" w:rsidRDefault="000169CC" w:rsidP="000169CC">
      <w:pPr>
        <w:ind w:firstLineChars="300" w:firstLine="630"/>
      </w:pPr>
      <w:r>
        <w:rPr>
          <w:rFonts w:hint="eastAsia"/>
        </w:rPr>
        <w:t xml:space="preserve">①　</w:t>
      </w:r>
      <w:r w:rsidR="00CF1185" w:rsidRPr="001D6F3D">
        <w:rPr>
          <w:rFonts w:hint="eastAsia"/>
        </w:rPr>
        <w:t>研修の重点内容</w:t>
      </w:r>
    </w:p>
    <w:p w14:paraId="65BEEA86" w14:textId="77777777" w:rsidR="00D33EAC" w:rsidRPr="001D6F3D" w:rsidRDefault="00D33EAC" w:rsidP="00D33EAC">
      <w:pPr>
        <w:pStyle w:val="a8"/>
        <w:ind w:leftChars="0" w:left="1134"/>
      </w:pPr>
    </w:p>
    <w:p w14:paraId="6837F89C" w14:textId="77777777" w:rsidR="0025520A" w:rsidRPr="001D6F3D" w:rsidRDefault="0025520A" w:rsidP="00D33EAC">
      <w:pPr>
        <w:pStyle w:val="a8"/>
        <w:ind w:leftChars="0" w:left="1134"/>
      </w:pPr>
    </w:p>
    <w:p w14:paraId="46496205" w14:textId="77777777" w:rsidR="0025520A" w:rsidRDefault="0025520A" w:rsidP="00D33EAC">
      <w:pPr>
        <w:pStyle w:val="a8"/>
        <w:ind w:leftChars="0" w:left="1134"/>
      </w:pPr>
    </w:p>
    <w:p w14:paraId="0842427F" w14:textId="77777777" w:rsidR="00D677E9" w:rsidRPr="001D6F3D" w:rsidRDefault="00D677E9" w:rsidP="00D33EAC">
      <w:pPr>
        <w:pStyle w:val="a8"/>
        <w:ind w:leftChars="0" w:left="1134"/>
      </w:pPr>
    </w:p>
    <w:p w14:paraId="70FDAC18" w14:textId="77777777" w:rsidR="00CF1185" w:rsidRPr="001D6F3D" w:rsidRDefault="000169CC" w:rsidP="000169CC">
      <w:pPr>
        <w:ind w:firstLineChars="300" w:firstLine="630"/>
        <w:jc w:val="left"/>
      </w:pPr>
      <w:r>
        <w:rPr>
          <w:rFonts w:hint="eastAsia"/>
        </w:rPr>
        <w:t xml:space="preserve">②　</w:t>
      </w:r>
      <w:r w:rsidR="00D33EAC" w:rsidRPr="001D6F3D">
        <w:rPr>
          <w:rFonts w:hint="eastAsia"/>
        </w:rPr>
        <w:t>１</w:t>
      </w:r>
      <w:r w:rsidR="00CF1185" w:rsidRPr="001D6F3D">
        <w:rPr>
          <w:rFonts w:hint="eastAsia"/>
        </w:rPr>
        <w:t>人当たりの年間研修時間（目標）</w:t>
      </w:r>
    </w:p>
    <w:p w14:paraId="4EC00A21" w14:textId="77777777" w:rsidR="00CF1185" w:rsidRPr="001D6F3D" w:rsidRDefault="00CF1185" w:rsidP="0025520A">
      <w:pPr>
        <w:ind w:left="1134"/>
      </w:pPr>
    </w:p>
    <w:p w14:paraId="3851861B" w14:textId="77777777" w:rsidR="0025520A" w:rsidRDefault="0025520A" w:rsidP="0025520A">
      <w:pPr>
        <w:ind w:left="1134"/>
      </w:pPr>
    </w:p>
    <w:p w14:paraId="2A9285CA" w14:textId="77777777" w:rsidR="00D677E9" w:rsidRDefault="00D677E9" w:rsidP="0025520A">
      <w:pPr>
        <w:ind w:left="1134"/>
      </w:pPr>
    </w:p>
    <w:p w14:paraId="522350E7" w14:textId="77777777" w:rsidR="00D677E9" w:rsidRDefault="00D677E9" w:rsidP="0025520A">
      <w:pPr>
        <w:ind w:left="1134"/>
      </w:pPr>
    </w:p>
    <w:p w14:paraId="2FE38270" w14:textId="77777777" w:rsidR="0025520A" w:rsidRPr="001D6F3D" w:rsidRDefault="0025520A" w:rsidP="0025520A">
      <w:pPr>
        <w:ind w:left="1134"/>
      </w:pPr>
    </w:p>
    <w:p w14:paraId="460FD855" w14:textId="77777777" w:rsidR="00CF1185" w:rsidRPr="001D6F3D" w:rsidRDefault="000169CC" w:rsidP="000169CC">
      <w:pPr>
        <w:ind w:firstLineChars="300" w:firstLine="630"/>
      </w:pPr>
      <w:r>
        <w:rPr>
          <w:rFonts w:hint="eastAsia"/>
        </w:rPr>
        <w:t xml:space="preserve">③　</w:t>
      </w:r>
      <w:r w:rsidR="00CF1185" w:rsidRPr="001D6F3D">
        <w:rPr>
          <w:rFonts w:hint="eastAsia"/>
        </w:rPr>
        <w:t>研修について、特筆すべき事項</w:t>
      </w:r>
    </w:p>
    <w:p w14:paraId="68EAFFF4" w14:textId="77777777" w:rsidR="00CF1185" w:rsidRPr="001D6F3D" w:rsidRDefault="0025520A" w:rsidP="00CF1185">
      <w:pPr>
        <w:ind w:firstLineChars="200" w:firstLine="420"/>
      </w:pPr>
      <w:r w:rsidRPr="001D6F3D">
        <w:rPr>
          <w:rFonts w:hint="eastAsia"/>
        </w:rPr>
        <w:t xml:space="preserve">　　　</w:t>
      </w:r>
    </w:p>
    <w:p w14:paraId="1A6A33FF" w14:textId="77777777" w:rsidR="0025520A" w:rsidRPr="001D6F3D" w:rsidRDefault="0025520A" w:rsidP="00CF1185">
      <w:pPr>
        <w:ind w:firstLineChars="200" w:firstLine="420"/>
      </w:pPr>
    </w:p>
    <w:p w14:paraId="3E328D40" w14:textId="77777777" w:rsidR="00CF1185" w:rsidRDefault="0025520A" w:rsidP="00CF1185">
      <w:pPr>
        <w:ind w:firstLineChars="200" w:firstLine="420"/>
      </w:pPr>
      <w:r w:rsidRPr="001D6F3D">
        <w:rPr>
          <w:rFonts w:hint="eastAsia"/>
        </w:rPr>
        <w:t xml:space="preserve">　　　</w:t>
      </w:r>
    </w:p>
    <w:p w14:paraId="34619F4D" w14:textId="77777777" w:rsidR="000D5952" w:rsidRPr="001D6F3D" w:rsidRDefault="000D5952" w:rsidP="00CF1185">
      <w:pPr>
        <w:ind w:firstLineChars="200" w:firstLine="420"/>
      </w:pPr>
    </w:p>
    <w:p w14:paraId="202918A7" w14:textId="77777777" w:rsidR="00573C0E" w:rsidRPr="001D6F3D" w:rsidRDefault="00573C0E" w:rsidP="00162556">
      <w:pPr>
        <w:ind w:firstLineChars="200" w:firstLine="420"/>
      </w:pPr>
      <w:r w:rsidRPr="001D6F3D">
        <w:rPr>
          <w:rFonts w:hint="eastAsia"/>
        </w:rPr>
        <w:t>⑶　人事</w:t>
      </w:r>
      <w:r w:rsidR="00D33EAC" w:rsidRPr="001D6F3D">
        <w:rPr>
          <w:rFonts w:hint="eastAsia"/>
        </w:rPr>
        <w:t>考課</w:t>
      </w:r>
      <w:r w:rsidR="0025520A" w:rsidRPr="001D6F3D">
        <w:rPr>
          <w:rFonts w:hint="eastAsia"/>
        </w:rPr>
        <w:t>（勤務評定）</w:t>
      </w:r>
      <w:r w:rsidR="00E84B54" w:rsidRPr="001D6F3D">
        <w:rPr>
          <w:rFonts w:hint="eastAsia"/>
        </w:rPr>
        <w:t>について</w:t>
      </w:r>
    </w:p>
    <w:p w14:paraId="63A383AD" w14:textId="77777777" w:rsidR="00CF1185" w:rsidRPr="001D6F3D" w:rsidRDefault="00CF1185" w:rsidP="007255C9">
      <w:pPr>
        <w:ind w:firstLineChars="100" w:firstLine="210"/>
      </w:pPr>
    </w:p>
    <w:p w14:paraId="6B664756" w14:textId="77777777" w:rsidR="00B26B7A" w:rsidRPr="001D6F3D" w:rsidRDefault="00B26B7A" w:rsidP="007255C9">
      <w:pPr>
        <w:ind w:firstLineChars="100" w:firstLine="210"/>
      </w:pPr>
    </w:p>
    <w:p w14:paraId="4DCBADC5" w14:textId="77777777" w:rsidR="0025520A" w:rsidRPr="001D6F3D" w:rsidRDefault="0025520A" w:rsidP="007255C9">
      <w:pPr>
        <w:ind w:firstLineChars="100" w:firstLine="210"/>
      </w:pPr>
    </w:p>
    <w:p w14:paraId="19D63E67" w14:textId="77777777" w:rsidR="003E2A41" w:rsidRPr="001D6F3D" w:rsidRDefault="00CF1185" w:rsidP="003E2A41">
      <w:pPr>
        <w:rPr>
          <w:b/>
        </w:rPr>
      </w:pPr>
      <w:r w:rsidRPr="001D6F3D">
        <w:rPr>
          <w:rFonts w:hint="eastAsia"/>
        </w:rPr>
        <w:t xml:space="preserve">　</w:t>
      </w:r>
      <w:r w:rsidR="004447B7">
        <w:rPr>
          <w:rFonts w:hint="eastAsia"/>
          <w:b/>
        </w:rPr>
        <w:t xml:space="preserve">　</w:t>
      </w:r>
      <w:r w:rsidRPr="001D6F3D">
        <w:rPr>
          <w:rFonts w:hint="eastAsia"/>
          <w:b/>
        </w:rPr>
        <w:t xml:space="preserve">３　</w:t>
      </w:r>
      <w:r w:rsidR="003E2A41" w:rsidRPr="001D6F3D">
        <w:rPr>
          <w:rFonts w:hint="eastAsia"/>
          <w:b/>
        </w:rPr>
        <w:t>統括総務（人事管理及び町学童保育主管課等関係各署との調整業務）体制について</w:t>
      </w:r>
    </w:p>
    <w:p w14:paraId="4B24B51B" w14:textId="77777777" w:rsidR="00CF1185" w:rsidRPr="001D6F3D" w:rsidRDefault="003E2A41" w:rsidP="00264601">
      <w:pPr>
        <w:ind w:firstLineChars="300" w:firstLine="630"/>
      </w:pPr>
      <w:r w:rsidRPr="001D6F3D">
        <w:rPr>
          <w:rFonts w:hint="eastAsia"/>
        </w:rPr>
        <w:t>（複数名の場合はそれぞれについて記載）</w:t>
      </w:r>
    </w:p>
    <w:p w14:paraId="5A44B5C8" w14:textId="77777777" w:rsidR="003E2A41" w:rsidRPr="001D6F3D" w:rsidRDefault="00040606" w:rsidP="00162556">
      <w:pPr>
        <w:ind w:firstLineChars="200" w:firstLine="420"/>
      </w:pPr>
      <w:r>
        <w:rPr>
          <w:rFonts w:hint="eastAsia"/>
        </w:rPr>
        <w:t>⑴</w:t>
      </w:r>
      <w:r w:rsidR="00162556">
        <w:rPr>
          <w:rFonts w:hint="eastAsia"/>
        </w:rPr>
        <w:t xml:space="preserve">　</w:t>
      </w:r>
      <w:r w:rsidR="00003A6E">
        <w:rPr>
          <w:rFonts w:hint="eastAsia"/>
        </w:rPr>
        <w:t>担当者</w:t>
      </w:r>
      <w:r w:rsidR="00EF069A" w:rsidRPr="001D6F3D">
        <w:rPr>
          <w:rFonts w:hint="eastAsia"/>
        </w:rPr>
        <w:t>数及び</w:t>
      </w:r>
      <w:r w:rsidR="003E2A41" w:rsidRPr="001D6F3D">
        <w:rPr>
          <w:rFonts w:hint="eastAsia"/>
        </w:rPr>
        <w:t>役職</w:t>
      </w:r>
    </w:p>
    <w:p w14:paraId="18FEA5DB" w14:textId="77777777" w:rsidR="003E2A41" w:rsidRPr="001D6F3D" w:rsidRDefault="003E2A41" w:rsidP="003E2A41">
      <w:pPr>
        <w:ind w:left="993" w:firstLineChars="200" w:firstLine="420"/>
      </w:pPr>
    </w:p>
    <w:p w14:paraId="7C2D811F" w14:textId="77777777" w:rsidR="00264601" w:rsidRPr="001D6F3D" w:rsidRDefault="00264601" w:rsidP="003E2A41">
      <w:pPr>
        <w:ind w:left="993" w:firstLineChars="200" w:firstLine="420"/>
      </w:pPr>
    </w:p>
    <w:p w14:paraId="78BF75CC" w14:textId="77777777" w:rsidR="00264601" w:rsidRPr="001D6F3D" w:rsidRDefault="00264601" w:rsidP="003E2A41">
      <w:pPr>
        <w:ind w:left="993" w:firstLineChars="200" w:firstLine="420"/>
      </w:pPr>
    </w:p>
    <w:p w14:paraId="641716E8" w14:textId="77777777" w:rsidR="00B7417C" w:rsidRPr="001D6F3D" w:rsidRDefault="00B7417C" w:rsidP="003E2A41">
      <w:pPr>
        <w:ind w:left="993" w:firstLineChars="200" w:firstLine="420"/>
      </w:pPr>
    </w:p>
    <w:p w14:paraId="64D6AF9A" w14:textId="77777777" w:rsidR="003E2A41" w:rsidRPr="001D6F3D" w:rsidRDefault="00040606" w:rsidP="00162556">
      <w:pPr>
        <w:ind w:firstLineChars="200" w:firstLine="420"/>
      </w:pPr>
      <w:r>
        <w:rPr>
          <w:rFonts w:hint="eastAsia"/>
        </w:rPr>
        <w:t>⑵</w:t>
      </w:r>
      <w:r w:rsidR="00162556">
        <w:rPr>
          <w:rFonts w:hint="eastAsia"/>
        </w:rPr>
        <w:t xml:space="preserve">　</w:t>
      </w:r>
      <w:r w:rsidR="00003A6E">
        <w:rPr>
          <w:rFonts w:hint="eastAsia"/>
        </w:rPr>
        <w:t>担当者の</w:t>
      </w:r>
      <w:r w:rsidR="003E2A41" w:rsidRPr="001D6F3D">
        <w:rPr>
          <w:rFonts w:hint="eastAsia"/>
        </w:rPr>
        <w:t>他の業務（事業）との関係</w:t>
      </w:r>
    </w:p>
    <w:p w14:paraId="1B1B8150" w14:textId="77777777" w:rsidR="003E2A41" w:rsidRPr="001D6F3D" w:rsidRDefault="003E2A41" w:rsidP="003E2A41">
      <w:pPr>
        <w:ind w:left="993" w:firstLineChars="200" w:firstLine="420"/>
      </w:pPr>
    </w:p>
    <w:p w14:paraId="093C8FCA" w14:textId="77777777" w:rsidR="00264601" w:rsidRPr="001D6F3D" w:rsidRDefault="00264601" w:rsidP="003E2A41">
      <w:pPr>
        <w:ind w:left="993" w:firstLineChars="200" w:firstLine="420"/>
      </w:pPr>
    </w:p>
    <w:p w14:paraId="7364F4EC" w14:textId="77777777" w:rsidR="00264601" w:rsidRDefault="00264601" w:rsidP="003E2A41">
      <w:pPr>
        <w:ind w:left="993" w:firstLineChars="200" w:firstLine="420"/>
      </w:pPr>
    </w:p>
    <w:p w14:paraId="569F3574" w14:textId="77777777" w:rsidR="003E2A41" w:rsidRPr="001D6F3D" w:rsidRDefault="00162556" w:rsidP="00162556">
      <w:pPr>
        <w:ind w:firstLineChars="200" w:firstLine="420"/>
      </w:pPr>
      <w:r>
        <w:rPr>
          <w:rFonts w:hint="eastAsia"/>
        </w:rPr>
        <w:t xml:space="preserve">⑶　</w:t>
      </w:r>
      <w:r w:rsidR="00003A6E">
        <w:rPr>
          <w:rFonts w:hint="eastAsia"/>
        </w:rPr>
        <w:t>具体的な</w:t>
      </w:r>
      <w:r w:rsidR="003E2A41" w:rsidRPr="001D6F3D">
        <w:rPr>
          <w:rFonts w:hint="eastAsia"/>
        </w:rPr>
        <w:t>業務担当内容</w:t>
      </w:r>
    </w:p>
    <w:p w14:paraId="34D27F4E" w14:textId="77777777" w:rsidR="003E2A41" w:rsidRPr="001D6F3D" w:rsidRDefault="003E2A41" w:rsidP="003E2A41">
      <w:pPr>
        <w:ind w:left="993" w:firstLineChars="200" w:firstLine="420"/>
      </w:pPr>
    </w:p>
    <w:p w14:paraId="0A6AADDA" w14:textId="77777777" w:rsidR="0025520A" w:rsidRPr="001D6F3D" w:rsidRDefault="0025520A" w:rsidP="003E2A41">
      <w:pPr>
        <w:ind w:left="993" w:firstLineChars="200" w:firstLine="420"/>
      </w:pPr>
    </w:p>
    <w:p w14:paraId="399C47DB" w14:textId="77777777" w:rsidR="0025520A" w:rsidRPr="00003A6E" w:rsidRDefault="0025520A" w:rsidP="003E2A41">
      <w:pPr>
        <w:ind w:left="993" w:firstLineChars="200" w:firstLine="420"/>
      </w:pPr>
    </w:p>
    <w:p w14:paraId="75D73E72" w14:textId="77777777" w:rsidR="002818A2" w:rsidRPr="001D6F3D" w:rsidRDefault="002818A2" w:rsidP="003E2A41">
      <w:pPr>
        <w:ind w:left="993" w:firstLineChars="200" w:firstLine="420"/>
      </w:pPr>
    </w:p>
    <w:p w14:paraId="5753974E" w14:textId="77777777" w:rsidR="003E2A41" w:rsidRPr="001D6F3D" w:rsidRDefault="00162556" w:rsidP="00162556">
      <w:pPr>
        <w:ind w:firstLineChars="200" w:firstLine="420"/>
      </w:pPr>
      <w:r>
        <w:rPr>
          <w:rFonts w:hint="eastAsia"/>
        </w:rPr>
        <w:t xml:space="preserve">⑷　</w:t>
      </w:r>
      <w:r w:rsidR="00003A6E">
        <w:rPr>
          <w:rFonts w:hint="eastAsia"/>
        </w:rPr>
        <w:t>学童</w:t>
      </w:r>
      <w:r w:rsidR="003E2A41" w:rsidRPr="001D6F3D">
        <w:rPr>
          <w:rFonts w:hint="eastAsia"/>
        </w:rPr>
        <w:t>保育所業務担当経歴の有無</w:t>
      </w:r>
      <w:r w:rsidR="00264601" w:rsidRPr="001D6F3D">
        <w:rPr>
          <w:rFonts w:hint="eastAsia"/>
        </w:rPr>
        <w:t xml:space="preserve">　</w:t>
      </w:r>
      <w:r w:rsidR="003E2A41" w:rsidRPr="001D6F3D">
        <w:rPr>
          <w:rFonts w:hint="eastAsia"/>
        </w:rPr>
        <w:t>(</w:t>
      </w:r>
      <w:r w:rsidR="003E2A41" w:rsidRPr="001D6F3D">
        <w:rPr>
          <w:rFonts w:hint="eastAsia"/>
        </w:rPr>
        <w:t>有の場合は具体的な内容</w:t>
      </w:r>
      <w:r w:rsidR="003E2A41" w:rsidRPr="001D6F3D">
        <w:rPr>
          <w:rFonts w:hint="eastAsia"/>
        </w:rPr>
        <w:t>)</w:t>
      </w:r>
    </w:p>
    <w:p w14:paraId="3CE05DC2" w14:textId="77777777" w:rsidR="003E2A41" w:rsidRPr="001D6F3D" w:rsidRDefault="003E2A41" w:rsidP="003E2A41"/>
    <w:p w14:paraId="0679ADD4" w14:textId="77777777" w:rsidR="00264601" w:rsidRPr="00003A6E" w:rsidRDefault="00264601" w:rsidP="003E2A41"/>
    <w:p w14:paraId="050E4309" w14:textId="77777777" w:rsidR="0025520A" w:rsidRDefault="0025520A" w:rsidP="003E2A41"/>
    <w:p w14:paraId="3570CBEE" w14:textId="77777777" w:rsidR="003E2A41" w:rsidRPr="00B7417C" w:rsidRDefault="003E2A41" w:rsidP="00B7417C">
      <w:pPr>
        <w:ind w:firstLineChars="100" w:firstLine="211"/>
        <w:rPr>
          <w:b/>
        </w:rPr>
      </w:pPr>
      <w:r w:rsidRPr="001D6F3D">
        <w:rPr>
          <w:rFonts w:hint="eastAsia"/>
          <w:b/>
        </w:rPr>
        <w:lastRenderedPageBreak/>
        <w:t>４　経理体制について</w:t>
      </w:r>
    </w:p>
    <w:p w14:paraId="434C2A5A" w14:textId="77777777" w:rsidR="003E2A41" w:rsidRPr="001D6F3D" w:rsidRDefault="003E2A41" w:rsidP="003E2A41">
      <w:pPr>
        <w:ind w:firstLineChars="300" w:firstLine="630"/>
      </w:pPr>
      <w:r w:rsidRPr="001D6F3D">
        <w:rPr>
          <w:rFonts w:hint="eastAsia"/>
        </w:rPr>
        <w:t>学童保育所経理体制　　１又は２に○をつける</w:t>
      </w:r>
    </w:p>
    <w:p w14:paraId="5C018C18" w14:textId="77777777" w:rsidR="003E2A41" w:rsidRPr="001D6F3D" w:rsidRDefault="003E2A41" w:rsidP="003E2A41">
      <w:pPr>
        <w:ind w:firstLineChars="400" w:firstLine="840"/>
      </w:pPr>
      <w:r w:rsidRPr="001D6F3D">
        <w:rPr>
          <w:rFonts w:hint="eastAsia"/>
        </w:rPr>
        <w:t>１、　法人経理体制の中で学童保育所経理を行う。</w:t>
      </w:r>
    </w:p>
    <w:p w14:paraId="426866E9" w14:textId="7C645482" w:rsidR="003E2A41" w:rsidRPr="001D6F3D" w:rsidRDefault="003E2A41" w:rsidP="003E2A41">
      <w:pPr>
        <w:ind w:firstLineChars="400" w:firstLine="840"/>
      </w:pPr>
      <w:r w:rsidRPr="001D6F3D">
        <w:rPr>
          <w:rFonts w:hint="eastAsia"/>
        </w:rPr>
        <w:t>２、　学童保育所単独の経理体制をとる。</w:t>
      </w:r>
    </w:p>
    <w:p w14:paraId="3A40CB97" w14:textId="77777777" w:rsidR="003E2A41" w:rsidRPr="001D6F3D" w:rsidRDefault="003E2A41" w:rsidP="003E2A41">
      <w:pPr>
        <w:ind w:firstLineChars="400" w:firstLine="840"/>
      </w:pPr>
      <w:r w:rsidRPr="001D6F3D">
        <w:rPr>
          <w:rFonts w:hint="eastAsia"/>
        </w:rPr>
        <w:t>（Ａ、Ｂ、Ｃごとに記載すること。兼務の場合はその旨記載すること。）</w:t>
      </w:r>
    </w:p>
    <w:p w14:paraId="62CF3C9D" w14:textId="77777777" w:rsidR="003E2A41" w:rsidRPr="001D6F3D" w:rsidRDefault="003E2A41" w:rsidP="003E2A41">
      <w:pPr>
        <w:ind w:firstLineChars="300" w:firstLine="630"/>
      </w:pPr>
      <w:r w:rsidRPr="001D6F3D">
        <w:rPr>
          <w:rFonts w:hint="eastAsia"/>
        </w:rPr>
        <w:t>Ａ．学童保育事業の経理業務</w:t>
      </w:r>
    </w:p>
    <w:tbl>
      <w:tblPr>
        <w:tblStyle w:val="a7"/>
        <w:tblW w:w="0" w:type="auto"/>
        <w:tblInd w:w="704" w:type="dxa"/>
        <w:tblLayout w:type="fixed"/>
        <w:tblLook w:val="04A0" w:firstRow="1" w:lastRow="0" w:firstColumn="1" w:lastColumn="0" w:noHBand="0" w:noVBand="1"/>
      </w:tblPr>
      <w:tblGrid>
        <w:gridCol w:w="1843"/>
        <w:gridCol w:w="1672"/>
        <w:gridCol w:w="1672"/>
        <w:gridCol w:w="1672"/>
        <w:gridCol w:w="1672"/>
      </w:tblGrid>
      <w:tr w:rsidR="001D6F3D" w:rsidRPr="001D6F3D" w14:paraId="429390BA" w14:textId="77777777" w:rsidTr="003E2A41">
        <w:trPr>
          <w:trHeight w:val="355"/>
        </w:trPr>
        <w:tc>
          <w:tcPr>
            <w:tcW w:w="1843" w:type="dxa"/>
          </w:tcPr>
          <w:p w14:paraId="43554E4B" w14:textId="77777777" w:rsidR="003E2A41" w:rsidRPr="001D6F3D" w:rsidRDefault="003E2A41" w:rsidP="003E2A41">
            <w:r w:rsidRPr="001D6F3D">
              <w:rPr>
                <w:rFonts w:hint="eastAsia"/>
              </w:rPr>
              <w:t>経理担当者数</w:t>
            </w:r>
          </w:p>
        </w:tc>
        <w:tc>
          <w:tcPr>
            <w:tcW w:w="1672" w:type="dxa"/>
          </w:tcPr>
          <w:p w14:paraId="3AA9655E" w14:textId="77777777" w:rsidR="003E2A41" w:rsidRPr="001D6F3D" w:rsidRDefault="003E2A41" w:rsidP="003E2A41">
            <w:pPr>
              <w:jc w:val="center"/>
            </w:pPr>
            <w:r w:rsidRPr="001D6F3D">
              <w:rPr>
                <w:rFonts w:hint="eastAsia"/>
              </w:rPr>
              <w:t xml:space="preserve">　人</w:t>
            </w:r>
          </w:p>
        </w:tc>
        <w:tc>
          <w:tcPr>
            <w:tcW w:w="1672" w:type="dxa"/>
          </w:tcPr>
          <w:p w14:paraId="0FA2A3FD" w14:textId="77777777" w:rsidR="003E2A41" w:rsidRPr="001D6F3D" w:rsidRDefault="003E2A41" w:rsidP="003E2A41">
            <w:pPr>
              <w:jc w:val="center"/>
            </w:pPr>
            <w:r w:rsidRPr="001D6F3D">
              <w:rPr>
                <w:rFonts w:hint="eastAsia"/>
              </w:rPr>
              <w:t xml:space="preserve">　人</w:t>
            </w:r>
          </w:p>
        </w:tc>
        <w:tc>
          <w:tcPr>
            <w:tcW w:w="1672" w:type="dxa"/>
          </w:tcPr>
          <w:p w14:paraId="6D79D668" w14:textId="77777777" w:rsidR="003E2A41" w:rsidRPr="001D6F3D" w:rsidRDefault="003E2A41" w:rsidP="003E2A41">
            <w:pPr>
              <w:jc w:val="center"/>
            </w:pPr>
            <w:r w:rsidRPr="001D6F3D">
              <w:rPr>
                <w:rFonts w:hint="eastAsia"/>
              </w:rPr>
              <w:t xml:space="preserve">　人</w:t>
            </w:r>
          </w:p>
        </w:tc>
        <w:tc>
          <w:tcPr>
            <w:tcW w:w="1672" w:type="dxa"/>
          </w:tcPr>
          <w:p w14:paraId="76234824" w14:textId="77777777" w:rsidR="003E2A41" w:rsidRPr="001D6F3D" w:rsidRDefault="003E2A41" w:rsidP="003E2A41">
            <w:pPr>
              <w:jc w:val="center"/>
            </w:pPr>
            <w:r w:rsidRPr="001D6F3D">
              <w:rPr>
                <w:rFonts w:hint="eastAsia"/>
              </w:rPr>
              <w:t xml:space="preserve">　人</w:t>
            </w:r>
          </w:p>
        </w:tc>
      </w:tr>
      <w:tr w:rsidR="001D6F3D" w:rsidRPr="001D6F3D" w14:paraId="3B8F1E4A" w14:textId="77777777" w:rsidTr="003E2A41">
        <w:trPr>
          <w:trHeight w:val="355"/>
        </w:trPr>
        <w:tc>
          <w:tcPr>
            <w:tcW w:w="1843" w:type="dxa"/>
          </w:tcPr>
          <w:p w14:paraId="32240EF5" w14:textId="77777777" w:rsidR="003E2A41" w:rsidRPr="001D6F3D" w:rsidRDefault="003E2A41" w:rsidP="003E2A41">
            <w:r w:rsidRPr="001D6F3D">
              <w:rPr>
                <w:rFonts w:hint="eastAsia"/>
              </w:rPr>
              <w:t>職員</w:t>
            </w:r>
            <w:r w:rsidRPr="001D6F3D">
              <w:rPr>
                <w:rFonts w:hint="eastAsia"/>
              </w:rPr>
              <w:t>(</w:t>
            </w:r>
            <w:r w:rsidRPr="001D6F3D">
              <w:rPr>
                <w:rFonts w:hint="eastAsia"/>
              </w:rPr>
              <w:t>社員</w:t>
            </w:r>
            <w:r w:rsidRPr="001D6F3D">
              <w:rPr>
                <w:rFonts w:hint="eastAsia"/>
              </w:rPr>
              <w:t>)</w:t>
            </w:r>
            <w:r w:rsidRPr="001D6F3D">
              <w:rPr>
                <w:rFonts w:hint="eastAsia"/>
              </w:rPr>
              <w:t>区分</w:t>
            </w:r>
          </w:p>
        </w:tc>
        <w:tc>
          <w:tcPr>
            <w:tcW w:w="1672" w:type="dxa"/>
          </w:tcPr>
          <w:p w14:paraId="2C5E893F" w14:textId="77777777" w:rsidR="003E2A41" w:rsidRPr="001D6F3D" w:rsidRDefault="003E2A41" w:rsidP="003E2A41"/>
        </w:tc>
        <w:tc>
          <w:tcPr>
            <w:tcW w:w="1672" w:type="dxa"/>
          </w:tcPr>
          <w:p w14:paraId="41C41139" w14:textId="77777777" w:rsidR="003E2A41" w:rsidRPr="001D6F3D" w:rsidRDefault="003E2A41" w:rsidP="003E2A41"/>
        </w:tc>
        <w:tc>
          <w:tcPr>
            <w:tcW w:w="1672" w:type="dxa"/>
          </w:tcPr>
          <w:p w14:paraId="19D5A1A9" w14:textId="77777777" w:rsidR="003E2A41" w:rsidRPr="001D6F3D" w:rsidRDefault="003E2A41" w:rsidP="003E2A41"/>
        </w:tc>
        <w:tc>
          <w:tcPr>
            <w:tcW w:w="1672" w:type="dxa"/>
          </w:tcPr>
          <w:p w14:paraId="33A77DBA" w14:textId="77777777" w:rsidR="003E2A41" w:rsidRPr="001D6F3D" w:rsidRDefault="003E2A41" w:rsidP="003E2A41"/>
        </w:tc>
      </w:tr>
      <w:tr w:rsidR="001D6F3D" w:rsidRPr="001D6F3D" w14:paraId="6A730C68" w14:textId="77777777" w:rsidTr="003E2A41">
        <w:trPr>
          <w:trHeight w:val="355"/>
        </w:trPr>
        <w:tc>
          <w:tcPr>
            <w:tcW w:w="1843" w:type="dxa"/>
          </w:tcPr>
          <w:p w14:paraId="7C89CEED" w14:textId="77777777" w:rsidR="003E2A41" w:rsidRPr="001D6F3D" w:rsidRDefault="003E2A41" w:rsidP="003E2A41">
            <w:r w:rsidRPr="001D6F3D">
              <w:rPr>
                <w:rFonts w:hint="eastAsia"/>
              </w:rPr>
              <w:t>兼任・専任</w:t>
            </w:r>
          </w:p>
        </w:tc>
        <w:tc>
          <w:tcPr>
            <w:tcW w:w="1672" w:type="dxa"/>
          </w:tcPr>
          <w:p w14:paraId="4DD45654" w14:textId="77777777" w:rsidR="003E2A41" w:rsidRPr="001D6F3D" w:rsidRDefault="003E2A41" w:rsidP="003E2A41"/>
        </w:tc>
        <w:tc>
          <w:tcPr>
            <w:tcW w:w="1672" w:type="dxa"/>
          </w:tcPr>
          <w:p w14:paraId="6600B4A6" w14:textId="77777777" w:rsidR="003E2A41" w:rsidRPr="001D6F3D" w:rsidRDefault="003E2A41" w:rsidP="003E2A41"/>
        </w:tc>
        <w:tc>
          <w:tcPr>
            <w:tcW w:w="1672" w:type="dxa"/>
          </w:tcPr>
          <w:p w14:paraId="441F1FDE" w14:textId="77777777" w:rsidR="003E2A41" w:rsidRPr="001D6F3D" w:rsidRDefault="003E2A41" w:rsidP="003E2A41"/>
        </w:tc>
        <w:tc>
          <w:tcPr>
            <w:tcW w:w="1672" w:type="dxa"/>
          </w:tcPr>
          <w:p w14:paraId="79166023" w14:textId="77777777" w:rsidR="003E2A41" w:rsidRPr="001D6F3D" w:rsidRDefault="003E2A41" w:rsidP="003E2A41"/>
        </w:tc>
      </w:tr>
      <w:tr w:rsidR="001D6F3D" w:rsidRPr="001D6F3D" w14:paraId="2D41970C" w14:textId="77777777" w:rsidTr="003E2A41">
        <w:trPr>
          <w:trHeight w:val="355"/>
        </w:trPr>
        <w:tc>
          <w:tcPr>
            <w:tcW w:w="1843" w:type="dxa"/>
          </w:tcPr>
          <w:p w14:paraId="5AAFEEFC" w14:textId="77777777" w:rsidR="003E2A41" w:rsidRPr="001D6F3D" w:rsidRDefault="003E2A41" w:rsidP="003E2A41">
            <w:r w:rsidRPr="001D6F3D">
              <w:rPr>
                <w:rFonts w:hint="eastAsia"/>
              </w:rPr>
              <w:t>雇用形態</w:t>
            </w:r>
          </w:p>
        </w:tc>
        <w:tc>
          <w:tcPr>
            <w:tcW w:w="1672" w:type="dxa"/>
          </w:tcPr>
          <w:p w14:paraId="2A702765" w14:textId="77777777" w:rsidR="003E2A41" w:rsidRPr="001D6F3D" w:rsidRDefault="003E2A41" w:rsidP="003E2A41"/>
        </w:tc>
        <w:tc>
          <w:tcPr>
            <w:tcW w:w="1672" w:type="dxa"/>
          </w:tcPr>
          <w:p w14:paraId="2BA40C1C" w14:textId="77777777" w:rsidR="003E2A41" w:rsidRPr="001D6F3D" w:rsidRDefault="003E2A41" w:rsidP="003E2A41"/>
        </w:tc>
        <w:tc>
          <w:tcPr>
            <w:tcW w:w="1672" w:type="dxa"/>
          </w:tcPr>
          <w:p w14:paraId="4F714D69" w14:textId="77777777" w:rsidR="003E2A41" w:rsidRPr="001D6F3D" w:rsidRDefault="003E2A41" w:rsidP="003E2A41"/>
        </w:tc>
        <w:tc>
          <w:tcPr>
            <w:tcW w:w="1672" w:type="dxa"/>
          </w:tcPr>
          <w:p w14:paraId="48B39AAC" w14:textId="77777777" w:rsidR="003E2A41" w:rsidRPr="001D6F3D" w:rsidRDefault="003E2A41" w:rsidP="003E2A41"/>
        </w:tc>
      </w:tr>
      <w:tr w:rsidR="001D6F3D" w:rsidRPr="001D6F3D" w14:paraId="51580C15" w14:textId="77777777" w:rsidTr="003E2A41">
        <w:trPr>
          <w:trHeight w:val="355"/>
        </w:trPr>
        <w:tc>
          <w:tcPr>
            <w:tcW w:w="1843" w:type="dxa"/>
          </w:tcPr>
          <w:p w14:paraId="484C63AD" w14:textId="77777777" w:rsidR="003E2A41" w:rsidRPr="001D6F3D" w:rsidRDefault="003E2A41" w:rsidP="003E2A41">
            <w:r w:rsidRPr="001D6F3D">
              <w:rPr>
                <w:rFonts w:hint="eastAsia"/>
              </w:rPr>
              <w:t>勤務地</w:t>
            </w:r>
          </w:p>
        </w:tc>
        <w:tc>
          <w:tcPr>
            <w:tcW w:w="1672" w:type="dxa"/>
          </w:tcPr>
          <w:p w14:paraId="3598C628" w14:textId="77777777" w:rsidR="003E2A41" w:rsidRPr="001D6F3D" w:rsidRDefault="003E2A41" w:rsidP="003E2A41"/>
        </w:tc>
        <w:tc>
          <w:tcPr>
            <w:tcW w:w="1672" w:type="dxa"/>
          </w:tcPr>
          <w:p w14:paraId="40F6ABFF" w14:textId="77777777" w:rsidR="003E2A41" w:rsidRPr="001D6F3D" w:rsidRDefault="003E2A41" w:rsidP="003E2A41"/>
        </w:tc>
        <w:tc>
          <w:tcPr>
            <w:tcW w:w="1672" w:type="dxa"/>
          </w:tcPr>
          <w:p w14:paraId="523129B5" w14:textId="77777777" w:rsidR="003E2A41" w:rsidRPr="001D6F3D" w:rsidRDefault="003E2A41" w:rsidP="003E2A41"/>
        </w:tc>
        <w:tc>
          <w:tcPr>
            <w:tcW w:w="1672" w:type="dxa"/>
          </w:tcPr>
          <w:p w14:paraId="4319D6F3" w14:textId="77777777" w:rsidR="003E2A41" w:rsidRPr="001D6F3D" w:rsidRDefault="003E2A41" w:rsidP="003E2A41"/>
        </w:tc>
      </w:tr>
      <w:tr w:rsidR="001D6F3D" w:rsidRPr="001D6F3D" w14:paraId="128171B9" w14:textId="77777777" w:rsidTr="003E2A41">
        <w:trPr>
          <w:trHeight w:val="371"/>
        </w:trPr>
        <w:tc>
          <w:tcPr>
            <w:tcW w:w="1843" w:type="dxa"/>
          </w:tcPr>
          <w:p w14:paraId="39D4595F" w14:textId="77777777" w:rsidR="003E2A41" w:rsidRPr="001D6F3D" w:rsidRDefault="003E2A41" w:rsidP="003E2A41">
            <w:r w:rsidRPr="001D6F3D">
              <w:rPr>
                <w:rFonts w:hint="eastAsia"/>
              </w:rPr>
              <w:t>勤務時間</w:t>
            </w:r>
          </w:p>
        </w:tc>
        <w:tc>
          <w:tcPr>
            <w:tcW w:w="1672" w:type="dxa"/>
          </w:tcPr>
          <w:p w14:paraId="22755FE4" w14:textId="77777777" w:rsidR="003E2A41" w:rsidRPr="001D6F3D" w:rsidRDefault="003E2A41" w:rsidP="003E2A41"/>
        </w:tc>
        <w:tc>
          <w:tcPr>
            <w:tcW w:w="1672" w:type="dxa"/>
          </w:tcPr>
          <w:p w14:paraId="0BEC6128" w14:textId="77777777" w:rsidR="003E2A41" w:rsidRPr="001D6F3D" w:rsidRDefault="003E2A41" w:rsidP="003E2A41"/>
        </w:tc>
        <w:tc>
          <w:tcPr>
            <w:tcW w:w="1672" w:type="dxa"/>
          </w:tcPr>
          <w:p w14:paraId="0657FF45" w14:textId="77777777" w:rsidR="003E2A41" w:rsidRPr="001D6F3D" w:rsidRDefault="003E2A41" w:rsidP="003E2A41"/>
        </w:tc>
        <w:tc>
          <w:tcPr>
            <w:tcW w:w="1672" w:type="dxa"/>
          </w:tcPr>
          <w:p w14:paraId="78E8B555" w14:textId="77777777" w:rsidR="003E2A41" w:rsidRPr="001D6F3D" w:rsidRDefault="003E2A41" w:rsidP="003E2A41"/>
        </w:tc>
      </w:tr>
      <w:tr w:rsidR="001D6F3D" w:rsidRPr="001D6F3D" w14:paraId="2A3F2017" w14:textId="77777777" w:rsidTr="003E2A41">
        <w:trPr>
          <w:trHeight w:val="355"/>
        </w:trPr>
        <w:tc>
          <w:tcPr>
            <w:tcW w:w="1843" w:type="dxa"/>
          </w:tcPr>
          <w:p w14:paraId="0AF472CB" w14:textId="77777777" w:rsidR="003E2A41" w:rsidRPr="001D6F3D" w:rsidRDefault="003E2A41" w:rsidP="003E2A41">
            <w:r w:rsidRPr="001D6F3D">
              <w:rPr>
                <w:rFonts w:hint="eastAsia"/>
              </w:rPr>
              <w:t>勤務日数</w:t>
            </w:r>
          </w:p>
        </w:tc>
        <w:tc>
          <w:tcPr>
            <w:tcW w:w="1672" w:type="dxa"/>
          </w:tcPr>
          <w:p w14:paraId="5EE48C24" w14:textId="77777777" w:rsidR="003E2A41" w:rsidRPr="001D6F3D" w:rsidRDefault="003E2A41" w:rsidP="003E2A41"/>
        </w:tc>
        <w:tc>
          <w:tcPr>
            <w:tcW w:w="1672" w:type="dxa"/>
          </w:tcPr>
          <w:p w14:paraId="00E13C57" w14:textId="77777777" w:rsidR="003E2A41" w:rsidRPr="001D6F3D" w:rsidRDefault="003E2A41" w:rsidP="003E2A41"/>
        </w:tc>
        <w:tc>
          <w:tcPr>
            <w:tcW w:w="1672" w:type="dxa"/>
          </w:tcPr>
          <w:p w14:paraId="5BD4815D" w14:textId="77777777" w:rsidR="003E2A41" w:rsidRPr="001D6F3D" w:rsidRDefault="003E2A41" w:rsidP="003E2A41"/>
        </w:tc>
        <w:tc>
          <w:tcPr>
            <w:tcW w:w="1672" w:type="dxa"/>
          </w:tcPr>
          <w:p w14:paraId="0273A9A0" w14:textId="77777777" w:rsidR="003E2A41" w:rsidRPr="001D6F3D" w:rsidRDefault="003E2A41" w:rsidP="003E2A41"/>
        </w:tc>
      </w:tr>
      <w:tr w:rsidR="001D6F3D" w:rsidRPr="001D6F3D" w14:paraId="58DAC568" w14:textId="77777777" w:rsidTr="003E2A41">
        <w:trPr>
          <w:trHeight w:val="245"/>
        </w:trPr>
        <w:tc>
          <w:tcPr>
            <w:tcW w:w="1843" w:type="dxa"/>
          </w:tcPr>
          <w:p w14:paraId="52BED857" w14:textId="77777777" w:rsidR="003E2A41" w:rsidRPr="001D6F3D" w:rsidRDefault="003E2A41" w:rsidP="003E2A41">
            <w:r w:rsidRPr="001D6F3D">
              <w:rPr>
                <w:rFonts w:hint="eastAsia"/>
              </w:rPr>
              <w:t>その他</w:t>
            </w:r>
          </w:p>
        </w:tc>
        <w:tc>
          <w:tcPr>
            <w:tcW w:w="1672" w:type="dxa"/>
          </w:tcPr>
          <w:p w14:paraId="7E7E651B" w14:textId="77777777" w:rsidR="003E2A41" w:rsidRPr="001D6F3D" w:rsidRDefault="003E2A41" w:rsidP="003E2A41"/>
        </w:tc>
        <w:tc>
          <w:tcPr>
            <w:tcW w:w="1672" w:type="dxa"/>
          </w:tcPr>
          <w:p w14:paraId="51F9C567" w14:textId="77777777" w:rsidR="003E2A41" w:rsidRPr="001D6F3D" w:rsidRDefault="003E2A41" w:rsidP="003E2A41"/>
        </w:tc>
        <w:tc>
          <w:tcPr>
            <w:tcW w:w="1672" w:type="dxa"/>
          </w:tcPr>
          <w:p w14:paraId="7616DF59" w14:textId="77777777" w:rsidR="003E2A41" w:rsidRPr="001D6F3D" w:rsidRDefault="003E2A41" w:rsidP="003E2A41"/>
        </w:tc>
        <w:tc>
          <w:tcPr>
            <w:tcW w:w="1672" w:type="dxa"/>
          </w:tcPr>
          <w:p w14:paraId="66835EDA" w14:textId="77777777" w:rsidR="003E2A41" w:rsidRPr="001D6F3D" w:rsidRDefault="003E2A41" w:rsidP="003E2A41"/>
        </w:tc>
      </w:tr>
      <w:tr w:rsidR="003E2A41" w:rsidRPr="001D6F3D" w14:paraId="73531573" w14:textId="77777777" w:rsidTr="003E2A41">
        <w:trPr>
          <w:trHeight w:val="113"/>
        </w:trPr>
        <w:tc>
          <w:tcPr>
            <w:tcW w:w="8531" w:type="dxa"/>
            <w:gridSpan w:val="5"/>
          </w:tcPr>
          <w:p w14:paraId="5BD41C6B" w14:textId="77777777" w:rsidR="003E2A41" w:rsidRPr="001D6F3D" w:rsidRDefault="003E2A41" w:rsidP="00E33E7F">
            <w:r w:rsidRPr="001D6F3D">
              <w:rPr>
                <w:rFonts w:hint="eastAsia"/>
              </w:rPr>
              <w:t>※職員（社員）ごとに異なる場合は表を分割して</w:t>
            </w:r>
            <w:r w:rsidR="00E33E7F">
              <w:rPr>
                <w:rFonts w:hint="eastAsia"/>
              </w:rPr>
              <w:t>記入。</w:t>
            </w:r>
          </w:p>
        </w:tc>
      </w:tr>
    </w:tbl>
    <w:p w14:paraId="556AE226" w14:textId="77777777" w:rsidR="0025520A" w:rsidRDefault="0025520A" w:rsidP="003E2A41">
      <w:pPr>
        <w:ind w:firstLineChars="300" w:firstLine="630"/>
      </w:pPr>
    </w:p>
    <w:p w14:paraId="0072B1F0" w14:textId="77777777" w:rsidR="003E2A41" w:rsidRPr="001D6F3D" w:rsidRDefault="003E2A41" w:rsidP="003E2A41">
      <w:pPr>
        <w:ind w:firstLineChars="300" w:firstLine="630"/>
      </w:pPr>
      <w:r w:rsidRPr="001D6F3D">
        <w:rPr>
          <w:rFonts w:hint="eastAsia"/>
        </w:rPr>
        <w:t>Ｂ．学童保育所予算の収支管理業務</w:t>
      </w:r>
    </w:p>
    <w:tbl>
      <w:tblPr>
        <w:tblStyle w:val="a7"/>
        <w:tblW w:w="0" w:type="auto"/>
        <w:tblInd w:w="704" w:type="dxa"/>
        <w:tblLayout w:type="fixed"/>
        <w:tblLook w:val="04A0" w:firstRow="1" w:lastRow="0" w:firstColumn="1" w:lastColumn="0" w:noHBand="0" w:noVBand="1"/>
      </w:tblPr>
      <w:tblGrid>
        <w:gridCol w:w="1843"/>
        <w:gridCol w:w="1697"/>
        <w:gridCol w:w="1698"/>
        <w:gridCol w:w="1697"/>
        <w:gridCol w:w="1698"/>
      </w:tblGrid>
      <w:tr w:rsidR="001D6F3D" w:rsidRPr="001D6F3D" w14:paraId="3A3B4DB7" w14:textId="77777777" w:rsidTr="003E2A41">
        <w:tc>
          <w:tcPr>
            <w:tcW w:w="1843" w:type="dxa"/>
          </w:tcPr>
          <w:p w14:paraId="4B20E767" w14:textId="77777777" w:rsidR="003E2A41" w:rsidRPr="001D6F3D" w:rsidRDefault="003E2A41" w:rsidP="003E2A41">
            <w:r w:rsidRPr="001D6F3D">
              <w:rPr>
                <w:rFonts w:hint="eastAsia"/>
              </w:rPr>
              <w:t>経理担当者数</w:t>
            </w:r>
          </w:p>
        </w:tc>
        <w:tc>
          <w:tcPr>
            <w:tcW w:w="1697" w:type="dxa"/>
          </w:tcPr>
          <w:p w14:paraId="485A427F" w14:textId="77777777" w:rsidR="003E2A41" w:rsidRPr="001D6F3D" w:rsidRDefault="003E2A41" w:rsidP="003E2A41">
            <w:pPr>
              <w:jc w:val="center"/>
            </w:pPr>
            <w:r w:rsidRPr="001D6F3D">
              <w:rPr>
                <w:rFonts w:hint="eastAsia"/>
              </w:rPr>
              <w:t xml:space="preserve">　人</w:t>
            </w:r>
          </w:p>
        </w:tc>
        <w:tc>
          <w:tcPr>
            <w:tcW w:w="1698" w:type="dxa"/>
          </w:tcPr>
          <w:p w14:paraId="49B5CC8A" w14:textId="77777777" w:rsidR="003E2A41" w:rsidRPr="001D6F3D" w:rsidRDefault="003E2A41" w:rsidP="003E2A41">
            <w:pPr>
              <w:jc w:val="center"/>
            </w:pPr>
            <w:r w:rsidRPr="001D6F3D">
              <w:rPr>
                <w:rFonts w:hint="eastAsia"/>
              </w:rPr>
              <w:t xml:space="preserve">　人</w:t>
            </w:r>
          </w:p>
        </w:tc>
        <w:tc>
          <w:tcPr>
            <w:tcW w:w="1697" w:type="dxa"/>
          </w:tcPr>
          <w:p w14:paraId="5E74B222" w14:textId="77777777" w:rsidR="003E2A41" w:rsidRPr="001D6F3D" w:rsidRDefault="003E2A41" w:rsidP="003E2A41">
            <w:pPr>
              <w:jc w:val="center"/>
            </w:pPr>
            <w:r w:rsidRPr="001D6F3D">
              <w:rPr>
                <w:rFonts w:hint="eastAsia"/>
              </w:rPr>
              <w:t xml:space="preserve">　人</w:t>
            </w:r>
          </w:p>
        </w:tc>
        <w:tc>
          <w:tcPr>
            <w:tcW w:w="1698" w:type="dxa"/>
          </w:tcPr>
          <w:p w14:paraId="3DE2A0B0" w14:textId="77777777" w:rsidR="003E2A41" w:rsidRPr="001D6F3D" w:rsidRDefault="003E2A41" w:rsidP="003E2A41">
            <w:pPr>
              <w:jc w:val="center"/>
            </w:pPr>
            <w:r w:rsidRPr="001D6F3D">
              <w:rPr>
                <w:rFonts w:hint="eastAsia"/>
              </w:rPr>
              <w:t xml:space="preserve">　人</w:t>
            </w:r>
          </w:p>
        </w:tc>
      </w:tr>
      <w:tr w:rsidR="001D6F3D" w:rsidRPr="001D6F3D" w14:paraId="64E6A3CF" w14:textId="77777777" w:rsidTr="003E2A41">
        <w:tc>
          <w:tcPr>
            <w:tcW w:w="1843" w:type="dxa"/>
          </w:tcPr>
          <w:p w14:paraId="10212DCA" w14:textId="77777777" w:rsidR="003E2A41" w:rsidRPr="001D6F3D" w:rsidRDefault="003E2A41" w:rsidP="003E2A41">
            <w:r w:rsidRPr="001D6F3D">
              <w:rPr>
                <w:rFonts w:hint="eastAsia"/>
              </w:rPr>
              <w:t>職員</w:t>
            </w:r>
            <w:r w:rsidRPr="001D6F3D">
              <w:rPr>
                <w:rFonts w:hint="eastAsia"/>
              </w:rPr>
              <w:t>(</w:t>
            </w:r>
            <w:r w:rsidRPr="001D6F3D">
              <w:rPr>
                <w:rFonts w:hint="eastAsia"/>
              </w:rPr>
              <w:t>社員</w:t>
            </w:r>
            <w:r w:rsidRPr="001D6F3D">
              <w:rPr>
                <w:rFonts w:hint="eastAsia"/>
              </w:rPr>
              <w:t>)</w:t>
            </w:r>
            <w:r w:rsidRPr="001D6F3D">
              <w:rPr>
                <w:rFonts w:hint="eastAsia"/>
              </w:rPr>
              <w:t>区分</w:t>
            </w:r>
          </w:p>
        </w:tc>
        <w:tc>
          <w:tcPr>
            <w:tcW w:w="1697" w:type="dxa"/>
          </w:tcPr>
          <w:p w14:paraId="63E65CB9" w14:textId="77777777" w:rsidR="003E2A41" w:rsidRPr="001D6F3D" w:rsidRDefault="003E2A41" w:rsidP="003E2A41"/>
        </w:tc>
        <w:tc>
          <w:tcPr>
            <w:tcW w:w="1698" w:type="dxa"/>
          </w:tcPr>
          <w:p w14:paraId="178003D8" w14:textId="77777777" w:rsidR="003E2A41" w:rsidRPr="001D6F3D" w:rsidRDefault="003E2A41" w:rsidP="003E2A41"/>
        </w:tc>
        <w:tc>
          <w:tcPr>
            <w:tcW w:w="1697" w:type="dxa"/>
          </w:tcPr>
          <w:p w14:paraId="252038C2" w14:textId="77777777" w:rsidR="003E2A41" w:rsidRPr="001D6F3D" w:rsidRDefault="003E2A41" w:rsidP="003E2A41"/>
        </w:tc>
        <w:tc>
          <w:tcPr>
            <w:tcW w:w="1698" w:type="dxa"/>
          </w:tcPr>
          <w:p w14:paraId="602E224C" w14:textId="77777777" w:rsidR="003E2A41" w:rsidRPr="001D6F3D" w:rsidRDefault="003E2A41" w:rsidP="003E2A41"/>
        </w:tc>
      </w:tr>
      <w:tr w:rsidR="001D6F3D" w:rsidRPr="001D6F3D" w14:paraId="0F1CBC72" w14:textId="77777777" w:rsidTr="003E2A41">
        <w:tc>
          <w:tcPr>
            <w:tcW w:w="1843" w:type="dxa"/>
          </w:tcPr>
          <w:p w14:paraId="7F27331B" w14:textId="77777777" w:rsidR="003E2A41" w:rsidRPr="001D6F3D" w:rsidRDefault="003E2A41" w:rsidP="003E2A41">
            <w:r w:rsidRPr="001D6F3D">
              <w:rPr>
                <w:rFonts w:hint="eastAsia"/>
              </w:rPr>
              <w:t>兼任・専任</w:t>
            </w:r>
          </w:p>
        </w:tc>
        <w:tc>
          <w:tcPr>
            <w:tcW w:w="1697" w:type="dxa"/>
          </w:tcPr>
          <w:p w14:paraId="1DE09D21" w14:textId="77777777" w:rsidR="003E2A41" w:rsidRPr="001D6F3D" w:rsidRDefault="003E2A41" w:rsidP="003E2A41"/>
        </w:tc>
        <w:tc>
          <w:tcPr>
            <w:tcW w:w="1698" w:type="dxa"/>
          </w:tcPr>
          <w:p w14:paraId="4CF8BA74" w14:textId="77777777" w:rsidR="003E2A41" w:rsidRPr="001D6F3D" w:rsidRDefault="003E2A41" w:rsidP="003E2A41"/>
        </w:tc>
        <w:tc>
          <w:tcPr>
            <w:tcW w:w="1697" w:type="dxa"/>
          </w:tcPr>
          <w:p w14:paraId="7D15C835" w14:textId="77777777" w:rsidR="003E2A41" w:rsidRPr="001D6F3D" w:rsidRDefault="003E2A41" w:rsidP="003E2A41"/>
        </w:tc>
        <w:tc>
          <w:tcPr>
            <w:tcW w:w="1698" w:type="dxa"/>
          </w:tcPr>
          <w:p w14:paraId="47AE91D0" w14:textId="77777777" w:rsidR="003E2A41" w:rsidRPr="001D6F3D" w:rsidRDefault="003E2A41" w:rsidP="003E2A41"/>
        </w:tc>
      </w:tr>
      <w:tr w:rsidR="001D6F3D" w:rsidRPr="001D6F3D" w14:paraId="26F3B901" w14:textId="77777777" w:rsidTr="003E2A41">
        <w:tc>
          <w:tcPr>
            <w:tcW w:w="1843" w:type="dxa"/>
          </w:tcPr>
          <w:p w14:paraId="5C7619C2" w14:textId="77777777" w:rsidR="003E2A41" w:rsidRPr="001D6F3D" w:rsidRDefault="003E2A41" w:rsidP="003E2A41">
            <w:r w:rsidRPr="001D6F3D">
              <w:rPr>
                <w:rFonts w:hint="eastAsia"/>
              </w:rPr>
              <w:t>雇用形態</w:t>
            </w:r>
          </w:p>
        </w:tc>
        <w:tc>
          <w:tcPr>
            <w:tcW w:w="1697" w:type="dxa"/>
          </w:tcPr>
          <w:p w14:paraId="39C71818" w14:textId="77777777" w:rsidR="003E2A41" w:rsidRPr="001D6F3D" w:rsidRDefault="003E2A41" w:rsidP="003E2A41"/>
        </w:tc>
        <w:tc>
          <w:tcPr>
            <w:tcW w:w="1698" w:type="dxa"/>
          </w:tcPr>
          <w:p w14:paraId="25F42AC9" w14:textId="77777777" w:rsidR="003E2A41" w:rsidRPr="001D6F3D" w:rsidRDefault="003E2A41" w:rsidP="003E2A41"/>
        </w:tc>
        <w:tc>
          <w:tcPr>
            <w:tcW w:w="1697" w:type="dxa"/>
          </w:tcPr>
          <w:p w14:paraId="231A213C" w14:textId="77777777" w:rsidR="003E2A41" w:rsidRPr="001D6F3D" w:rsidRDefault="003E2A41" w:rsidP="003E2A41"/>
        </w:tc>
        <w:tc>
          <w:tcPr>
            <w:tcW w:w="1698" w:type="dxa"/>
          </w:tcPr>
          <w:p w14:paraId="3C79C7D3" w14:textId="77777777" w:rsidR="003E2A41" w:rsidRPr="001D6F3D" w:rsidRDefault="003E2A41" w:rsidP="003E2A41"/>
        </w:tc>
      </w:tr>
      <w:tr w:rsidR="001D6F3D" w:rsidRPr="001D6F3D" w14:paraId="34E0BA21" w14:textId="77777777" w:rsidTr="003E2A41">
        <w:tc>
          <w:tcPr>
            <w:tcW w:w="1843" w:type="dxa"/>
          </w:tcPr>
          <w:p w14:paraId="6F0D1C8C" w14:textId="77777777" w:rsidR="003E2A41" w:rsidRPr="001D6F3D" w:rsidRDefault="003E2A41" w:rsidP="003E2A41">
            <w:r w:rsidRPr="001D6F3D">
              <w:rPr>
                <w:rFonts w:hint="eastAsia"/>
              </w:rPr>
              <w:t>勤務地</w:t>
            </w:r>
          </w:p>
        </w:tc>
        <w:tc>
          <w:tcPr>
            <w:tcW w:w="1697" w:type="dxa"/>
          </w:tcPr>
          <w:p w14:paraId="650D281C" w14:textId="77777777" w:rsidR="003E2A41" w:rsidRPr="001D6F3D" w:rsidRDefault="003E2A41" w:rsidP="003E2A41"/>
        </w:tc>
        <w:tc>
          <w:tcPr>
            <w:tcW w:w="1698" w:type="dxa"/>
          </w:tcPr>
          <w:p w14:paraId="44C8A0C0" w14:textId="77777777" w:rsidR="003E2A41" w:rsidRPr="001D6F3D" w:rsidRDefault="003E2A41" w:rsidP="003E2A41"/>
        </w:tc>
        <w:tc>
          <w:tcPr>
            <w:tcW w:w="1697" w:type="dxa"/>
          </w:tcPr>
          <w:p w14:paraId="5FCBB2C6" w14:textId="77777777" w:rsidR="003E2A41" w:rsidRPr="001D6F3D" w:rsidRDefault="003E2A41" w:rsidP="003E2A41"/>
        </w:tc>
        <w:tc>
          <w:tcPr>
            <w:tcW w:w="1698" w:type="dxa"/>
          </w:tcPr>
          <w:p w14:paraId="24964BA5" w14:textId="77777777" w:rsidR="003E2A41" w:rsidRPr="001D6F3D" w:rsidRDefault="003E2A41" w:rsidP="003E2A41"/>
        </w:tc>
      </w:tr>
      <w:tr w:rsidR="001D6F3D" w:rsidRPr="001D6F3D" w14:paraId="35472AF6" w14:textId="77777777" w:rsidTr="003E2A41">
        <w:tc>
          <w:tcPr>
            <w:tcW w:w="1843" w:type="dxa"/>
          </w:tcPr>
          <w:p w14:paraId="2C515EE1" w14:textId="77777777" w:rsidR="003E2A41" w:rsidRPr="001D6F3D" w:rsidRDefault="003E2A41" w:rsidP="003E2A41">
            <w:r w:rsidRPr="001D6F3D">
              <w:rPr>
                <w:rFonts w:hint="eastAsia"/>
              </w:rPr>
              <w:t>勤務時間</w:t>
            </w:r>
          </w:p>
        </w:tc>
        <w:tc>
          <w:tcPr>
            <w:tcW w:w="1697" w:type="dxa"/>
          </w:tcPr>
          <w:p w14:paraId="48B19DE0" w14:textId="77777777" w:rsidR="003E2A41" w:rsidRPr="001D6F3D" w:rsidRDefault="003E2A41" w:rsidP="003E2A41"/>
        </w:tc>
        <w:tc>
          <w:tcPr>
            <w:tcW w:w="1698" w:type="dxa"/>
          </w:tcPr>
          <w:p w14:paraId="610286CB" w14:textId="77777777" w:rsidR="003E2A41" w:rsidRPr="001D6F3D" w:rsidRDefault="003E2A41" w:rsidP="003E2A41"/>
        </w:tc>
        <w:tc>
          <w:tcPr>
            <w:tcW w:w="1697" w:type="dxa"/>
          </w:tcPr>
          <w:p w14:paraId="38FA1395" w14:textId="77777777" w:rsidR="003E2A41" w:rsidRPr="001D6F3D" w:rsidRDefault="003E2A41" w:rsidP="003E2A41"/>
        </w:tc>
        <w:tc>
          <w:tcPr>
            <w:tcW w:w="1698" w:type="dxa"/>
          </w:tcPr>
          <w:p w14:paraId="6CCDFBF1" w14:textId="77777777" w:rsidR="003E2A41" w:rsidRPr="001D6F3D" w:rsidRDefault="003E2A41" w:rsidP="003E2A41"/>
        </w:tc>
      </w:tr>
      <w:tr w:rsidR="001D6F3D" w:rsidRPr="001D6F3D" w14:paraId="24DCD16F" w14:textId="77777777" w:rsidTr="003E2A41">
        <w:tc>
          <w:tcPr>
            <w:tcW w:w="1843" w:type="dxa"/>
          </w:tcPr>
          <w:p w14:paraId="0647F41D" w14:textId="77777777" w:rsidR="003E2A41" w:rsidRPr="001D6F3D" w:rsidRDefault="003E2A41" w:rsidP="003E2A41">
            <w:r w:rsidRPr="001D6F3D">
              <w:rPr>
                <w:rFonts w:hint="eastAsia"/>
              </w:rPr>
              <w:t>勤務日数</w:t>
            </w:r>
          </w:p>
        </w:tc>
        <w:tc>
          <w:tcPr>
            <w:tcW w:w="1697" w:type="dxa"/>
          </w:tcPr>
          <w:p w14:paraId="116CC0B9" w14:textId="77777777" w:rsidR="003E2A41" w:rsidRPr="001D6F3D" w:rsidRDefault="003E2A41" w:rsidP="003E2A41"/>
        </w:tc>
        <w:tc>
          <w:tcPr>
            <w:tcW w:w="1698" w:type="dxa"/>
          </w:tcPr>
          <w:p w14:paraId="142A37ED" w14:textId="77777777" w:rsidR="003E2A41" w:rsidRPr="001D6F3D" w:rsidRDefault="003E2A41" w:rsidP="003E2A41"/>
        </w:tc>
        <w:tc>
          <w:tcPr>
            <w:tcW w:w="1697" w:type="dxa"/>
          </w:tcPr>
          <w:p w14:paraId="32B033D9" w14:textId="77777777" w:rsidR="003E2A41" w:rsidRPr="001D6F3D" w:rsidRDefault="003E2A41" w:rsidP="003E2A41"/>
        </w:tc>
        <w:tc>
          <w:tcPr>
            <w:tcW w:w="1698" w:type="dxa"/>
          </w:tcPr>
          <w:p w14:paraId="2CC1E0E1" w14:textId="77777777" w:rsidR="003E2A41" w:rsidRPr="001D6F3D" w:rsidRDefault="003E2A41" w:rsidP="003E2A41"/>
        </w:tc>
      </w:tr>
      <w:tr w:rsidR="001D6F3D" w:rsidRPr="001D6F3D" w14:paraId="79CCDD6F" w14:textId="77777777" w:rsidTr="003E2A41">
        <w:trPr>
          <w:trHeight w:val="243"/>
        </w:trPr>
        <w:tc>
          <w:tcPr>
            <w:tcW w:w="1843" w:type="dxa"/>
          </w:tcPr>
          <w:p w14:paraId="465B63EB" w14:textId="77777777" w:rsidR="003E2A41" w:rsidRPr="001D6F3D" w:rsidRDefault="003E2A41" w:rsidP="003E2A41">
            <w:r w:rsidRPr="001D6F3D">
              <w:rPr>
                <w:rFonts w:hint="eastAsia"/>
              </w:rPr>
              <w:t>その他</w:t>
            </w:r>
          </w:p>
        </w:tc>
        <w:tc>
          <w:tcPr>
            <w:tcW w:w="1697" w:type="dxa"/>
          </w:tcPr>
          <w:p w14:paraId="3B150AFC" w14:textId="77777777" w:rsidR="003E2A41" w:rsidRPr="001D6F3D" w:rsidRDefault="003E2A41" w:rsidP="003E2A41"/>
        </w:tc>
        <w:tc>
          <w:tcPr>
            <w:tcW w:w="1698" w:type="dxa"/>
          </w:tcPr>
          <w:p w14:paraId="31532C81" w14:textId="77777777" w:rsidR="003E2A41" w:rsidRPr="001D6F3D" w:rsidRDefault="003E2A41" w:rsidP="003E2A41"/>
        </w:tc>
        <w:tc>
          <w:tcPr>
            <w:tcW w:w="1697" w:type="dxa"/>
          </w:tcPr>
          <w:p w14:paraId="5EDF2B3A" w14:textId="77777777" w:rsidR="003E2A41" w:rsidRPr="001D6F3D" w:rsidRDefault="003E2A41" w:rsidP="003E2A41"/>
        </w:tc>
        <w:tc>
          <w:tcPr>
            <w:tcW w:w="1698" w:type="dxa"/>
          </w:tcPr>
          <w:p w14:paraId="328A2C29" w14:textId="77777777" w:rsidR="003E2A41" w:rsidRPr="001D6F3D" w:rsidRDefault="003E2A41" w:rsidP="003E2A41"/>
        </w:tc>
      </w:tr>
      <w:tr w:rsidR="003E2A41" w:rsidRPr="001D6F3D" w14:paraId="1D9A7B50" w14:textId="77777777" w:rsidTr="003E2A41">
        <w:trPr>
          <w:trHeight w:val="112"/>
        </w:trPr>
        <w:tc>
          <w:tcPr>
            <w:tcW w:w="8633" w:type="dxa"/>
            <w:gridSpan w:val="5"/>
          </w:tcPr>
          <w:p w14:paraId="4357E289" w14:textId="77777777" w:rsidR="003E2A41" w:rsidRPr="001D6F3D" w:rsidRDefault="003E2A41" w:rsidP="003E2A41">
            <w:r w:rsidRPr="001D6F3D">
              <w:rPr>
                <w:rFonts w:hint="eastAsia"/>
              </w:rPr>
              <w:t>※職員（社員）ごとに異なる場合は表を分割して</w:t>
            </w:r>
            <w:r w:rsidR="00E33E7F">
              <w:rPr>
                <w:rFonts w:hint="eastAsia"/>
              </w:rPr>
              <w:t>記入。</w:t>
            </w:r>
          </w:p>
        </w:tc>
      </w:tr>
    </w:tbl>
    <w:p w14:paraId="4A7961DC" w14:textId="77777777" w:rsidR="003E2A41" w:rsidRPr="001D6F3D" w:rsidRDefault="003E2A41" w:rsidP="003E2A41">
      <w:pPr>
        <w:ind w:firstLineChars="100" w:firstLine="210"/>
      </w:pPr>
    </w:p>
    <w:p w14:paraId="2DAC1ECC" w14:textId="77777777" w:rsidR="003E2A41" w:rsidRPr="001D6F3D" w:rsidRDefault="00C4166B" w:rsidP="003E2A41">
      <w:pPr>
        <w:ind w:firstLineChars="300" w:firstLine="630"/>
      </w:pPr>
      <w:r>
        <w:rPr>
          <w:rFonts w:hint="eastAsia"/>
        </w:rPr>
        <w:t>Ｃ．利用料収支管理業務（未納者への対応</w:t>
      </w:r>
      <w:r w:rsidR="003E2A41" w:rsidRPr="001D6F3D">
        <w:rPr>
          <w:rFonts w:hint="eastAsia"/>
        </w:rPr>
        <w:t>等を含む）</w:t>
      </w:r>
    </w:p>
    <w:tbl>
      <w:tblPr>
        <w:tblStyle w:val="a7"/>
        <w:tblW w:w="0" w:type="auto"/>
        <w:tblInd w:w="704" w:type="dxa"/>
        <w:tblLayout w:type="fixed"/>
        <w:tblLook w:val="04A0" w:firstRow="1" w:lastRow="0" w:firstColumn="1" w:lastColumn="0" w:noHBand="0" w:noVBand="1"/>
      </w:tblPr>
      <w:tblGrid>
        <w:gridCol w:w="1843"/>
        <w:gridCol w:w="1701"/>
        <w:gridCol w:w="1701"/>
        <w:gridCol w:w="1701"/>
        <w:gridCol w:w="1701"/>
      </w:tblGrid>
      <w:tr w:rsidR="001D6F3D" w:rsidRPr="001D6F3D" w14:paraId="60468A57" w14:textId="77777777" w:rsidTr="003E2A41">
        <w:tc>
          <w:tcPr>
            <w:tcW w:w="1843" w:type="dxa"/>
          </w:tcPr>
          <w:p w14:paraId="3F2644D6" w14:textId="77777777" w:rsidR="003E2A41" w:rsidRPr="001D6F3D" w:rsidRDefault="003E2A41" w:rsidP="003E2A41">
            <w:r w:rsidRPr="001D6F3D">
              <w:rPr>
                <w:rFonts w:hint="eastAsia"/>
              </w:rPr>
              <w:t>経理担当者数</w:t>
            </w:r>
          </w:p>
        </w:tc>
        <w:tc>
          <w:tcPr>
            <w:tcW w:w="1701" w:type="dxa"/>
          </w:tcPr>
          <w:p w14:paraId="3A2B9F95" w14:textId="77777777" w:rsidR="003E2A41" w:rsidRPr="001D6F3D" w:rsidRDefault="003E2A41" w:rsidP="003E2A41">
            <w:pPr>
              <w:jc w:val="center"/>
            </w:pPr>
            <w:r w:rsidRPr="001D6F3D">
              <w:rPr>
                <w:rFonts w:hint="eastAsia"/>
              </w:rPr>
              <w:t xml:space="preserve">　　人</w:t>
            </w:r>
          </w:p>
        </w:tc>
        <w:tc>
          <w:tcPr>
            <w:tcW w:w="1701" w:type="dxa"/>
          </w:tcPr>
          <w:p w14:paraId="3695E8CD" w14:textId="77777777" w:rsidR="003E2A41" w:rsidRPr="001D6F3D" w:rsidRDefault="003E2A41" w:rsidP="003E2A41">
            <w:pPr>
              <w:jc w:val="center"/>
            </w:pPr>
            <w:r w:rsidRPr="001D6F3D">
              <w:rPr>
                <w:rFonts w:hint="eastAsia"/>
              </w:rPr>
              <w:t xml:space="preserve">　人</w:t>
            </w:r>
          </w:p>
        </w:tc>
        <w:tc>
          <w:tcPr>
            <w:tcW w:w="1701" w:type="dxa"/>
          </w:tcPr>
          <w:p w14:paraId="3010D9DD" w14:textId="77777777" w:rsidR="003E2A41" w:rsidRPr="001D6F3D" w:rsidRDefault="003E2A41" w:rsidP="003E2A41">
            <w:pPr>
              <w:jc w:val="center"/>
            </w:pPr>
            <w:r w:rsidRPr="001D6F3D">
              <w:rPr>
                <w:rFonts w:hint="eastAsia"/>
              </w:rPr>
              <w:t xml:space="preserve">　人</w:t>
            </w:r>
          </w:p>
        </w:tc>
        <w:tc>
          <w:tcPr>
            <w:tcW w:w="1701" w:type="dxa"/>
          </w:tcPr>
          <w:p w14:paraId="1182C183" w14:textId="77777777" w:rsidR="003E2A41" w:rsidRPr="001D6F3D" w:rsidRDefault="003E2A41" w:rsidP="003E2A41">
            <w:pPr>
              <w:jc w:val="center"/>
            </w:pPr>
            <w:r w:rsidRPr="001D6F3D">
              <w:rPr>
                <w:rFonts w:hint="eastAsia"/>
              </w:rPr>
              <w:t xml:space="preserve">　人</w:t>
            </w:r>
          </w:p>
        </w:tc>
      </w:tr>
      <w:tr w:rsidR="001D6F3D" w:rsidRPr="001D6F3D" w14:paraId="647A2DF3" w14:textId="77777777" w:rsidTr="003E2A41">
        <w:tc>
          <w:tcPr>
            <w:tcW w:w="1843" w:type="dxa"/>
          </w:tcPr>
          <w:p w14:paraId="0D361DF3" w14:textId="77777777" w:rsidR="003E2A41" w:rsidRPr="001D6F3D" w:rsidRDefault="003E2A41" w:rsidP="003E2A41">
            <w:r w:rsidRPr="001D6F3D">
              <w:rPr>
                <w:rFonts w:hint="eastAsia"/>
              </w:rPr>
              <w:t>職員</w:t>
            </w:r>
            <w:r w:rsidRPr="001D6F3D">
              <w:rPr>
                <w:rFonts w:hint="eastAsia"/>
              </w:rPr>
              <w:t>(</w:t>
            </w:r>
            <w:r w:rsidRPr="001D6F3D">
              <w:rPr>
                <w:rFonts w:hint="eastAsia"/>
              </w:rPr>
              <w:t>社員</w:t>
            </w:r>
            <w:r w:rsidRPr="001D6F3D">
              <w:rPr>
                <w:rFonts w:hint="eastAsia"/>
              </w:rPr>
              <w:t>)</w:t>
            </w:r>
            <w:r w:rsidRPr="001D6F3D">
              <w:rPr>
                <w:rFonts w:hint="eastAsia"/>
              </w:rPr>
              <w:t>区分</w:t>
            </w:r>
          </w:p>
        </w:tc>
        <w:tc>
          <w:tcPr>
            <w:tcW w:w="1701" w:type="dxa"/>
          </w:tcPr>
          <w:p w14:paraId="7027ADCB" w14:textId="77777777" w:rsidR="003E2A41" w:rsidRPr="001D6F3D" w:rsidRDefault="003E2A41" w:rsidP="003E2A41"/>
        </w:tc>
        <w:tc>
          <w:tcPr>
            <w:tcW w:w="1701" w:type="dxa"/>
          </w:tcPr>
          <w:p w14:paraId="3D433FA1" w14:textId="77777777" w:rsidR="003E2A41" w:rsidRPr="001D6F3D" w:rsidRDefault="003E2A41" w:rsidP="003E2A41"/>
        </w:tc>
        <w:tc>
          <w:tcPr>
            <w:tcW w:w="1701" w:type="dxa"/>
          </w:tcPr>
          <w:p w14:paraId="57ECD921" w14:textId="77777777" w:rsidR="003E2A41" w:rsidRPr="001D6F3D" w:rsidRDefault="003E2A41" w:rsidP="003E2A41"/>
        </w:tc>
        <w:tc>
          <w:tcPr>
            <w:tcW w:w="1701" w:type="dxa"/>
          </w:tcPr>
          <w:p w14:paraId="3452B86E" w14:textId="77777777" w:rsidR="003E2A41" w:rsidRPr="001D6F3D" w:rsidRDefault="003E2A41" w:rsidP="003E2A41"/>
        </w:tc>
      </w:tr>
      <w:tr w:rsidR="001D6F3D" w:rsidRPr="001D6F3D" w14:paraId="3B2F655B" w14:textId="77777777" w:rsidTr="003E2A41">
        <w:tc>
          <w:tcPr>
            <w:tcW w:w="1843" w:type="dxa"/>
          </w:tcPr>
          <w:p w14:paraId="3E41A2E3" w14:textId="77777777" w:rsidR="003E2A41" w:rsidRPr="001D6F3D" w:rsidRDefault="003E2A41" w:rsidP="003E2A41">
            <w:r w:rsidRPr="001D6F3D">
              <w:rPr>
                <w:rFonts w:hint="eastAsia"/>
              </w:rPr>
              <w:t>兼任・専任</w:t>
            </w:r>
          </w:p>
        </w:tc>
        <w:tc>
          <w:tcPr>
            <w:tcW w:w="1701" w:type="dxa"/>
          </w:tcPr>
          <w:p w14:paraId="7712AF9C" w14:textId="77777777" w:rsidR="003E2A41" w:rsidRPr="001D6F3D" w:rsidRDefault="003E2A41" w:rsidP="003E2A41"/>
        </w:tc>
        <w:tc>
          <w:tcPr>
            <w:tcW w:w="1701" w:type="dxa"/>
          </w:tcPr>
          <w:p w14:paraId="22E7E903" w14:textId="77777777" w:rsidR="003E2A41" w:rsidRPr="001D6F3D" w:rsidRDefault="003E2A41" w:rsidP="003E2A41"/>
        </w:tc>
        <w:tc>
          <w:tcPr>
            <w:tcW w:w="1701" w:type="dxa"/>
          </w:tcPr>
          <w:p w14:paraId="35E2DCF3" w14:textId="77777777" w:rsidR="003E2A41" w:rsidRPr="001D6F3D" w:rsidRDefault="003E2A41" w:rsidP="003E2A41"/>
        </w:tc>
        <w:tc>
          <w:tcPr>
            <w:tcW w:w="1701" w:type="dxa"/>
          </w:tcPr>
          <w:p w14:paraId="5B432D58" w14:textId="77777777" w:rsidR="003E2A41" w:rsidRPr="001D6F3D" w:rsidRDefault="003E2A41" w:rsidP="003E2A41"/>
        </w:tc>
      </w:tr>
      <w:tr w:rsidR="001D6F3D" w:rsidRPr="001D6F3D" w14:paraId="160863B7" w14:textId="77777777" w:rsidTr="003E2A41">
        <w:tc>
          <w:tcPr>
            <w:tcW w:w="1843" w:type="dxa"/>
          </w:tcPr>
          <w:p w14:paraId="24502C7A" w14:textId="77777777" w:rsidR="003E2A41" w:rsidRPr="001D6F3D" w:rsidRDefault="003E2A41" w:rsidP="003E2A41">
            <w:r w:rsidRPr="001D6F3D">
              <w:rPr>
                <w:rFonts w:hint="eastAsia"/>
              </w:rPr>
              <w:t>雇用形態</w:t>
            </w:r>
          </w:p>
        </w:tc>
        <w:tc>
          <w:tcPr>
            <w:tcW w:w="1701" w:type="dxa"/>
          </w:tcPr>
          <w:p w14:paraId="32C704AF" w14:textId="77777777" w:rsidR="003E2A41" w:rsidRPr="001D6F3D" w:rsidRDefault="003E2A41" w:rsidP="003E2A41"/>
        </w:tc>
        <w:tc>
          <w:tcPr>
            <w:tcW w:w="1701" w:type="dxa"/>
          </w:tcPr>
          <w:p w14:paraId="180B888A" w14:textId="77777777" w:rsidR="003E2A41" w:rsidRPr="001D6F3D" w:rsidRDefault="003E2A41" w:rsidP="003E2A41"/>
        </w:tc>
        <w:tc>
          <w:tcPr>
            <w:tcW w:w="1701" w:type="dxa"/>
          </w:tcPr>
          <w:p w14:paraId="0D81DD3E" w14:textId="77777777" w:rsidR="003E2A41" w:rsidRPr="001D6F3D" w:rsidRDefault="003E2A41" w:rsidP="003E2A41"/>
        </w:tc>
        <w:tc>
          <w:tcPr>
            <w:tcW w:w="1701" w:type="dxa"/>
          </w:tcPr>
          <w:p w14:paraId="4A115576" w14:textId="77777777" w:rsidR="003E2A41" w:rsidRPr="001D6F3D" w:rsidRDefault="003E2A41" w:rsidP="003E2A41"/>
        </w:tc>
      </w:tr>
      <w:tr w:rsidR="001D6F3D" w:rsidRPr="001D6F3D" w14:paraId="59183E82" w14:textId="77777777" w:rsidTr="003E2A41">
        <w:tc>
          <w:tcPr>
            <w:tcW w:w="1843" w:type="dxa"/>
          </w:tcPr>
          <w:p w14:paraId="5AE620C5" w14:textId="77777777" w:rsidR="003E2A41" w:rsidRPr="001D6F3D" w:rsidRDefault="003E2A41" w:rsidP="003E2A41">
            <w:r w:rsidRPr="001D6F3D">
              <w:rPr>
                <w:rFonts w:hint="eastAsia"/>
              </w:rPr>
              <w:t>勤務地</w:t>
            </w:r>
          </w:p>
        </w:tc>
        <w:tc>
          <w:tcPr>
            <w:tcW w:w="1701" w:type="dxa"/>
          </w:tcPr>
          <w:p w14:paraId="498415BC" w14:textId="77777777" w:rsidR="003E2A41" w:rsidRPr="001D6F3D" w:rsidRDefault="003E2A41" w:rsidP="003E2A41"/>
        </w:tc>
        <w:tc>
          <w:tcPr>
            <w:tcW w:w="1701" w:type="dxa"/>
          </w:tcPr>
          <w:p w14:paraId="6B42A3E9" w14:textId="77777777" w:rsidR="003E2A41" w:rsidRPr="001D6F3D" w:rsidRDefault="003E2A41" w:rsidP="003E2A41"/>
        </w:tc>
        <w:tc>
          <w:tcPr>
            <w:tcW w:w="1701" w:type="dxa"/>
          </w:tcPr>
          <w:p w14:paraId="769720F2" w14:textId="77777777" w:rsidR="003E2A41" w:rsidRPr="001D6F3D" w:rsidRDefault="003E2A41" w:rsidP="003E2A41"/>
        </w:tc>
        <w:tc>
          <w:tcPr>
            <w:tcW w:w="1701" w:type="dxa"/>
          </w:tcPr>
          <w:p w14:paraId="1ED7D522" w14:textId="77777777" w:rsidR="003E2A41" w:rsidRPr="001D6F3D" w:rsidRDefault="003E2A41" w:rsidP="003E2A41"/>
        </w:tc>
      </w:tr>
      <w:tr w:rsidR="001D6F3D" w:rsidRPr="001D6F3D" w14:paraId="34E0CD67" w14:textId="77777777" w:rsidTr="003E2A41">
        <w:tc>
          <w:tcPr>
            <w:tcW w:w="1843" w:type="dxa"/>
          </w:tcPr>
          <w:p w14:paraId="1222F42B" w14:textId="77777777" w:rsidR="003E2A41" w:rsidRPr="001D6F3D" w:rsidRDefault="003E2A41" w:rsidP="003E2A41">
            <w:r w:rsidRPr="001D6F3D">
              <w:rPr>
                <w:rFonts w:hint="eastAsia"/>
              </w:rPr>
              <w:t>勤務時間</w:t>
            </w:r>
          </w:p>
        </w:tc>
        <w:tc>
          <w:tcPr>
            <w:tcW w:w="1701" w:type="dxa"/>
          </w:tcPr>
          <w:p w14:paraId="61FDE186" w14:textId="77777777" w:rsidR="003E2A41" w:rsidRPr="001D6F3D" w:rsidRDefault="003E2A41" w:rsidP="003E2A41"/>
        </w:tc>
        <w:tc>
          <w:tcPr>
            <w:tcW w:w="1701" w:type="dxa"/>
          </w:tcPr>
          <w:p w14:paraId="63C1AB97" w14:textId="77777777" w:rsidR="003E2A41" w:rsidRPr="001D6F3D" w:rsidRDefault="003E2A41" w:rsidP="003E2A41"/>
        </w:tc>
        <w:tc>
          <w:tcPr>
            <w:tcW w:w="1701" w:type="dxa"/>
          </w:tcPr>
          <w:p w14:paraId="17E0BEDD" w14:textId="77777777" w:rsidR="003E2A41" w:rsidRPr="001D6F3D" w:rsidRDefault="003E2A41" w:rsidP="003E2A41"/>
        </w:tc>
        <w:tc>
          <w:tcPr>
            <w:tcW w:w="1701" w:type="dxa"/>
          </w:tcPr>
          <w:p w14:paraId="2406D331" w14:textId="77777777" w:rsidR="003E2A41" w:rsidRPr="001D6F3D" w:rsidRDefault="003E2A41" w:rsidP="003E2A41"/>
        </w:tc>
      </w:tr>
      <w:tr w:rsidR="001D6F3D" w:rsidRPr="001D6F3D" w14:paraId="24D8D918" w14:textId="77777777" w:rsidTr="003E2A41">
        <w:tc>
          <w:tcPr>
            <w:tcW w:w="1843" w:type="dxa"/>
          </w:tcPr>
          <w:p w14:paraId="2F34B0A6" w14:textId="77777777" w:rsidR="003E2A41" w:rsidRPr="001D6F3D" w:rsidRDefault="003E2A41" w:rsidP="003E2A41">
            <w:r w:rsidRPr="001D6F3D">
              <w:rPr>
                <w:rFonts w:hint="eastAsia"/>
              </w:rPr>
              <w:t>勤務日数</w:t>
            </w:r>
          </w:p>
        </w:tc>
        <w:tc>
          <w:tcPr>
            <w:tcW w:w="1701" w:type="dxa"/>
          </w:tcPr>
          <w:p w14:paraId="1369AE0B" w14:textId="77777777" w:rsidR="003E2A41" w:rsidRPr="001D6F3D" w:rsidRDefault="003E2A41" w:rsidP="003E2A41"/>
        </w:tc>
        <w:tc>
          <w:tcPr>
            <w:tcW w:w="1701" w:type="dxa"/>
          </w:tcPr>
          <w:p w14:paraId="58469863" w14:textId="77777777" w:rsidR="003E2A41" w:rsidRPr="001D6F3D" w:rsidRDefault="003E2A41" w:rsidP="003E2A41"/>
        </w:tc>
        <w:tc>
          <w:tcPr>
            <w:tcW w:w="1701" w:type="dxa"/>
          </w:tcPr>
          <w:p w14:paraId="2750F73E" w14:textId="77777777" w:rsidR="003E2A41" w:rsidRPr="001D6F3D" w:rsidRDefault="003E2A41" w:rsidP="003E2A41"/>
        </w:tc>
        <w:tc>
          <w:tcPr>
            <w:tcW w:w="1701" w:type="dxa"/>
          </w:tcPr>
          <w:p w14:paraId="6829C0DD" w14:textId="77777777" w:rsidR="003E2A41" w:rsidRPr="001D6F3D" w:rsidRDefault="003E2A41" w:rsidP="003E2A41"/>
        </w:tc>
      </w:tr>
      <w:tr w:rsidR="001D6F3D" w:rsidRPr="001D6F3D" w14:paraId="0EE14756" w14:textId="77777777" w:rsidTr="003E2A41">
        <w:trPr>
          <w:trHeight w:val="243"/>
        </w:trPr>
        <w:tc>
          <w:tcPr>
            <w:tcW w:w="1843" w:type="dxa"/>
          </w:tcPr>
          <w:p w14:paraId="2E0D3C65" w14:textId="77777777" w:rsidR="003E2A41" w:rsidRPr="001D6F3D" w:rsidRDefault="003E2A41" w:rsidP="003E2A41">
            <w:r w:rsidRPr="001D6F3D">
              <w:rPr>
                <w:rFonts w:hint="eastAsia"/>
              </w:rPr>
              <w:t>その他</w:t>
            </w:r>
          </w:p>
        </w:tc>
        <w:tc>
          <w:tcPr>
            <w:tcW w:w="1701" w:type="dxa"/>
          </w:tcPr>
          <w:p w14:paraId="4CD2BDE4" w14:textId="77777777" w:rsidR="003E2A41" w:rsidRPr="001D6F3D" w:rsidRDefault="003E2A41" w:rsidP="003E2A41"/>
        </w:tc>
        <w:tc>
          <w:tcPr>
            <w:tcW w:w="1701" w:type="dxa"/>
          </w:tcPr>
          <w:p w14:paraId="4BCBAD71" w14:textId="77777777" w:rsidR="003E2A41" w:rsidRPr="001D6F3D" w:rsidRDefault="003E2A41" w:rsidP="003E2A41"/>
        </w:tc>
        <w:tc>
          <w:tcPr>
            <w:tcW w:w="1701" w:type="dxa"/>
          </w:tcPr>
          <w:p w14:paraId="5FC9AB2E" w14:textId="77777777" w:rsidR="003E2A41" w:rsidRPr="001D6F3D" w:rsidRDefault="003E2A41" w:rsidP="003E2A41"/>
        </w:tc>
        <w:tc>
          <w:tcPr>
            <w:tcW w:w="1701" w:type="dxa"/>
          </w:tcPr>
          <w:p w14:paraId="56B8E976" w14:textId="77777777" w:rsidR="003E2A41" w:rsidRPr="001D6F3D" w:rsidRDefault="003E2A41" w:rsidP="003E2A41"/>
        </w:tc>
      </w:tr>
      <w:tr w:rsidR="003E2A41" w:rsidRPr="001D6F3D" w14:paraId="387C8798" w14:textId="77777777" w:rsidTr="003E2A41">
        <w:trPr>
          <w:trHeight w:val="112"/>
        </w:trPr>
        <w:tc>
          <w:tcPr>
            <w:tcW w:w="8647" w:type="dxa"/>
            <w:gridSpan w:val="5"/>
          </w:tcPr>
          <w:p w14:paraId="737A5E32" w14:textId="77777777" w:rsidR="003E2A41" w:rsidRPr="001D6F3D" w:rsidRDefault="003E2A41" w:rsidP="003E2A41">
            <w:r w:rsidRPr="001D6F3D">
              <w:rPr>
                <w:rFonts w:hint="eastAsia"/>
              </w:rPr>
              <w:t>※職員（社員）ごとに異なる場合は表を分割して</w:t>
            </w:r>
            <w:r w:rsidR="00E33E7F">
              <w:rPr>
                <w:rFonts w:hint="eastAsia"/>
              </w:rPr>
              <w:t>記入。</w:t>
            </w:r>
          </w:p>
        </w:tc>
      </w:tr>
    </w:tbl>
    <w:p w14:paraId="1C6AAD8F" w14:textId="77777777" w:rsidR="003E2A41" w:rsidRPr="001D6F3D" w:rsidRDefault="005E2855" w:rsidP="00654374">
      <w:pPr>
        <w:widowControl/>
        <w:jc w:val="left"/>
        <w:rPr>
          <w:b/>
        </w:rPr>
      </w:pPr>
      <w:r>
        <w:br w:type="page"/>
      </w:r>
      <w:r w:rsidR="005067E9" w:rsidRPr="001D6F3D">
        <w:rPr>
          <w:rFonts w:hint="eastAsia"/>
          <w:b/>
        </w:rPr>
        <w:lastRenderedPageBreak/>
        <w:t>５　保育について</w:t>
      </w:r>
    </w:p>
    <w:p w14:paraId="43910A89" w14:textId="77777777" w:rsidR="005067E9" w:rsidRPr="001D6F3D" w:rsidRDefault="00162556" w:rsidP="00162556">
      <w:pPr>
        <w:ind w:firstLineChars="200" w:firstLine="420"/>
      </w:pPr>
      <w:r>
        <w:rPr>
          <w:rFonts w:hint="eastAsia"/>
        </w:rPr>
        <w:t xml:space="preserve">⑴　</w:t>
      </w:r>
      <w:r w:rsidR="005067E9" w:rsidRPr="001D6F3D">
        <w:rPr>
          <w:rFonts w:hint="eastAsia"/>
        </w:rPr>
        <w:t>年間行事計画</w:t>
      </w:r>
      <w:r w:rsidR="00D511EF" w:rsidRPr="001D6F3D">
        <w:rPr>
          <w:rFonts w:hint="eastAsia"/>
        </w:rPr>
        <w:t>（例</w:t>
      </w:r>
      <w:r w:rsidR="005067E9" w:rsidRPr="001D6F3D">
        <w:rPr>
          <w:rFonts w:hint="eastAsia"/>
        </w:rPr>
        <w:t>）</w:t>
      </w:r>
    </w:p>
    <w:tbl>
      <w:tblPr>
        <w:tblStyle w:val="a7"/>
        <w:tblW w:w="8594" w:type="dxa"/>
        <w:tblInd w:w="757" w:type="dxa"/>
        <w:tblLayout w:type="fixed"/>
        <w:tblLook w:val="04A0" w:firstRow="1" w:lastRow="0" w:firstColumn="1" w:lastColumn="0" w:noHBand="0" w:noVBand="1"/>
      </w:tblPr>
      <w:tblGrid>
        <w:gridCol w:w="851"/>
        <w:gridCol w:w="4281"/>
        <w:gridCol w:w="3462"/>
      </w:tblGrid>
      <w:tr w:rsidR="001D6F3D" w:rsidRPr="001D6F3D" w14:paraId="6BA77D05" w14:textId="77777777" w:rsidTr="00965DA4">
        <w:trPr>
          <w:trHeight w:val="298"/>
        </w:trPr>
        <w:tc>
          <w:tcPr>
            <w:tcW w:w="851" w:type="dxa"/>
            <w:vAlign w:val="center"/>
          </w:tcPr>
          <w:p w14:paraId="2E4DFD77" w14:textId="77777777" w:rsidR="005067E9" w:rsidRPr="001D6F3D" w:rsidRDefault="005067E9" w:rsidP="001B711A">
            <w:pPr>
              <w:jc w:val="center"/>
            </w:pPr>
            <w:r w:rsidRPr="001D6F3D">
              <w:rPr>
                <w:rFonts w:hint="eastAsia"/>
              </w:rPr>
              <w:t>月</w:t>
            </w:r>
          </w:p>
        </w:tc>
        <w:tc>
          <w:tcPr>
            <w:tcW w:w="4281" w:type="dxa"/>
            <w:vAlign w:val="center"/>
          </w:tcPr>
          <w:p w14:paraId="010193F4" w14:textId="77777777" w:rsidR="005067E9" w:rsidRPr="001D6F3D" w:rsidRDefault="005067E9" w:rsidP="001B711A">
            <w:pPr>
              <w:jc w:val="center"/>
            </w:pPr>
            <w:r w:rsidRPr="001D6F3D">
              <w:rPr>
                <w:rFonts w:hint="eastAsia"/>
              </w:rPr>
              <w:t>活動行事</w:t>
            </w:r>
          </w:p>
        </w:tc>
        <w:tc>
          <w:tcPr>
            <w:tcW w:w="3462" w:type="dxa"/>
            <w:vAlign w:val="center"/>
          </w:tcPr>
          <w:p w14:paraId="3495A353" w14:textId="77777777" w:rsidR="005067E9" w:rsidRPr="001D6F3D" w:rsidRDefault="005067E9" w:rsidP="001B711A">
            <w:pPr>
              <w:jc w:val="center"/>
            </w:pPr>
            <w:r w:rsidRPr="001D6F3D">
              <w:rPr>
                <w:rFonts w:hint="eastAsia"/>
              </w:rPr>
              <w:t>保護者会行事</w:t>
            </w:r>
          </w:p>
        </w:tc>
      </w:tr>
      <w:tr w:rsidR="001D6F3D" w:rsidRPr="001D6F3D" w14:paraId="5819EF78" w14:textId="77777777" w:rsidTr="00264601">
        <w:trPr>
          <w:trHeight w:val="1092"/>
        </w:trPr>
        <w:tc>
          <w:tcPr>
            <w:tcW w:w="851" w:type="dxa"/>
            <w:vAlign w:val="center"/>
          </w:tcPr>
          <w:p w14:paraId="1374144E" w14:textId="77777777" w:rsidR="005067E9" w:rsidRPr="001D6F3D" w:rsidRDefault="005067E9" w:rsidP="005067E9">
            <w:pPr>
              <w:jc w:val="right"/>
            </w:pPr>
            <w:r w:rsidRPr="001D6F3D">
              <w:rPr>
                <w:rFonts w:hint="eastAsia"/>
              </w:rPr>
              <w:t>4</w:t>
            </w:r>
            <w:r w:rsidRPr="001D6F3D">
              <w:rPr>
                <w:rFonts w:hint="eastAsia"/>
              </w:rPr>
              <w:t>月</w:t>
            </w:r>
          </w:p>
        </w:tc>
        <w:tc>
          <w:tcPr>
            <w:tcW w:w="4281" w:type="dxa"/>
          </w:tcPr>
          <w:p w14:paraId="673BAA5B" w14:textId="77777777" w:rsidR="005067E9" w:rsidRPr="001D6F3D" w:rsidRDefault="005067E9" w:rsidP="005067E9"/>
        </w:tc>
        <w:tc>
          <w:tcPr>
            <w:tcW w:w="3462" w:type="dxa"/>
          </w:tcPr>
          <w:p w14:paraId="770363D6" w14:textId="77777777" w:rsidR="005067E9" w:rsidRPr="001D6F3D" w:rsidRDefault="005067E9" w:rsidP="005067E9"/>
        </w:tc>
      </w:tr>
      <w:tr w:rsidR="001D6F3D" w:rsidRPr="001D6F3D" w14:paraId="042300C2" w14:textId="77777777" w:rsidTr="00264601">
        <w:trPr>
          <w:trHeight w:val="1092"/>
        </w:trPr>
        <w:tc>
          <w:tcPr>
            <w:tcW w:w="851" w:type="dxa"/>
            <w:vAlign w:val="center"/>
          </w:tcPr>
          <w:p w14:paraId="7604A9A1" w14:textId="77777777" w:rsidR="005067E9" w:rsidRPr="001D6F3D" w:rsidRDefault="005067E9" w:rsidP="005067E9">
            <w:pPr>
              <w:jc w:val="right"/>
            </w:pPr>
            <w:r w:rsidRPr="001D6F3D">
              <w:rPr>
                <w:rFonts w:hint="eastAsia"/>
              </w:rPr>
              <w:t>5</w:t>
            </w:r>
            <w:r w:rsidRPr="001D6F3D">
              <w:rPr>
                <w:rFonts w:hint="eastAsia"/>
              </w:rPr>
              <w:t>月</w:t>
            </w:r>
          </w:p>
        </w:tc>
        <w:tc>
          <w:tcPr>
            <w:tcW w:w="4281" w:type="dxa"/>
          </w:tcPr>
          <w:p w14:paraId="2BEC79EE" w14:textId="77777777" w:rsidR="005067E9" w:rsidRPr="001D6F3D" w:rsidRDefault="005067E9" w:rsidP="005067E9"/>
        </w:tc>
        <w:tc>
          <w:tcPr>
            <w:tcW w:w="3462" w:type="dxa"/>
          </w:tcPr>
          <w:p w14:paraId="2A0E5D6E" w14:textId="77777777" w:rsidR="005067E9" w:rsidRPr="001D6F3D" w:rsidRDefault="005067E9" w:rsidP="005067E9"/>
        </w:tc>
      </w:tr>
      <w:tr w:rsidR="001D6F3D" w:rsidRPr="001D6F3D" w14:paraId="38939418" w14:textId="77777777" w:rsidTr="00264601">
        <w:trPr>
          <w:trHeight w:val="1092"/>
        </w:trPr>
        <w:tc>
          <w:tcPr>
            <w:tcW w:w="851" w:type="dxa"/>
            <w:vAlign w:val="center"/>
          </w:tcPr>
          <w:p w14:paraId="4DE0C401" w14:textId="77777777" w:rsidR="005067E9" w:rsidRPr="001D6F3D" w:rsidRDefault="005067E9" w:rsidP="005067E9">
            <w:pPr>
              <w:jc w:val="right"/>
            </w:pPr>
            <w:r w:rsidRPr="001D6F3D">
              <w:rPr>
                <w:rFonts w:hint="eastAsia"/>
              </w:rPr>
              <w:t>6</w:t>
            </w:r>
            <w:r w:rsidRPr="001D6F3D">
              <w:rPr>
                <w:rFonts w:hint="eastAsia"/>
              </w:rPr>
              <w:t>月</w:t>
            </w:r>
          </w:p>
        </w:tc>
        <w:tc>
          <w:tcPr>
            <w:tcW w:w="4281" w:type="dxa"/>
          </w:tcPr>
          <w:p w14:paraId="42CC36AD" w14:textId="77777777" w:rsidR="005067E9" w:rsidRPr="001D6F3D" w:rsidRDefault="005067E9" w:rsidP="005067E9"/>
        </w:tc>
        <w:tc>
          <w:tcPr>
            <w:tcW w:w="3462" w:type="dxa"/>
          </w:tcPr>
          <w:p w14:paraId="2F5A5C4C" w14:textId="77777777" w:rsidR="005067E9" w:rsidRPr="001D6F3D" w:rsidRDefault="005067E9" w:rsidP="005067E9"/>
        </w:tc>
      </w:tr>
      <w:tr w:rsidR="001D6F3D" w:rsidRPr="001D6F3D" w14:paraId="08DF266D" w14:textId="77777777" w:rsidTr="00264601">
        <w:trPr>
          <w:trHeight w:val="1092"/>
        </w:trPr>
        <w:tc>
          <w:tcPr>
            <w:tcW w:w="851" w:type="dxa"/>
            <w:vAlign w:val="center"/>
          </w:tcPr>
          <w:p w14:paraId="10A5374F" w14:textId="77777777" w:rsidR="005067E9" w:rsidRPr="001D6F3D" w:rsidRDefault="005067E9" w:rsidP="005067E9">
            <w:pPr>
              <w:jc w:val="right"/>
            </w:pPr>
            <w:r w:rsidRPr="001D6F3D">
              <w:rPr>
                <w:rFonts w:hint="eastAsia"/>
              </w:rPr>
              <w:t>7</w:t>
            </w:r>
            <w:r w:rsidRPr="001D6F3D">
              <w:rPr>
                <w:rFonts w:hint="eastAsia"/>
              </w:rPr>
              <w:t>月</w:t>
            </w:r>
          </w:p>
        </w:tc>
        <w:tc>
          <w:tcPr>
            <w:tcW w:w="4281" w:type="dxa"/>
          </w:tcPr>
          <w:p w14:paraId="2D479C54" w14:textId="77777777" w:rsidR="005067E9" w:rsidRPr="001D6F3D" w:rsidRDefault="005067E9" w:rsidP="005067E9"/>
        </w:tc>
        <w:tc>
          <w:tcPr>
            <w:tcW w:w="3462" w:type="dxa"/>
          </w:tcPr>
          <w:p w14:paraId="2F45190F" w14:textId="77777777" w:rsidR="005067E9" w:rsidRPr="001D6F3D" w:rsidRDefault="005067E9" w:rsidP="005067E9"/>
        </w:tc>
      </w:tr>
      <w:tr w:rsidR="001D6F3D" w:rsidRPr="001D6F3D" w14:paraId="5070895E" w14:textId="77777777" w:rsidTr="00264601">
        <w:trPr>
          <w:trHeight w:val="1092"/>
        </w:trPr>
        <w:tc>
          <w:tcPr>
            <w:tcW w:w="851" w:type="dxa"/>
            <w:vAlign w:val="center"/>
          </w:tcPr>
          <w:p w14:paraId="73D1CC22" w14:textId="77777777" w:rsidR="005067E9" w:rsidRPr="001D6F3D" w:rsidRDefault="005067E9" w:rsidP="005067E9">
            <w:pPr>
              <w:jc w:val="right"/>
            </w:pPr>
            <w:r w:rsidRPr="001D6F3D">
              <w:rPr>
                <w:rFonts w:hint="eastAsia"/>
              </w:rPr>
              <w:t>8</w:t>
            </w:r>
            <w:r w:rsidRPr="001D6F3D">
              <w:rPr>
                <w:rFonts w:hint="eastAsia"/>
              </w:rPr>
              <w:t>月</w:t>
            </w:r>
          </w:p>
        </w:tc>
        <w:tc>
          <w:tcPr>
            <w:tcW w:w="4281" w:type="dxa"/>
            <w:vAlign w:val="center"/>
          </w:tcPr>
          <w:p w14:paraId="52911874" w14:textId="77777777" w:rsidR="005067E9" w:rsidRPr="001D6F3D" w:rsidRDefault="005067E9" w:rsidP="005067E9">
            <w:pPr>
              <w:jc w:val="right"/>
            </w:pPr>
          </w:p>
        </w:tc>
        <w:tc>
          <w:tcPr>
            <w:tcW w:w="3462" w:type="dxa"/>
          </w:tcPr>
          <w:p w14:paraId="23640DC2" w14:textId="77777777" w:rsidR="005067E9" w:rsidRPr="001D6F3D" w:rsidRDefault="005067E9" w:rsidP="005067E9"/>
        </w:tc>
      </w:tr>
      <w:tr w:rsidR="001D6F3D" w:rsidRPr="001D6F3D" w14:paraId="61151031" w14:textId="77777777" w:rsidTr="00264601">
        <w:trPr>
          <w:trHeight w:val="1092"/>
        </w:trPr>
        <w:tc>
          <w:tcPr>
            <w:tcW w:w="851" w:type="dxa"/>
            <w:vAlign w:val="center"/>
          </w:tcPr>
          <w:p w14:paraId="0852B657" w14:textId="77777777" w:rsidR="005067E9" w:rsidRPr="001D6F3D" w:rsidRDefault="005067E9" w:rsidP="005067E9">
            <w:pPr>
              <w:jc w:val="right"/>
            </w:pPr>
            <w:r w:rsidRPr="001D6F3D">
              <w:rPr>
                <w:rFonts w:hint="eastAsia"/>
              </w:rPr>
              <w:t>9</w:t>
            </w:r>
            <w:r w:rsidRPr="001D6F3D">
              <w:rPr>
                <w:rFonts w:hint="eastAsia"/>
              </w:rPr>
              <w:t>月</w:t>
            </w:r>
          </w:p>
        </w:tc>
        <w:tc>
          <w:tcPr>
            <w:tcW w:w="4281" w:type="dxa"/>
          </w:tcPr>
          <w:p w14:paraId="6829DD41" w14:textId="77777777" w:rsidR="005067E9" w:rsidRPr="001D6F3D" w:rsidRDefault="005067E9" w:rsidP="005067E9"/>
        </w:tc>
        <w:tc>
          <w:tcPr>
            <w:tcW w:w="3462" w:type="dxa"/>
          </w:tcPr>
          <w:p w14:paraId="2919E28D" w14:textId="77777777" w:rsidR="005067E9" w:rsidRPr="001D6F3D" w:rsidRDefault="005067E9" w:rsidP="005067E9"/>
        </w:tc>
      </w:tr>
      <w:tr w:rsidR="001D6F3D" w:rsidRPr="001D6F3D" w14:paraId="592D5029" w14:textId="77777777" w:rsidTr="00264601">
        <w:trPr>
          <w:trHeight w:val="1092"/>
        </w:trPr>
        <w:tc>
          <w:tcPr>
            <w:tcW w:w="851" w:type="dxa"/>
            <w:vAlign w:val="center"/>
          </w:tcPr>
          <w:p w14:paraId="001B00E5" w14:textId="77777777" w:rsidR="005067E9" w:rsidRPr="001D6F3D" w:rsidRDefault="005067E9" w:rsidP="005067E9">
            <w:pPr>
              <w:jc w:val="right"/>
            </w:pPr>
            <w:r w:rsidRPr="001D6F3D">
              <w:rPr>
                <w:rFonts w:hint="eastAsia"/>
              </w:rPr>
              <w:t>10</w:t>
            </w:r>
            <w:r w:rsidRPr="001D6F3D">
              <w:rPr>
                <w:rFonts w:hint="eastAsia"/>
              </w:rPr>
              <w:t>月</w:t>
            </w:r>
          </w:p>
        </w:tc>
        <w:tc>
          <w:tcPr>
            <w:tcW w:w="4281" w:type="dxa"/>
          </w:tcPr>
          <w:p w14:paraId="26FE038C" w14:textId="77777777" w:rsidR="005067E9" w:rsidRPr="001D6F3D" w:rsidRDefault="005067E9" w:rsidP="005067E9"/>
        </w:tc>
        <w:tc>
          <w:tcPr>
            <w:tcW w:w="3462" w:type="dxa"/>
          </w:tcPr>
          <w:p w14:paraId="79DAC7BB" w14:textId="77777777" w:rsidR="005067E9" w:rsidRPr="001D6F3D" w:rsidRDefault="005067E9" w:rsidP="005067E9"/>
        </w:tc>
      </w:tr>
      <w:tr w:rsidR="001D6F3D" w:rsidRPr="001D6F3D" w14:paraId="584651F4" w14:textId="77777777" w:rsidTr="00264601">
        <w:trPr>
          <w:trHeight w:val="1092"/>
        </w:trPr>
        <w:tc>
          <w:tcPr>
            <w:tcW w:w="851" w:type="dxa"/>
            <w:vAlign w:val="center"/>
          </w:tcPr>
          <w:p w14:paraId="3A691F38" w14:textId="77777777" w:rsidR="005067E9" w:rsidRPr="001D6F3D" w:rsidRDefault="005067E9" w:rsidP="005067E9">
            <w:pPr>
              <w:jc w:val="right"/>
            </w:pPr>
            <w:r w:rsidRPr="001D6F3D">
              <w:rPr>
                <w:rFonts w:hint="eastAsia"/>
              </w:rPr>
              <w:t>11</w:t>
            </w:r>
            <w:r w:rsidRPr="001D6F3D">
              <w:rPr>
                <w:rFonts w:hint="eastAsia"/>
              </w:rPr>
              <w:t>月</w:t>
            </w:r>
          </w:p>
        </w:tc>
        <w:tc>
          <w:tcPr>
            <w:tcW w:w="4281" w:type="dxa"/>
          </w:tcPr>
          <w:p w14:paraId="6DDF7784" w14:textId="77777777" w:rsidR="005067E9" w:rsidRPr="001D6F3D" w:rsidRDefault="005067E9" w:rsidP="005067E9"/>
        </w:tc>
        <w:tc>
          <w:tcPr>
            <w:tcW w:w="3462" w:type="dxa"/>
          </w:tcPr>
          <w:p w14:paraId="30F8EA6E" w14:textId="77777777" w:rsidR="005067E9" w:rsidRPr="001D6F3D" w:rsidRDefault="005067E9" w:rsidP="005067E9"/>
        </w:tc>
      </w:tr>
      <w:tr w:rsidR="001D6F3D" w:rsidRPr="001D6F3D" w14:paraId="1233D96F" w14:textId="77777777" w:rsidTr="00264601">
        <w:trPr>
          <w:trHeight w:val="1092"/>
        </w:trPr>
        <w:tc>
          <w:tcPr>
            <w:tcW w:w="851" w:type="dxa"/>
            <w:vAlign w:val="center"/>
          </w:tcPr>
          <w:p w14:paraId="1CC2EF3C" w14:textId="77777777" w:rsidR="005067E9" w:rsidRPr="001D6F3D" w:rsidRDefault="005067E9" w:rsidP="005067E9">
            <w:pPr>
              <w:jc w:val="right"/>
            </w:pPr>
            <w:r w:rsidRPr="001D6F3D">
              <w:rPr>
                <w:rFonts w:hint="eastAsia"/>
              </w:rPr>
              <w:t>12</w:t>
            </w:r>
            <w:r w:rsidRPr="001D6F3D">
              <w:rPr>
                <w:rFonts w:hint="eastAsia"/>
              </w:rPr>
              <w:t>月</w:t>
            </w:r>
          </w:p>
        </w:tc>
        <w:tc>
          <w:tcPr>
            <w:tcW w:w="4281" w:type="dxa"/>
          </w:tcPr>
          <w:p w14:paraId="7D60925B" w14:textId="77777777" w:rsidR="005067E9" w:rsidRPr="001D6F3D" w:rsidRDefault="005067E9" w:rsidP="005067E9"/>
        </w:tc>
        <w:tc>
          <w:tcPr>
            <w:tcW w:w="3462" w:type="dxa"/>
          </w:tcPr>
          <w:p w14:paraId="7CDBAAC9" w14:textId="77777777" w:rsidR="005067E9" w:rsidRPr="001D6F3D" w:rsidRDefault="005067E9" w:rsidP="005067E9"/>
        </w:tc>
      </w:tr>
      <w:tr w:rsidR="001D6F3D" w:rsidRPr="001D6F3D" w14:paraId="49E1EF0F" w14:textId="77777777" w:rsidTr="00264601">
        <w:trPr>
          <w:trHeight w:val="1092"/>
        </w:trPr>
        <w:tc>
          <w:tcPr>
            <w:tcW w:w="851" w:type="dxa"/>
            <w:vAlign w:val="center"/>
          </w:tcPr>
          <w:p w14:paraId="6A2926E7" w14:textId="77777777" w:rsidR="005067E9" w:rsidRPr="001D6F3D" w:rsidRDefault="005067E9" w:rsidP="005067E9">
            <w:pPr>
              <w:jc w:val="right"/>
            </w:pPr>
            <w:r w:rsidRPr="001D6F3D">
              <w:rPr>
                <w:rFonts w:hint="eastAsia"/>
              </w:rPr>
              <w:t>1</w:t>
            </w:r>
            <w:r w:rsidRPr="001D6F3D">
              <w:rPr>
                <w:rFonts w:hint="eastAsia"/>
              </w:rPr>
              <w:t>月</w:t>
            </w:r>
          </w:p>
        </w:tc>
        <w:tc>
          <w:tcPr>
            <w:tcW w:w="4281" w:type="dxa"/>
          </w:tcPr>
          <w:p w14:paraId="47C652DF" w14:textId="77777777" w:rsidR="005067E9" w:rsidRPr="001D6F3D" w:rsidRDefault="005067E9" w:rsidP="005067E9"/>
        </w:tc>
        <w:tc>
          <w:tcPr>
            <w:tcW w:w="3462" w:type="dxa"/>
          </w:tcPr>
          <w:p w14:paraId="1E65FE85" w14:textId="77777777" w:rsidR="005067E9" w:rsidRPr="001D6F3D" w:rsidRDefault="005067E9" w:rsidP="005067E9"/>
        </w:tc>
      </w:tr>
      <w:tr w:rsidR="001D6F3D" w:rsidRPr="001D6F3D" w14:paraId="3FDC92F6" w14:textId="77777777" w:rsidTr="00264601">
        <w:trPr>
          <w:trHeight w:val="1092"/>
        </w:trPr>
        <w:tc>
          <w:tcPr>
            <w:tcW w:w="851" w:type="dxa"/>
            <w:vAlign w:val="center"/>
          </w:tcPr>
          <w:p w14:paraId="7B9CFBDF" w14:textId="77777777" w:rsidR="005067E9" w:rsidRPr="001D6F3D" w:rsidRDefault="005067E9" w:rsidP="005067E9">
            <w:pPr>
              <w:jc w:val="right"/>
            </w:pPr>
            <w:r w:rsidRPr="001D6F3D">
              <w:rPr>
                <w:rFonts w:hint="eastAsia"/>
              </w:rPr>
              <w:t>2</w:t>
            </w:r>
            <w:r w:rsidRPr="001D6F3D">
              <w:rPr>
                <w:rFonts w:hint="eastAsia"/>
              </w:rPr>
              <w:t>月</w:t>
            </w:r>
          </w:p>
        </w:tc>
        <w:tc>
          <w:tcPr>
            <w:tcW w:w="4281" w:type="dxa"/>
          </w:tcPr>
          <w:p w14:paraId="507789A7" w14:textId="77777777" w:rsidR="005067E9" w:rsidRPr="001D6F3D" w:rsidRDefault="005067E9" w:rsidP="005067E9"/>
        </w:tc>
        <w:tc>
          <w:tcPr>
            <w:tcW w:w="3462" w:type="dxa"/>
          </w:tcPr>
          <w:p w14:paraId="14E8BE63" w14:textId="77777777" w:rsidR="005067E9" w:rsidRPr="001D6F3D" w:rsidRDefault="005067E9" w:rsidP="005067E9"/>
        </w:tc>
      </w:tr>
      <w:tr w:rsidR="005067E9" w:rsidRPr="001D6F3D" w14:paraId="77436B4B" w14:textId="77777777" w:rsidTr="00264601">
        <w:trPr>
          <w:trHeight w:val="1092"/>
        </w:trPr>
        <w:tc>
          <w:tcPr>
            <w:tcW w:w="851" w:type="dxa"/>
            <w:vAlign w:val="center"/>
          </w:tcPr>
          <w:p w14:paraId="0BFECDA6" w14:textId="77777777" w:rsidR="005067E9" w:rsidRPr="001D6F3D" w:rsidRDefault="005067E9" w:rsidP="005067E9">
            <w:pPr>
              <w:jc w:val="right"/>
            </w:pPr>
            <w:r w:rsidRPr="001D6F3D">
              <w:rPr>
                <w:rFonts w:hint="eastAsia"/>
              </w:rPr>
              <w:t>3</w:t>
            </w:r>
            <w:r w:rsidRPr="001D6F3D">
              <w:rPr>
                <w:rFonts w:hint="eastAsia"/>
              </w:rPr>
              <w:t>月</w:t>
            </w:r>
          </w:p>
        </w:tc>
        <w:tc>
          <w:tcPr>
            <w:tcW w:w="4281" w:type="dxa"/>
          </w:tcPr>
          <w:p w14:paraId="49240A75" w14:textId="77777777" w:rsidR="005067E9" w:rsidRPr="001D6F3D" w:rsidRDefault="005067E9" w:rsidP="005067E9"/>
        </w:tc>
        <w:tc>
          <w:tcPr>
            <w:tcW w:w="3462" w:type="dxa"/>
          </w:tcPr>
          <w:p w14:paraId="06B20A57" w14:textId="77777777" w:rsidR="005067E9" w:rsidRPr="001D6F3D" w:rsidRDefault="005067E9" w:rsidP="005067E9"/>
        </w:tc>
      </w:tr>
    </w:tbl>
    <w:p w14:paraId="70780538" w14:textId="77777777" w:rsidR="005067E9" w:rsidRPr="001D6F3D" w:rsidRDefault="005067E9" w:rsidP="005067E9"/>
    <w:p w14:paraId="476D219D" w14:textId="77777777" w:rsidR="005067E9" w:rsidRPr="001D6F3D" w:rsidRDefault="00FC347F" w:rsidP="00162556">
      <w:pPr>
        <w:ind w:firstLineChars="200" w:firstLine="420"/>
      </w:pPr>
      <w:r>
        <w:rPr>
          <w:rFonts w:hint="eastAsia"/>
        </w:rPr>
        <w:lastRenderedPageBreak/>
        <w:t>⑵</w:t>
      </w:r>
      <w:r w:rsidR="00162556">
        <w:rPr>
          <w:rFonts w:hint="eastAsia"/>
        </w:rPr>
        <w:t xml:space="preserve">　</w:t>
      </w:r>
      <w:r w:rsidR="005067E9" w:rsidRPr="001D6F3D">
        <w:rPr>
          <w:rFonts w:hint="eastAsia"/>
        </w:rPr>
        <w:t>日常、重点的に取り組む事項</w:t>
      </w:r>
    </w:p>
    <w:p w14:paraId="40AF7002" w14:textId="77777777" w:rsidR="005067E9" w:rsidRPr="001D6F3D" w:rsidRDefault="005067E9" w:rsidP="005067E9">
      <w:pPr>
        <w:ind w:left="993"/>
      </w:pPr>
    </w:p>
    <w:p w14:paraId="2568CCC0" w14:textId="77777777" w:rsidR="0025520A" w:rsidRPr="001D6F3D" w:rsidRDefault="0025520A" w:rsidP="005067E9">
      <w:pPr>
        <w:ind w:left="993"/>
      </w:pPr>
    </w:p>
    <w:p w14:paraId="4083BB4A" w14:textId="77777777" w:rsidR="0025520A" w:rsidRPr="001D6F3D" w:rsidRDefault="0025520A" w:rsidP="005067E9">
      <w:pPr>
        <w:ind w:left="993"/>
      </w:pPr>
    </w:p>
    <w:p w14:paraId="18B4E20C" w14:textId="77777777" w:rsidR="005067E9" w:rsidRPr="001D6F3D" w:rsidRDefault="005067E9" w:rsidP="005067E9">
      <w:pPr>
        <w:ind w:left="993"/>
      </w:pPr>
    </w:p>
    <w:p w14:paraId="6E50A9DE" w14:textId="77777777" w:rsidR="005067E9" w:rsidRPr="001D6F3D" w:rsidRDefault="00FC347F" w:rsidP="00162556">
      <w:pPr>
        <w:ind w:firstLineChars="200" w:firstLine="420"/>
      </w:pPr>
      <w:r>
        <w:rPr>
          <w:rFonts w:hint="eastAsia"/>
        </w:rPr>
        <w:t>⑶</w:t>
      </w:r>
      <w:r w:rsidR="00162556">
        <w:rPr>
          <w:rFonts w:hint="eastAsia"/>
        </w:rPr>
        <w:t xml:space="preserve">　</w:t>
      </w:r>
      <w:r w:rsidR="005067E9" w:rsidRPr="001D6F3D">
        <w:rPr>
          <w:rFonts w:hint="eastAsia"/>
        </w:rPr>
        <w:t>低学年保育で重視する事項</w:t>
      </w:r>
    </w:p>
    <w:p w14:paraId="27919CBD" w14:textId="77777777" w:rsidR="005067E9" w:rsidRPr="001D6F3D" w:rsidRDefault="005067E9" w:rsidP="005067E9">
      <w:pPr>
        <w:ind w:left="993"/>
      </w:pPr>
    </w:p>
    <w:p w14:paraId="1836D880" w14:textId="77777777" w:rsidR="0025520A" w:rsidRPr="001D6F3D" w:rsidRDefault="0025520A" w:rsidP="005067E9">
      <w:pPr>
        <w:ind w:left="993"/>
      </w:pPr>
    </w:p>
    <w:p w14:paraId="0B1C782D" w14:textId="77777777" w:rsidR="0025520A" w:rsidRPr="001D6F3D" w:rsidRDefault="0025520A" w:rsidP="005067E9">
      <w:pPr>
        <w:ind w:left="993"/>
      </w:pPr>
    </w:p>
    <w:p w14:paraId="5E3B095F" w14:textId="77777777" w:rsidR="005067E9" w:rsidRPr="001D6F3D" w:rsidRDefault="005067E9" w:rsidP="005067E9">
      <w:pPr>
        <w:ind w:left="993"/>
      </w:pPr>
    </w:p>
    <w:p w14:paraId="19E3761A" w14:textId="77777777" w:rsidR="005067E9" w:rsidRPr="001D6F3D" w:rsidRDefault="00FC347F" w:rsidP="00162556">
      <w:pPr>
        <w:ind w:firstLineChars="200" w:firstLine="420"/>
      </w:pPr>
      <w:r>
        <w:rPr>
          <w:rFonts w:hint="eastAsia"/>
        </w:rPr>
        <w:t>⑷</w:t>
      </w:r>
      <w:r w:rsidR="00162556">
        <w:rPr>
          <w:rFonts w:hint="eastAsia"/>
        </w:rPr>
        <w:t xml:space="preserve">　</w:t>
      </w:r>
      <w:r w:rsidR="005067E9" w:rsidRPr="001D6F3D">
        <w:rPr>
          <w:rFonts w:hint="eastAsia"/>
        </w:rPr>
        <w:t>高学年保育で重視する事項</w:t>
      </w:r>
    </w:p>
    <w:p w14:paraId="46368F33" w14:textId="77777777" w:rsidR="00B40DE1" w:rsidRPr="001D6F3D" w:rsidRDefault="00B40DE1" w:rsidP="00B40DE1">
      <w:pPr>
        <w:pStyle w:val="a8"/>
        <w:ind w:leftChars="0" w:left="993"/>
      </w:pPr>
    </w:p>
    <w:p w14:paraId="36206381" w14:textId="77777777" w:rsidR="0025520A" w:rsidRPr="001D6F3D" w:rsidRDefault="0025520A" w:rsidP="00B40DE1">
      <w:pPr>
        <w:pStyle w:val="a8"/>
        <w:ind w:leftChars="0" w:left="993"/>
      </w:pPr>
    </w:p>
    <w:p w14:paraId="13962CC0" w14:textId="77777777" w:rsidR="0025520A" w:rsidRPr="001D6F3D" w:rsidRDefault="0025520A" w:rsidP="00B40DE1">
      <w:pPr>
        <w:pStyle w:val="a8"/>
        <w:ind w:leftChars="0" w:left="993"/>
      </w:pPr>
    </w:p>
    <w:p w14:paraId="033F6FE9" w14:textId="77777777" w:rsidR="005067E9" w:rsidRPr="001D6F3D" w:rsidRDefault="00B40DE1" w:rsidP="00B40DE1">
      <w:r w:rsidRPr="001D6F3D">
        <w:rPr>
          <w:rFonts w:hint="eastAsia"/>
        </w:rPr>
        <w:t xml:space="preserve">　　　　　</w:t>
      </w:r>
    </w:p>
    <w:p w14:paraId="33B4ECED" w14:textId="77777777" w:rsidR="005067E9" w:rsidRPr="001D6F3D" w:rsidRDefault="00FC347F" w:rsidP="00FC347F">
      <w:pPr>
        <w:ind w:firstLineChars="200" w:firstLine="420"/>
      </w:pPr>
      <w:r>
        <w:rPr>
          <w:rFonts w:hint="eastAsia"/>
        </w:rPr>
        <w:t xml:space="preserve">⑸　</w:t>
      </w:r>
      <w:r w:rsidR="005067E9" w:rsidRPr="001D6F3D">
        <w:rPr>
          <w:rFonts w:hint="eastAsia"/>
        </w:rPr>
        <w:t>多人数保育（</w:t>
      </w:r>
      <w:r w:rsidR="005067E9" w:rsidRPr="001D6F3D">
        <w:rPr>
          <w:rFonts w:hint="eastAsia"/>
        </w:rPr>
        <w:t>50</w:t>
      </w:r>
      <w:r w:rsidR="005067E9" w:rsidRPr="001D6F3D">
        <w:rPr>
          <w:rFonts w:hint="eastAsia"/>
        </w:rPr>
        <w:t>～</w:t>
      </w:r>
      <w:r w:rsidR="005067E9" w:rsidRPr="001D6F3D">
        <w:rPr>
          <w:rFonts w:hint="eastAsia"/>
        </w:rPr>
        <w:t>60</w:t>
      </w:r>
      <w:r w:rsidR="005067E9" w:rsidRPr="001D6F3D">
        <w:rPr>
          <w:rFonts w:hint="eastAsia"/>
        </w:rPr>
        <w:t>人程度）で重視すること</w:t>
      </w:r>
    </w:p>
    <w:p w14:paraId="3EF20B2E" w14:textId="77777777" w:rsidR="005067E9" w:rsidRPr="001D6F3D" w:rsidRDefault="005067E9" w:rsidP="005067E9">
      <w:pPr>
        <w:ind w:left="993" w:firstLineChars="100" w:firstLine="210"/>
      </w:pPr>
    </w:p>
    <w:p w14:paraId="66A3AE56" w14:textId="77777777" w:rsidR="0025520A" w:rsidRPr="001D6F3D" w:rsidRDefault="0025520A" w:rsidP="005067E9">
      <w:pPr>
        <w:ind w:left="993" w:firstLineChars="100" w:firstLine="210"/>
      </w:pPr>
    </w:p>
    <w:p w14:paraId="30641626" w14:textId="77777777" w:rsidR="0025520A" w:rsidRPr="001D6F3D" w:rsidRDefault="0025520A" w:rsidP="005067E9">
      <w:pPr>
        <w:ind w:left="993" w:firstLineChars="100" w:firstLine="210"/>
      </w:pPr>
    </w:p>
    <w:p w14:paraId="0AB281C8" w14:textId="77777777" w:rsidR="005067E9" w:rsidRPr="00157AC5" w:rsidRDefault="005067E9" w:rsidP="005067E9">
      <w:pPr>
        <w:ind w:left="993" w:firstLineChars="100" w:firstLine="210"/>
      </w:pPr>
    </w:p>
    <w:p w14:paraId="7D297E30" w14:textId="77777777" w:rsidR="005067E9" w:rsidRPr="001D6F3D" w:rsidRDefault="00FC347F" w:rsidP="00FC347F">
      <w:pPr>
        <w:ind w:firstLineChars="200" w:firstLine="420"/>
      </w:pPr>
      <w:r>
        <w:rPr>
          <w:rFonts w:hint="eastAsia"/>
        </w:rPr>
        <w:t xml:space="preserve">⑹　</w:t>
      </w:r>
      <w:r w:rsidR="005067E9" w:rsidRPr="001D6F3D">
        <w:rPr>
          <w:rFonts w:hint="eastAsia"/>
        </w:rPr>
        <w:t>学童保育所での児童の学習に対する基本的な方針（考え方）</w:t>
      </w:r>
    </w:p>
    <w:p w14:paraId="3BDB01E8" w14:textId="77777777" w:rsidR="005067E9" w:rsidRPr="001D6F3D" w:rsidRDefault="005067E9" w:rsidP="005067E9">
      <w:pPr>
        <w:ind w:left="993"/>
      </w:pPr>
    </w:p>
    <w:p w14:paraId="5BE4EE88" w14:textId="77777777" w:rsidR="0025520A" w:rsidRPr="00157AC5" w:rsidRDefault="0025520A" w:rsidP="00157AC5"/>
    <w:p w14:paraId="789FBBA8" w14:textId="77777777" w:rsidR="005067E9" w:rsidRDefault="005067E9" w:rsidP="005067E9">
      <w:pPr>
        <w:ind w:left="993"/>
      </w:pPr>
    </w:p>
    <w:p w14:paraId="22EF1D96" w14:textId="77777777" w:rsidR="00B26B7A" w:rsidRPr="001D6F3D" w:rsidRDefault="00B26B7A" w:rsidP="005067E9">
      <w:pPr>
        <w:ind w:left="993"/>
      </w:pPr>
    </w:p>
    <w:p w14:paraId="4A4EB937" w14:textId="77777777" w:rsidR="005067E9" w:rsidRPr="001D6F3D" w:rsidRDefault="00FC347F" w:rsidP="00FC347F">
      <w:pPr>
        <w:ind w:firstLineChars="200" w:firstLine="420"/>
      </w:pPr>
      <w:r>
        <w:rPr>
          <w:rFonts w:hint="eastAsia"/>
        </w:rPr>
        <w:t xml:space="preserve">⑺　</w:t>
      </w:r>
      <w:r w:rsidR="00E33E7F">
        <w:rPr>
          <w:rFonts w:hint="eastAsia"/>
        </w:rPr>
        <w:t>学</w:t>
      </w:r>
      <w:r w:rsidR="005067E9" w:rsidRPr="001D6F3D">
        <w:rPr>
          <w:rFonts w:hint="eastAsia"/>
        </w:rPr>
        <w:t>童保育所での児童の遊びについての基本的な方針（考え方）</w:t>
      </w:r>
    </w:p>
    <w:p w14:paraId="492455E3" w14:textId="77777777" w:rsidR="005067E9" w:rsidRPr="001D6F3D" w:rsidRDefault="005067E9" w:rsidP="005067E9">
      <w:pPr>
        <w:ind w:left="993"/>
      </w:pPr>
    </w:p>
    <w:p w14:paraId="11FFB651" w14:textId="77777777" w:rsidR="0025520A" w:rsidRPr="001D6F3D" w:rsidRDefault="0025520A" w:rsidP="005067E9">
      <w:pPr>
        <w:ind w:left="993"/>
      </w:pPr>
    </w:p>
    <w:p w14:paraId="1A01F488" w14:textId="77777777" w:rsidR="0025520A" w:rsidRPr="001D6F3D" w:rsidRDefault="0025520A" w:rsidP="005067E9">
      <w:pPr>
        <w:ind w:left="993"/>
      </w:pPr>
    </w:p>
    <w:p w14:paraId="580EB43C" w14:textId="77777777" w:rsidR="005067E9" w:rsidRPr="001D6F3D" w:rsidRDefault="005067E9" w:rsidP="005067E9">
      <w:pPr>
        <w:ind w:left="993"/>
      </w:pPr>
    </w:p>
    <w:p w14:paraId="47254FCB" w14:textId="77777777" w:rsidR="005067E9" w:rsidRPr="001D6F3D" w:rsidRDefault="00FC347F" w:rsidP="00FC347F">
      <w:pPr>
        <w:ind w:firstLineChars="200" w:firstLine="420"/>
      </w:pPr>
      <w:r>
        <w:rPr>
          <w:rFonts w:hint="eastAsia"/>
        </w:rPr>
        <w:t xml:space="preserve">⑻　</w:t>
      </w:r>
      <w:r w:rsidR="005067E9" w:rsidRPr="001D6F3D">
        <w:rPr>
          <w:rFonts w:hint="eastAsia"/>
        </w:rPr>
        <w:t>おやつの</w:t>
      </w:r>
      <w:r w:rsidR="00D91819" w:rsidRPr="001D6F3D">
        <w:rPr>
          <w:rFonts w:hint="eastAsia"/>
        </w:rPr>
        <w:t>提供についての基本的な方針（考え方）</w:t>
      </w:r>
    </w:p>
    <w:p w14:paraId="7D72EB18" w14:textId="77777777" w:rsidR="005067E9" w:rsidRPr="001D6F3D" w:rsidRDefault="005067E9" w:rsidP="0025520A">
      <w:pPr>
        <w:ind w:left="993"/>
      </w:pPr>
    </w:p>
    <w:p w14:paraId="3CB1FB71" w14:textId="77777777" w:rsidR="0025520A" w:rsidRPr="001D6F3D" w:rsidRDefault="0025520A" w:rsidP="00B40DE1"/>
    <w:p w14:paraId="1308047B" w14:textId="77777777" w:rsidR="0025520A" w:rsidRPr="001D6F3D" w:rsidRDefault="0025520A" w:rsidP="00B40DE1"/>
    <w:p w14:paraId="35A0A1C6" w14:textId="77777777" w:rsidR="005067E9" w:rsidRPr="001D6F3D" w:rsidRDefault="005067E9" w:rsidP="005067E9">
      <w:pPr>
        <w:ind w:left="993"/>
      </w:pPr>
    </w:p>
    <w:p w14:paraId="6E6B0085" w14:textId="77777777" w:rsidR="005067E9" w:rsidRPr="001D6F3D" w:rsidRDefault="00FC347F" w:rsidP="00FC347F">
      <w:pPr>
        <w:ind w:firstLineChars="200" w:firstLine="420"/>
      </w:pPr>
      <w:r>
        <w:rPr>
          <w:rFonts w:hint="eastAsia"/>
        </w:rPr>
        <w:t xml:space="preserve">⑼　</w:t>
      </w:r>
      <w:r w:rsidR="005067E9" w:rsidRPr="001D6F3D">
        <w:rPr>
          <w:rFonts w:hint="eastAsia"/>
        </w:rPr>
        <w:t>延長保育時間の保育のあり方・具体的保育内容</w:t>
      </w:r>
    </w:p>
    <w:p w14:paraId="19FFD51F" w14:textId="77777777" w:rsidR="005067E9" w:rsidRPr="00E33E7F" w:rsidRDefault="005067E9" w:rsidP="005067E9">
      <w:pPr>
        <w:ind w:left="993"/>
      </w:pPr>
    </w:p>
    <w:p w14:paraId="069FC1D5" w14:textId="77777777" w:rsidR="0025520A" w:rsidRPr="001D6F3D" w:rsidRDefault="0025520A" w:rsidP="005067E9">
      <w:pPr>
        <w:ind w:left="993"/>
      </w:pPr>
    </w:p>
    <w:p w14:paraId="39DBCB5E" w14:textId="77777777" w:rsidR="005067E9" w:rsidRPr="001D6F3D" w:rsidRDefault="005067E9" w:rsidP="003E2A41">
      <w:pPr>
        <w:ind w:firstLineChars="100" w:firstLine="210"/>
      </w:pPr>
    </w:p>
    <w:p w14:paraId="40159776" w14:textId="77777777" w:rsidR="00264601" w:rsidRPr="001D6F3D" w:rsidRDefault="00264601" w:rsidP="003E2A41">
      <w:pPr>
        <w:ind w:firstLineChars="100" w:firstLine="210"/>
      </w:pPr>
    </w:p>
    <w:p w14:paraId="17605A31" w14:textId="77777777" w:rsidR="00157AC5" w:rsidRPr="001D6F3D" w:rsidRDefault="00157AC5" w:rsidP="003E2A41">
      <w:pPr>
        <w:ind w:firstLineChars="100" w:firstLine="210"/>
      </w:pPr>
    </w:p>
    <w:p w14:paraId="6670D8D9" w14:textId="77777777" w:rsidR="005067E9" w:rsidRPr="001D6F3D" w:rsidRDefault="005067E9" w:rsidP="003E2A41">
      <w:pPr>
        <w:ind w:firstLineChars="100" w:firstLine="211"/>
        <w:rPr>
          <w:b/>
        </w:rPr>
      </w:pPr>
      <w:r w:rsidRPr="001D6F3D">
        <w:rPr>
          <w:rFonts w:hint="eastAsia"/>
          <w:b/>
        </w:rPr>
        <w:lastRenderedPageBreak/>
        <w:t xml:space="preserve">６　</w:t>
      </w:r>
      <w:r w:rsidRPr="001D6F3D">
        <w:rPr>
          <w:rFonts w:ascii="ＭＳ 明朝" w:eastAsia="ＭＳ 明朝" w:hAnsi="Century" w:cs="ＭＳ 明朝" w:hint="eastAsia"/>
          <w:b/>
          <w:kern w:val="0"/>
          <w:sz w:val="22"/>
        </w:rPr>
        <w:t>特別に配慮が必要な児童の</w:t>
      </w:r>
      <w:r w:rsidRPr="001D6F3D">
        <w:rPr>
          <w:rFonts w:hint="eastAsia"/>
          <w:b/>
        </w:rPr>
        <w:t>保育について</w:t>
      </w:r>
    </w:p>
    <w:p w14:paraId="123BEEE0" w14:textId="77777777" w:rsidR="00332FBB" w:rsidRPr="001D6F3D" w:rsidRDefault="00FC347F" w:rsidP="00FC347F">
      <w:pPr>
        <w:ind w:firstLineChars="200" w:firstLine="440"/>
      </w:pPr>
      <w:r>
        <w:rPr>
          <w:rFonts w:ascii="ＭＳ 明朝" w:eastAsia="ＭＳ 明朝" w:hAnsi="Century" w:cs="ＭＳ 明朝" w:hint="eastAsia"/>
          <w:kern w:val="0"/>
          <w:sz w:val="22"/>
        </w:rPr>
        <w:t xml:space="preserve">⑴　</w:t>
      </w:r>
      <w:r w:rsidR="005067E9" w:rsidRPr="00FC347F">
        <w:rPr>
          <w:rFonts w:ascii="ＭＳ 明朝" w:eastAsia="ＭＳ 明朝" w:hAnsi="Century" w:cs="ＭＳ 明朝" w:hint="eastAsia"/>
          <w:kern w:val="0"/>
          <w:sz w:val="22"/>
        </w:rPr>
        <w:t>特別に配慮が必要な児童の</w:t>
      </w:r>
      <w:r w:rsidR="005067E9" w:rsidRPr="001D6F3D">
        <w:rPr>
          <w:rFonts w:hint="eastAsia"/>
        </w:rPr>
        <w:t>保育の実施体制について</w:t>
      </w:r>
    </w:p>
    <w:p w14:paraId="2047CC63" w14:textId="77777777" w:rsidR="005067E9" w:rsidRPr="001D6F3D" w:rsidRDefault="00157AC5" w:rsidP="00332FBB">
      <w:pPr>
        <w:ind w:leftChars="300" w:left="840" w:hangingChars="100" w:hanging="210"/>
      </w:pPr>
      <w:r>
        <w:rPr>
          <w:rFonts w:hint="eastAsia"/>
        </w:rPr>
        <w:t>（</w:t>
      </w:r>
      <w:r w:rsidR="005067E9" w:rsidRPr="001D6F3D">
        <w:rPr>
          <w:rFonts w:hint="eastAsia"/>
        </w:rPr>
        <w:t>可能･不可能を明記。可能の場合、条件等があれば条件を記載。不可能の場合は理由を明記。）</w:t>
      </w:r>
    </w:p>
    <w:p w14:paraId="7D78B09A" w14:textId="77777777" w:rsidR="005067E9" w:rsidRPr="001D6F3D" w:rsidRDefault="005067E9" w:rsidP="005067E9">
      <w:pPr>
        <w:ind w:leftChars="200" w:left="420"/>
      </w:pPr>
    </w:p>
    <w:p w14:paraId="1A1BFE75" w14:textId="77777777" w:rsidR="005067E9" w:rsidRPr="001D6F3D" w:rsidRDefault="005067E9" w:rsidP="005067E9">
      <w:pPr>
        <w:ind w:leftChars="200" w:left="420"/>
      </w:pPr>
    </w:p>
    <w:p w14:paraId="3EFD8161" w14:textId="77777777" w:rsidR="0025520A" w:rsidRPr="001D6F3D" w:rsidRDefault="0025520A" w:rsidP="005067E9">
      <w:pPr>
        <w:ind w:leftChars="200" w:left="420"/>
      </w:pPr>
    </w:p>
    <w:p w14:paraId="1E594CE4" w14:textId="77777777" w:rsidR="005067E9" w:rsidRPr="001D6F3D" w:rsidRDefault="00FC347F" w:rsidP="00FC347F">
      <w:pPr>
        <w:ind w:firstLineChars="200" w:firstLine="440"/>
      </w:pPr>
      <w:r>
        <w:rPr>
          <w:rFonts w:ascii="ＭＳ 明朝" w:eastAsia="ＭＳ 明朝" w:hAnsi="Century" w:cs="ＭＳ 明朝" w:hint="eastAsia"/>
          <w:kern w:val="0"/>
          <w:sz w:val="22"/>
        </w:rPr>
        <w:t xml:space="preserve">⑵　</w:t>
      </w:r>
      <w:r w:rsidR="005067E9" w:rsidRPr="00FC347F">
        <w:rPr>
          <w:rFonts w:ascii="ＭＳ 明朝" w:eastAsia="ＭＳ 明朝" w:hAnsi="Century" w:cs="ＭＳ 明朝" w:hint="eastAsia"/>
          <w:kern w:val="0"/>
          <w:sz w:val="22"/>
        </w:rPr>
        <w:t>特別に配慮が必要な児童の</w:t>
      </w:r>
      <w:r w:rsidR="005067E9" w:rsidRPr="001D6F3D">
        <w:rPr>
          <w:rFonts w:hint="eastAsia"/>
        </w:rPr>
        <w:t>保育で重視（配慮）すべき主な事項</w:t>
      </w:r>
    </w:p>
    <w:p w14:paraId="62E79AD2" w14:textId="77777777" w:rsidR="005067E9" w:rsidRPr="001D6F3D" w:rsidRDefault="005067E9" w:rsidP="005067E9"/>
    <w:p w14:paraId="6A2B5BE1" w14:textId="77777777" w:rsidR="005067E9" w:rsidRPr="001D6F3D" w:rsidRDefault="005067E9" w:rsidP="005067E9"/>
    <w:p w14:paraId="1C70AEAB" w14:textId="77777777" w:rsidR="0025520A" w:rsidRPr="001D6F3D" w:rsidRDefault="0025520A" w:rsidP="005067E9"/>
    <w:p w14:paraId="29E98720" w14:textId="77777777" w:rsidR="00E33E7F" w:rsidRDefault="00FC347F" w:rsidP="00FC347F">
      <w:pPr>
        <w:ind w:firstLineChars="200" w:firstLine="440"/>
      </w:pPr>
      <w:r>
        <w:rPr>
          <w:rFonts w:ascii="ＭＳ 明朝" w:eastAsia="ＭＳ 明朝" w:hAnsi="Century" w:cs="ＭＳ 明朝" w:hint="eastAsia"/>
          <w:kern w:val="0"/>
          <w:sz w:val="22"/>
        </w:rPr>
        <w:t xml:space="preserve">⑶　</w:t>
      </w:r>
      <w:r w:rsidR="005067E9" w:rsidRPr="00FC347F">
        <w:rPr>
          <w:rFonts w:ascii="ＭＳ 明朝" w:eastAsia="ＭＳ 明朝" w:hAnsi="Century" w:cs="ＭＳ 明朝" w:hint="eastAsia"/>
          <w:kern w:val="0"/>
          <w:sz w:val="22"/>
        </w:rPr>
        <w:t>特別に配慮が必要な児童の</w:t>
      </w:r>
      <w:r w:rsidR="005067E9" w:rsidRPr="001D6F3D">
        <w:rPr>
          <w:rFonts w:hint="eastAsia"/>
        </w:rPr>
        <w:t>保育体制</w:t>
      </w:r>
    </w:p>
    <w:p w14:paraId="7EF1A885" w14:textId="77777777" w:rsidR="005067E9" w:rsidRPr="001D6F3D" w:rsidRDefault="005067E9" w:rsidP="00FC347F">
      <w:pPr>
        <w:ind w:firstLineChars="200" w:firstLine="420"/>
      </w:pPr>
      <w:r w:rsidRPr="001D6F3D">
        <w:rPr>
          <w:rFonts w:hint="eastAsia"/>
        </w:rPr>
        <w:t>（専門指導員の有無、</w:t>
      </w:r>
      <w:r w:rsidRPr="00FC347F">
        <w:rPr>
          <w:rFonts w:ascii="ＭＳ 明朝" w:eastAsia="ＭＳ 明朝" w:hAnsi="Century" w:cs="ＭＳ 明朝" w:hint="eastAsia"/>
          <w:kern w:val="0"/>
          <w:sz w:val="22"/>
        </w:rPr>
        <w:t>特別に配慮が必要な児童の</w:t>
      </w:r>
      <w:r w:rsidRPr="001D6F3D">
        <w:rPr>
          <w:rFonts w:hint="eastAsia"/>
        </w:rPr>
        <w:t>保育経験指導員の有無とそれぞれ人数）</w:t>
      </w:r>
    </w:p>
    <w:p w14:paraId="17DAE49D" w14:textId="77777777" w:rsidR="005067E9" w:rsidRPr="001D6F3D" w:rsidRDefault="005067E9" w:rsidP="005067E9">
      <w:pPr>
        <w:ind w:left="420" w:hangingChars="200" w:hanging="420"/>
      </w:pPr>
    </w:p>
    <w:p w14:paraId="43811CE6" w14:textId="77777777" w:rsidR="00157AC5" w:rsidRDefault="00157AC5" w:rsidP="00157AC5"/>
    <w:p w14:paraId="4B3E706E" w14:textId="77777777" w:rsidR="00FD1C11" w:rsidRDefault="00FD1C11" w:rsidP="00157AC5"/>
    <w:p w14:paraId="356C13BD" w14:textId="77777777" w:rsidR="005067E9" w:rsidRPr="001D6F3D" w:rsidRDefault="00FC347F" w:rsidP="00FC347F">
      <w:pPr>
        <w:ind w:firstLineChars="200" w:firstLine="420"/>
      </w:pPr>
      <w:r>
        <w:rPr>
          <w:rFonts w:hint="eastAsia"/>
        </w:rPr>
        <w:t xml:space="preserve">⑷　</w:t>
      </w:r>
      <w:r w:rsidR="005067E9" w:rsidRPr="001D6F3D">
        <w:rPr>
          <w:rFonts w:hint="eastAsia"/>
        </w:rPr>
        <w:t>学童保育所における</w:t>
      </w:r>
      <w:r w:rsidR="005067E9" w:rsidRPr="00FC347F">
        <w:rPr>
          <w:rFonts w:ascii="ＭＳ 明朝" w:eastAsia="ＭＳ 明朝" w:hAnsi="Century" w:cs="ＭＳ 明朝" w:hint="eastAsia"/>
          <w:kern w:val="0"/>
          <w:sz w:val="22"/>
        </w:rPr>
        <w:t>特別に配慮が必要な児童の</w:t>
      </w:r>
      <w:r w:rsidR="005067E9" w:rsidRPr="001D6F3D">
        <w:rPr>
          <w:rFonts w:hint="eastAsia"/>
        </w:rPr>
        <w:t>保育のあり方（</w:t>
      </w:r>
      <w:r w:rsidR="005067E9" w:rsidRPr="001D6F3D">
        <w:rPr>
          <w:rFonts w:hint="eastAsia"/>
        </w:rPr>
        <w:t>200</w:t>
      </w:r>
      <w:r w:rsidR="005067E9" w:rsidRPr="001D6F3D">
        <w:rPr>
          <w:rFonts w:hint="eastAsia"/>
        </w:rPr>
        <w:t>字以内）</w:t>
      </w:r>
    </w:p>
    <w:p w14:paraId="0E3E0318" w14:textId="77777777" w:rsidR="005067E9" w:rsidRPr="001D6F3D" w:rsidRDefault="005067E9" w:rsidP="005067E9"/>
    <w:p w14:paraId="7C09637E" w14:textId="77777777" w:rsidR="0025520A" w:rsidRPr="001D6F3D" w:rsidRDefault="0025520A" w:rsidP="005067E9"/>
    <w:p w14:paraId="0F3AC652" w14:textId="77777777" w:rsidR="0025520A" w:rsidRPr="001D6F3D" w:rsidRDefault="0025520A" w:rsidP="005067E9"/>
    <w:p w14:paraId="5CD700D8" w14:textId="77777777" w:rsidR="005067E9" w:rsidRPr="001D6F3D" w:rsidRDefault="005067E9" w:rsidP="005067E9">
      <w:pPr>
        <w:rPr>
          <w:b/>
        </w:rPr>
      </w:pPr>
      <w:r w:rsidRPr="001D6F3D">
        <w:rPr>
          <w:rFonts w:hint="eastAsia"/>
          <w:b/>
        </w:rPr>
        <w:t xml:space="preserve">　７　児童の傷害・賠償補償について</w:t>
      </w:r>
    </w:p>
    <w:p w14:paraId="3F483C21" w14:textId="77777777" w:rsidR="005067E9" w:rsidRPr="001D6F3D" w:rsidRDefault="005067E9" w:rsidP="005067E9">
      <w:pPr>
        <w:ind w:firstLineChars="200" w:firstLine="420"/>
      </w:pPr>
      <w:r w:rsidRPr="001D6F3D">
        <w:rPr>
          <w:rFonts w:hint="eastAsia"/>
        </w:rPr>
        <w:t>（学童保育所管理下における児童のケガや児童が負う賠償責任に対応する保険について）</w:t>
      </w:r>
    </w:p>
    <w:p w14:paraId="513799C6" w14:textId="77777777" w:rsidR="005067E9" w:rsidRPr="001D6F3D" w:rsidRDefault="00FC347F" w:rsidP="00FC347F">
      <w:pPr>
        <w:ind w:firstLineChars="200" w:firstLine="420"/>
      </w:pPr>
      <w:r>
        <w:rPr>
          <w:rFonts w:hint="eastAsia"/>
        </w:rPr>
        <w:t xml:space="preserve">⑴　</w:t>
      </w:r>
      <w:r w:rsidR="005067E9" w:rsidRPr="001D6F3D">
        <w:rPr>
          <w:rFonts w:hint="eastAsia"/>
        </w:rPr>
        <w:t>保険</w:t>
      </w:r>
      <w:r w:rsidR="005067E9" w:rsidRPr="001D6F3D">
        <w:rPr>
          <w:rFonts w:hint="eastAsia"/>
        </w:rPr>
        <w:t>(</w:t>
      </w:r>
      <w:r w:rsidR="005067E9" w:rsidRPr="001D6F3D">
        <w:rPr>
          <w:rFonts w:hint="eastAsia"/>
        </w:rPr>
        <w:t>共済</w:t>
      </w:r>
      <w:r w:rsidR="005067E9" w:rsidRPr="001D6F3D">
        <w:rPr>
          <w:rFonts w:hint="eastAsia"/>
        </w:rPr>
        <w:t>)</w:t>
      </w:r>
      <w:r w:rsidR="005067E9" w:rsidRPr="001D6F3D">
        <w:rPr>
          <w:rFonts w:hint="eastAsia"/>
        </w:rPr>
        <w:t>等の名称（型名など</w:t>
      </w:r>
      <w:r w:rsidR="00E33E7F">
        <w:rPr>
          <w:rFonts w:hint="eastAsia"/>
        </w:rPr>
        <w:t>。</w:t>
      </w:r>
      <w:r w:rsidR="005067E9" w:rsidRPr="001D6F3D">
        <w:rPr>
          <w:rFonts w:hint="eastAsia"/>
        </w:rPr>
        <w:t>）</w:t>
      </w:r>
    </w:p>
    <w:p w14:paraId="5D132E53" w14:textId="77777777" w:rsidR="005067E9" w:rsidRPr="001D6F3D" w:rsidRDefault="005067E9" w:rsidP="005067E9">
      <w:pPr>
        <w:ind w:firstLineChars="100" w:firstLine="210"/>
      </w:pPr>
    </w:p>
    <w:p w14:paraId="43E5077C" w14:textId="77777777" w:rsidR="005067E9" w:rsidRPr="001D6F3D" w:rsidRDefault="005067E9" w:rsidP="005067E9">
      <w:pPr>
        <w:ind w:firstLineChars="100" w:firstLine="210"/>
      </w:pPr>
    </w:p>
    <w:p w14:paraId="445CF803" w14:textId="77777777" w:rsidR="0025520A" w:rsidRPr="001D6F3D" w:rsidRDefault="0025520A" w:rsidP="005067E9">
      <w:pPr>
        <w:ind w:firstLineChars="100" w:firstLine="210"/>
      </w:pPr>
    </w:p>
    <w:p w14:paraId="3DA36E5F" w14:textId="77777777" w:rsidR="005067E9" w:rsidRPr="001D6F3D" w:rsidRDefault="00FC347F" w:rsidP="00FC347F">
      <w:pPr>
        <w:ind w:firstLineChars="200" w:firstLine="420"/>
      </w:pPr>
      <w:r>
        <w:rPr>
          <w:rFonts w:hint="eastAsia"/>
        </w:rPr>
        <w:t xml:space="preserve">⑵　</w:t>
      </w:r>
      <w:r w:rsidR="005067E9" w:rsidRPr="001D6F3D">
        <w:rPr>
          <w:rFonts w:hint="eastAsia"/>
        </w:rPr>
        <w:t>補償内容（パンフレット等の資料があれば添付。）</w:t>
      </w:r>
    </w:p>
    <w:p w14:paraId="41CDFFD7" w14:textId="77777777" w:rsidR="005067E9" w:rsidRPr="001D6F3D" w:rsidRDefault="005067E9" w:rsidP="005067E9">
      <w:pPr>
        <w:ind w:firstLineChars="100" w:firstLine="210"/>
      </w:pPr>
    </w:p>
    <w:p w14:paraId="16DC9FF8" w14:textId="77777777" w:rsidR="0025520A" w:rsidRDefault="0025520A" w:rsidP="003E2A41">
      <w:pPr>
        <w:ind w:firstLineChars="100" w:firstLine="210"/>
      </w:pPr>
    </w:p>
    <w:p w14:paraId="28F19DCD" w14:textId="77777777" w:rsidR="00FD1C11" w:rsidRPr="001D6F3D" w:rsidRDefault="00FD1C11" w:rsidP="003E2A41">
      <w:pPr>
        <w:ind w:firstLineChars="100" w:firstLine="210"/>
      </w:pPr>
    </w:p>
    <w:p w14:paraId="583F777F" w14:textId="77777777" w:rsidR="005067E9" w:rsidRPr="001D6F3D" w:rsidRDefault="005067E9" w:rsidP="005067E9">
      <w:pPr>
        <w:rPr>
          <w:b/>
        </w:rPr>
      </w:pPr>
      <w:r w:rsidRPr="001D6F3D">
        <w:rPr>
          <w:rFonts w:hint="eastAsia"/>
        </w:rPr>
        <w:t xml:space="preserve">　</w:t>
      </w:r>
      <w:r w:rsidRPr="001D6F3D">
        <w:rPr>
          <w:rFonts w:hint="eastAsia"/>
          <w:b/>
        </w:rPr>
        <w:t>８　サービスを向上させるための方策について</w:t>
      </w:r>
    </w:p>
    <w:p w14:paraId="15D81B8E" w14:textId="77777777" w:rsidR="005067E9" w:rsidRPr="001D6F3D" w:rsidRDefault="00FC347F" w:rsidP="00FC347F">
      <w:pPr>
        <w:ind w:firstLineChars="200" w:firstLine="420"/>
      </w:pPr>
      <w:r>
        <w:rPr>
          <w:rFonts w:hint="eastAsia"/>
        </w:rPr>
        <w:t xml:space="preserve">⑴　</w:t>
      </w:r>
      <w:r w:rsidR="005067E9" w:rsidRPr="001D6F3D">
        <w:rPr>
          <w:rFonts w:hint="eastAsia"/>
        </w:rPr>
        <w:t>児童の満足度を高める取</w:t>
      </w:r>
      <w:r w:rsidR="00E33E7F">
        <w:rPr>
          <w:rFonts w:hint="eastAsia"/>
        </w:rPr>
        <w:t>り</w:t>
      </w:r>
      <w:r w:rsidR="005067E9" w:rsidRPr="001D6F3D">
        <w:rPr>
          <w:rFonts w:hint="eastAsia"/>
        </w:rPr>
        <w:t>組みの有無（有の場合具体的に記載</w:t>
      </w:r>
      <w:r w:rsidR="00E33E7F">
        <w:rPr>
          <w:rFonts w:hint="eastAsia"/>
        </w:rPr>
        <w:t>。</w:t>
      </w:r>
      <w:r w:rsidR="005067E9" w:rsidRPr="001D6F3D">
        <w:rPr>
          <w:rFonts w:hint="eastAsia"/>
        </w:rPr>
        <w:t>）</w:t>
      </w:r>
    </w:p>
    <w:p w14:paraId="1EA5D6F4" w14:textId="77777777" w:rsidR="005067E9" w:rsidRPr="001D6F3D" w:rsidRDefault="005067E9" w:rsidP="005067E9">
      <w:pPr>
        <w:ind w:firstLineChars="100" w:firstLine="210"/>
      </w:pPr>
    </w:p>
    <w:p w14:paraId="5B34033D" w14:textId="77777777" w:rsidR="0025520A" w:rsidRPr="001D6F3D" w:rsidRDefault="0025520A" w:rsidP="005067E9">
      <w:pPr>
        <w:ind w:firstLineChars="100" w:firstLine="210"/>
      </w:pPr>
    </w:p>
    <w:p w14:paraId="756D28A1" w14:textId="77777777" w:rsidR="0025520A" w:rsidRPr="001D6F3D" w:rsidRDefault="0025520A" w:rsidP="005067E9">
      <w:pPr>
        <w:ind w:firstLineChars="100" w:firstLine="210"/>
      </w:pPr>
    </w:p>
    <w:p w14:paraId="77BC90C9" w14:textId="77777777" w:rsidR="0025520A" w:rsidRPr="001D6F3D" w:rsidRDefault="0025520A" w:rsidP="005067E9">
      <w:pPr>
        <w:ind w:firstLineChars="100" w:firstLine="210"/>
      </w:pPr>
    </w:p>
    <w:p w14:paraId="180B693B" w14:textId="77777777" w:rsidR="005067E9" w:rsidRPr="001D6F3D" w:rsidRDefault="00FC347F" w:rsidP="00FC347F">
      <w:pPr>
        <w:ind w:firstLineChars="200" w:firstLine="420"/>
      </w:pPr>
      <w:r>
        <w:rPr>
          <w:rFonts w:hint="eastAsia"/>
        </w:rPr>
        <w:t xml:space="preserve">⑵　</w:t>
      </w:r>
      <w:r w:rsidR="005067E9" w:rsidRPr="001D6F3D">
        <w:rPr>
          <w:rFonts w:hint="eastAsia"/>
        </w:rPr>
        <w:t>保護者の満足度を高める取</w:t>
      </w:r>
      <w:r w:rsidR="00E33E7F">
        <w:rPr>
          <w:rFonts w:hint="eastAsia"/>
        </w:rPr>
        <w:t>り</w:t>
      </w:r>
      <w:r w:rsidR="005067E9" w:rsidRPr="001D6F3D">
        <w:rPr>
          <w:rFonts w:hint="eastAsia"/>
        </w:rPr>
        <w:t>組みの有無（有の場合具体的に記載</w:t>
      </w:r>
      <w:r w:rsidR="00E33E7F">
        <w:rPr>
          <w:rFonts w:hint="eastAsia"/>
        </w:rPr>
        <w:t>。</w:t>
      </w:r>
      <w:r w:rsidR="005067E9" w:rsidRPr="001D6F3D">
        <w:rPr>
          <w:rFonts w:hint="eastAsia"/>
        </w:rPr>
        <w:t>）</w:t>
      </w:r>
    </w:p>
    <w:p w14:paraId="08D0B9CE" w14:textId="77777777" w:rsidR="005067E9" w:rsidRDefault="005067E9" w:rsidP="003E2A41">
      <w:pPr>
        <w:ind w:firstLineChars="100" w:firstLine="210"/>
      </w:pPr>
    </w:p>
    <w:p w14:paraId="4A74BE3F" w14:textId="77777777" w:rsidR="00FD1C11" w:rsidRPr="001D6F3D" w:rsidRDefault="00FD1C11" w:rsidP="003E2A41">
      <w:pPr>
        <w:ind w:firstLineChars="100" w:firstLine="210"/>
      </w:pPr>
    </w:p>
    <w:p w14:paraId="7BB34961" w14:textId="77777777" w:rsidR="0025520A" w:rsidRPr="001D6F3D" w:rsidRDefault="0025520A" w:rsidP="003E2A41">
      <w:pPr>
        <w:ind w:firstLineChars="100" w:firstLine="210"/>
      </w:pPr>
    </w:p>
    <w:p w14:paraId="28130DEB" w14:textId="77777777" w:rsidR="0025520A" w:rsidRPr="00157AC5" w:rsidRDefault="0025520A" w:rsidP="003E2A41">
      <w:pPr>
        <w:ind w:firstLineChars="100" w:firstLine="210"/>
      </w:pPr>
    </w:p>
    <w:p w14:paraId="7E09B7A0" w14:textId="77777777" w:rsidR="005067E9" w:rsidRPr="001D6F3D" w:rsidRDefault="005067E9" w:rsidP="003E2A41">
      <w:pPr>
        <w:ind w:firstLineChars="100" w:firstLine="210"/>
      </w:pPr>
    </w:p>
    <w:p w14:paraId="55D66B5C" w14:textId="77777777" w:rsidR="00157AC5" w:rsidRDefault="005067E9" w:rsidP="00157AC5">
      <w:pPr>
        <w:rPr>
          <w:b/>
        </w:rPr>
      </w:pPr>
      <w:r w:rsidRPr="001D6F3D">
        <w:rPr>
          <w:rFonts w:hint="eastAsia"/>
        </w:rPr>
        <w:lastRenderedPageBreak/>
        <w:t xml:space="preserve">　</w:t>
      </w:r>
      <w:r w:rsidRPr="001D6F3D">
        <w:rPr>
          <w:rFonts w:hint="eastAsia"/>
          <w:b/>
        </w:rPr>
        <w:t>９　利用者からの苦情等に対する対応について</w:t>
      </w:r>
    </w:p>
    <w:p w14:paraId="1DE19A8A" w14:textId="77777777" w:rsidR="005067E9" w:rsidRPr="00FC347F" w:rsidRDefault="00FC347F" w:rsidP="00FC347F">
      <w:pPr>
        <w:ind w:firstLineChars="200" w:firstLine="420"/>
        <w:rPr>
          <w:b/>
        </w:rPr>
      </w:pPr>
      <w:r>
        <w:rPr>
          <w:rFonts w:hint="eastAsia"/>
        </w:rPr>
        <w:t xml:space="preserve">⑴　</w:t>
      </w:r>
      <w:r w:rsidR="005067E9" w:rsidRPr="001D6F3D">
        <w:rPr>
          <w:rFonts w:hint="eastAsia"/>
        </w:rPr>
        <w:t>トラブル発生の対処方法（トラブル対処フロー）</w:t>
      </w:r>
    </w:p>
    <w:p w14:paraId="72F26C1B" w14:textId="77777777" w:rsidR="005067E9" w:rsidRPr="001D6F3D" w:rsidRDefault="005067E9" w:rsidP="005067E9">
      <w:pPr>
        <w:ind w:firstLineChars="100" w:firstLine="210"/>
      </w:pPr>
    </w:p>
    <w:p w14:paraId="592A4F0E" w14:textId="77777777" w:rsidR="0025520A" w:rsidRDefault="0025520A" w:rsidP="005067E9">
      <w:pPr>
        <w:ind w:firstLineChars="100" w:firstLine="210"/>
      </w:pPr>
    </w:p>
    <w:p w14:paraId="4727A0AE" w14:textId="77777777" w:rsidR="003D677F" w:rsidRPr="001D6F3D" w:rsidRDefault="003D677F" w:rsidP="005067E9">
      <w:pPr>
        <w:ind w:firstLineChars="100" w:firstLine="210"/>
      </w:pPr>
    </w:p>
    <w:p w14:paraId="564C0FD2" w14:textId="77777777" w:rsidR="005067E9" w:rsidRPr="001D6F3D" w:rsidRDefault="005067E9" w:rsidP="005067E9">
      <w:pPr>
        <w:ind w:firstLineChars="100" w:firstLine="210"/>
      </w:pPr>
    </w:p>
    <w:p w14:paraId="3F07D89C" w14:textId="5533EC23" w:rsidR="005067E9" w:rsidRPr="001D6F3D" w:rsidRDefault="00065455" w:rsidP="00065455">
      <w:pPr>
        <w:ind w:firstLine="420"/>
      </w:pPr>
      <w:r>
        <w:rPr>
          <w:rFonts w:hint="eastAsia"/>
        </w:rPr>
        <w:t>⑵</w:t>
      </w:r>
      <w:r w:rsidR="00FC347F">
        <w:rPr>
          <w:rFonts w:hint="eastAsia"/>
        </w:rPr>
        <w:t xml:space="preserve">　</w:t>
      </w:r>
      <w:r w:rsidR="00157AC5">
        <w:rPr>
          <w:rFonts w:hint="eastAsia"/>
        </w:rPr>
        <w:t>トラブルの</w:t>
      </w:r>
      <w:r w:rsidR="005067E9" w:rsidRPr="001D6F3D">
        <w:rPr>
          <w:rFonts w:hint="eastAsia"/>
        </w:rPr>
        <w:t>未然防止策（未然に防ぐための重点的取り組み）</w:t>
      </w:r>
    </w:p>
    <w:p w14:paraId="2B0DB309" w14:textId="77777777" w:rsidR="005067E9" w:rsidRPr="001D6F3D" w:rsidRDefault="005067E9" w:rsidP="00065455">
      <w:pPr>
        <w:ind w:firstLine="420"/>
      </w:pPr>
    </w:p>
    <w:p w14:paraId="479A3C5B" w14:textId="66D3B210" w:rsidR="005067E9" w:rsidRDefault="005067E9" w:rsidP="00065455">
      <w:pPr>
        <w:ind w:firstLine="420"/>
      </w:pPr>
    </w:p>
    <w:p w14:paraId="59A69AB8" w14:textId="77777777" w:rsidR="00065455" w:rsidRDefault="00065455" w:rsidP="00065455">
      <w:pPr>
        <w:ind w:firstLine="420"/>
      </w:pPr>
    </w:p>
    <w:p w14:paraId="0AD7F8BF" w14:textId="77777777" w:rsidR="00065455" w:rsidRPr="001D6F3D" w:rsidRDefault="00065455" w:rsidP="00065455">
      <w:pPr>
        <w:ind w:firstLine="420"/>
      </w:pPr>
    </w:p>
    <w:p w14:paraId="030A51F8" w14:textId="7FB652DE" w:rsidR="005067E9" w:rsidRPr="0071787F" w:rsidRDefault="00065455" w:rsidP="00065455">
      <w:pPr>
        <w:ind w:firstLine="420"/>
      </w:pPr>
      <w:r>
        <w:rPr>
          <w:rFonts w:hint="eastAsia"/>
        </w:rPr>
        <w:t>(3)</w:t>
      </w:r>
      <w:r>
        <w:rPr>
          <w:rFonts w:hint="eastAsia"/>
        </w:rPr>
        <w:t xml:space="preserve">　子どもの安全対策（性被害</w:t>
      </w:r>
      <w:r w:rsidR="00CF2334">
        <w:rPr>
          <w:rFonts w:hint="eastAsia"/>
        </w:rPr>
        <w:t>等</w:t>
      </w:r>
      <w:r>
        <w:rPr>
          <w:rFonts w:hint="eastAsia"/>
        </w:rPr>
        <w:t>の防止）への取り組み</w:t>
      </w:r>
    </w:p>
    <w:p w14:paraId="3DF74194" w14:textId="77777777" w:rsidR="005067E9" w:rsidRDefault="005067E9" w:rsidP="003E2A41">
      <w:pPr>
        <w:ind w:firstLineChars="100" w:firstLine="210"/>
      </w:pPr>
    </w:p>
    <w:p w14:paraId="16A7ED3F" w14:textId="77777777" w:rsidR="00065455" w:rsidRDefault="00065455" w:rsidP="003E2A41">
      <w:pPr>
        <w:ind w:firstLineChars="100" w:firstLine="210"/>
      </w:pPr>
    </w:p>
    <w:p w14:paraId="5612DF22" w14:textId="77777777" w:rsidR="00065455" w:rsidRPr="00CF2334" w:rsidRDefault="00065455" w:rsidP="003E2A41">
      <w:pPr>
        <w:ind w:firstLineChars="100" w:firstLine="210"/>
      </w:pPr>
    </w:p>
    <w:p w14:paraId="7EFC0A57" w14:textId="77777777" w:rsidR="00065455" w:rsidRDefault="00065455" w:rsidP="003E2A41">
      <w:pPr>
        <w:ind w:firstLineChars="100" w:firstLine="210"/>
      </w:pPr>
    </w:p>
    <w:p w14:paraId="7AFDC515" w14:textId="77777777" w:rsidR="00065455" w:rsidRPr="0071787F" w:rsidRDefault="00065455" w:rsidP="003E2A41">
      <w:pPr>
        <w:ind w:firstLineChars="100" w:firstLine="210"/>
      </w:pPr>
    </w:p>
    <w:p w14:paraId="519BA43B" w14:textId="77777777" w:rsidR="005067E9" w:rsidRPr="001D6F3D" w:rsidRDefault="005067E9" w:rsidP="005067E9">
      <w:pPr>
        <w:rPr>
          <w:b/>
        </w:rPr>
      </w:pPr>
      <w:r w:rsidRPr="001D6F3D">
        <w:rPr>
          <w:rFonts w:hint="eastAsia"/>
        </w:rPr>
        <w:t xml:space="preserve">　</w:t>
      </w:r>
      <w:r w:rsidRPr="001D6F3D">
        <w:rPr>
          <w:rFonts w:hint="eastAsia"/>
          <w:b/>
        </w:rPr>
        <w:t>１０　利用者</w:t>
      </w:r>
      <w:r w:rsidRPr="001D6F3D">
        <w:rPr>
          <w:rFonts w:hint="eastAsia"/>
          <w:b/>
        </w:rPr>
        <w:t>(</w:t>
      </w:r>
      <w:r w:rsidRPr="001D6F3D">
        <w:rPr>
          <w:rFonts w:hint="eastAsia"/>
          <w:b/>
        </w:rPr>
        <w:t>保護者</w:t>
      </w:r>
      <w:r w:rsidRPr="001D6F3D">
        <w:rPr>
          <w:rFonts w:hint="eastAsia"/>
          <w:b/>
        </w:rPr>
        <w:t>)</w:t>
      </w:r>
      <w:r w:rsidRPr="001D6F3D">
        <w:rPr>
          <w:rFonts w:hint="eastAsia"/>
          <w:b/>
        </w:rPr>
        <w:t>ニーズの把握について</w:t>
      </w:r>
    </w:p>
    <w:p w14:paraId="5AF857A1" w14:textId="77777777" w:rsidR="005067E9" w:rsidRPr="00FC347F" w:rsidRDefault="00FC347F" w:rsidP="00FC347F">
      <w:pPr>
        <w:ind w:firstLineChars="200" w:firstLine="420"/>
        <w:rPr>
          <w:szCs w:val="21"/>
        </w:rPr>
      </w:pPr>
      <w:r>
        <w:rPr>
          <w:rFonts w:hint="eastAsia"/>
          <w:szCs w:val="21"/>
        </w:rPr>
        <w:t xml:space="preserve">⑴　</w:t>
      </w:r>
      <w:r w:rsidR="005067E9" w:rsidRPr="00FC347F">
        <w:rPr>
          <w:rFonts w:hint="eastAsia"/>
          <w:szCs w:val="21"/>
        </w:rPr>
        <w:t>日常的な取</w:t>
      </w:r>
      <w:r w:rsidR="00E33E7F">
        <w:rPr>
          <w:rFonts w:hint="eastAsia"/>
          <w:szCs w:val="21"/>
        </w:rPr>
        <w:t>り</w:t>
      </w:r>
      <w:r w:rsidR="005067E9" w:rsidRPr="00FC347F">
        <w:rPr>
          <w:rFonts w:hint="eastAsia"/>
          <w:szCs w:val="21"/>
        </w:rPr>
        <w:t>組みの有無（有の場合は具体的内容を記載）</w:t>
      </w:r>
    </w:p>
    <w:p w14:paraId="0446A06C" w14:textId="77777777" w:rsidR="005067E9" w:rsidRPr="001D6F3D" w:rsidRDefault="005067E9" w:rsidP="005067E9">
      <w:pPr>
        <w:ind w:firstLineChars="100" w:firstLine="210"/>
      </w:pPr>
    </w:p>
    <w:p w14:paraId="2484F60D" w14:textId="77777777" w:rsidR="0025520A" w:rsidRPr="001D6F3D" w:rsidRDefault="0025520A" w:rsidP="005067E9">
      <w:pPr>
        <w:ind w:firstLineChars="100" w:firstLine="210"/>
      </w:pPr>
    </w:p>
    <w:p w14:paraId="1BE007A6" w14:textId="77777777" w:rsidR="0025520A" w:rsidRPr="001D6F3D" w:rsidRDefault="0025520A" w:rsidP="005067E9">
      <w:pPr>
        <w:ind w:firstLineChars="100" w:firstLine="210"/>
      </w:pPr>
    </w:p>
    <w:p w14:paraId="7C92243F" w14:textId="77777777" w:rsidR="0025520A" w:rsidRPr="001D6F3D" w:rsidRDefault="0025520A" w:rsidP="005067E9">
      <w:pPr>
        <w:ind w:firstLineChars="100" w:firstLine="210"/>
      </w:pPr>
    </w:p>
    <w:p w14:paraId="0D8586E4" w14:textId="77777777" w:rsidR="005067E9" w:rsidRPr="00FC347F" w:rsidRDefault="00FC347F" w:rsidP="00FC347F">
      <w:pPr>
        <w:ind w:firstLineChars="200" w:firstLine="420"/>
        <w:rPr>
          <w:szCs w:val="21"/>
        </w:rPr>
      </w:pPr>
      <w:r>
        <w:rPr>
          <w:rFonts w:hint="eastAsia"/>
          <w:szCs w:val="21"/>
        </w:rPr>
        <w:t xml:space="preserve">⑵　</w:t>
      </w:r>
      <w:r w:rsidR="005067E9" w:rsidRPr="00FC347F">
        <w:rPr>
          <w:rFonts w:hint="eastAsia"/>
          <w:szCs w:val="21"/>
        </w:rPr>
        <w:t>年間における取</w:t>
      </w:r>
      <w:r w:rsidR="00E33E7F">
        <w:rPr>
          <w:rFonts w:hint="eastAsia"/>
          <w:szCs w:val="21"/>
        </w:rPr>
        <w:t>り</w:t>
      </w:r>
      <w:r w:rsidR="005067E9" w:rsidRPr="00FC347F">
        <w:rPr>
          <w:rFonts w:hint="eastAsia"/>
          <w:szCs w:val="21"/>
        </w:rPr>
        <w:t>組みの有無（有の場合具体的内容を記載）</w:t>
      </w:r>
    </w:p>
    <w:p w14:paraId="569491FF" w14:textId="77777777" w:rsidR="005067E9" w:rsidRPr="001D6F3D" w:rsidRDefault="005067E9" w:rsidP="003E2A41">
      <w:pPr>
        <w:ind w:firstLineChars="100" w:firstLine="210"/>
      </w:pPr>
    </w:p>
    <w:p w14:paraId="1CB1D42E" w14:textId="77777777" w:rsidR="0025520A" w:rsidRPr="001D6F3D" w:rsidRDefault="0025520A" w:rsidP="003E2A41">
      <w:pPr>
        <w:ind w:firstLineChars="100" w:firstLine="210"/>
      </w:pPr>
    </w:p>
    <w:p w14:paraId="6D25BBCE" w14:textId="77777777" w:rsidR="0025520A" w:rsidRPr="00157AC5" w:rsidRDefault="0025520A" w:rsidP="003E2A41">
      <w:pPr>
        <w:ind w:firstLineChars="100" w:firstLine="210"/>
      </w:pPr>
    </w:p>
    <w:p w14:paraId="5BA2B888" w14:textId="77777777" w:rsidR="005067E9" w:rsidRPr="001D6F3D" w:rsidRDefault="005067E9" w:rsidP="003E2A41">
      <w:pPr>
        <w:ind w:firstLineChars="100" w:firstLine="210"/>
      </w:pPr>
    </w:p>
    <w:p w14:paraId="0C8E2C6D" w14:textId="77777777" w:rsidR="005067E9" w:rsidRPr="004447B7" w:rsidRDefault="005067E9" w:rsidP="005067E9">
      <w:pPr>
        <w:rPr>
          <w:b/>
          <w:szCs w:val="21"/>
        </w:rPr>
      </w:pPr>
      <w:r w:rsidRPr="004447B7">
        <w:rPr>
          <w:rFonts w:hint="eastAsia"/>
          <w:b/>
        </w:rPr>
        <w:t xml:space="preserve">　１１　</w:t>
      </w:r>
      <w:r w:rsidRPr="004447B7">
        <w:rPr>
          <w:rFonts w:hint="eastAsia"/>
          <w:b/>
          <w:szCs w:val="21"/>
        </w:rPr>
        <w:t>地域との連携、他施設との連携等について</w:t>
      </w:r>
    </w:p>
    <w:p w14:paraId="454AFE1B" w14:textId="77777777" w:rsidR="005067E9" w:rsidRPr="00FC347F" w:rsidRDefault="00FC347F" w:rsidP="00FC347F">
      <w:pPr>
        <w:ind w:firstLineChars="200" w:firstLine="420"/>
        <w:rPr>
          <w:szCs w:val="21"/>
        </w:rPr>
      </w:pPr>
      <w:r>
        <w:rPr>
          <w:rFonts w:hint="eastAsia"/>
          <w:szCs w:val="21"/>
        </w:rPr>
        <w:t xml:space="preserve">⑴　</w:t>
      </w:r>
      <w:r w:rsidR="005067E9" w:rsidRPr="00FC347F">
        <w:rPr>
          <w:rFonts w:hint="eastAsia"/>
          <w:szCs w:val="21"/>
        </w:rPr>
        <w:t>日常的な取</w:t>
      </w:r>
      <w:r w:rsidR="00E33E7F">
        <w:rPr>
          <w:rFonts w:hint="eastAsia"/>
          <w:szCs w:val="21"/>
        </w:rPr>
        <w:t>り</w:t>
      </w:r>
      <w:r w:rsidR="005067E9" w:rsidRPr="00FC347F">
        <w:rPr>
          <w:rFonts w:hint="eastAsia"/>
          <w:szCs w:val="21"/>
        </w:rPr>
        <w:t>組みの有無（有の場合は具体的内容を記載）</w:t>
      </w:r>
    </w:p>
    <w:p w14:paraId="69032799" w14:textId="77777777" w:rsidR="005067E9" w:rsidRPr="001D6F3D" w:rsidRDefault="005067E9" w:rsidP="005067E9">
      <w:pPr>
        <w:ind w:firstLineChars="100" w:firstLine="210"/>
      </w:pPr>
    </w:p>
    <w:p w14:paraId="391317F6" w14:textId="77777777" w:rsidR="0025520A" w:rsidRPr="00157AC5" w:rsidRDefault="0025520A" w:rsidP="005067E9">
      <w:pPr>
        <w:ind w:firstLineChars="100" w:firstLine="210"/>
      </w:pPr>
    </w:p>
    <w:p w14:paraId="2C8B0A1E" w14:textId="77777777" w:rsidR="0025520A" w:rsidRPr="001D6F3D" w:rsidRDefault="0025520A" w:rsidP="005067E9">
      <w:pPr>
        <w:ind w:firstLineChars="100" w:firstLine="210"/>
      </w:pPr>
    </w:p>
    <w:p w14:paraId="6D0FDAE4" w14:textId="77777777" w:rsidR="005067E9" w:rsidRPr="00FC347F" w:rsidRDefault="00FC347F" w:rsidP="00FC347F">
      <w:pPr>
        <w:ind w:firstLineChars="200" w:firstLine="420"/>
        <w:rPr>
          <w:szCs w:val="21"/>
        </w:rPr>
      </w:pPr>
      <w:r>
        <w:rPr>
          <w:rFonts w:hint="eastAsia"/>
          <w:szCs w:val="21"/>
        </w:rPr>
        <w:t xml:space="preserve">⑵　</w:t>
      </w:r>
      <w:r w:rsidR="005067E9" w:rsidRPr="00FC347F">
        <w:rPr>
          <w:rFonts w:hint="eastAsia"/>
          <w:szCs w:val="21"/>
        </w:rPr>
        <w:t>年間における取</w:t>
      </w:r>
      <w:r w:rsidR="00E33E7F">
        <w:rPr>
          <w:rFonts w:hint="eastAsia"/>
          <w:szCs w:val="21"/>
        </w:rPr>
        <w:t>り</w:t>
      </w:r>
      <w:r w:rsidR="005067E9" w:rsidRPr="00FC347F">
        <w:rPr>
          <w:rFonts w:hint="eastAsia"/>
          <w:szCs w:val="21"/>
        </w:rPr>
        <w:t>組みの有無（有の場合具体的内容を記載）</w:t>
      </w:r>
    </w:p>
    <w:p w14:paraId="144D4D4C" w14:textId="77777777" w:rsidR="005067E9" w:rsidRPr="001D6F3D" w:rsidRDefault="005067E9" w:rsidP="005067E9">
      <w:pPr>
        <w:ind w:firstLineChars="100" w:firstLine="210"/>
      </w:pPr>
    </w:p>
    <w:p w14:paraId="749B28CF" w14:textId="77777777" w:rsidR="0025520A" w:rsidRPr="001D6F3D" w:rsidRDefault="0025520A" w:rsidP="005067E9">
      <w:pPr>
        <w:ind w:firstLineChars="100" w:firstLine="210"/>
      </w:pPr>
    </w:p>
    <w:p w14:paraId="7F7982FC" w14:textId="77777777" w:rsidR="0025520A" w:rsidRPr="001D6F3D" w:rsidRDefault="0025520A" w:rsidP="005067E9">
      <w:pPr>
        <w:ind w:firstLineChars="100" w:firstLine="210"/>
      </w:pPr>
    </w:p>
    <w:p w14:paraId="73A2EC10" w14:textId="77777777" w:rsidR="005067E9" w:rsidRPr="001D6F3D" w:rsidRDefault="00FC347F" w:rsidP="00FC347F">
      <w:pPr>
        <w:ind w:firstLineChars="200" w:firstLine="420"/>
      </w:pPr>
      <w:r>
        <w:rPr>
          <w:rFonts w:hint="eastAsia"/>
        </w:rPr>
        <w:t xml:space="preserve">⑶　</w:t>
      </w:r>
      <w:r w:rsidR="00157AC5">
        <w:rPr>
          <w:rFonts w:hint="eastAsia"/>
        </w:rPr>
        <w:t>⑵</w:t>
      </w:r>
      <w:r w:rsidR="005067E9" w:rsidRPr="001D6F3D">
        <w:rPr>
          <w:rFonts w:hint="eastAsia"/>
        </w:rPr>
        <w:t>における連携の具体的構想（</w:t>
      </w:r>
      <w:r w:rsidR="00157AC5">
        <w:rPr>
          <w:rFonts w:hint="eastAsia"/>
        </w:rPr>
        <w:t>⑵</w:t>
      </w:r>
      <w:r w:rsidR="005067E9" w:rsidRPr="001D6F3D">
        <w:rPr>
          <w:rFonts w:hint="eastAsia"/>
        </w:rPr>
        <w:t>が無の場合は記載不要）</w:t>
      </w:r>
    </w:p>
    <w:p w14:paraId="4C471F04" w14:textId="77777777" w:rsidR="005067E9" w:rsidRPr="001D6F3D" w:rsidRDefault="005067E9" w:rsidP="003E2A41">
      <w:pPr>
        <w:ind w:firstLineChars="100" w:firstLine="210"/>
      </w:pPr>
    </w:p>
    <w:p w14:paraId="5F7DCA5F" w14:textId="77777777" w:rsidR="005067E9" w:rsidRPr="001D6F3D" w:rsidRDefault="005067E9" w:rsidP="003E2A41">
      <w:pPr>
        <w:ind w:firstLineChars="100" w:firstLine="210"/>
      </w:pPr>
    </w:p>
    <w:p w14:paraId="77C98A41" w14:textId="77777777" w:rsidR="005067E9" w:rsidRPr="001D6F3D" w:rsidRDefault="005067E9" w:rsidP="003E2A41">
      <w:pPr>
        <w:ind w:firstLineChars="100" w:firstLine="210"/>
      </w:pPr>
    </w:p>
    <w:p w14:paraId="09C9E776" w14:textId="77777777" w:rsidR="005067E9" w:rsidRPr="004447B7" w:rsidRDefault="005067E9" w:rsidP="005067E9">
      <w:pPr>
        <w:rPr>
          <w:b/>
        </w:rPr>
      </w:pPr>
      <w:r w:rsidRPr="004447B7">
        <w:rPr>
          <w:rFonts w:hint="eastAsia"/>
          <w:b/>
        </w:rPr>
        <w:lastRenderedPageBreak/>
        <w:t xml:space="preserve">　１２　</w:t>
      </w:r>
      <w:r w:rsidR="00C41833" w:rsidRPr="004447B7">
        <w:rPr>
          <w:rFonts w:hint="eastAsia"/>
          <w:b/>
        </w:rPr>
        <w:t>子どもの権利推進の</w:t>
      </w:r>
      <w:r w:rsidRPr="004447B7">
        <w:rPr>
          <w:rFonts w:hint="eastAsia"/>
          <w:b/>
        </w:rPr>
        <w:t>ための取</w:t>
      </w:r>
      <w:r w:rsidR="00C06F2D">
        <w:rPr>
          <w:rFonts w:hint="eastAsia"/>
          <w:b/>
        </w:rPr>
        <w:t>り</w:t>
      </w:r>
      <w:r w:rsidRPr="004447B7">
        <w:rPr>
          <w:rFonts w:hint="eastAsia"/>
          <w:b/>
        </w:rPr>
        <w:t>組みについて</w:t>
      </w:r>
    </w:p>
    <w:p w14:paraId="21C1597C" w14:textId="77777777" w:rsidR="005067E9" w:rsidRPr="001D6F3D" w:rsidRDefault="0014316F" w:rsidP="0014316F">
      <w:pPr>
        <w:tabs>
          <w:tab w:val="left" w:pos="8460"/>
        </w:tabs>
        <w:ind w:leftChars="300" w:left="630" w:right="44" w:firstLineChars="100" w:firstLine="210"/>
        <w:rPr>
          <w:szCs w:val="21"/>
        </w:rPr>
      </w:pPr>
      <w:r w:rsidRPr="001D6F3D">
        <w:rPr>
          <w:rFonts w:hint="eastAsia"/>
          <w:szCs w:val="21"/>
        </w:rPr>
        <w:t>保護者・児童及び職員に対して、</w:t>
      </w:r>
      <w:r w:rsidR="005067E9" w:rsidRPr="001D6F3D">
        <w:rPr>
          <w:rFonts w:hint="eastAsia"/>
          <w:szCs w:val="21"/>
        </w:rPr>
        <w:t>実施する具体的な計画があれば記入。</w:t>
      </w:r>
    </w:p>
    <w:p w14:paraId="1192A5B1" w14:textId="77777777" w:rsidR="005067E9" w:rsidRPr="001D6F3D" w:rsidRDefault="005067E9" w:rsidP="003E2A41">
      <w:pPr>
        <w:ind w:firstLineChars="100" w:firstLine="210"/>
      </w:pPr>
    </w:p>
    <w:p w14:paraId="41EB4141" w14:textId="77777777" w:rsidR="0025520A" w:rsidRPr="001D6F3D" w:rsidRDefault="0025520A" w:rsidP="003E2A41">
      <w:pPr>
        <w:ind w:firstLineChars="100" w:firstLine="210"/>
      </w:pPr>
    </w:p>
    <w:p w14:paraId="79333F2A" w14:textId="77777777" w:rsidR="0025520A" w:rsidRPr="001D6F3D" w:rsidRDefault="0025520A" w:rsidP="003E2A41">
      <w:pPr>
        <w:ind w:firstLineChars="100" w:firstLine="210"/>
      </w:pPr>
    </w:p>
    <w:p w14:paraId="3E0B2552" w14:textId="77777777" w:rsidR="005067E9" w:rsidRPr="001D6F3D" w:rsidRDefault="005067E9" w:rsidP="003E2A41">
      <w:pPr>
        <w:ind w:firstLineChars="100" w:firstLine="210"/>
      </w:pPr>
    </w:p>
    <w:p w14:paraId="4CA38664" w14:textId="77777777" w:rsidR="005067E9" w:rsidRPr="004447B7" w:rsidRDefault="005067E9" w:rsidP="005067E9">
      <w:pPr>
        <w:rPr>
          <w:b/>
          <w:szCs w:val="21"/>
        </w:rPr>
      </w:pPr>
      <w:r w:rsidRPr="004447B7">
        <w:rPr>
          <w:rFonts w:hint="eastAsia"/>
          <w:b/>
        </w:rPr>
        <w:t xml:space="preserve">　１３　</w:t>
      </w:r>
      <w:r w:rsidRPr="004447B7">
        <w:rPr>
          <w:rFonts w:hint="eastAsia"/>
          <w:b/>
          <w:szCs w:val="21"/>
        </w:rPr>
        <w:t>児童虐待防止に関する取り組みについて</w:t>
      </w:r>
    </w:p>
    <w:p w14:paraId="38678EBC" w14:textId="77777777" w:rsidR="005067E9" w:rsidRPr="001D6F3D" w:rsidRDefault="005067E9" w:rsidP="002B6222">
      <w:pPr>
        <w:tabs>
          <w:tab w:val="left" w:pos="8460"/>
        </w:tabs>
        <w:ind w:right="44" w:firstLineChars="400" w:firstLine="840"/>
        <w:rPr>
          <w:szCs w:val="21"/>
        </w:rPr>
      </w:pPr>
      <w:r w:rsidRPr="001D6F3D">
        <w:rPr>
          <w:rFonts w:hint="eastAsia"/>
          <w:szCs w:val="21"/>
        </w:rPr>
        <w:t>学童保育において実施する具体的な計画があれば記入。</w:t>
      </w:r>
    </w:p>
    <w:p w14:paraId="77DB850E" w14:textId="77777777" w:rsidR="005067E9" w:rsidRPr="001D6F3D" w:rsidRDefault="005067E9" w:rsidP="003E2A41">
      <w:pPr>
        <w:ind w:firstLineChars="100" w:firstLine="210"/>
      </w:pPr>
    </w:p>
    <w:p w14:paraId="3B8C6438" w14:textId="77777777" w:rsidR="005067E9" w:rsidRPr="001D6F3D" w:rsidRDefault="005067E9" w:rsidP="003E2A41">
      <w:pPr>
        <w:ind w:firstLineChars="100" w:firstLine="210"/>
      </w:pPr>
    </w:p>
    <w:p w14:paraId="13ED952F" w14:textId="77777777" w:rsidR="0025520A" w:rsidRPr="001D6F3D" w:rsidRDefault="0025520A" w:rsidP="003E2A41">
      <w:pPr>
        <w:ind w:firstLineChars="100" w:firstLine="210"/>
      </w:pPr>
    </w:p>
    <w:p w14:paraId="1C80E193" w14:textId="77777777" w:rsidR="0025520A" w:rsidRPr="001D6F3D" w:rsidRDefault="0025520A" w:rsidP="003E2A41">
      <w:pPr>
        <w:ind w:firstLineChars="100" w:firstLine="210"/>
      </w:pPr>
    </w:p>
    <w:p w14:paraId="175A9268" w14:textId="77777777" w:rsidR="005067E9" w:rsidRPr="004447B7" w:rsidRDefault="005067E9" w:rsidP="002B6222">
      <w:pPr>
        <w:ind w:firstLineChars="100" w:firstLine="211"/>
        <w:rPr>
          <w:b/>
        </w:rPr>
      </w:pPr>
      <w:r w:rsidRPr="004447B7">
        <w:rPr>
          <w:rFonts w:hint="eastAsia"/>
          <w:b/>
        </w:rPr>
        <w:t>１４</w:t>
      </w:r>
      <w:r w:rsidR="002B6222" w:rsidRPr="004447B7">
        <w:rPr>
          <w:rFonts w:hint="eastAsia"/>
          <w:b/>
        </w:rPr>
        <w:t xml:space="preserve">　</w:t>
      </w:r>
      <w:r w:rsidR="002B6222" w:rsidRPr="004447B7">
        <w:rPr>
          <w:rFonts w:hint="eastAsia"/>
          <w:b/>
          <w:szCs w:val="21"/>
        </w:rPr>
        <w:t>その他、保育の実施について、特筆すべき事項</w:t>
      </w:r>
    </w:p>
    <w:p w14:paraId="08AF56A2" w14:textId="77777777" w:rsidR="005067E9" w:rsidRPr="001D6F3D" w:rsidRDefault="005067E9" w:rsidP="003E2A41">
      <w:pPr>
        <w:ind w:firstLineChars="100" w:firstLine="210"/>
      </w:pPr>
    </w:p>
    <w:p w14:paraId="499B36D4" w14:textId="77777777" w:rsidR="0025520A" w:rsidRPr="001D6F3D" w:rsidRDefault="0025520A" w:rsidP="003E2A41">
      <w:pPr>
        <w:ind w:firstLineChars="100" w:firstLine="210"/>
      </w:pPr>
    </w:p>
    <w:p w14:paraId="629342C6" w14:textId="77777777" w:rsidR="0025520A" w:rsidRPr="001D6F3D" w:rsidRDefault="0025520A" w:rsidP="003E2A41">
      <w:pPr>
        <w:ind w:firstLineChars="100" w:firstLine="210"/>
      </w:pPr>
    </w:p>
    <w:p w14:paraId="46758503" w14:textId="77777777" w:rsidR="005067E9" w:rsidRPr="001D6F3D" w:rsidRDefault="005067E9" w:rsidP="003E2A41">
      <w:pPr>
        <w:ind w:firstLineChars="100" w:firstLine="210"/>
      </w:pPr>
    </w:p>
    <w:p w14:paraId="257CB130" w14:textId="77777777" w:rsidR="00D02276" w:rsidRPr="001D6F3D" w:rsidRDefault="00AF504F">
      <w:pPr>
        <w:rPr>
          <w:b/>
        </w:rPr>
      </w:pPr>
      <w:r w:rsidRPr="001D6F3D">
        <w:rPr>
          <w:rFonts w:hint="eastAsia"/>
          <w:b/>
        </w:rPr>
        <w:t>Ⅳ</w:t>
      </w:r>
      <w:r w:rsidR="002B6222" w:rsidRPr="001D6F3D">
        <w:rPr>
          <w:rFonts w:hint="eastAsia"/>
          <w:b/>
        </w:rPr>
        <w:t>．個人情報の保護の措置</w:t>
      </w:r>
    </w:p>
    <w:p w14:paraId="3BA643E6" w14:textId="77777777" w:rsidR="002B6222" w:rsidRPr="004447B7" w:rsidRDefault="002B6222" w:rsidP="002B6222">
      <w:pPr>
        <w:rPr>
          <w:b/>
          <w:szCs w:val="21"/>
        </w:rPr>
      </w:pPr>
      <w:r w:rsidRPr="004447B7">
        <w:rPr>
          <w:rFonts w:hint="eastAsia"/>
          <w:b/>
        </w:rPr>
        <w:t xml:space="preserve">　１　</w:t>
      </w:r>
      <w:r w:rsidRPr="004447B7">
        <w:rPr>
          <w:rFonts w:hint="eastAsia"/>
          <w:b/>
          <w:szCs w:val="21"/>
        </w:rPr>
        <w:t>個人情報保護に関する法人としての具体的取</w:t>
      </w:r>
      <w:r w:rsidR="00E33E7F">
        <w:rPr>
          <w:rFonts w:hint="eastAsia"/>
          <w:b/>
          <w:szCs w:val="21"/>
        </w:rPr>
        <w:t>り</w:t>
      </w:r>
      <w:r w:rsidRPr="004447B7">
        <w:rPr>
          <w:rFonts w:hint="eastAsia"/>
          <w:b/>
          <w:szCs w:val="21"/>
        </w:rPr>
        <w:t>組み</w:t>
      </w:r>
    </w:p>
    <w:p w14:paraId="748790A3" w14:textId="77777777" w:rsidR="002B6222" w:rsidRPr="001D6F3D" w:rsidRDefault="00FC347F" w:rsidP="00FC347F">
      <w:pPr>
        <w:ind w:firstLineChars="200" w:firstLine="420"/>
      </w:pPr>
      <w:r>
        <w:rPr>
          <w:rFonts w:hint="eastAsia"/>
        </w:rPr>
        <w:t xml:space="preserve">⑴　</w:t>
      </w:r>
      <w:r w:rsidR="002B6222" w:rsidRPr="001D6F3D">
        <w:rPr>
          <w:rFonts w:hint="eastAsia"/>
        </w:rPr>
        <w:t>法人内規定等の有無（有の場合は規定等を添付。）</w:t>
      </w:r>
    </w:p>
    <w:p w14:paraId="0FC4C55D" w14:textId="77777777" w:rsidR="002B6222" w:rsidRPr="001D6F3D" w:rsidRDefault="002B6222" w:rsidP="002B6222">
      <w:pPr>
        <w:ind w:firstLineChars="100" w:firstLine="210"/>
      </w:pPr>
    </w:p>
    <w:p w14:paraId="0AD435EA" w14:textId="77777777" w:rsidR="002B6222" w:rsidRPr="001D6F3D" w:rsidRDefault="00FC347F" w:rsidP="00FC347F">
      <w:pPr>
        <w:ind w:firstLineChars="200" w:firstLine="420"/>
      </w:pPr>
      <w:r>
        <w:rPr>
          <w:rFonts w:hint="eastAsia"/>
        </w:rPr>
        <w:t xml:space="preserve">⑵　</w:t>
      </w:r>
      <w:r w:rsidR="002B6222" w:rsidRPr="001D6F3D">
        <w:rPr>
          <w:rFonts w:hint="eastAsia"/>
        </w:rPr>
        <w:t>IT</w:t>
      </w:r>
      <w:r w:rsidR="002B6222" w:rsidRPr="001D6F3D">
        <w:rPr>
          <w:rFonts w:hint="eastAsia"/>
        </w:rPr>
        <w:t>における個人情報流出防止の具体的取</w:t>
      </w:r>
      <w:r w:rsidR="00E33E7F">
        <w:rPr>
          <w:rFonts w:hint="eastAsia"/>
        </w:rPr>
        <w:t>り</w:t>
      </w:r>
      <w:r w:rsidR="002B6222" w:rsidRPr="001D6F3D">
        <w:rPr>
          <w:rFonts w:hint="eastAsia"/>
        </w:rPr>
        <w:t>組み</w:t>
      </w:r>
    </w:p>
    <w:p w14:paraId="0A24FD2C" w14:textId="77777777" w:rsidR="002B6222" w:rsidRPr="001D6F3D" w:rsidRDefault="002B6222" w:rsidP="002B6222">
      <w:pPr>
        <w:ind w:firstLineChars="100" w:firstLine="210"/>
      </w:pPr>
    </w:p>
    <w:p w14:paraId="48112613" w14:textId="77777777" w:rsidR="0025520A" w:rsidRPr="001D6F3D" w:rsidRDefault="0025520A" w:rsidP="002B6222">
      <w:pPr>
        <w:ind w:firstLineChars="100" w:firstLine="210"/>
      </w:pPr>
    </w:p>
    <w:p w14:paraId="54EE7D5E" w14:textId="77777777" w:rsidR="0025520A" w:rsidRPr="001D6F3D" w:rsidRDefault="0025520A" w:rsidP="002B6222">
      <w:pPr>
        <w:ind w:firstLineChars="100" w:firstLine="210"/>
      </w:pPr>
    </w:p>
    <w:p w14:paraId="5C4C7083" w14:textId="77777777" w:rsidR="0025520A" w:rsidRPr="001D6F3D" w:rsidRDefault="0025520A" w:rsidP="002B6222">
      <w:pPr>
        <w:ind w:firstLineChars="100" w:firstLine="210"/>
      </w:pPr>
    </w:p>
    <w:p w14:paraId="7B854AF8" w14:textId="77777777" w:rsidR="002B6222" w:rsidRPr="001D6F3D" w:rsidRDefault="00FC347F" w:rsidP="00FC347F">
      <w:pPr>
        <w:ind w:firstLineChars="200" w:firstLine="420"/>
      </w:pPr>
      <w:r>
        <w:rPr>
          <w:rFonts w:hint="eastAsia"/>
        </w:rPr>
        <w:t xml:space="preserve">⑶　</w:t>
      </w:r>
      <w:r w:rsidR="002B6222" w:rsidRPr="001D6F3D">
        <w:rPr>
          <w:rFonts w:hint="eastAsia"/>
        </w:rPr>
        <w:t>個人情報保護に関する職員</w:t>
      </w:r>
      <w:r w:rsidR="002B6222" w:rsidRPr="001D6F3D">
        <w:rPr>
          <w:rFonts w:hint="eastAsia"/>
        </w:rPr>
        <w:t>(</w:t>
      </w:r>
      <w:r w:rsidR="002B6222" w:rsidRPr="001D6F3D">
        <w:rPr>
          <w:rFonts w:hint="eastAsia"/>
        </w:rPr>
        <w:t>社員</w:t>
      </w:r>
      <w:r w:rsidR="002B6222" w:rsidRPr="001D6F3D">
        <w:rPr>
          <w:rFonts w:hint="eastAsia"/>
        </w:rPr>
        <w:t>)</w:t>
      </w:r>
      <w:r w:rsidR="002B6222" w:rsidRPr="001D6F3D">
        <w:rPr>
          <w:rFonts w:hint="eastAsia"/>
        </w:rPr>
        <w:t>研修の状況</w:t>
      </w:r>
      <w:r w:rsidR="002B6222" w:rsidRPr="001D6F3D">
        <w:rPr>
          <w:rFonts w:hint="eastAsia"/>
        </w:rPr>
        <w:t>(</w:t>
      </w:r>
      <w:r w:rsidR="002B6222" w:rsidRPr="001D6F3D">
        <w:rPr>
          <w:rFonts w:hint="eastAsia"/>
        </w:rPr>
        <w:t>過去実績、今後の計画</w:t>
      </w:r>
      <w:r w:rsidR="002B6222" w:rsidRPr="001D6F3D">
        <w:rPr>
          <w:rFonts w:hint="eastAsia"/>
        </w:rPr>
        <w:t>)</w:t>
      </w:r>
    </w:p>
    <w:p w14:paraId="439A1630" w14:textId="77777777" w:rsidR="002B6222" w:rsidRPr="001D6F3D" w:rsidRDefault="002B6222" w:rsidP="002B6222">
      <w:pPr>
        <w:ind w:firstLineChars="100" w:firstLine="210"/>
      </w:pPr>
    </w:p>
    <w:p w14:paraId="0952004A" w14:textId="77777777" w:rsidR="0025520A" w:rsidRPr="00157AC5" w:rsidRDefault="0025520A" w:rsidP="002B6222">
      <w:pPr>
        <w:ind w:firstLineChars="100" w:firstLine="210"/>
      </w:pPr>
    </w:p>
    <w:p w14:paraId="29E1C9FC" w14:textId="77777777" w:rsidR="0025520A" w:rsidRPr="001D6F3D" w:rsidRDefault="0025520A" w:rsidP="002B6222">
      <w:pPr>
        <w:ind w:firstLineChars="100" w:firstLine="210"/>
      </w:pPr>
    </w:p>
    <w:p w14:paraId="560E9DBD" w14:textId="77777777" w:rsidR="0025520A" w:rsidRPr="001D6F3D" w:rsidRDefault="0025520A" w:rsidP="002B6222">
      <w:pPr>
        <w:ind w:firstLineChars="100" w:firstLine="210"/>
      </w:pPr>
    </w:p>
    <w:p w14:paraId="09C649A9" w14:textId="77777777" w:rsidR="002B6222" w:rsidRPr="001D6F3D" w:rsidRDefault="00FC347F" w:rsidP="00FC347F">
      <w:pPr>
        <w:ind w:leftChars="200" w:left="630" w:hangingChars="100" w:hanging="210"/>
      </w:pPr>
      <w:r>
        <w:rPr>
          <w:rFonts w:hint="eastAsia"/>
        </w:rPr>
        <w:t xml:space="preserve">⑷　</w:t>
      </w:r>
      <w:r w:rsidR="002B6222" w:rsidRPr="001D6F3D">
        <w:rPr>
          <w:rFonts w:hint="eastAsia"/>
        </w:rPr>
        <w:t>個人情報保護に関する専属コンサルタント・アドバイザーの有無（有の場合は、具体的社名や氏名等を記載。また、今後導入予定等があれば記載。）</w:t>
      </w:r>
    </w:p>
    <w:p w14:paraId="17047E63" w14:textId="77777777" w:rsidR="002B6222" w:rsidRPr="001D6F3D" w:rsidRDefault="002B6222" w:rsidP="002B6222">
      <w:pPr>
        <w:ind w:leftChars="100" w:left="420" w:hangingChars="100" w:hanging="210"/>
      </w:pPr>
    </w:p>
    <w:p w14:paraId="227152F7" w14:textId="77777777" w:rsidR="0025520A" w:rsidRPr="001D6F3D" w:rsidRDefault="0025520A" w:rsidP="002B6222">
      <w:pPr>
        <w:ind w:leftChars="100" w:left="420" w:hangingChars="100" w:hanging="210"/>
      </w:pPr>
    </w:p>
    <w:p w14:paraId="41AECA75" w14:textId="77777777" w:rsidR="0025520A" w:rsidRPr="001D6F3D" w:rsidRDefault="0025520A" w:rsidP="002B6222">
      <w:pPr>
        <w:ind w:leftChars="100" w:left="420" w:hangingChars="100" w:hanging="210"/>
      </w:pPr>
    </w:p>
    <w:p w14:paraId="6999CA56" w14:textId="77777777" w:rsidR="002B6222" w:rsidRPr="001D6F3D" w:rsidRDefault="00FC347F" w:rsidP="00FC347F">
      <w:pPr>
        <w:ind w:leftChars="200" w:left="630" w:hangingChars="100" w:hanging="210"/>
      </w:pPr>
      <w:r>
        <w:rPr>
          <w:rFonts w:hint="eastAsia"/>
        </w:rPr>
        <w:t xml:space="preserve">⑸　</w:t>
      </w:r>
      <w:r w:rsidR="002B6222" w:rsidRPr="001D6F3D">
        <w:rPr>
          <w:rFonts w:hint="eastAsia"/>
        </w:rPr>
        <w:t>個人情報保護認証取得の有無（有の場合は、名称と認証</w:t>
      </w:r>
      <w:r w:rsidR="002B6222" w:rsidRPr="001D6F3D">
        <w:rPr>
          <w:rFonts w:hint="eastAsia"/>
        </w:rPr>
        <w:t>ID</w:t>
      </w:r>
      <w:r w:rsidR="002B6222" w:rsidRPr="001D6F3D">
        <w:rPr>
          <w:rFonts w:hint="eastAsia"/>
        </w:rPr>
        <w:t>を明記し、認証のコピーを添付。</w:t>
      </w:r>
    </w:p>
    <w:p w14:paraId="4BF42B4B" w14:textId="77777777" w:rsidR="0025520A" w:rsidRDefault="0025520A" w:rsidP="002B6222">
      <w:pPr>
        <w:ind w:leftChars="300" w:left="840" w:hangingChars="100" w:hanging="210"/>
      </w:pPr>
    </w:p>
    <w:p w14:paraId="712DC538" w14:textId="77777777" w:rsidR="0025520A" w:rsidRDefault="0025520A" w:rsidP="002B6222">
      <w:pPr>
        <w:ind w:leftChars="300" w:left="840" w:hangingChars="100" w:hanging="210"/>
      </w:pPr>
    </w:p>
    <w:p w14:paraId="03F3E18B" w14:textId="77777777" w:rsidR="00DD632A" w:rsidRDefault="00DD632A" w:rsidP="002B6222">
      <w:pPr>
        <w:ind w:leftChars="300" w:left="840" w:hangingChars="100" w:hanging="210"/>
      </w:pPr>
    </w:p>
    <w:p w14:paraId="3E205010" w14:textId="77777777" w:rsidR="00DD632A" w:rsidRPr="00157AC5" w:rsidRDefault="00DD632A" w:rsidP="002B6222">
      <w:pPr>
        <w:ind w:leftChars="300" w:left="840" w:hangingChars="100" w:hanging="210"/>
      </w:pPr>
    </w:p>
    <w:p w14:paraId="78AC42FC" w14:textId="77777777" w:rsidR="002B6222" w:rsidRPr="004447B7" w:rsidRDefault="002B6222" w:rsidP="002B6222">
      <w:pPr>
        <w:rPr>
          <w:b/>
          <w:szCs w:val="21"/>
        </w:rPr>
      </w:pPr>
      <w:r w:rsidRPr="004447B7">
        <w:rPr>
          <w:rFonts w:hint="eastAsia"/>
          <w:b/>
        </w:rPr>
        <w:lastRenderedPageBreak/>
        <w:t xml:space="preserve">　２　</w:t>
      </w:r>
      <w:r w:rsidRPr="004447B7">
        <w:rPr>
          <w:rFonts w:hint="eastAsia"/>
          <w:b/>
          <w:szCs w:val="21"/>
        </w:rPr>
        <w:t>学童保育所における個人情報保護の取</w:t>
      </w:r>
      <w:r w:rsidR="00C407B4">
        <w:rPr>
          <w:rFonts w:hint="eastAsia"/>
          <w:b/>
          <w:szCs w:val="21"/>
        </w:rPr>
        <w:t>り</w:t>
      </w:r>
      <w:r w:rsidRPr="004447B7">
        <w:rPr>
          <w:rFonts w:hint="eastAsia"/>
          <w:b/>
          <w:szCs w:val="21"/>
        </w:rPr>
        <w:t>組み</w:t>
      </w:r>
    </w:p>
    <w:p w14:paraId="0392C133" w14:textId="77777777" w:rsidR="002B6222" w:rsidRPr="001D6F3D" w:rsidRDefault="00FC347F" w:rsidP="00FC347F">
      <w:pPr>
        <w:ind w:firstLineChars="200" w:firstLine="420"/>
      </w:pPr>
      <w:r>
        <w:rPr>
          <w:rFonts w:hint="eastAsia"/>
        </w:rPr>
        <w:t xml:space="preserve">⑴　</w:t>
      </w:r>
      <w:r w:rsidR="002B6222" w:rsidRPr="001D6F3D">
        <w:rPr>
          <w:rFonts w:hint="eastAsia"/>
        </w:rPr>
        <w:t>保育現場における主な個人情報の認識（主なものを</w:t>
      </w:r>
      <w:r w:rsidR="002B6222" w:rsidRPr="001D6F3D">
        <w:rPr>
          <w:rFonts w:hint="eastAsia"/>
        </w:rPr>
        <w:t>3</w:t>
      </w:r>
      <w:r w:rsidR="002B6222" w:rsidRPr="001D6F3D">
        <w:rPr>
          <w:rFonts w:hint="eastAsia"/>
        </w:rPr>
        <w:t>点記載</w:t>
      </w:r>
      <w:r w:rsidR="00E33E7F">
        <w:rPr>
          <w:rFonts w:hint="eastAsia"/>
        </w:rPr>
        <w:t>。</w:t>
      </w:r>
      <w:r w:rsidR="002B6222" w:rsidRPr="001D6F3D">
        <w:rPr>
          <w:rFonts w:hint="eastAsia"/>
        </w:rPr>
        <w:t>）</w:t>
      </w:r>
    </w:p>
    <w:p w14:paraId="300A7A8D" w14:textId="77777777" w:rsidR="002B6222" w:rsidRPr="001D6F3D" w:rsidRDefault="002B6222" w:rsidP="002B6222">
      <w:pPr>
        <w:ind w:firstLineChars="100" w:firstLine="210"/>
      </w:pPr>
    </w:p>
    <w:p w14:paraId="1D0C2F78" w14:textId="77777777" w:rsidR="0025520A" w:rsidRPr="001D6F3D" w:rsidRDefault="0025520A" w:rsidP="002B6222">
      <w:pPr>
        <w:ind w:firstLineChars="100" w:firstLine="210"/>
      </w:pPr>
    </w:p>
    <w:p w14:paraId="7785C391" w14:textId="77777777" w:rsidR="0025520A" w:rsidRPr="001D6F3D" w:rsidRDefault="0025520A" w:rsidP="002B6222">
      <w:pPr>
        <w:ind w:firstLineChars="100" w:firstLine="210"/>
      </w:pPr>
    </w:p>
    <w:p w14:paraId="61AC7B9F" w14:textId="77777777" w:rsidR="002B6222" w:rsidRPr="001D6F3D" w:rsidRDefault="00FC347F" w:rsidP="00FC347F">
      <w:pPr>
        <w:ind w:leftChars="200" w:left="630" w:hangingChars="100" w:hanging="210"/>
      </w:pPr>
      <w:r>
        <w:rPr>
          <w:rFonts w:hint="eastAsia"/>
        </w:rPr>
        <w:t xml:space="preserve">⑵　</w:t>
      </w:r>
      <w:r w:rsidR="002B6222" w:rsidRPr="001D6F3D">
        <w:rPr>
          <w:rFonts w:hint="eastAsia"/>
        </w:rPr>
        <w:t>考えられる保育現場等における個人情報流出の例（留意すべきものとして、想定する個人情報流出の例を上げること）</w:t>
      </w:r>
    </w:p>
    <w:p w14:paraId="310F7CF9" w14:textId="77777777" w:rsidR="002B6222" w:rsidRPr="001D6F3D" w:rsidRDefault="002B6222" w:rsidP="002B6222">
      <w:pPr>
        <w:ind w:leftChars="100" w:left="420" w:hangingChars="100" w:hanging="210"/>
      </w:pPr>
    </w:p>
    <w:p w14:paraId="3A3A19C0" w14:textId="77777777" w:rsidR="0025520A" w:rsidRPr="001D6F3D" w:rsidRDefault="0025520A" w:rsidP="002B6222">
      <w:pPr>
        <w:ind w:leftChars="100" w:left="420" w:hangingChars="100" w:hanging="210"/>
      </w:pPr>
    </w:p>
    <w:p w14:paraId="61FAA48D" w14:textId="77777777" w:rsidR="00015746" w:rsidRDefault="00015746" w:rsidP="00015746"/>
    <w:p w14:paraId="6787B233" w14:textId="77777777" w:rsidR="002B6222" w:rsidRPr="001D6F3D" w:rsidRDefault="00FC347F" w:rsidP="00FC347F">
      <w:pPr>
        <w:ind w:firstLineChars="200" w:firstLine="420"/>
      </w:pPr>
      <w:r>
        <w:rPr>
          <w:rFonts w:hint="eastAsia"/>
        </w:rPr>
        <w:t xml:space="preserve">⑶　</w:t>
      </w:r>
      <w:r w:rsidR="002B6222" w:rsidRPr="001D6F3D">
        <w:rPr>
          <w:rFonts w:hint="eastAsia"/>
        </w:rPr>
        <w:t>保育現場における個人情報流出の対応策（</w:t>
      </w:r>
      <w:r w:rsidR="00015746">
        <w:rPr>
          <w:rFonts w:hint="eastAsia"/>
        </w:rPr>
        <w:t>職員</w:t>
      </w:r>
      <w:r w:rsidR="002B6222" w:rsidRPr="001D6F3D">
        <w:rPr>
          <w:rFonts w:hint="eastAsia"/>
        </w:rPr>
        <w:t>研修を除く取</w:t>
      </w:r>
      <w:r w:rsidR="00E33E7F">
        <w:rPr>
          <w:rFonts w:hint="eastAsia"/>
        </w:rPr>
        <w:t>り</w:t>
      </w:r>
      <w:r w:rsidR="002B6222" w:rsidRPr="001D6F3D">
        <w:rPr>
          <w:rFonts w:hint="eastAsia"/>
        </w:rPr>
        <w:t>組み）</w:t>
      </w:r>
    </w:p>
    <w:p w14:paraId="5BCC4DD4" w14:textId="77777777" w:rsidR="002B6222" w:rsidRPr="001D6F3D" w:rsidRDefault="002B6222" w:rsidP="002B6222">
      <w:pPr>
        <w:ind w:firstLineChars="100" w:firstLine="210"/>
      </w:pPr>
    </w:p>
    <w:p w14:paraId="47D2AF28" w14:textId="77777777" w:rsidR="0025520A" w:rsidRPr="00015746" w:rsidRDefault="0025520A" w:rsidP="002B6222">
      <w:pPr>
        <w:ind w:firstLineChars="100" w:firstLine="210"/>
      </w:pPr>
    </w:p>
    <w:p w14:paraId="78967602" w14:textId="77777777" w:rsidR="0025520A" w:rsidRPr="001D6F3D" w:rsidRDefault="0025520A" w:rsidP="002B6222">
      <w:pPr>
        <w:ind w:firstLineChars="100" w:firstLine="210"/>
      </w:pPr>
    </w:p>
    <w:p w14:paraId="3F3A1AD2" w14:textId="77777777" w:rsidR="002B6222" w:rsidRPr="001D6F3D" w:rsidRDefault="00FC347F" w:rsidP="00FC347F">
      <w:pPr>
        <w:ind w:firstLineChars="200" w:firstLine="420"/>
      </w:pPr>
      <w:r>
        <w:rPr>
          <w:rFonts w:hint="eastAsia"/>
        </w:rPr>
        <w:t xml:space="preserve">⑷　</w:t>
      </w:r>
      <w:r w:rsidR="00015746">
        <w:rPr>
          <w:rFonts w:hint="eastAsia"/>
        </w:rPr>
        <w:t>職</w:t>
      </w:r>
      <w:r w:rsidR="002B6222" w:rsidRPr="001D6F3D">
        <w:rPr>
          <w:rFonts w:hint="eastAsia"/>
        </w:rPr>
        <w:t>員の個人情報に関する研修計画の有無（有の場合は具体的研修計画内容を明記）</w:t>
      </w:r>
    </w:p>
    <w:p w14:paraId="3323B9F0" w14:textId="77777777" w:rsidR="002B6222" w:rsidRPr="001D6F3D" w:rsidRDefault="002B6222"/>
    <w:p w14:paraId="7CA1093F" w14:textId="77777777" w:rsidR="0025520A" w:rsidRPr="00015746" w:rsidRDefault="0025520A"/>
    <w:p w14:paraId="48ECA6A7" w14:textId="77777777" w:rsidR="0025520A" w:rsidRPr="001D6F3D" w:rsidRDefault="0025520A"/>
    <w:p w14:paraId="39C23CBE" w14:textId="77777777" w:rsidR="002B6222" w:rsidRPr="004447B7" w:rsidRDefault="002B6222">
      <w:pPr>
        <w:rPr>
          <w:b/>
        </w:rPr>
      </w:pPr>
      <w:r w:rsidRPr="004447B7">
        <w:rPr>
          <w:rFonts w:hint="eastAsia"/>
          <w:b/>
        </w:rPr>
        <w:t xml:space="preserve">　３　</w:t>
      </w:r>
      <w:r w:rsidRPr="004447B7">
        <w:rPr>
          <w:rFonts w:hint="eastAsia"/>
          <w:b/>
          <w:szCs w:val="21"/>
        </w:rPr>
        <w:t>その他個人情報の保護について、特筆すべき事項</w:t>
      </w:r>
    </w:p>
    <w:p w14:paraId="6BA12A53" w14:textId="77777777" w:rsidR="002B6222" w:rsidRPr="001D6F3D" w:rsidRDefault="002B6222"/>
    <w:p w14:paraId="20E1A22C" w14:textId="77777777" w:rsidR="002B6222" w:rsidRPr="001D6F3D" w:rsidRDefault="002B6222"/>
    <w:p w14:paraId="0B173ABE" w14:textId="77777777" w:rsidR="002B6222" w:rsidRPr="001D6F3D" w:rsidRDefault="002B6222"/>
    <w:p w14:paraId="15354CD0" w14:textId="77777777" w:rsidR="002B6222" w:rsidRPr="001D6F3D" w:rsidRDefault="00AF504F">
      <w:r w:rsidRPr="001D6F3D">
        <w:rPr>
          <w:rFonts w:hint="eastAsia"/>
          <w:b/>
        </w:rPr>
        <w:t>Ⅴ</w:t>
      </w:r>
      <w:r w:rsidR="002B6222" w:rsidRPr="001D6F3D">
        <w:rPr>
          <w:rFonts w:hint="eastAsia"/>
          <w:b/>
        </w:rPr>
        <w:t>．緊急時対策</w:t>
      </w:r>
    </w:p>
    <w:p w14:paraId="38D08D79" w14:textId="77777777" w:rsidR="002B6222" w:rsidRPr="004447B7" w:rsidRDefault="002B6222" w:rsidP="002B6222">
      <w:pPr>
        <w:rPr>
          <w:b/>
          <w:szCs w:val="21"/>
        </w:rPr>
      </w:pPr>
      <w:r w:rsidRPr="004447B7">
        <w:rPr>
          <w:rFonts w:hint="eastAsia"/>
          <w:b/>
        </w:rPr>
        <w:t xml:space="preserve">　１　</w:t>
      </w:r>
      <w:r w:rsidRPr="004447B7">
        <w:rPr>
          <w:rFonts w:hint="eastAsia"/>
          <w:b/>
          <w:szCs w:val="21"/>
        </w:rPr>
        <w:t>防犯、防災の対応について</w:t>
      </w:r>
    </w:p>
    <w:p w14:paraId="33D0207E" w14:textId="77777777" w:rsidR="002B6222" w:rsidRPr="001D6F3D" w:rsidRDefault="00FC347F" w:rsidP="00202CD4">
      <w:pPr>
        <w:ind w:leftChars="200" w:left="630" w:hangingChars="100" w:hanging="210"/>
      </w:pPr>
      <w:r>
        <w:rPr>
          <w:rFonts w:hint="eastAsia"/>
        </w:rPr>
        <w:t xml:space="preserve">⑴　</w:t>
      </w:r>
      <w:r w:rsidR="002B6222" w:rsidRPr="001D6F3D">
        <w:rPr>
          <w:rFonts w:hint="eastAsia"/>
        </w:rPr>
        <w:t>学童保育所における危機管理マニュアルの有無（有の場合は添付。無の場合の今後の策定予定の有無と時期）</w:t>
      </w:r>
    </w:p>
    <w:p w14:paraId="527B4AD4" w14:textId="77777777" w:rsidR="002B6222" w:rsidRPr="001D6F3D" w:rsidRDefault="002B6222" w:rsidP="002B6222">
      <w:pPr>
        <w:ind w:leftChars="100" w:left="420" w:hangingChars="100" w:hanging="210"/>
      </w:pPr>
    </w:p>
    <w:p w14:paraId="5EF284AD" w14:textId="77777777" w:rsidR="0025520A" w:rsidRPr="001D6F3D" w:rsidRDefault="0025520A" w:rsidP="002B6222">
      <w:pPr>
        <w:ind w:leftChars="100" w:left="420" w:hangingChars="100" w:hanging="210"/>
      </w:pPr>
    </w:p>
    <w:p w14:paraId="18D8BCA3" w14:textId="77777777" w:rsidR="0025520A" w:rsidRPr="001D6F3D" w:rsidRDefault="0025520A" w:rsidP="002B6222">
      <w:pPr>
        <w:ind w:leftChars="100" w:left="420" w:hangingChars="100" w:hanging="210"/>
      </w:pPr>
    </w:p>
    <w:p w14:paraId="4DC9803F" w14:textId="77777777" w:rsidR="00FE7971" w:rsidRPr="001D6F3D" w:rsidRDefault="00FE7971" w:rsidP="002B6222">
      <w:pPr>
        <w:ind w:leftChars="100" w:left="420" w:hangingChars="100" w:hanging="210"/>
      </w:pPr>
    </w:p>
    <w:p w14:paraId="4649D238" w14:textId="77777777" w:rsidR="002B6222" w:rsidRPr="001D6F3D" w:rsidRDefault="00202CD4" w:rsidP="00202CD4">
      <w:pPr>
        <w:ind w:leftChars="200" w:left="630" w:hangingChars="100" w:hanging="210"/>
      </w:pPr>
      <w:r>
        <w:rPr>
          <w:rFonts w:hint="eastAsia"/>
        </w:rPr>
        <w:t xml:space="preserve">⑵　</w:t>
      </w:r>
      <w:r w:rsidR="00015746">
        <w:rPr>
          <w:rFonts w:hint="eastAsia"/>
        </w:rPr>
        <w:t>防犯</w:t>
      </w:r>
      <w:r w:rsidR="002B6222" w:rsidRPr="001D6F3D">
        <w:rPr>
          <w:rFonts w:hint="eastAsia"/>
        </w:rPr>
        <w:t>対策に関する専門指導者</w:t>
      </w:r>
      <w:r w:rsidR="002B6222" w:rsidRPr="001D6F3D">
        <w:rPr>
          <w:rFonts w:hint="eastAsia"/>
        </w:rPr>
        <w:t>(</w:t>
      </w:r>
      <w:r w:rsidR="002B6222" w:rsidRPr="001D6F3D">
        <w:rPr>
          <w:rFonts w:hint="eastAsia"/>
        </w:rPr>
        <w:t>アドバイザー</w:t>
      </w:r>
      <w:r w:rsidR="002B6222" w:rsidRPr="001D6F3D">
        <w:rPr>
          <w:rFonts w:hint="eastAsia"/>
        </w:rPr>
        <w:t>)</w:t>
      </w:r>
      <w:r w:rsidR="002B6222" w:rsidRPr="001D6F3D">
        <w:rPr>
          <w:rFonts w:hint="eastAsia"/>
        </w:rPr>
        <w:t>等の有無（有の場合は、具体的社名や氏名等を記載。また、今後導入予定等があれば記載。</w:t>
      </w:r>
    </w:p>
    <w:p w14:paraId="19128650" w14:textId="77777777" w:rsidR="002B6222" w:rsidRPr="001D6F3D" w:rsidRDefault="002B6222" w:rsidP="002B6222">
      <w:pPr>
        <w:ind w:leftChars="100" w:left="420" w:hangingChars="100" w:hanging="210"/>
      </w:pPr>
    </w:p>
    <w:p w14:paraId="76B767FA" w14:textId="77777777" w:rsidR="0025520A" w:rsidRDefault="0025520A" w:rsidP="002B6222">
      <w:pPr>
        <w:ind w:leftChars="100" w:left="420" w:hangingChars="100" w:hanging="210"/>
      </w:pPr>
    </w:p>
    <w:p w14:paraId="751CD582" w14:textId="77777777" w:rsidR="00DD632A" w:rsidRPr="00DD632A" w:rsidRDefault="00DD632A" w:rsidP="002B6222">
      <w:pPr>
        <w:ind w:leftChars="100" w:left="420" w:hangingChars="100" w:hanging="210"/>
      </w:pPr>
    </w:p>
    <w:p w14:paraId="6E37C772" w14:textId="77777777" w:rsidR="0025520A" w:rsidRPr="001D6F3D" w:rsidRDefault="0025520A" w:rsidP="002B6222">
      <w:pPr>
        <w:ind w:leftChars="100" w:left="420" w:hangingChars="100" w:hanging="210"/>
      </w:pPr>
    </w:p>
    <w:p w14:paraId="6CEB5DEB" w14:textId="77777777" w:rsidR="002B6222" w:rsidRPr="001D6F3D" w:rsidRDefault="00202CD4" w:rsidP="00202CD4">
      <w:pPr>
        <w:ind w:leftChars="200" w:left="630" w:hangingChars="100" w:hanging="210"/>
      </w:pPr>
      <w:r>
        <w:rPr>
          <w:rFonts w:hint="eastAsia"/>
        </w:rPr>
        <w:t xml:space="preserve">⑶　</w:t>
      </w:r>
      <w:r w:rsidR="002B6222" w:rsidRPr="001D6F3D">
        <w:rPr>
          <w:rFonts w:hint="eastAsia"/>
        </w:rPr>
        <w:t>防災対策に関する専門指導者</w:t>
      </w:r>
      <w:r w:rsidR="002B6222" w:rsidRPr="001D6F3D">
        <w:rPr>
          <w:rFonts w:hint="eastAsia"/>
        </w:rPr>
        <w:t>(</w:t>
      </w:r>
      <w:r w:rsidR="002B6222" w:rsidRPr="001D6F3D">
        <w:rPr>
          <w:rFonts w:hint="eastAsia"/>
        </w:rPr>
        <w:t>アドバイザー</w:t>
      </w:r>
      <w:r w:rsidR="002B6222" w:rsidRPr="001D6F3D">
        <w:rPr>
          <w:rFonts w:hint="eastAsia"/>
        </w:rPr>
        <w:t>)</w:t>
      </w:r>
      <w:r w:rsidR="002B6222" w:rsidRPr="001D6F3D">
        <w:rPr>
          <w:rFonts w:hint="eastAsia"/>
        </w:rPr>
        <w:t>等の有無（有の場合は、具体的社名や氏名等を記載。また、今後導入予定等があれば記載</w:t>
      </w:r>
      <w:r w:rsidR="00DD632A">
        <w:rPr>
          <w:rFonts w:hint="eastAsia"/>
        </w:rPr>
        <w:t>。</w:t>
      </w:r>
    </w:p>
    <w:p w14:paraId="1C7EE3CE" w14:textId="77777777" w:rsidR="002B6222" w:rsidRPr="001D6F3D" w:rsidRDefault="002B6222" w:rsidP="002B6222">
      <w:pPr>
        <w:ind w:leftChars="100" w:left="420" w:hangingChars="100" w:hanging="210"/>
      </w:pPr>
    </w:p>
    <w:p w14:paraId="4AF60ACF" w14:textId="77777777" w:rsidR="0025520A" w:rsidRPr="001D6F3D" w:rsidRDefault="0025520A" w:rsidP="002B6222">
      <w:pPr>
        <w:ind w:leftChars="100" w:left="420" w:hangingChars="100" w:hanging="210"/>
      </w:pPr>
    </w:p>
    <w:p w14:paraId="7612327F" w14:textId="77777777" w:rsidR="00FE7971" w:rsidRPr="001D6F3D" w:rsidRDefault="00FE7971" w:rsidP="002B6222">
      <w:pPr>
        <w:ind w:leftChars="100" w:left="420" w:hangingChars="100" w:hanging="210"/>
      </w:pPr>
    </w:p>
    <w:p w14:paraId="33282E38" w14:textId="77777777" w:rsidR="002B6222" w:rsidRPr="001D6F3D" w:rsidRDefault="00202CD4" w:rsidP="00202CD4">
      <w:pPr>
        <w:ind w:firstLineChars="200" w:firstLine="420"/>
      </w:pPr>
      <w:r>
        <w:rPr>
          <w:rFonts w:hint="eastAsia"/>
        </w:rPr>
        <w:lastRenderedPageBreak/>
        <w:t xml:space="preserve">⑷　</w:t>
      </w:r>
      <w:r w:rsidR="00015746">
        <w:rPr>
          <w:rFonts w:hint="eastAsia"/>
        </w:rPr>
        <w:t>防犯や</w:t>
      </w:r>
      <w:r w:rsidR="002B6222" w:rsidRPr="001D6F3D">
        <w:rPr>
          <w:rFonts w:hint="eastAsia"/>
        </w:rPr>
        <w:t>防災に関する具体的な取</w:t>
      </w:r>
      <w:r w:rsidR="00DD632A">
        <w:rPr>
          <w:rFonts w:hint="eastAsia"/>
        </w:rPr>
        <w:t>り</w:t>
      </w:r>
      <w:r w:rsidR="002B6222" w:rsidRPr="001D6F3D">
        <w:rPr>
          <w:rFonts w:hint="eastAsia"/>
        </w:rPr>
        <w:t>組みの有無（有の場合は、具体的な内容を記載。）</w:t>
      </w:r>
    </w:p>
    <w:p w14:paraId="2781EC64" w14:textId="77777777" w:rsidR="002B6222" w:rsidRPr="001D6F3D" w:rsidRDefault="002B6222"/>
    <w:p w14:paraId="3E568E32" w14:textId="77777777" w:rsidR="0025520A" w:rsidRPr="001D6F3D" w:rsidRDefault="0025520A"/>
    <w:p w14:paraId="1999F426" w14:textId="77777777" w:rsidR="0025520A" w:rsidRPr="001D6F3D" w:rsidRDefault="0025520A"/>
    <w:p w14:paraId="4238236E" w14:textId="77777777" w:rsidR="002B6222" w:rsidRPr="004447B7" w:rsidRDefault="002B6222" w:rsidP="002B6222">
      <w:pPr>
        <w:rPr>
          <w:b/>
        </w:rPr>
      </w:pPr>
      <w:r w:rsidRPr="004447B7">
        <w:rPr>
          <w:rFonts w:hint="eastAsia"/>
          <w:b/>
        </w:rPr>
        <w:t xml:space="preserve">　２　その他、緊急時の対応について</w:t>
      </w:r>
    </w:p>
    <w:p w14:paraId="7EB413B1" w14:textId="77777777" w:rsidR="002B6222" w:rsidRPr="001D6F3D" w:rsidRDefault="00202CD4" w:rsidP="00202CD4">
      <w:pPr>
        <w:ind w:firstLineChars="200" w:firstLine="420"/>
      </w:pPr>
      <w:r>
        <w:rPr>
          <w:rFonts w:hint="eastAsia"/>
        </w:rPr>
        <w:t xml:space="preserve">⑴　</w:t>
      </w:r>
      <w:r w:rsidR="002B6222" w:rsidRPr="001D6F3D">
        <w:rPr>
          <w:rFonts w:hint="eastAsia"/>
        </w:rPr>
        <w:t>法人緊急連絡体制の有無（有の場合、具体的な連絡系統図や計画等を添付。）</w:t>
      </w:r>
    </w:p>
    <w:p w14:paraId="5D645A3F" w14:textId="77777777" w:rsidR="002B6222" w:rsidRPr="001D6F3D" w:rsidRDefault="002B6222" w:rsidP="002B6222">
      <w:pPr>
        <w:ind w:leftChars="100" w:left="420" w:hangingChars="100" w:hanging="210"/>
      </w:pPr>
    </w:p>
    <w:p w14:paraId="6DE700EB" w14:textId="77777777" w:rsidR="00FE7971" w:rsidRPr="001D6F3D" w:rsidRDefault="00FE7971" w:rsidP="002B6222">
      <w:pPr>
        <w:ind w:leftChars="100" w:left="420" w:hangingChars="100" w:hanging="210"/>
      </w:pPr>
    </w:p>
    <w:p w14:paraId="521B3600" w14:textId="77777777" w:rsidR="00FE7971" w:rsidRPr="001D6F3D" w:rsidRDefault="00FE7971" w:rsidP="002B6222">
      <w:pPr>
        <w:ind w:leftChars="100" w:left="420" w:hangingChars="100" w:hanging="210"/>
      </w:pPr>
    </w:p>
    <w:p w14:paraId="78F376F0" w14:textId="77777777" w:rsidR="002B6222" w:rsidRPr="001D6F3D" w:rsidRDefault="00202CD4" w:rsidP="00202CD4">
      <w:pPr>
        <w:ind w:firstLineChars="200" w:firstLine="420"/>
      </w:pPr>
      <w:r>
        <w:rPr>
          <w:rFonts w:hint="eastAsia"/>
        </w:rPr>
        <w:t xml:space="preserve">⑵　</w:t>
      </w:r>
      <w:r w:rsidR="002B6222" w:rsidRPr="001D6F3D">
        <w:rPr>
          <w:rFonts w:hint="eastAsia"/>
        </w:rPr>
        <w:t>学童保育実施時の緊急連絡体系フロー図を添付。</w:t>
      </w:r>
    </w:p>
    <w:p w14:paraId="2F26C655" w14:textId="77777777" w:rsidR="002B6222" w:rsidRPr="001D6F3D" w:rsidRDefault="002B6222"/>
    <w:p w14:paraId="7D936924" w14:textId="77777777" w:rsidR="002B6222" w:rsidRPr="00015746" w:rsidRDefault="002B6222"/>
    <w:p w14:paraId="1B35881C" w14:textId="77777777" w:rsidR="00FE7971" w:rsidRPr="001D6F3D" w:rsidRDefault="00FE7971"/>
    <w:p w14:paraId="6FB361BA" w14:textId="77777777" w:rsidR="002B6222" w:rsidRPr="001D6F3D" w:rsidRDefault="002B6222"/>
    <w:p w14:paraId="4FB90851" w14:textId="77777777" w:rsidR="00573C0E" w:rsidRPr="001D6F3D" w:rsidRDefault="002B6222" w:rsidP="00573C0E">
      <w:pPr>
        <w:ind w:left="630" w:hangingChars="300" w:hanging="630"/>
      </w:pPr>
      <w:r w:rsidRPr="001D6F3D">
        <w:rPr>
          <w:rFonts w:hint="eastAsia"/>
        </w:rPr>
        <w:t xml:space="preserve">　</w:t>
      </w:r>
      <w:r w:rsidR="005C736C" w:rsidRPr="004447B7">
        <w:rPr>
          <w:rFonts w:hint="eastAsia"/>
          <w:b/>
        </w:rPr>
        <w:t>３</w:t>
      </w:r>
      <w:r w:rsidRPr="004447B7">
        <w:rPr>
          <w:rFonts w:hint="eastAsia"/>
          <w:b/>
        </w:rPr>
        <w:t xml:space="preserve">　</w:t>
      </w:r>
      <w:r w:rsidR="00573C0E" w:rsidRPr="004447B7">
        <w:rPr>
          <w:rFonts w:hint="eastAsia"/>
          <w:b/>
        </w:rPr>
        <w:t>法人専属顧問弁護士契約等の有無について</w:t>
      </w:r>
      <w:r w:rsidR="00573C0E" w:rsidRPr="001D6F3D">
        <w:rPr>
          <w:rFonts w:hint="eastAsia"/>
        </w:rPr>
        <w:t>（有の場合、弁護士名（事務所名）、所在地を明記。）</w:t>
      </w:r>
    </w:p>
    <w:p w14:paraId="0880ED10" w14:textId="77777777" w:rsidR="002B6222" w:rsidRPr="001D6F3D" w:rsidRDefault="002B6222"/>
    <w:p w14:paraId="551325ED" w14:textId="77777777" w:rsidR="002B6222" w:rsidRPr="001D6F3D" w:rsidRDefault="002B6222"/>
    <w:p w14:paraId="31DB6B04" w14:textId="77777777" w:rsidR="002B6222" w:rsidRDefault="002B6222">
      <w:pPr>
        <w:rPr>
          <w:b/>
        </w:rPr>
      </w:pPr>
    </w:p>
    <w:p w14:paraId="42763036" w14:textId="77777777" w:rsidR="00065455" w:rsidRPr="001D6F3D" w:rsidRDefault="00065455">
      <w:pPr>
        <w:rPr>
          <w:b/>
        </w:rPr>
      </w:pPr>
    </w:p>
    <w:p w14:paraId="49A55597" w14:textId="77777777" w:rsidR="002B6222" w:rsidRPr="001D6F3D" w:rsidRDefault="005C736C">
      <w:pPr>
        <w:rPr>
          <w:b/>
        </w:rPr>
      </w:pPr>
      <w:r w:rsidRPr="001D6F3D">
        <w:rPr>
          <w:rFonts w:hint="eastAsia"/>
          <w:b/>
        </w:rPr>
        <w:t>Ⅵ</w:t>
      </w:r>
      <w:r w:rsidR="00573C0E" w:rsidRPr="001D6F3D">
        <w:rPr>
          <w:rFonts w:hint="eastAsia"/>
          <w:b/>
        </w:rPr>
        <w:t>．その他　特記すべき事項があれば記入。</w:t>
      </w:r>
    </w:p>
    <w:p w14:paraId="66D1533A" w14:textId="77777777" w:rsidR="00D02276" w:rsidRPr="004447B7" w:rsidRDefault="00573C0E">
      <w:pPr>
        <w:rPr>
          <w:b/>
        </w:rPr>
      </w:pPr>
      <w:r w:rsidRPr="001D6F3D">
        <w:rPr>
          <w:rFonts w:hint="eastAsia"/>
        </w:rPr>
        <w:t xml:space="preserve">　</w:t>
      </w:r>
      <w:r w:rsidRPr="004447B7">
        <w:rPr>
          <w:rFonts w:hint="eastAsia"/>
          <w:b/>
        </w:rPr>
        <w:t>１　学童保育所事業で特色があると考える取</w:t>
      </w:r>
      <w:r w:rsidR="00DD632A">
        <w:rPr>
          <w:rFonts w:hint="eastAsia"/>
          <w:b/>
        </w:rPr>
        <w:t>り</w:t>
      </w:r>
      <w:r w:rsidRPr="004447B7">
        <w:rPr>
          <w:rFonts w:hint="eastAsia"/>
          <w:b/>
        </w:rPr>
        <w:t>組み</w:t>
      </w:r>
    </w:p>
    <w:p w14:paraId="0772BBF4" w14:textId="77777777" w:rsidR="00573C0E" w:rsidRPr="001D6F3D" w:rsidRDefault="00573C0E"/>
    <w:p w14:paraId="57A137FC" w14:textId="77777777" w:rsidR="00FE7971" w:rsidRPr="001D6F3D" w:rsidRDefault="00FE7971"/>
    <w:p w14:paraId="5EEDAF2A" w14:textId="77777777" w:rsidR="00FE7971" w:rsidRPr="001D6F3D" w:rsidRDefault="00FE7971"/>
    <w:p w14:paraId="5F65B852" w14:textId="77777777" w:rsidR="00573C0E" w:rsidRPr="001D6F3D" w:rsidRDefault="00573C0E"/>
    <w:p w14:paraId="5C5D085D" w14:textId="77777777" w:rsidR="00573C0E" w:rsidRPr="004447B7" w:rsidRDefault="00573C0E">
      <w:pPr>
        <w:rPr>
          <w:b/>
        </w:rPr>
      </w:pPr>
      <w:r w:rsidRPr="001D6F3D">
        <w:rPr>
          <w:rFonts w:hint="eastAsia"/>
        </w:rPr>
        <w:t xml:space="preserve">　</w:t>
      </w:r>
      <w:r w:rsidRPr="004447B7">
        <w:rPr>
          <w:rFonts w:hint="eastAsia"/>
          <w:b/>
        </w:rPr>
        <w:t>２　その他、特記事項</w:t>
      </w:r>
    </w:p>
    <w:p w14:paraId="7816CB2C" w14:textId="77777777" w:rsidR="00D02276" w:rsidRPr="001D6F3D" w:rsidRDefault="00D02276"/>
    <w:p w14:paraId="1D7D4CB3" w14:textId="77777777" w:rsidR="00573C0E" w:rsidRPr="001D6F3D" w:rsidRDefault="00573C0E"/>
    <w:p w14:paraId="12D7FD32" w14:textId="77777777" w:rsidR="00FE7971" w:rsidRPr="001D6F3D" w:rsidRDefault="00FE7971"/>
    <w:p w14:paraId="0319152D" w14:textId="77777777" w:rsidR="00FE7971" w:rsidRPr="001D6F3D" w:rsidRDefault="00FE7971"/>
    <w:p w14:paraId="744E00B0" w14:textId="77777777" w:rsidR="00573C0E" w:rsidRPr="001D6F3D" w:rsidRDefault="00573C0E"/>
    <w:p w14:paraId="6F7D599F" w14:textId="77777777" w:rsidR="00573C0E" w:rsidRPr="001D6F3D" w:rsidRDefault="00573C0E"/>
    <w:p w14:paraId="36E41915" w14:textId="77777777" w:rsidR="00573C0E" w:rsidRPr="004447B7" w:rsidRDefault="00573C0E" w:rsidP="00573C0E">
      <w:pPr>
        <w:rPr>
          <w:b/>
        </w:rPr>
      </w:pPr>
      <w:r w:rsidRPr="004447B7">
        <w:rPr>
          <w:rFonts w:hint="eastAsia"/>
          <w:b/>
        </w:rPr>
        <w:t>＜事業</w:t>
      </w:r>
      <w:r w:rsidR="00B7417C" w:rsidRPr="004447B7">
        <w:rPr>
          <w:rFonts w:hint="eastAsia"/>
          <w:b/>
        </w:rPr>
        <w:t>運営提案</w:t>
      </w:r>
      <w:r w:rsidRPr="004447B7">
        <w:rPr>
          <w:rFonts w:hint="eastAsia"/>
          <w:b/>
        </w:rPr>
        <w:t>書記載・作成上の注意＞</w:t>
      </w:r>
    </w:p>
    <w:p w14:paraId="67A2F8E4" w14:textId="77777777" w:rsidR="00573C0E" w:rsidRPr="001D6F3D" w:rsidRDefault="00573C0E" w:rsidP="00573C0E">
      <w:pPr>
        <w:ind w:left="210" w:hangingChars="100" w:hanging="210"/>
      </w:pPr>
      <w:r w:rsidRPr="001D6F3D">
        <w:rPr>
          <w:rFonts w:hint="eastAsia"/>
        </w:rPr>
        <w:t>・本事業</w:t>
      </w:r>
      <w:r w:rsidR="00B7417C">
        <w:rPr>
          <w:rFonts w:hint="eastAsia"/>
        </w:rPr>
        <w:t>運営提案</w:t>
      </w:r>
      <w:r w:rsidRPr="001D6F3D">
        <w:rPr>
          <w:rFonts w:hint="eastAsia"/>
        </w:rPr>
        <w:t>書の各項目に関する内容は、原則として箇条書きで簡潔に記載してください。</w:t>
      </w:r>
    </w:p>
    <w:p w14:paraId="723340DB" w14:textId="77777777" w:rsidR="00573C0E" w:rsidRPr="001D6F3D" w:rsidRDefault="00573C0E" w:rsidP="00573C0E">
      <w:r w:rsidRPr="001D6F3D">
        <w:rPr>
          <w:rFonts w:hint="eastAsia"/>
        </w:rPr>
        <w:t>・文章による場合は､おおむね</w:t>
      </w:r>
      <w:r w:rsidRPr="001D6F3D">
        <w:rPr>
          <w:rFonts w:hint="eastAsia"/>
        </w:rPr>
        <w:t>100</w:t>
      </w:r>
      <w:r w:rsidRPr="001D6F3D">
        <w:rPr>
          <w:rFonts w:hint="eastAsia"/>
        </w:rPr>
        <w:t>字程度でまとめてください。</w:t>
      </w:r>
    </w:p>
    <w:p w14:paraId="334BFF54" w14:textId="77777777" w:rsidR="00573C0E" w:rsidRPr="001D6F3D" w:rsidRDefault="00573C0E" w:rsidP="00573C0E">
      <w:pPr>
        <w:ind w:left="210" w:hangingChars="100" w:hanging="210"/>
      </w:pPr>
      <w:r w:rsidRPr="001D6F3D">
        <w:rPr>
          <w:rFonts w:hint="eastAsia"/>
        </w:rPr>
        <w:t>・別紙として様式が指定されている項目については、指定様式に記載して提出してください。</w:t>
      </w:r>
    </w:p>
    <w:p w14:paraId="058F1768" w14:textId="77777777" w:rsidR="00573C0E" w:rsidRPr="001D6F3D" w:rsidRDefault="00573C0E" w:rsidP="00573C0E">
      <w:pPr>
        <w:ind w:left="210" w:hangingChars="100" w:hanging="210"/>
      </w:pPr>
      <w:r w:rsidRPr="001D6F3D">
        <w:rPr>
          <w:rFonts w:hint="eastAsia"/>
        </w:rPr>
        <w:t>・様式が指定されていない項目については、本書に記載することとしますが、別添として資料添付をしても構いません。ただし、この場合、</w:t>
      </w:r>
      <w:r w:rsidR="00960858">
        <w:rPr>
          <w:rFonts w:hint="eastAsia"/>
        </w:rPr>
        <w:t>事業運営提案</w:t>
      </w:r>
      <w:r w:rsidRPr="001D6F3D">
        <w:rPr>
          <w:rFonts w:hint="eastAsia"/>
        </w:rPr>
        <w:t>書にその旨記載するとともに、項目番号を付するなどして分りやすく整理してください。</w:t>
      </w:r>
    </w:p>
    <w:p w14:paraId="5D8194BF" w14:textId="77777777" w:rsidR="00573C0E" w:rsidRPr="001D6F3D" w:rsidRDefault="00573C0E" w:rsidP="00573C0E">
      <w:r w:rsidRPr="001D6F3D">
        <w:rPr>
          <w:rFonts w:hint="eastAsia"/>
        </w:rPr>
        <w:t>・各項目は、空白にならないようにしてください。</w:t>
      </w:r>
    </w:p>
    <w:p w14:paraId="23319F54" w14:textId="4B246667" w:rsidR="00D60372" w:rsidRPr="001D6F3D" w:rsidRDefault="00573C0E">
      <w:r w:rsidRPr="001D6F3D">
        <w:rPr>
          <w:rFonts w:hint="eastAsia"/>
        </w:rPr>
        <w:t>・具体的内容が決定してないために、記入できない場合などは、その旨記入してください。</w:t>
      </w:r>
    </w:p>
    <w:sectPr w:rsidR="00D60372" w:rsidRPr="001D6F3D" w:rsidSect="000561EF">
      <w:footerReference w:type="default" r:id="rId8"/>
      <w:pgSz w:w="11906" w:h="16838"/>
      <w:pgMar w:top="993" w:right="1080" w:bottom="993" w:left="1080" w:header="851" w:footer="24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69644" w14:textId="77777777" w:rsidR="00123486" w:rsidRDefault="00123486" w:rsidP="00AB48BB">
      <w:r>
        <w:separator/>
      </w:r>
    </w:p>
  </w:endnote>
  <w:endnote w:type="continuationSeparator" w:id="0">
    <w:p w14:paraId="76C8869D" w14:textId="77777777" w:rsidR="00123486" w:rsidRDefault="00123486" w:rsidP="00AB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lang w:val="ja-JP"/>
      </w:rPr>
      <w:id w:val="-757443397"/>
      <w:docPartObj>
        <w:docPartGallery w:val="Page Numbers (Bottom of Page)"/>
        <w:docPartUnique/>
      </w:docPartObj>
    </w:sdtPr>
    <w:sdtEndPr/>
    <w:sdtContent>
      <w:p w14:paraId="20F65F02" w14:textId="77777777" w:rsidR="006332AD" w:rsidRPr="00B7417C" w:rsidRDefault="006332AD" w:rsidP="00B7417C">
        <w:pPr>
          <w:pStyle w:val="a5"/>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 </w:t>
        </w:r>
        <w:r>
          <w:rPr>
            <w:rFonts w:cs="Times New Roman"/>
            <w:sz w:val="22"/>
          </w:rPr>
          <w:fldChar w:fldCharType="begin"/>
        </w:r>
        <w:r>
          <w:instrText>PAGE    \* MERGEFORMAT</w:instrText>
        </w:r>
        <w:r>
          <w:rPr>
            <w:rFonts w:cs="Times New Roman"/>
            <w:sz w:val="22"/>
          </w:rPr>
          <w:fldChar w:fldCharType="separate"/>
        </w:r>
        <w:r w:rsidR="00A83F24" w:rsidRPr="00A83F24">
          <w:rPr>
            <w:rFonts w:asciiTheme="majorHAnsi" w:eastAsiaTheme="majorEastAsia" w:hAnsiTheme="majorHAnsi" w:cstheme="majorBidi"/>
            <w:noProof/>
            <w:sz w:val="28"/>
            <w:szCs w:val="28"/>
            <w:lang w:val="ja-JP"/>
          </w:rPr>
          <w:t>1</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ja-JP"/>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0C3C6" w14:textId="77777777" w:rsidR="00123486" w:rsidRDefault="00123486" w:rsidP="00AB48BB">
      <w:r>
        <w:separator/>
      </w:r>
    </w:p>
  </w:footnote>
  <w:footnote w:type="continuationSeparator" w:id="0">
    <w:p w14:paraId="448FEBA5" w14:textId="77777777" w:rsidR="00123486" w:rsidRDefault="00123486" w:rsidP="00AB4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3994"/>
    <w:multiLevelType w:val="hybridMultilevel"/>
    <w:tmpl w:val="8F0AF320"/>
    <w:lvl w:ilvl="0" w:tplc="5A143350">
      <w:start w:val="7"/>
      <w:numFmt w:val="decimalEnclosedCircle"/>
      <w:lvlText w:val="%1"/>
      <w:lvlJc w:val="left"/>
      <w:pPr>
        <w:ind w:left="360" w:hanging="360"/>
      </w:pPr>
      <w:rPr>
        <w:rFonts w:hint="default"/>
      </w:rPr>
    </w:lvl>
    <w:lvl w:ilvl="1" w:tplc="D4845B7C">
      <w:start w:val="5"/>
      <w:numFmt w:val="decimal"/>
      <w:lvlText w:val="（%2）"/>
      <w:lvlJc w:val="left"/>
      <w:pPr>
        <w:ind w:left="1145" w:hanging="7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207AF"/>
    <w:multiLevelType w:val="hybridMultilevel"/>
    <w:tmpl w:val="EE6657EE"/>
    <w:lvl w:ilvl="0" w:tplc="A2BA6B04">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94D7306"/>
    <w:multiLevelType w:val="hybridMultilevel"/>
    <w:tmpl w:val="3C38BA2C"/>
    <w:lvl w:ilvl="0" w:tplc="6E1A5A5E">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7F0B7B"/>
    <w:multiLevelType w:val="hybridMultilevel"/>
    <w:tmpl w:val="419433B8"/>
    <w:lvl w:ilvl="0" w:tplc="14F67DA6">
      <w:start w:val="1"/>
      <w:numFmt w:val="decimalEnclosedParen"/>
      <w:lvlText w:val="%1"/>
      <w:lvlJc w:val="left"/>
      <w:pPr>
        <w:ind w:left="1410" w:hanging="4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4" w15:restartNumberingAfterBreak="0">
    <w:nsid w:val="0EB20092"/>
    <w:multiLevelType w:val="hybridMultilevel"/>
    <w:tmpl w:val="209436F8"/>
    <w:lvl w:ilvl="0" w:tplc="B0E86166">
      <w:start w:val="3"/>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2DD6709"/>
    <w:multiLevelType w:val="hybridMultilevel"/>
    <w:tmpl w:val="6550342E"/>
    <w:lvl w:ilvl="0" w:tplc="2564C7B0">
      <w:start w:val="1"/>
      <w:numFmt w:val="decimalEnclosedCircle"/>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6" w15:restartNumberingAfterBreak="0">
    <w:nsid w:val="25777BED"/>
    <w:multiLevelType w:val="hybridMultilevel"/>
    <w:tmpl w:val="86D29B44"/>
    <w:lvl w:ilvl="0" w:tplc="C8E6B626">
      <w:start w:val="1"/>
      <w:numFmt w:val="decimalEnclosedParen"/>
      <w:lvlText w:val="%1"/>
      <w:lvlJc w:val="left"/>
      <w:pPr>
        <w:ind w:left="990" w:hanging="360"/>
      </w:pPr>
      <w:rPr>
        <w:rFonts w:ascii="ＭＳ 明朝" w:hAnsi="ＭＳ 明朝"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612318C"/>
    <w:multiLevelType w:val="hybridMultilevel"/>
    <w:tmpl w:val="9A5057CA"/>
    <w:lvl w:ilvl="0" w:tplc="49B61B32">
      <w:start w:val="1"/>
      <w:numFmt w:val="decimalEnclosedParen"/>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8" w15:restartNumberingAfterBreak="0">
    <w:nsid w:val="2A5E21EF"/>
    <w:multiLevelType w:val="hybridMultilevel"/>
    <w:tmpl w:val="9676AFE2"/>
    <w:lvl w:ilvl="0" w:tplc="6E3A49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230924"/>
    <w:multiLevelType w:val="hybridMultilevel"/>
    <w:tmpl w:val="2626E206"/>
    <w:lvl w:ilvl="0" w:tplc="9662B3F4">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E1C2939"/>
    <w:multiLevelType w:val="hybridMultilevel"/>
    <w:tmpl w:val="ADC4C50C"/>
    <w:lvl w:ilvl="0" w:tplc="14F67DA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1B216A"/>
    <w:multiLevelType w:val="hybridMultilevel"/>
    <w:tmpl w:val="4A76208E"/>
    <w:lvl w:ilvl="0" w:tplc="FAAE7776">
      <w:start w:val="1"/>
      <w:numFmt w:val="decimalEnclosedCircle"/>
      <w:lvlText w:val="%1"/>
      <w:lvlJc w:val="left"/>
      <w:pPr>
        <w:ind w:left="1212"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964707E"/>
    <w:multiLevelType w:val="hybridMultilevel"/>
    <w:tmpl w:val="A04C07E2"/>
    <w:lvl w:ilvl="0" w:tplc="1A2A35AE">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F402FFC"/>
    <w:multiLevelType w:val="hybridMultilevel"/>
    <w:tmpl w:val="D25E0BD2"/>
    <w:lvl w:ilvl="0" w:tplc="F7C0430E">
      <w:start w:val="1"/>
      <w:numFmt w:val="decimalEnclosedParen"/>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14" w15:restartNumberingAfterBreak="0">
    <w:nsid w:val="40473442"/>
    <w:multiLevelType w:val="hybridMultilevel"/>
    <w:tmpl w:val="C1080018"/>
    <w:lvl w:ilvl="0" w:tplc="FCAE3FB0">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23F3781"/>
    <w:multiLevelType w:val="hybridMultilevel"/>
    <w:tmpl w:val="8286BD1E"/>
    <w:lvl w:ilvl="0" w:tplc="AD72A19C">
      <w:start w:val="1"/>
      <w:numFmt w:val="decimalEnclosedParen"/>
      <w:lvlText w:val="%1"/>
      <w:lvlJc w:val="left"/>
      <w:pPr>
        <w:ind w:left="990" w:hanging="360"/>
      </w:pPr>
      <w:rPr>
        <w:rFonts w:ascii="ＭＳ 明朝" w:hAnsi="ＭＳ 明朝"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5A50C42"/>
    <w:multiLevelType w:val="hybridMultilevel"/>
    <w:tmpl w:val="E45EA97E"/>
    <w:lvl w:ilvl="0" w:tplc="E59C49FC">
      <w:start w:val="1"/>
      <w:numFmt w:val="decimalEnclosedParen"/>
      <w:lvlText w:val="%1"/>
      <w:lvlJc w:val="left"/>
      <w:pPr>
        <w:ind w:left="786" w:hanging="36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7432571"/>
    <w:multiLevelType w:val="hybridMultilevel"/>
    <w:tmpl w:val="C284F928"/>
    <w:lvl w:ilvl="0" w:tplc="14F67DA6">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48884419"/>
    <w:multiLevelType w:val="hybridMultilevel"/>
    <w:tmpl w:val="0EF66AE4"/>
    <w:lvl w:ilvl="0" w:tplc="090A10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BEB4C37"/>
    <w:multiLevelType w:val="hybridMultilevel"/>
    <w:tmpl w:val="74DED4FE"/>
    <w:lvl w:ilvl="0" w:tplc="EBA487E2">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4EC51A86"/>
    <w:multiLevelType w:val="hybridMultilevel"/>
    <w:tmpl w:val="7D4669B8"/>
    <w:lvl w:ilvl="0" w:tplc="1A8490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38D16C8"/>
    <w:multiLevelType w:val="hybridMultilevel"/>
    <w:tmpl w:val="30A4607E"/>
    <w:lvl w:ilvl="0" w:tplc="3DF2C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CD27A0"/>
    <w:multiLevelType w:val="hybridMultilevel"/>
    <w:tmpl w:val="ABD6C1B8"/>
    <w:lvl w:ilvl="0" w:tplc="9B242526">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54917652"/>
    <w:multiLevelType w:val="hybridMultilevel"/>
    <w:tmpl w:val="1194AB98"/>
    <w:lvl w:ilvl="0" w:tplc="F22C16FC">
      <w:start w:val="2"/>
      <w:numFmt w:val="decimalEnclosedParen"/>
      <w:lvlText w:val="%1"/>
      <w:lvlJc w:val="left"/>
      <w:pPr>
        <w:ind w:left="360" w:hanging="360"/>
      </w:pPr>
      <w:rPr>
        <w:rFonts w:hint="default"/>
      </w:rPr>
    </w:lvl>
    <w:lvl w:ilvl="1" w:tplc="912233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036F7B"/>
    <w:multiLevelType w:val="hybridMultilevel"/>
    <w:tmpl w:val="C938E0FC"/>
    <w:lvl w:ilvl="0" w:tplc="9EA25122">
      <w:start w:val="1"/>
      <w:numFmt w:val="decimalEnclosedCircle"/>
      <w:lvlText w:val="%1"/>
      <w:lvlJc w:val="left"/>
      <w:pPr>
        <w:ind w:left="570" w:hanging="360"/>
      </w:pPr>
      <w:rPr>
        <w:rFonts w:asciiTheme="minorEastAsia" w:eastAsiaTheme="minorEastAsia" w:hAnsiTheme="min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38A6682"/>
    <w:multiLevelType w:val="hybridMultilevel"/>
    <w:tmpl w:val="D8F4B202"/>
    <w:lvl w:ilvl="0" w:tplc="785498FE">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63992DDE"/>
    <w:multiLevelType w:val="hybridMultilevel"/>
    <w:tmpl w:val="62E8FBD4"/>
    <w:lvl w:ilvl="0" w:tplc="F2BE2E7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5CD3784"/>
    <w:multiLevelType w:val="hybridMultilevel"/>
    <w:tmpl w:val="BF746660"/>
    <w:lvl w:ilvl="0" w:tplc="040C9A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884638B"/>
    <w:multiLevelType w:val="hybridMultilevel"/>
    <w:tmpl w:val="6EE4A9D2"/>
    <w:lvl w:ilvl="0" w:tplc="D60AD760">
      <w:start w:val="1"/>
      <w:numFmt w:val="decimalEnclosedParen"/>
      <w:lvlText w:val="%1"/>
      <w:lvlJc w:val="left"/>
      <w:pPr>
        <w:ind w:left="360" w:hanging="360"/>
      </w:pPr>
      <w:rPr>
        <w:rFonts w:hint="default"/>
      </w:rPr>
    </w:lvl>
    <w:lvl w:ilvl="1" w:tplc="49EEB81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115C5C"/>
    <w:multiLevelType w:val="hybridMultilevel"/>
    <w:tmpl w:val="3D680AF0"/>
    <w:lvl w:ilvl="0" w:tplc="8804915E">
      <w:start w:val="1"/>
      <w:numFmt w:val="decimalEnclosedParen"/>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0" w15:restartNumberingAfterBreak="0">
    <w:nsid w:val="6A72707B"/>
    <w:multiLevelType w:val="hybridMultilevel"/>
    <w:tmpl w:val="AB2079A6"/>
    <w:lvl w:ilvl="0" w:tplc="AB0A335C">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717D0B9B"/>
    <w:multiLevelType w:val="hybridMultilevel"/>
    <w:tmpl w:val="73EA7AEA"/>
    <w:lvl w:ilvl="0" w:tplc="BDBC8972">
      <w:start w:val="23"/>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732111A4"/>
    <w:multiLevelType w:val="hybridMultilevel"/>
    <w:tmpl w:val="412E1444"/>
    <w:lvl w:ilvl="0" w:tplc="1E04D904">
      <w:start w:val="1"/>
      <w:numFmt w:val="decimalFullWidth"/>
      <w:lvlText w:val="%1．"/>
      <w:lvlJc w:val="left"/>
      <w:pPr>
        <w:ind w:left="630" w:hanging="420"/>
      </w:pPr>
      <w:rPr>
        <w:rFonts w:hint="default"/>
      </w:rPr>
    </w:lvl>
    <w:lvl w:ilvl="1" w:tplc="6E344F60">
      <w:start w:val="1"/>
      <w:numFmt w:val="decimalEnclosedParen"/>
      <w:lvlText w:val="%2"/>
      <w:lvlJc w:val="left"/>
      <w:pPr>
        <w:ind w:left="990" w:hanging="360"/>
      </w:pPr>
      <w:rPr>
        <w:rFonts w:hint="default"/>
      </w:rPr>
    </w:lvl>
    <w:lvl w:ilvl="2" w:tplc="12A80642">
      <w:start w:val="1"/>
      <w:numFmt w:val="decimalFullWidth"/>
      <w:lvlText w:val="（%3）"/>
      <w:lvlJc w:val="left"/>
      <w:pPr>
        <w:ind w:left="720" w:hanging="720"/>
      </w:pPr>
      <w:rPr>
        <w:rFonts w:hint="default"/>
      </w:rPr>
    </w:lvl>
    <w:lvl w:ilvl="3" w:tplc="FD1A7464">
      <w:start w:val="1"/>
      <w:numFmt w:val="decimalEnclosedCircle"/>
      <w:lvlText w:val="%4"/>
      <w:lvlJc w:val="left"/>
      <w:pPr>
        <w:ind w:left="1830" w:hanging="360"/>
      </w:pPr>
      <w:rPr>
        <w:rFont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D2B21A0"/>
    <w:multiLevelType w:val="hybridMultilevel"/>
    <w:tmpl w:val="CA8CE806"/>
    <w:lvl w:ilvl="0" w:tplc="8924B73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1"/>
  </w:num>
  <w:num w:numId="2">
    <w:abstractNumId w:val="10"/>
  </w:num>
  <w:num w:numId="3">
    <w:abstractNumId w:val="23"/>
  </w:num>
  <w:num w:numId="4">
    <w:abstractNumId w:val="28"/>
  </w:num>
  <w:num w:numId="5">
    <w:abstractNumId w:val="21"/>
  </w:num>
  <w:num w:numId="6">
    <w:abstractNumId w:val="0"/>
  </w:num>
  <w:num w:numId="7">
    <w:abstractNumId w:val="8"/>
  </w:num>
  <w:num w:numId="8">
    <w:abstractNumId w:val="24"/>
  </w:num>
  <w:num w:numId="9">
    <w:abstractNumId w:val="27"/>
  </w:num>
  <w:num w:numId="10">
    <w:abstractNumId w:val="20"/>
  </w:num>
  <w:num w:numId="11">
    <w:abstractNumId w:val="33"/>
  </w:num>
  <w:num w:numId="12">
    <w:abstractNumId w:val="26"/>
  </w:num>
  <w:num w:numId="13">
    <w:abstractNumId w:val="11"/>
  </w:num>
  <w:num w:numId="14">
    <w:abstractNumId w:val="18"/>
  </w:num>
  <w:num w:numId="15">
    <w:abstractNumId w:val="32"/>
  </w:num>
  <w:num w:numId="16">
    <w:abstractNumId w:val="5"/>
  </w:num>
  <w:num w:numId="17">
    <w:abstractNumId w:val="4"/>
  </w:num>
  <w:num w:numId="18">
    <w:abstractNumId w:val="2"/>
  </w:num>
  <w:num w:numId="19">
    <w:abstractNumId w:val="16"/>
  </w:num>
  <w:num w:numId="20">
    <w:abstractNumId w:val="17"/>
  </w:num>
  <w:num w:numId="21">
    <w:abstractNumId w:val="29"/>
  </w:num>
  <w:num w:numId="22">
    <w:abstractNumId w:val="9"/>
  </w:num>
  <w:num w:numId="23">
    <w:abstractNumId w:val="1"/>
  </w:num>
  <w:num w:numId="24">
    <w:abstractNumId w:val="30"/>
  </w:num>
  <w:num w:numId="25">
    <w:abstractNumId w:val="7"/>
  </w:num>
  <w:num w:numId="26">
    <w:abstractNumId w:val="15"/>
  </w:num>
  <w:num w:numId="27">
    <w:abstractNumId w:val="6"/>
  </w:num>
  <w:num w:numId="28">
    <w:abstractNumId w:val="12"/>
  </w:num>
  <w:num w:numId="29">
    <w:abstractNumId w:val="25"/>
  </w:num>
  <w:num w:numId="30">
    <w:abstractNumId w:val="14"/>
  </w:num>
  <w:num w:numId="31">
    <w:abstractNumId w:val="22"/>
  </w:num>
  <w:num w:numId="32">
    <w:abstractNumId w:val="13"/>
  </w:num>
  <w:num w:numId="33">
    <w:abstractNumId w:val="19"/>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28F"/>
    <w:rsid w:val="00003A6E"/>
    <w:rsid w:val="0000453A"/>
    <w:rsid w:val="00015746"/>
    <w:rsid w:val="000169CC"/>
    <w:rsid w:val="00030122"/>
    <w:rsid w:val="00037CEC"/>
    <w:rsid w:val="00040606"/>
    <w:rsid w:val="00041E47"/>
    <w:rsid w:val="00051515"/>
    <w:rsid w:val="000561EF"/>
    <w:rsid w:val="000567D7"/>
    <w:rsid w:val="00065455"/>
    <w:rsid w:val="00066325"/>
    <w:rsid w:val="000668B8"/>
    <w:rsid w:val="0008697A"/>
    <w:rsid w:val="00091CC4"/>
    <w:rsid w:val="000A250D"/>
    <w:rsid w:val="000B7B24"/>
    <w:rsid w:val="000D5952"/>
    <w:rsid w:val="000E45DB"/>
    <w:rsid w:val="000F5622"/>
    <w:rsid w:val="00102657"/>
    <w:rsid w:val="00117D5B"/>
    <w:rsid w:val="00120B09"/>
    <w:rsid w:val="00123486"/>
    <w:rsid w:val="0014316F"/>
    <w:rsid w:val="00151376"/>
    <w:rsid w:val="00153E18"/>
    <w:rsid w:val="00154C91"/>
    <w:rsid w:val="00154EFB"/>
    <w:rsid w:val="00157AC5"/>
    <w:rsid w:val="00161C86"/>
    <w:rsid w:val="00162556"/>
    <w:rsid w:val="00163C40"/>
    <w:rsid w:val="0017798F"/>
    <w:rsid w:val="00184CF8"/>
    <w:rsid w:val="00192D79"/>
    <w:rsid w:val="001B711A"/>
    <w:rsid w:val="001B7E9D"/>
    <w:rsid w:val="001C4923"/>
    <w:rsid w:val="001D6F3D"/>
    <w:rsid w:val="001F20BE"/>
    <w:rsid w:val="00202660"/>
    <w:rsid w:val="00202CD4"/>
    <w:rsid w:val="0021522C"/>
    <w:rsid w:val="00217792"/>
    <w:rsid w:val="0024479E"/>
    <w:rsid w:val="0025520A"/>
    <w:rsid w:val="00262D93"/>
    <w:rsid w:val="00264601"/>
    <w:rsid w:val="002818A2"/>
    <w:rsid w:val="002846A3"/>
    <w:rsid w:val="00290293"/>
    <w:rsid w:val="00291E93"/>
    <w:rsid w:val="00294A5F"/>
    <w:rsid w:val="00297C81"/>
    <w:rsid w:val="002B6222"/>
    <w:rsid w:val="002C1AAC"/>
    <w:rsid w:val="002C4197"/>
    <w:rsid w:val="002C7C0C"/>
    <w:rsid w:val="002D120C"/>
    <w:rsid w:val="002D1995"/>
    <w:rsid w:val="002D3CF6"/>
    <w:rsid w:val="002E4619"/>
    <w:rsid w:val="00302F31"/>
    <w:rsid w:val="003111F5"/>
    <w:rsid w:val="00322965"/>
    <w:rsid w:val="00332FBB"/>
    <w:rsid w:val="003619BC"/>
    <w:rsid w:val="00362A6C"/>
    <w:rsid w:val="00366206"/>
    <w:rsid w:val="00367C4C"/>
    <w:rsid w:val="00394379"/>
    <w:rsid w:val="003B1578"/>
    <w:rsid w:val="003D510E"/>
    <w:rsid w:val="003D677F"/>
    <w:rsid w:val="003E07BF"/>
    <w:rsid w:val="003E2A41"/>
    <w:rsid w:val="003F625C"/>
    <w:rsid w:val="00402741"/>
    <w:rsid w:val="00421A72"/>
    <w:rsid w:val="004447B7"/>
    <w:rsid w:val="00463343"/>
    <w:rsid w:val="00464FF5"/>
    <w:rsid w:val="00466373"/>
    <w:rsid w:val="004752FD"/>
    <w:rsid w:val="004A27A3"/>
    <w:rsid w:val="004B3E6A"/>
    <w:rsid w:val="004C5343"/>
    <w:rsid w:val="004F033C"/>
    <w:rsid w:val="004F211F"/>
    <w:rsid w:val="005067E9"/>
    <w:rsid w:val="00506D85"/>
    <w:rsid w:val="00512A7B"/>
    <w:rsid w:val="0052454C"/>
    <w:rsid w:val="00541F83"/>
    <w:rsid w:val="00547953"/>
    <w:rsid w:val="0057257D"/>
    <w:rsid w:val="00573C0E"/>
    <w:rsid w:val="005A1957"/>
    <w:rsid w:val="005A6F71"/>
    <w:rsid w:val="005B68F5"/>
    <w:rsid w:val="005C20D5"/>
    <w:rsid w:val="005C736C"/>
    <w:rsid w:val="005E2855"/>
    <w:rsid w:val="005E3DBE"/>
    <w:rsid w:val="005E41B9"/>
    <w:rsid w:val="005E5ECA"/>
    <w:rsid w:val="005F217E"/>
    <w:rsid w:val="006332AD"/>
    <w:rsid w:val="00651AF1"/>
    <w:rsid w:val="00654374"/>
    <w:rsid w:val="0066176A"/>
    <w:rsid w:val="00687922"/>
    <w:rsid w:val="00690745"/>
    <w:rsid w:val="006931A4"/>
    <w:rsid w:val="006941B8"/>
    <w:rsid w:val="00696607"/>
    <w:rsid w:val="006A0D8B"/>
    <w:rsid w:val="006B6435"/>
    <w:rsid w:val="006C4D9C"/>
    <w:rsid w:val="006E129E"/>
    <w:rsid w:val="006F2AAD"/>
    <w:rsid w:val="006F54AF"/>
    <w:rsid w:val="0071787F"/>
    <w:rsid w:val="007255C9"/>
    <w:rsid w:val="00725E58"/>
    <w:rsid w:val="00747212"/>
    <w:rsid w:val="00750F8E"/>
    <w:rsid w:val="007667AF"/>
    <w:rsid w:val="00767486"/>
    <w:rsid w:val="007761A4"/>
    <w:rsid w:val="00782447"/>
    <w:rsid w:val="007A1291"/>
    <w:rsid w:val="007E64DB"/>
    <w:rsid w:val="007F7542"/>
    <w:rsid w:val="00800791"/>
    <w:rsid w:val="008039EE"/>
    <w:rsid w:val="008066CA"/>
    <w:rsid w:val="00820C60"/>
    <w:rsid w:val="0083633E"/>
    <w:rsid w:val="0084750E"/>
    <w:rsid w:val="00852C9A"/>
    <w:rsid w:val="00862333"/>
    <w:rsid w:val="00874D4C"/>
    <w:rsid w:val="00876D43"/>
    <w:rsid w:val="008A1ABB"/>
    <w:rsid w:val="008B328F"/>
    <w:rsid w:val="008C25A3"/>
    <w:rsid w:val="008F0190"/>
    <w:rsid w:val="008F2A43"/>
    <w:rsid w:val="00914FDD"/>
    <w:rsid w:val="009164EC"/>
    <w:rsid w:val="00921D72"/>
    <w:rsid w:val="009406F3"/>
    <w:rsid w:val="009435C5"/>
    <w:rsid w:val="00954344"/>
    <w:rsid w:val="00960858"/>
    <w:rsid w:val="00962300"/>
    <w:rsid w:val="00965DA4"/>
    <w:rsid w:val="00970B44"/>
    <w:rsid w:val="00975EE0"/>
    <w:rsid w:val="00977EF2"/>
    <w:rsid w:val="00980E16"/>
    <w:rsid w:val="009905A9"/>
    <w:rsid w:val="00991510"/>
    <w:rsid w:val="009A729B"/>
    <w:rsid w:val="009C49BB"/>
    <w:rsid w:val="009D6F1F"/>
    <w:rsid w:val="009E1488"/>
    <w:rsid w:val="00A14439"/>
    <w:rsid w:val="00A23C87"/>
    <w:rsid w:val="00A24F6D"/>
    <w:rsid w:val="00A25F41"/>
    <w:rsid w:val="00A267FD"/>
    <w:rsid w:val="00A3084F"/>
    <w:rsid w:val="00A40BEB"/>
    <w:rsid w:val="00A6335D"/>
    <w:rsid w:val="00A83F24"/>
    <w:rsid w:val="00A863CE"/>
    <w:rsid w:val="00AB38ED"/>
    <w:rsid w:val="00AB48BB"/>
    <w:rsid w:val="00AB7CD8"/>
    <w:rsid w:val="00AC2E91"/>
    <w:rsid w:val="00AD0229"/>
    <w:rsid w:val="00AE7A3A"/>
    <w:rsid w:val="00AF22BA"/>
    <w:rsid w:val="00AF319E"/>
    <w:rsid w:val="00AF504F"/>
    <w:rsid w:val="00AF5328"/>
    <w:rsid w:val="00AF59AE"/>
    <w:rsid w:val="00AF7BE8"/>
    <w:rsid w:val="00B220F2"/>
    <w:rsid w:val="00B26B7A"/>
    <w:rsid w:val="00B40DE1"/>
    <w:rsid w:val="00B50B36"/>
    <w:rsid w:val="00B51844"/>
    <w:rsid w:val="00B60DB5"/>
    <w:rsid w:val="00B70694"/>
    <w:rsid w:val="00B73F55"/>
    <w:rsid w:val="00B7417C"/>
    <w:rsid w:val="00B812CE"/>
    <w:rsid w:val="00B908B0"/>
    <w:rsid w:val="00B94C4B"/>
    <w:rsid w:val="00BA5F45"/>
    <w:rsid w:val="00BB0978"/>
    <w:rsid w:val="00BD743A"/>
    <w:rsid w:val="00C01EE8"/>
    <w:rsid w:val="00C06F2D"/>
    <w:rsid w:val="00C16DCE"/>
    <w:rsid w:val="00C234F7"/>
    <w:rsid w:val="00C356D6"/>
    <w:rsid w:val="00C407B4"/>
    <w:rsid w:val="00C4166B"/>
    <w:rsid w:val="00C41833"/>
    <w:rsid w:val="00C63F5E"/>
    <w:rsid w:val="00C8265D"/>
    <w:rsid w:val="00CA5D3B"/>
    <w:rsid w:val="00CA70FD"/>
    <w:rsid w:val="00CB4C0F"/>
    <w:rsid w:val="00CC18B7"/>
    <w:rsid w:val="00CD073B"/>
    <w:rsid w:val="00CD7F85"/>
    <w:rsid w:val="00CE4436"/>
    <w:rsid w:val="00CE5BDA"/>
    <w:rsid w:val="00CF1185"/>
    <w:rsid w:val="00CF2334"/>
    <w:rsid w:val="00D02276"/>
    <w:rsid w:val="00D11FF8"/>
    <w:rsid w:val="00D2189C"/>
    <w:rsid w:val="00D2750F"/>
    <w:rsid w:val="00D33EAC"/>
    <w:rsid w:val="00D41141"/>
    <w:rsid w:val="00D511EF"/>
    <w:rsid w:val="00D60372"/>
    <w:rsid w:val="00D677E9"/>
    <w:rsid w:val="00D91819"/>
    <w:rsid w:val="00D9289A"/>
    <w:rsid w:val="00D946F7"/>
    <w:rsid w:val="00DA2669"/>
    <w:rsid w:val="00DB5A68"/>
    <w:rsid w:val="00DC019F"/>
    <w:rsid w:val="00DD632A"/>
    <w:rsid w:val="00DF30DB"/>
    <w:rsid w:val="00E07ADF"/>
    <w:rsid w:val="00E30F07"/>
    <w:rsid w:val="00E33E7F"/>
    <w:rsid w:val="00E343D2"/>
    <w:rsid w:val="00E4427E"/>
    <w:rsid w:val="00E509B8"/>
    <w:rsid w:val="00E54509"/>
    <w:rsid w:val="00E60B20"/>
    <w:rsid w:val="00E650A4"/>
    <w:rsid w:val="00E84B54"/>
    <w:rsid w:val="00EA1280"/>
    <w:rsid w:val="00EA34B5"/>
    <w:rsid w:val="00EA6C42"/>
    <w:rsid w:val="00EA6CAB"/>
    <w:rsid w:val="00EC5E72"/>
    <w:rsid w:val="00ED5AA7"/>
    <w:rsid w:val="00ED632B"/>
    <w:rsid w:val="00EE49C1"/>
    <w:rsid w:val="00EF069A"/>
    <w:rsid w:val="00EF3709"/>
    <w:rsid w:val="00EF64E6"/>
    <w:rsid w:val="00F137E9"/>
    <w:rsid w:val="00F244F3"/>
    <w:rsid w:val="00F41E74"/>
    <w:rsid w:val="00F62205"/>
    <w:rsid w:val="00F6398D"/>
    <w:rsid w:val="00FA2345"/>
    <w:rsid w:val="00FC347F"/>
    <w:rsid w:val="00FC46D3"/>
    <w:rsid w:val="00FC5BAF"/>
    <w:rsid w:val="00FC7C9D"/>
    <w:rsid w:val="00FD1C11"/>
    <w:rsid w:val="00FE3168"/>
    <w:rsid w:val="00FE4B7D"/>
    <w:rsid w:val="00FE57B9"/>
    <w:rsid w:val="00FE65E2"/>
    <w:rsid w:val="00FE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903CB5"/>
  <w15:chartTrackingRefBased/>
  <w15:docId w15:val="{372EA561-8F6F-4BA1-B3A5-387AF593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3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8BB"/>
    <w:pPr>
      <w:tabs>
        <w:tab w:val="center" w:pos="4252"/>
        <w:tab w:val="right" w:pos="8504"/>
      </w:tabs>
      <w:snapToGrid w:val="0"/>
    </w:pPr>
  </w:style>
  <w:style w:type="character" w:customStyle="1" w:styleId="a4">
    <w:name w:val="ヘッダー (文字)"/>
    <w:basedOn w:val="a0"/>
    <w:link w:val="a3"/>
    <w:uiPriority w:val="99"/>
    <w:rsid w:val="00AB48BB"/>
  </w:style>
  <w:style w:type="paragraph" w:styleId="a5">
    <w:name w:val="footer"/>
    <w:basedOn w:val="a"/>
    <w:link w:val="a6"/>
    <w:uiPriority w:val="99"/>
    <w:unhideWhenUsed/>
    <w:rsid w:val="00AB48BB"/>
    <w:pPr>
      <w:tabs>
        <w:tab w:val="center" w:pos="4252"/>
        <w:tab w:val="right" w:pos="8504"/>
      </w:tabs>
      <w:snapToGrid w:val="0"/>
    </w:pPr>
  </w:style>
  <w:style w:type="character" w:customStyle="1" w:styleId="a6">
    <w:name w:val="フッター (文字)"/>
    <w:basedOn w:val="a0"/>
    <w:link w:val="a5"/>
    <w:uiPriority w:val="99"/>
    <w:rsid w:val="00AB48BB"/>
  </w:style>
  <w:style w:type="table" w:styleId="a7">
    <w:name w:val="Table Grid"/>
    <w:basedOn w:val="a1"/>
    <w:uiPriority w:val="39"/>
    <w:rsid w:val="00AB4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A5D3B"/>
    <w:pPr>
      <w:ind w:leftChars="400" w:left="840"/>
    </w:pPr>
  </w:style>
  <w:style w:type="paragraph" w:styleId="a9">
    <w:name w:val="Balloon Text"/>
    <w:basedOn w:val="a"/>
    <w:link w:val="aa"/>
    <w:uiPriority w:val="99"/>
    <w:semiHidden/>
    <w:unhideWhenUsed/>
    <w:rsid w:val="00AB7CD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B7C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5361C-FC26-47DE-A47A-88C9BB57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38BD2AE1.dotm</Template>
  <TotalTime>2302</TotalTime>
  <Pages>16</Pages>
  <Words>1034</Words>
  <Characters>5900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　修</dc:creator>
  <cp:keywords/>
  <dc:description/>
  <cp:lastModifiedBy>平田　滋栄</cp:lastModifiedBy>
  <cp:revision>108</cp:revision>
  <cp:lastPrinted>2020-07-29T02:47:00Z</cp:lastPrinted>
  <dcterms:created xsi:type="dcterms:W3CDTF">2016-12-14T00:27:00Z</dcterms:created>
  <dcterms:modified xsi:type="dcterms:W3CDTF">2026-07-10T07:42:00Z</dcterms:modified>
</cp:coreProperties>
</file>