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bookmarkStart w:id="0" w:name="_GoBack"/>
      <w:bookmarkEnd w:id="0"/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0D10DE6B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67026B">
        <w:rPr>
          <w:rFonts w:ascii="ＭＳ 明朝" w:hAnsi="ＭＳ 明朝" w:hint="eastAsia"/>
          <w:sz w:val="24"/>
        </w:rPr>
        <w:t>社会教育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4B62BC">
        <w:rPr>
          <w:rFonts w:ascii="ＭＳ 明朝" w:hAnsi="ＭＳ 明朝" w:hint="eastAsia"/>
          <w:sz w:val="24"/>
        </w:rPr>
        <w:t>スポーツ振興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00DEB2CB" w:rsidR="00E83271" w:rsidRPr="00E83271" w:rsidRDefault="0067026B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67026B">
              <w:rPr>
                <w:rFonts w:ascii="ＭＳ 明朝" w:hAnsi="ＭＳ 明朝"/>
                <w:sz w:val="22"/>
                <w:szCs w:val="21"/>
              </w:rPr>
              <w:t>町民体育館備品運搬及び廃棄業務委託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1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1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9A6BD7E" w:rsidR="00686056" w:rsidRPr="00A2763D" w:rsidRDefault="00362531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2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2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10E02" w14:textId="77777777" w:rsidR="00E609C2" w:rsidRDefault="00E609C2" w:rsidP="009B3E9D">
      <w:r>
        <w:separator/>
      </w:r>
    </w:p>
  </w:endnote>
  <w:endnote w:type="continuationSeparator" w:id="0">
    <w:p w14:paraId="232F85FC" w14:textId="77777777" w:rsidR="00E609C2" w:rsidRDefault="00E609C2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AB9D0" w14:textId="77777777" w:rsidR="00E609C2" w:rsidRDefault="00E609C2" w:rsidP="009B3E9D">
      <w:r>
        <w:separator/>
      </w:r>
    </w:p>
  </w:footnote>
  <w:footnote w:type="continuationSeparator" w:id="0">
    <w:p w14:paraId="0383F1C9" w14:textId="77777777" w:rsidR="00E609C2" w:rsidRDefault="00E609C2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362531"/>
    <w:rsid w:val="0039167B"/>
    <w:rsid w:val="0041242D"/>
    <w:rsid w:val="00472C5A"/>
    <w:rsid w:val="004B62BC"/>
    <w:rsid w:val="004C6941"/>
    <w:rsid w:val="004D351B"/>
    <w:rsid w:val="00603DFA"/>
    <w:rsid w:val="0067026B"/>
    <w:rsid w:val="00686056"/>
    <w:rsid w:val="0069053B"/>
    <w:rsid w:val="006D38B0"/>
    <w:rsid w:val="006F1DAD"/>
    <w:rsid w:val="00755491"/>
    <w:rsid w:val="00762566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CD13B8"/>
    <w:rsid w:val="00D2028B"/>
    <w:rsid w:val="00D6316A"/>
    <w:rsid w:val="00DF29E7"/>
    <w:rsid w:val="00E507B6"/>
    <w:rsid w:val="00E609C2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4CE1B486.dotm</Template>
  <TotalTime>11</TotalTime>
  <Pages>2</Pages>
  <Words>432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8</cp:revision>
  <cp:lastPrinted>2003-05-22T11:05:00Z</cp:lastPrinted>
  <dcterms:created xsi:type="dcterms:W3CDTF">2026-03-25T02:46:00Z</dcterms:created>
  <dcterms:modified xsi:type="dcterms:W3CDTF">2026-06-08T03:13:00Z</dcterms:modified>
</cp:coreProperties>
</file>