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bookmarkStart w:id="0" w:name="_GoBack"/>
      <w:bookmarkEnd w:id="0"/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06B9AB8B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○○課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B44E88" w:rsidRPr="00E83271">
        <w:rPr>
          <w:rFonts w:ascii="ＭＳ 明朝" w:hAnsi="ＭＳ 明朝" w:hint="eastAsia"/>
          <w:sz w:val="24"/>
        </w:rPr>
        <w:t>○○係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4AA830DC" w:rsidR="00E83271" w:rsidRPr="00E83271" w:rsidRDefault="00E83271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1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1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74A856ED" w:rsidR="00686056" w:rsidRPr="00A2763D" w:rsidRDefault="002245A3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2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2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E354" w14:textId="77777777" w:rsidR="002C10F3" w:rsidRDefault="002C10F3" w:rsidP="009B3E9D">
      <w:r>
        <w:separator/>
      </w:r>
    </w:p>
  </w:endnote>
  <w:endnote w:type="continuationSeparator" w:id="0">
    <w:p w14:paraId="5FFADD24" w14:textId="77777777" w:rsidR="002C10F3" w:rsidRDefault="002C10F3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37D2" w14:textId="77777777" w:rsidR="002C10F3" w:rsidRDefault="002C10F3" w:rsidP="009B3E9D">
      <w:r>
        <w:separator/>
      </w:r>
    </w:p>
  </w:footnote>
  <w:footnote w:type="continuationSeparator" w:id="0">
    <w:p w14:paraId="26FD80A8" w14:textId="77777777" w:rsidR="002C10F3" w:rsidRDefault="002C10F3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2D"/>
    <w:rsid w:val="00073110"/>
    <w:rsid w:val="00080073"/>
    <w:rsid w:val="001320D3"/>
    <w:rsid w:val="001E46CE"/>
    <w:rsid w:val="002245A3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A2763D"/>
    <w:rsid w:val="00A81397"/>
    <w:rsid w:val="00B32060"/>
    <w:rsid w:val="00B44E88"/>
    <w:rsid w:val="00B46B99"/>
    <w:rsid w:val="00B843A4"/>
    <w:rsid w:val="00B87C8E"/>
    <w:rsid w:val="00BD63A0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DBD39E74.dotm</Template>
  <TotalTime>12</TotalTime>
  <Pages>2</Pages>
  <Words>409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6</cp:revision>
  <cp:lastPrinted>2003-05-22T11:05:00Z</cp:lastPrinted>
  <dcterms:created xsi:type="dcterms:W3CDTF">2026-03-25T02:46:00Z</dcterms:created>
  <dcterms:modified xsi:type="dcterms:W3CDTF">2026-05-17T23:32:00Z</dcterms:modified>
</cp:coreProperties>
</file>