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6B9AB8B" w:rsidR="001E46CE" w:rsidRPr="00E83271" w:rsidRDefault="001E46CE" w:rsidP="00E83271">
      <w:pPr>
        <w:ind w:firstLineChars="100" w:firstLine="240"/>
        <w:rPr>
          <w:sz w:val="24"/>
        </w:rPr>
      </w:pPr>
      <w:bookmarkStart w:id="0" w:name="_GoBack"/>
      <w:bookmarkEnd w:id="0"/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○○課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B44E88" w:rsidRPr="00E83271">
        <w:rPr>
          <w:rFonts w:ascii="ＭＳ 明朝" w:hAnsi="ＭＳ 明朝" w:hint="eastAsia"/>
          <w:sz w:val="24"/>
        </w:rPr>
        <w:t>○○係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6E51F38D" w:rsidR="00E83271" w:rsidRPr="00E83271" w:rsidRDefault="003A414E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3A414E">
              <w:rPr>
                <w:rFonts w:ascii="ＭＳ 明朝" w:hAnsi="ＭＳ 明朝" w:hint="eastAsia"/>
                <w:sz w:val="22"/>
                <w:szCs w:val="21"/>
              </w:rPr>
              <w:t>志免中学校スライサー購入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1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1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77756EFC" w:rsidR="00686056" w:rsidRPr="00A2763D" w:rsidRDefault="001006F4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2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2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2D"/>
    <w:rsid w:val="00073110"/>
    <w:rsid w:val="00080073"/>
    <w:rsid w:val="001006F4"/>
    <w:rsid w:val="001320D3"/>
    <w:rsid w:val="001E46CE"/>
    <w:rsid w:val="00232FA7"/>
    <w:rsid w:val="00293622"/>
    <w:rsid w:val="002C10F3"/>
    <w:rsid w:val="002F732F"/>
    <w:rsid w:val="00344F8F"/>
    <w:rsid w:val="003A414E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A7816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BBF61A76.dotm</Template>
  <TotalTime>11</TotalTime>
  <Pages>2</Pages>
  <Words>421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國﨑　樹</cp:lastModifiedBy>
  <cp:revision>7</cp:revision>
  <cp:lastPrinted>2003-05-22T11:05:00Z</cp:lastPrinted>
  <dcterms:created xsi:type="dcterms:W3CDTF">2026-03-25T02:46:00Z</dcterms:created>
  <dcterms:modified xsi:type="dcterms:W3CDTF">2026-05-08T04:05:00Z</dcterms:modified>
</cp:coreProperties>
</file>