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59F36" w14:textId="77777777" w:rsidR="00D54195" w:rsidRDefault="009175F7" w:rsidP="009175F7">
      <w:pPr>
        <w:jc w:val="center"/>
        <w:rPr>
          <w:sz w:val="32"/>
        </w:rPr>
      </w:pPr>
      <w:r w:rsidRPr="009175F7">
        <w:rPr>
          <w:rFonts w:hint="eastAsia"/>
          <w:sz w:val="32"/>
        </w:rPr>
        <w:t>入札参加申請書</w:t>
      </w:r>
    </w:p>
    <w:p w14:paraId="6549D858" w14:textId="77777777" w:rsidR="003D25AA" w:rsidRDefault="003D25AA" w:rsidP="009175F7">
      <w:pPr>
        <w:wordWrap w:val="0"/>
        <w:jc w:val="right"/>
        <w:rPr>
          <w:sz w:val="22"/>
        </w:rPr>
      </w:pPr>
    </w:p>
    <w:p w14:paraId="5CFDA061" w14:textId="77777777" w:rsidR="009175F7" w:rsidRDefault="009175F7" w:rsidP="003D25AA">
      <w:pPr>
        <w:jc w:val="right"/>
        <w:rPr>
          <w:sz w:val="22"/>
        </w:rPr>
      </w:pPr>
      <w:r>
        <w:rPr>
          <w:rFonts w:hint="eastAsia"/>
          <w:sz w:val="22"/>
        </w:rPr>
        <w:t>令和　　年　　月　　日</w:t>
      </w:r>
    </w:p>
    <w:p w14:paraId="08FE7F1C" w14:textId="77777777" w:rsidR="003D25AA" w:rsidRDefault="003D25AA" w:rsidP="003D25AA">
      <w:pPr>
        <w:jc w:val="right"/>
        <w:rPr>
          <w:sz w:val="22"/>
        </w:rPr>
      </w:pPr>
    </w:p>
    <w:p w14:paraId="265F0ECB" w14:textId="77777777" w:rsidR="009175F7" w:rsidRDefault="009175F7" w:rsidP="009175F7">
      <w:pPr>
        <w:jc w:val="left"/>
        <w:rPr>
          <w:sz w:val="22"/>
        </w:rPr>
      </w:pPr>
      <w:r>
        <w:rPr>
          <w:rFonts w:hint="eastAsia"/>
          <w:sz w:val="22"/>
        </w:rPr>
        <w:t>志免町長　世利　良末　様</w:t>
      </w:r>
    </w:p>
    <w:p w14:paraId="27C74F60" w14:textId="77777777" w:rsidR="009175F7" w:rsidRDefault="009175F7" w:rsidP="009175F7">
      <w:pPr>
        <w:rPr>
          <w:sz w:val="22"/>
        </w:rPr>
      </w:pPr>
    </w:p>
    <w:p w14:paraId="243CD03F" w14:textId="77777777" w:rsidR="009175F7" w:rsidRDefault="009175F7" w:rsidP="009175F7">
      <w:pPr>
        <w:ind w:leftChars="1552" w:left="3259" w:rightChars="1551" w:right="3257"/>
        <w:jc w:val="distribute"/>
        <w:rPr>
          <w:sz w:val="22"/>
        </w:rPr>
      </w:pPr>
      <w:r>
        <w:rPr>
          <w:rFonts w:hint="eastAsia"/>
          <w:sz w:val="22"/>
        </w:rPr>
        <w:t>所在地</w:t>
      </w:r>
    </w:p>
    <w:p w14:paraId="4C0DC778"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2A7C70ED" wp14:editId="0304FA9C">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71751"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47AA247B" w14:textId="77777777" w:rsidR="009175F7" w:rsidRDefault="009175F7" w:rsidP="009175F7">
      <w:pPr>
        <w:ind w:leftChars="1552" w:left="3259" w:rightChars="1551" w:right="3257"/>
        <w:jc w:val="distribute"/>
        <w:rPr>
          <w:sz w:val="22"/>
        </w:rPr>
      </w:pPr>
      <w:r>
        <w:rPr>
          <w:rFonts w:hint="eastAsia"/>
          <w:sz w:val="22"/>
        </w:rPr>
        <w:t>代表者職氏名</w:t>
      </w:r>
    </w:p>
    <w:p w14:paraId="65464D03" w14:textId="77777777" w:rsidR="009175F7" w:rsidRDefault="009175F7" w:rsidP="009175F7">
      <w:pPr>
        <w:ind w:right="-1"/>
        <w:jc w:val="distribute"/>
        <w:rPr>
          <w:sz w:val="22"/>
        </w:rPr>
      </w:pPr>
    </w:p>
    <w:p w14:paraId="55054D1F" w14:textId="77777777" w:rsidR="003D25AA" w:rsidRDefault="009175F7" w:rsidP="009175F7">
      <w:pPr>
        <w:ind w:right="-1"/>
        <w:jc w:val="left"/>
        <w:rPr>
          <w:sz w:val="22"/>
        </w:rPr>
      </w:pPr>
      <w:r>
        <w:rPr>
          <w:rFonts w:hint="eastAsia"/>
          <w:sz w:val="22"/>
        </w:rPr>
        <w:t xml:space="preserve">　</w:t>
      </w:r>
    </w:p>
    <w:p w14:paraId="476C80B8" w14:textId="448DE370" w:rsidR="009175F7" w:rsidRDefault="009175F7" w:rsidP="003D25AA">
      <w:pPr>
        <w:ind w:right="-1" w:firstLineChars="100" w:firstLine="220"/>
        <w:jc w:val="left"/>
        <w:rPr>
          <w:sz w:val="22"/>
        </w:rPr>
      </w:pPr>
      <w:r>
        <w:rPr>
          <w:rFonts w:hint="eastAsia"/>
          <w:sz w:val="22"/>
        </w:rPr>
        <w:t>令和</w:t>
      </w:r>
      <w:r w:rsidR="00D54195">
        <w:rPr>
          <w:rFonts w:hint="eastAsia"/>
          <w:sz w:val="22"/>
        </w:rPr>
        <w:t>８</w:t>
      </w:r>
      <w:r>
        <w:rPr>
          <w:rFonts w:hint="eastAsia"/>
          <w:sz w:val="22"/>
        </w:rPr>
        <w:t>年</w:t>
      </w:r>
      <w:r w:rsidR="00D54195">
        <w:rPr>
          <w:rFonts w:hint="eastAsia"/>
          <w:sz w:val="22"/>
        </w:rPr>
        <w:t>５</w:t>
      </w:r>
      <w:r>
        <w:rPr>
          <w:rFonts w:hint="eastAsia"/>
          <w:sz w:val="22"/>
        </w:rPr>
        <w:t>月</w:t>
      </w:r>
      <w:r w:rsidR="00D54195" w:rsidRPr="00E71EBD">
        <w:rPr>
          <w:rFonts w:asciiTheme="minorEastAsia" w:hAnsiTheme="minorEastAsia" w:hint="eastAsia"/>
          <w:sz w:val="22"/>
        </w:rPr>
        <w:t>11</w:t>
      </w:r>
      <w:r w:rsidRPr="00E71EBD">
        <w:rPr>
          <w:rFonts w:asciiTheme="minorEastAsia" w:hAnsiTheme="minorEastAsia" w:hint="eastAsia"/>
          <w:sz w:val="22"/>
        </w:rPr>
        <w:t>日</w:t>
      </w:r>
      <w:r>
        <w:rPr>
          <w:rFonts w:hint="eastAsia"/>
          <w:sz w:val="22"/>
        </w:rPr>
        <w:t>付けで公告がありました下記の案件に係る一般競争入札への参加を申請します。</w:t>
      </w:r>
    </w:p>
    <w:p w14:paraId="2892E03F" w14:textId="77777777" w:rsidR="009175F7" w:rsidRDefault="009175F7" w:rsidP="009175F7">
      <w:pPr>
        <w:ind w:right="-1"/>
        <w:jc w:val="left"/>
        <w:rPr>
          <w:sz w:val="22"/>
        </w:rPr>
      </w:pPr>
    </w:p>
    <w:p w14:paraId="25B19CB7" w14:textId="77777777" w:rsidR="009175F7" w:rsidRDefault="009175F7" w:rsidP="003D25AA">
      <w:pPr>
        <w:pStyle w:val="a3"/>
      </w:pPr>
      <w:r>
        <w:rPr>
          <w:rFonts w:hint="eastAsia"/>
        </w:rPr>
        <w:t>記</w:t>
      </w:r>
    </w:p>
    <w:p w14:paraId="29D5EB6E" w14:textId="77777777" w:rsidR="003D25AA" w:rsidRPr="003D25AA" w:rsidRDefault="003D25AA" w:rsidP="003D25AA"/>
    <w:p w14:paraId="0EB5915D" w14:textId="77777777" w:rsidR="00670073" w:rsidRDefault="00670073" w:rsidP="00670073">
      <w:pPr>
        <w:pStyle w:val="a5"/>
        <w:jc w:val="left"/>
      </w:pPr>
    </w:p>
    <w:p w14:paraId="66964B50" w14:textId="5F0E1A5C"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D54195" w:rsidRPr="00D54195">
        <w:rPr>
          <w:rFonts w:hint="eastAsia"/>
        </w:rPr>
        <w:t>志免中学校スライサー購入</w:t>
      </w:r>
    </w:p>
    <w:p w14:paraId="2ED4348C" w14:textId="77777777" w:rsidR="003D25AA" w:rsidRDefault="003D25AA" w:rsidP="003D25AA">
      <w:pPr>
        <w:pStyle w:val="a5"/>
        <w:jc w:val="left"/>
      </w:pPr>
    </w:p>
    <w:p w14:paraId="1DF0BBB3" w14:textId="3B7C9ED0" w:rsidR="003D25AA" w:rsidRDefault="003D25AA" w:rsidP="003D25AA">
      <w:pPr>
        <w:pStyle w:val="a5"/>
        <w:numPr>
          <w:ilvl w:val="0"/>
          <w:numId w:val="2"/>
        </w:numPr>
        <w:jc w:val="left"/>
      </w:pPr>
      <w:r>
        <w:rPr>
          <w:rFonts w:hint="eastAsia"/>
        </w:rPr>
        <w:t>入札（開札日）　　令和</w:t>
      </w:r>
      <w:r w:rsidR="00D54195">
        <w:rPr>
          <w:rFonts w:hint="eastAsia"/>
        </w:rPr>
        <w:t>８</w:t>
      </w:r>
      <w:r>
        <w:rPr>
          <w:rFonts w:hint="eastAsia"/>
        </w:rPr>
        <w:t>年</w:t>
      </w:r>
      <w:r w:rsidR="00D54195">
        <w:rPr>
          <w:rFonts w:hint="eastAsia"/>
        </w:rPr>
        <w:t>５</w:t>
      </w:r>
      <w:r>
        <w:rPr>
          <w:rFonts w:hint="eastAsia"/>
        </w:rPr>
        <w:t>月</w:t>
      </w:r>
      <w:r w:rsidR="00D54195" w:rsidRPr="00B73304">
        <w:rPr>
          <w:rFonts w:ascii="ＭＳ 明朝" w:eastAsia="ＭＳ 明朝" w:hAnsi="ＭＳ 明朝" w:hint="eastAsia"/>
        </w:rPr>
        <w:t>29</w:t>
      </w:r>
      <w:bookmarkStart w:id="0" w:name="_GoBack"/>
      <w:bookmarkEnd w:id="0"/>
      <w:r>
        <w:rPr>
          <w:rFonts w:hint="eastAsia"/>
        </w:rPr>
        <w:t>日</w:t>
      </w:r>
    </w:p>
    <w:p w14:paraId="375D7787" w14:textId="77777777" w:rsidR="00670073" w:rsidRDefault="00670073" w:rsidP="00670073">
      <w:pPr>
        <w:pStyle w:val="a5"/>
        <w:jc w:val="left"/>
      </w:pPr>
    </w:p>
    <w:p w14:paraId="17BF440C" w14:textId="77777777" w:rsidR="00670073" w:rsidRDefault="00670073" w:rsidP="00670073">
      <w:pPr>
        <w:pStyle w:val="a5"/>
        <w:jc w:val="left"/>
      </w:pPr>
    </w:p>
    <w:p w14:paraId="1FA23736" w14:textId="77777777" w:rsidR="00670073" w:rsidRDefault="00670073" w:rsidP="00670073">
      <w:pPr>
        <w:pStyle w:val="a5"/>
        <w:jc w:val="left"/>
      </w:pPr>
    </w:p>
    <w:p w14:paraId="2D2CC499" w14:textId="77777777" w:rsidR="00670073" w:rsidRDefault="00670073" w:rsidP="00670073">
      <w:pPr>
        <w:pStyle w:val="a5"/>
        <w:jc w:val="left"/>
      </w:pPr>
    </w:p>
    <w:p w14:paraId="297EDAFB" w14:textId="77777777" w:rsidR="00670073" w:rsidRPr="003D25AA" w:rsidRDefault="00670073" w:rsidP="00670073">
      <w:pPr>
        <w:pStyle w:val="a5"/>
        <w:jc w:val="left"/>
        <w:rPr>
          <w:sz w:val="20"/>
        </w:rPr>
      </w:pPr>
      <w:r w:rsidRPr="003D25AA">
        <w:rPr>
          <w:rFonts w:hint="eastAsia"/>
          <w:sz w:val="20"/>
        </w:rPr>
        <w:t>注意事項</w:t>
      </w:r>
    </w:p>
    <w:p w14:paraId="02A387E9"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56A19603"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1004DCEB"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259BD619" w14:textId="77777777" w:rsidR="003D25AA" w:rsidRDefault="003D25AA" w:rsidP="003D25AA">
      <w:pPr>
        <w:pStyle w:val="a5"/>
        <w:jc w:val="left"/>
      </w:pPr>
    </w:p>
    <w:p w14:paraId="667155CC"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65579B2B" w14:textId="77777777" w:rsidTr="003D25AA">
        <w:tc>
          <w:tcPr>
            <w:tcW w:w="1838" w:type="dxa"/>
          </w:tcPr>
          <w:p w14:paraId="24F54F59" w14:textId="77777777" w:rsidR="003D25AA" w:rsidRDefault="003D25AA" w:rsidP="003D25AA">
            <w:pPr>
              <w:pStyle w:val="a5"/>
              <w:jc w:val="distribute"/>
            </w:pPr>
            <w:r>
              <w:rPr>
                <w:rFonts w:hint="eastAsia"/>
              </w:rPr>
              <w:t>所属</w:t>
            </w:r>
          </w:p>
        </w:tc>
        <w:tc>
          <w:tcPr>
            <w:tcW w:w="6656" w:type="dxa"/>
          </w:tcPr>
          <w:p w14:paraId="71F1D3CF" w14:textId="77777777" w:rsidR="003D25AA" w:rsidRDefault="003D25AA" w:rsidP="003D25AA">
            <w:pPr>
              <w:pStyle w:val="a5"/>
              <w:jc w:val="left"/>
            </w:pPr>
          </w:p>
        </w:tc>
      </w:tr>
      <w:tr w:rsidR="003D25AA" w14:paraId="342F6CDE" w14:textId="77777777" w:rsidTr="003D25AA">
        <w:tc>
          <w:tcPr>
            <w:tcW w:w="1838" w:type="dxa"/>
          </w:tcPr>
          <w:p w14:paraId="6CE89AE8" w14:textId="77777777" w:rsidR="003D25AA" w:rsidRDefault="003D25AA" w:rsidP="003D25AA">
            <w:pPr>
              <w:pStyle w:val="a5"/>
              <w:jc w:val="distribute"/>
            </w:pPr>
            <w:r>
              <w:rPr>
                <w:rFonts w:hint="eastAsia"/>
              </w:rPr>
              <w:t>氏名</w:t>
            </w:r>
          </w:p>
        </w:tc>
        <w:tc>
          <w:tcPr>
            <w:tcW w:w="6656" w:type="dxa"/>
          </w:tcPr>
          <w:p w14:paraId="328BB1C4" w14:textId="77777777" w:rsidR="003D25AA" w:rsidRDefault="003D25AA" w:rsidP="003D25AA">
            <w:pPr>
              <w:pStyle w:val="a5"/>
              <w:jc w:val="left"/>
            </w:pPr>
          </w:p>
        </w:tc>
      </w:tr>
      <w:tr w:rsidR="003D25AA" w14:paraId="26BB2DB0" w14:textId="77777777" w:rsidTr="003D25AA">
        <w:tc>
          <w:tcPr>
            <w:tcW w:w="1838" w:type="dxa"/>
          </w:tcPr>
          <w:p w14:paraId="1A705120" w14:textId="77777777" w:rsidR="003D25AA" w:rsidRDefault="003D25AA" w:rsidP="003D25AA">
            <w:pPr>
              <w:pStyle w:val="a5"/>
              <w:jc w:val="distribute"/>
            </w:pPr>
            <w:r>
              <w:rPr>
                <w:rFonts w:hint="eastAsia"/>
              </w:rPr>
              <w:t>電話番号</w:t>
            </w:r>
          </w:p>
        </w:tc>
        <w:tc>
          <w:tcPr>
            <w:tcW w:w="6656" w:type="dxa"/>
          </w:tcPr>
          <w:p w14:paraId="61E4EF3F" w14:textId="77777777" w:rsidR="003D25AA" w:rsidRDefault="003D25AA" w:rsidP="003D25AA">
            <w:pPr>
              <w:pStyle w:val="a5"/>
              <w:jc w:val="left"/>
            </w:pPr>
          </w:p>
        </w:tc>
      </w:tr>
      <w:tr w:rsidR="003D25AA" w14:paraId="3DDADB93" w14:textId="77777777" w:rsidTr="003D25AA">
        <w:tc>
          <w:tcPr>
            <w:tcW w:w="1838" w:type="dxa"/>
          </w:tcPr>
          <w:p w14:paraId="75D47EB1" w14:textId="77777777" w:rsidR="003D25AA" w:rsidRDefault="003D25AA" w:rsidP="003D25AA">
            <w:pPr>
              <w:pStyle w:val="a5"/>
              <w:jc w:val="distribute"/>
            </w:pPr>
            <w:r>
              <w:rPr>
                <w:rFonts w:hint="eastAsia"/>
              </w:rPr>
              <w:t>メールアドレス</w:t>
            </w:r>
          </w:p>
        </w:tc>
        <w:tc>
          <w:tcPr>
            <w:tcW w:w="6656" w:type="dxa"/>
          </w:tcPr>
          <w:p w14:paraId="740D509F" w14:textId="77777777" w:rsidR="003D25AA" w:rsidRDefault="003D25AA" w:rsidP="003D25AA">
            <w:pPr>
              <w:pStyle w:val="a5"/>
              <w:jc w:val="left"/>
            </w:pPr>
          </w:p>
        </w:tc>
      </w:tr>
    </w:tbl>
    <w:p w14:paraId="10265AF7"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EEB14" w14:textId="77777777" w:rsidR="00412F6E" w:rsidRDefault="00412F6E" w:rsidP="00412F6E">
      <w:r>
        <w:separator/>
      </w:r>
    </w:p>
  </w:endnote>
  <w:endnote w:type="continuationSeparator" w:id="0">
    <w:p w14:paraId="456DACE0"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F685" w14:textId="77777777" w:rsidR="00412F6E" w:rsidRDefault="00412F6E" w:rsidP="00412F6E">
      <w:r>
        <w:separator/>
      </w:r>
    </w:p>
  </w:footnote>
  <w:footnote w:type="continuationSeparator" w:id="0">
    <w:p w14:paraId="2B69AABC" w14:textId="77777777" w:rsidR="00412F6E" w:rsidRDefault="00412F6E" w:rsidP="00412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2"/>
    <w:rsid w:val="002D3B05"/>
    <w:rsid w:val="003D25AA"/>
    <w:rsid w:val="00412F6E"/>
    <w:rsid w:val="004D5162"/>
    <w:rsid w:val="00670073"/>
    <w:rsid w:val="009175F7"/>
    <w:rsid w:val="00B6661F"/>
    <w:rsid w:val="00B73304"/>
    <w:rsid w:val="00B924E5"/>
    <w:rsid w:val="00D54195"/>
    <w:rsid w:val="00D831F6"/>
    <w:rsid w:val="00DA1945"/>
    <w:rsid w:val="00E71EBD"/>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0B669A"/>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58D179AD.dotm</Template>
  <TotalTime>27</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國﨑　樹</cp:lastModifiedBy>
  <cp:revision>10</cp:revision>
  <dcterms:created xsi:type="dcterms:W3CDTF">2021-01-27T01:45:00Z</dcterms:created>
  <dcterms:modified xsi:type="dcterms:W3CDTF">2026-05-08T04:04:00Z</dcterms:modified>
</cp:coreProperties>
</file>