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0D1AC" w14:textId="2D5E9547" w:rsidR="0003650B" w:rsidRPr="00E5167C" w:rsidRDefault="00703EE2" w:rsidP="0003650B">
      <w:pPr>
        <w:rPr>
          <w:rFonts w:ascii="ＭＳ Ｐ明朝" w:eastAsia="ＭＳ Ｐ明朝" w:hAnsi="ＭＳ Ｐ明朝"/>
          <w:sz w:val="26"/>
          <w:szCs w:val="28"/>
        </w:rPr>
      </w:pPr>
      <w:bookmarkStart w:id="0" w:name="_GoBack"/>
      <w:bookmarkEnd w:id="0"/>
      <w:r w:rsidRPr="00E5167C">
        <w:rPr>
          <w:rFonts w:ascii="ＭＳ Ｐ明朝" w:eastAsia="ＭＳ Ｐ明朝" w:hAnsi="ＭＳ Ｐ明朝" w:hint="eastAsia"/>
          <w:sz w:val="26"/>
          <w:szCs w:val="28"/>
        </w:rPr>
        <w:t>様式第</w:t>
      </w:r>
      <w:r w:rsidR="00581D5A" w:rsidRPr="00581D5A">
        <w:rPr>
          <w:rFonts w:ascii="ＭＳ Ｐ明朝" w:eastAsia="ＭＳ Ｐ明朝" w:hAnsi="ＭＳ Ｐ明朝" w:hint="eastAsia"/>
          <w:sz w:val="26"/>
          <w:szCs w:val="28"/>
        </w:rPr>
        <w:t>２</w:t>
      </w:r>
      <w:r w:rsidRPr="00E5167C">
        <w:rPr>
          <w:rFonts w:ascii="ＭＳ Ｐ明朝" w:eastAsia="ＭＳ Ｐ明朝" w:hAnsi="ＭＳ Ｐ明朝" w:hint="eastAsia"/>
          <w:sz w:val="26"/>
          <w:szCs w:val="28"/>
        </w:rPr>
        <w:t>号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（第</w:t>
      </w:r>
      <w:r w:rsid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６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条</w:t>
      </w:r>
      <w:r w:rsidR="00581D5A">
        <w:rPr>
          <w:rFonts w:ascii="ＭＳ Ｐ明朝" w:eastAsia="ＭＳ Ｐ明朝" w:hAnsi="ＭＳ Ｐ明朝" w:hint="eastAsia"/>
          <w:sz w:val="26"/>
          <w:szCs w:val="28"/>
        </w:rPr>
        <w:t>第３項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関係）</w:t>
      </w:r>
    </w:p>
    <w:p w14:paraId="11788C47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58AA3CA2" w14:textId="77777777" w:rsidR="0003650B" w:rsidRPr="00C415E4" w:rsidRDefault="007A1C1A" w:rsidP="0003650B">
      <w:pPr>
        <w:pStyle w:val="aa"/>
        <w:rPr>
          <w:rFonts w:ascii="ＭＳ Ｐ明朝" w:eastAsia="ＭＳ Ｐ明朝" w:hAnsi="ＭＳ Ｐ明朝"/>
          <w:sz w:val="26"/>
          <w:szCs w:val="28"/>
        </w:rPr>
      </w:pPr>
      <w:r>
        <w:rPr>
          <w:rFonts w:ascii="ＭＳ Ｐ明朝" w:eastAsia="ＭＳ Ｐ明朝" w:hAnsi="ＭＳ Ｐ明朝" w:hint="eastAsia"/>
          <w:sz w:val="26"/>
          <w:szCs w:val="28"/>
        </w:rPr>
        <w:t xml:space="preserve">　　　　　　　　　　　　　　　</w:t>
      </w:r>
      <w:r w:rsidR="0003650B" w:rsidRPr="00C415E4">
        <w:rPr>
          <w:rFonts w:ascii="ＭＳ Ｐ明朝" w:eastAsia="ＭＳ Ｐ明朝" w:hAnsi="ＭＳ Ｐ明朝" w:hint="eastAsia"/>
          <w:sz w:val="26"/>
          <w:szCs w:val="28"/>
        </w:rPr>
        <w:t xml:space="preserve">　年　月　日</w:t>
      </w:r>
    </w:p>
    <w:p w14:paraId="15E4FF93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0D2D7363" w14:textId="77777777" w:rsidR="0003650B" w:rsidRPr="00C415E4" w:rsidRDefault="0003650B" w:rsidP="0003650B">
      <w:pPr>
        <w:wordWrap w:val="0"/>
        <w:jc w:val="left"/>
        <w:rPr>
          <w:rFonts w:ascii="ＭＳ Ｐ明朝" w:eastAsia="ＭＳ Ｐ明朝" w:hAnsi="ＭＳ Ｐ明朝"/>
          <w:sz w:val="26"/>
          <w:szCs w:val="28"/>
        </w:rPr>
      </w:pPr>
      <w:smartTag w:uri="schemas-MSNCTYST-com/MSNCTYST" w:element="MSNCTYST">
        <w:smartTagPr>
          <w:attr w:name="AddressList" w:val="40:"/>
        </w:smartTagPr>
        <w:r w:rsidRPr="00C415E4">
          <w:rPr>
            <w:rFonts w:ascii="ＭＳ Ｐ明朝" w:eastAsia="ＭＳ Ｐ明朝" w:hAnsi="ＭＳ Ｐ明朝" w:hint="eastAsia"/>
            <w:sz w:val="26"/>
            <w:szCs w:val="28"/>
          </w:rPr>
          <w:t>志免町</w:t>
        </w:r>
      </w:smartTag>
      <w:r w:rsidRPr="00C415E4">
        <w:rPr>
          <w:rFonts w:ascii="ＭＳ Ｐ明朝" w:eastAsia="ＭＳ Ｐ明朝" w:hAnsi="ＭＳ Ｐ明朝" w:hint="eastAsia"/>
          <w:sz w:val="26"/>
          <w:szCs w:val="28"/>
        </w:rPr>
        <w:t>長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　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50208C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様</w:t>
      </w:r>
    </w:p>
    <w:p w14:paraId="23B04D4C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3D921628" w14:textId="77777777" w:rsidR="0003650B" w:rsidRPr="00C415E4" w:rsidRDefault="0003650B" w:rsidP="0003650B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入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札</w:t>
      </w:r>
      <w:r w:rsidRPr="00C415E4">
        <w:rPr>
          <w:rFonts w:ascii="ＭＳ Ｐ明朝" w:eastAsia="ＭＳ Ｐ明朝" w:hAnsi="ＭＳ Ｐ明朝"/>
          <w:b/>
          <w:spacing w:val="25"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辞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退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届</w:t>
      </w:r>
    </w:p>
    <w:p w14:paraId="2868C331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5614ED4A" w14:textId="20919EB6" w:rsidR="0003650B" w:rsidRPr="003B41D9" w:rsidRDefault="0003650B" w:rsidP="0003650B">
      <w:pPr>
        <w:wordWrap w:val="0"/>
        <w:jc w:val="left"/>
        <w:rPr>
          <w:rFonts w:ascii="ＭＳ Ｐ明朝" w:eastAsia="ＭＳ Ｐ明朝" w:hAnsi="ＭＳ Ｐ明朝"/>
          <w:color w:val="FF0000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今般、都合により下記入札を辞退させて頂きたく、</w:t>
      </w:r>
      <w:r w:rsidR="003B41D9" w:rsidRP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届け出ます。</w:t>
      </w:r>
    </w:p>
    <w:p w14:paraId="7BE01C73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</w:p>
    <w:p w14:paraId="5FB06F8C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>記</w:t>
      </w:r>
    </w:p>
    <w:p w14:paraId="0EB42CC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312746E8" w14:textId="3B38F4B1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１．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入札件名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 w:rsidR="002717C9" w:rsidRPr="002717C9">
        <w:rPr>
          <w:rFonts w:ascii="ＭＳ Ｐ明朝" w:eastAsia="ＭＳ Ｐ明朝" w:hAnsi="ＭＳ Ｐ明朝" w:hint="eastAsia"/>
          <w:sz w:val="26"/>
          <w:szCs w:val="28"/>
          <w:u w:val="single"/>
        </w:rPr>
        <w:t>志免町立小</w:t>
      </w:r>
      <w:r w:rsidR="001E11E7">
        <w:rPr>
          <w:rFonts w:ascii="ＭＳ Ｐ明朝" w:eastAsia="ＭＳ Ｐ明朝" w:hAnsi="ＭＳ Ｐ明朝" w:hint="eastAsia"/>
          <w:sz w:val="26"/>
          <w:szCs w:val="28"/>
          <w:u w:val="single"/>
        </w:rPr>
        <w:t>中</w:t>
      </w:r>
      <w:r w:rsidR="002717C9" w:rsidRPr="002717C9">
        <w:rPr>
          <w:rFonts w:ascii="ＭＳ Ｐ明朝" w:eastAsia="ＭＳ Ｐ明朝" w:hAnsi="ＭＳ Ｐ明朝" w:hint="eastAsia"/>
          <w:sz w:val="26"/>
          <w:szCs w:val="28"/>
          <w:u w:val="single"/>
        </w:rPr>
        <w:t>学校体育館空調保守点検業務委託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　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/>
          <w:sz w:val="26"/>
          <w:szCs w:val="28"/>
          <w:u w:val="single"/>
        </w:rPr>
        <w:t xml:space="preserve"> 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</w:p>
    <w:p w14:paraId="4AD7FFF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5B8427E2" w14:textId="77777777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２．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入札日時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年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月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日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時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分</w:t>
      </w:r>
    </w:p>
    <w:p w14:paraId="77FAF1E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1FEF5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2E6360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1BA75AAE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28FE2FE6" w14:textId="77777777" w:rsidR="0045692B" w:rsidRPr="006E2FDD" w:rsidRDefault="0003650B" w:rsidP="0045692B">
      <w:pPr>
        <w:rPr>
          <w:rFonts w:eastAsia="ＭＳ Ｐ明朝"/>
          <w:sz w:val="26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</w:p>
    <w:p w14:paraId="3A804DC4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 xml:space="preserve">所在地　　</w:t>
      </w:r>
    </w:p>
    <w:p w14:paraId="67342F6B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商号又は名称</w:t>
      </w:r>
      <w:r>
        <w:rPr>
          <w:rFonts w:eastAsia="ＭＳ Ｐ明朝" w:hint="eastAsia"/>
          <w:sz w:val="26"/>
        </w:rPr>
        <w:t xml:space="preserve">　</w:t>
      </w:r>
    </w:p>
    <w:p w14:paraId="580C0631" w14:textId="77777777" w:rsidR="0045692B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代表者　　　　　　　　　　　　　　　　　　㊞</w:t>
      </w:r>
    </w:p>
    <w:p w14:paraId="6E0BAFEB" w14:textId="2CD2AB31" w:rsidR="0003650B" w:rsidRPr="0045692B" w:rsidRDefault="0003650B" w:rsidP="0045692B">
      <w:pPr>
        <w:rPr>
          <w:rFonts w:ascii="ＭＳ Ｐ明朝" w:eastAsia="ＭＳ Ｐ明朝" w:hAnsi="ＭＳ Ｐ明朝"/>
          <w:sz w:val="26"/>
          <w:szCs w:val="28"/>
        </w:rPr>
      </w:pPr>
    </w:p>
    <w:p w14:paraId="5168CBEC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3C63F8D2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624D7331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50491603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1EDE4A8E" w14:textId="77777777" w:rsidR="00242166" w:rsidRPr="00C415E4" w:rsidRDefault="00242166">
      <w:pPr>
        <w:rPr>
          <w:rFonts w:eastAsia="ＭＳ Ｐ明朝"/>
          <w:sz w:val="26"/>
          <w:szCs w:val="28"/>
        </w:rPr>
      </w:pPr>
    </w:p>
    <w:p w14:paraId="50DEFEC7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sectPr w:rsidR="0003650B" w:rsidRPr="00C415E4" w:rsidSect="00BA767C">
      <w:footerReference w:type="even" r:id="rId8"/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CDDFE" w14:textId="77777777" w:rsidR="00006A9E" w:rsidRDefault="00006A9E">
      <w:r>
        <w:separator/>
      </w:r>
    </w:p>
  </w:endnote>
  <w:endnote w:type="continuationSeparator" w:id="0">
    <w:p w14:paraId="30B3AE1B" w14:textId="77777777" w:rsidR="00006A9E" w:rsidRDefault="0000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C6809" w14:textId="77777777" w:rsidR="003A156E" w:rsidRDefault="003A156E" w:rsidP="00BA76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DFE53B" w14:textId="77777777" w:rsidR="003A156E" w:rsidRDefault="003A156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502FF" w14:textId="77777777" w:rsidR="00006A9E" w:rsidRDefault="00006A9E">
      <w:r>
        <w:separator/>
      </w:r>
    </w:p>
  </w:footnote>
  <w:footnote w:type="continuationSeparator" w:id="0">
    <w:p w14:paraId="3EEDE8DA" w14:textId="77777777" w:rsidR="00006A9E" w:rsidRDefault="00006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37ED5"/>
    <w:multiLevelType w:val="hybridMultilevel"/>
    <w:tmpl w:val="5A281D18"/>
    <w:lvl w:ilvl="0" w:tplc="0DD06A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7474E5F"/>
    <w:multiLevelType w:val="hybridMultilevel"/>
    <w:tmpl w:val="9130683E"/>
    <w:lvl w:ilvl="0" w:tplc="9A7863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B41C0F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E994553"/>
    <w:multiLevelType w:val="hybridMultilevel"/>
    <w:tmpl w:val="C3F05B3E"/>
    <w:lvl w:ilvl="0" w:tplc="69AA276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3" w15:restartNumberingAfterBreak="0">
    <w:nsid w:val="6B782094"/>
    <w:multiLevelType w:val="hybridMultilevel"/>
    <w:tmpl w:val="B4F8413E"/>
    <w:lvl w:ilvl="0" w:tplc="41E435E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79"/>
    <w:rsid w:val="00006A9E"/>
    <w:rsid w:val="0003650B"/>
    <w:rsid w:val="0003711C"/>
    <w:rsid w:val="00044F7F"/>
    <w:rsid w:val="00053293"/>
    <w:rsid w:val="00065CFF"/>
    <w:rsid w:val="00084C74"/>
    <w:rsid w:val="000873BA"/>
    <w:rsid w:val="000A7A87"/>
    <w:rsid w:val="000A7AA8"/>
    <w:rsid w:val="000B1403"/>
    <w:rsid w:val="000D0947"/>
    <w:rsid w:val="000F366B"/>
    <w:rsid w:val="0014704A"/>
    <w:rsid w:val="0015190A"/>
    <w:rsid w:val="00170CC1"/>
    <w:rsid w:val="001763EA"/>
    <w:rsid w:val="00184670"/>
    <w:rsid w:val="001A5091"/>
    <w:rsid w:val="001B5D94"/>
    <w:rsid w:val="001C409C"/>
    <w:rsid w:val="001D14F0"/>
    <w:rsid w:val="001E11E7"/>
    <w:rsid w:val="001F03B4"/>
    <w:rsid w:val="001F0589"/>
    <w:rsid w:val="001F45B3"/>
    <w:rsid w:val="00225D2F"/>
    <w:rsid w:val="00227BD8"/>
    <w:rsid w:val="00236283"/>
    <w:rsid w:val="00240000"/>
    <w:rsid w:val="00242166"/>
    <w:rsid w:val="00242F27"/>
    <w:rsid w:val="00245F10"/>
    <w:rsid w:val="0025772D"/>
    <w:rsid w:val="002717C9"/>
    <w:rsid w:val="002901EB"/>
    <w:rsid w:val="002A1E2E"/>
    <w:rsid w:val="002D3140"/>
    <w:rsid w:val="002E50D8"/>
    <w:rsid w:val="00314B2E"/>
    <w:rsid w:val="0031584C"/>
    <w:rsid w:val="00334044"/>
    <w:rsid w:val="0033416E"/>
    <w:rsid w:val="00347B34"/>
    <w:rsid w:val="003769E8"/>
    <w:rsid w:val="00382FB8"/>
    <w:rsid w:val="003A0BAF"/>
    <w:rsid w:val="003A156E"/>
    <w:rsid w:val="003A3F86"/>
    <w:rsid w:val="003B1495"/>
    <w:rsid w:val="003B41D9"/>
    <w:rsid w:val="003B513E"/>
    <w:rsid w:val="003D2B96"/>
    <w:rsid w:val="003D6A07"/>
    <w:rsid w:val="003E7106"/>
    <w:rsid w:val="003F0BB3"/>
    <w:rsid w:val="003F198E"/>
    <w:rsid w:val="00402126"/>
    <w:rsid w:val="00441446"/>
    <w:rsid w:val="00445C88"/>
    <w:rsid w:val="00454D21"/>
    <w:rsid w:val="0045692B"/>
    <w:rsid w:val="004814EA"/>
    <w:rsid w:val="00495148"/>
    <w:rsid w:val="004A4676"/>
    <w:rsid w:val="004D5B41"/>
    <w:rsid w:val="004D674C"/>
    <w:rsid w:val="0050208C"/>
    <w:rsid w:val="00503991"/>
    <w:rsid w:val="00515817"/>
    <w:rsid w:val="00516730"/>
    <w:rsid w:val="00523AC9"/>
    <w:rsid w:val="00524B2F"/>
    <w:rsid w:val="0052566B"/>
    <w:rsid w:val="00527CE5"/>
    <w:rsid w:val="00535B3A"/>
    <w:rsid w:val="00546A03"/>
    <w:rsid w:val="00581D5A"/>
    <w:rsid w:val="00595D30"/>
    <w:rsid w:val="005C0761"/>
    <w:rsid w:val="005D1304"/>
    <w:rsid w:val="005D16F0"/>
    <w:rsid w:val="005E53A5"/>
    <w:rsid w:val="0064733A"/>
    <w:rsid w:val="00653CD1"/>
    <w:rsid w:val="00656534"/>
    <w:rsid w:val="006738E3"/>
    <w:rsid w:val="00695173"/>
    <w:rsid w:val="006A5E11"/>
    <w:rsid w:val="006B7043"/>
    <w:rsid w:val="00703EE2"/>
    <w:rsid w:val="00721E64"/>
    <w:rsid w:val="00723B67"/>
    <w:rsid w:val="00756BC2"/>
    <w:rsid w:val="00756F0E"/>
    <w:rsid w:val="0075726B"/>
    <w:rsid w:val="00765D79"/>
    <w:rsid w:val="007A1C1A"/>
    <w:rsid w:val="007B45E3"/>
    <w:rsid w:val="007B6657"/>
    <w:rsid w:val="007D78C2"/>
    <w:rsid w:val="007E10D2"/>
    <w:rsid w:val="007E7251"/>
    <w:rsid w:val="007F0284"/>
    <w:rsid w:val="00803A8C"/>
    <w:rsid w:val="00806088"/>
    <w:rsid w:val="0085636B"/>
    <w:rsid w:val="00880427"/>
    <w:rsid w:val="00894341"/>
    <w:rsid w:val="00897010"/>
    <w:rsid w:val="008B4644"/>
    <w:rsid w:val="008C0242"/>
    <w:rsid w:val="008E02E1"/>
    <w:rsid w:val="008E1BDD"/>
    <w:rsid w:val="008E53EA"/>
    <w:rsid w:val="00926519"/>
    <w:rsid w:val="00933CDA"/>
    <w:rsid w:val="0097329D"/>
    <w:rsid w:val="00974695"/>
    <w:rsid w:val="00983CBD"/>
    <w:rsid w:val="0098416E"/>
    <w:rsid w:val="00995DB6"/>
    <w:rsid w:val="009D5070"/>
    <w:rsid w:val="009D591B"/>
    <w:rsid w:val="009F0DA3"/>
    <w:rsid w:val="00A07107"/>
    <w:rsid w:val="00A31FC4"/>
    <w:rsid w:val="00AA1D14"/>
    <w:rsid w:val="00AB0686"/>
    <w:rsid w:val="00AD3B78"/>
    <w:rsid w:val="00AD5102"/>
    <w:rsid w:val="00AE528E"/>
    <w:rsid w:val="00AF16FE"/>
    <w:rsid w:val="00AF45E0"/>
    <w:rsid w:val="00B04EBD"/>
    <w:rsid w:val="00B0693F"/>
    <w:rsid w:val="00B069E7"/>
    <w:rsid w:val="00B123EC"/>
    <w:rsid w:val="00B22ECD"/>
    <w:rsid w:val="00B35F51"/>
    <w:rsid w:val="00B44B90"/>
    <w:rsid w:val="00B4606B"/>
    <w:rsid w:val="00B6201A"/>
    <w:rsid w:val="00B668F4"/>
    <w:rsid w:val="00B82921"/>
    <w:rsid w:val="00B93474"/>
    <w:rsid w:val="00BA767C"/>
    <w:rsid w:val="00BD0C95"/>
    <w:rsid w:val="00BF644C"/>
    <w:rsid w:val="00C17BEE"/>
    <w:rsid w:val="00C20095"/>
    <w:rsid w:val="00C22B1C"/>
    <w:rsid w:val="00C23283"/>
    <w:rsid w:val="00C415E4"/>
    <w:rsid w:val="00C443B4"/>
    <w:rsid w:val="00C50CB2"/>
    <w:rsid w:val="00C5728D"/>
    <w:rsid w:val="00CC4823"/>
    <w:rsid w:val="00CC5815"/>
    <w:rsid w:val="00CC6196"/>
    <w:rsid w:val="00D0351E"/>
    <w:rsid w:val="00D04163"/>
    <w:rsid w:val="00D1200A"/>
    <w:rsid w:val="00D36915"/>
    <w:rsid w:val="00D443F0"/>
    <w:rsid w:val="00D53AA0"/>
    <w:rsid w:val="00D653EB"/>
    <w:rsid w:val="00DB5979"/>
    <w:rsid w:val="00DC0043"/>
    <w:rsid w:val="00DE34ED"/>
    <w:rsid w:val="00DE5806"/>
    <w:rsid w:val="00DF4CFD"/>
    <w:rsid w:val="00E352D1"/>
    <w:rsid w:val="00E3549D"/>
    <w:rsid w:val="00E35B2D"/>
    <w:rsid w:val="00E40B08"/>
    <w:rsid w:val="00E5167C"/>
    <w:rsid w:val="00E62E96"/>
    <w:rsid w:val="00E631FA"/>
    <w:rsid w:val="00EA52AD"/>
    <w:rsid w:val="00EB3087"/>
    <w:rsid w:val="00EB3A3E"/>
    <w:rsid w:val="00EC36FA"/>
    <w:rsid w:val="00EF63D4"/>
    <w:rsid w:val="00F261C3"/>
    <w:rsid w:val="00F55903"/>
    <w:rsid w:val="00F777D2"/>
    <w:rsid w:val="00F90401"/>
    <w:rsid w:val="00FA38EA"/>
    <w:rsid w:val="00FC7456"/>
    <w:rsid w:val="00FD5740"/>
    <w:rsid w:val="00FF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2ECCF"/>
  <w14:defaultImageDpi w14:val="0"/>
  <w15:docId w15:val="{D106241E-1F7B-427B-B7DA-3DF5230D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10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character" w:styleId="a5">
    <w:name w:val="page number"/>
    <w:basedOn w:val="a0"/>
    <w:uiPriority w:val="99"/>
    <w:rsid w:val="007E10D2"/>
    <w:rPr>
      <w:rFonts w:cs="Times New Roman"/>
    </w:rPr>
  </w:style>
  <w:style w:type="paragraph" w:styleId="a6">
    <w:name w:val="header"/>
    <w:basedOn w:val="a"/>
    <w:link w:val="a7"/>
    <w:uiPriority w:val="99"/>
    <w:rsid w:val="002E5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rsid w:val="0003650B"/>
    <w:pPr>
      <w:spacing w:line="600" w:lineRule="atLeast"/>
      <w:jc w:val="center"/>
    </w:pPr>
    <w:rPr>
      <w:rFonts w:ascii="ＭＳ 明朝"/>
      <w:spacing w:val="50"/>
      <w:sz w:val="24"/>
      <w:szCs w:val="2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rsid w:val="0003650B"/>
    <w:pPr>
      <w:spacing w:line="600" w:lineRule="atLeast"/>
      <w:jc w:val="right"/>
    </w:pPr>
    <w:rPr>
      <w:rFonts w:ascii="ＭＳ 明朝"/>
      <w:spacing w:val="50"/>
      <w:sz w:val="24"/>
      <w:szCs w:val="20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c">
    <w:name w:val="表内文"/>
    <w:basedOn w:val="a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paragraph" w:styleId="ad">
    <w:name w:val="Body Text"/>
    <w:basedOn w:val="a"/>
    <w:link w:val="ae"/>
    <w:uiPriority w:val="99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character" w:customStyle="1" w:styleId="ae">
    <w:name w:val="本文 (文字)"/>
    <w:basedOn w:val="a0"/>
    <w:link w:val="ad"/>
    <w:uiPriority w:val="99"/>
    <w:semiHidden/>
    <w:locked/>
    <w:rPr>
      <w:rFonts w:cs="Times New Roman"/>
      <w:kern w:val="2"/>
      <w:sz w:val="24"/>
      <w:szCs w:val="24"/>
    </w:rPr>
  </w:style>
  <w:style w:type="paragraph" w:styleId="af">
    <w:name w:val="Body Text Indent"/>
    <w:basedOn w:val="a"/>
    <w:link w:val="af0"/>
    <w:uiPriority w:val="99"/>
    <w:rsid w:val="008E02E1"/>
    <w:pPr>
      <w:ind w:leftChars="400" w:left="851"/>
    </w:pPr>
  </w:style>
  <w:style w:type="character" w:customStyle="1" w:styleId="af0">
    <w:name w:val="本文インデント (文字)"/>
    <w:basedOn w:val="a0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annotation reference"/>
    <w:basedOn w:val="a0"/>
    <w:rsid w:val="003B41D9"/>
    <w:rPr>
      <w:sz w:val="18"/>
      <w:szCs w:val="18"/>
    </w:rPr>
  </w:style>
  <w:style w:type="paragraph" w:styleId="af2">
    <w:name w:val="annotation text"/>
    <w:basedOn w:val="a"/>
    <w:link w:val="af3"/>
    <w:rsid w:val="003B41D9"/>
    <w:pPr>
      <w:jc w:val="left"/>
    </w:pPr>
  </w:style>
  <w:style w:type="character" w:customStyle="1" w:styleId="af3">
    <w:name w:val="コメント文字列 (文字)"/>
    <w:basedOn w:val="a0"/>
    <w:link w:val="af2"/>
    <w:rsid w:val="003B41D9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3B41D9"/>
    <w:rPr>
      <w:b/>
      <w:bCs/>
    </w:rPr>
  </w:style>
  <w:style w:type="character" w:customStyle="1" w:styleId="af5">
    <w:name w:val="コメント内容 (文字)"/>
    <w:basedOn w:val="af3"/>
    <w:link w:val="af4"/>
    <w:rsid w:val="003B41D9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3B4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3B41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A18E3-F4CC-4C47-BF96-A0D3D7812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1048737C.dotm</Template>
  <TotalTime>11</TotalTime>
  <Pages>1</Pages>
  <Words>109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入札執行に係る運用基準</vt:lpstr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入札執行に係る運用基準</dc:title>
  <dc:subject/>
  <dc:creator>入江信雄</dc:creator>
  <cp:keywords/>
  <dc:description/>
  <cp:lastModifiedBy>大平　菜子</cp:lastModifiedBy>
  <cp:revision>14</cp:revision>
  <cp:lastPrinted>2006-08-07T07:45:00Z</cp:lastPrinted>
  <dcterms:created xsi:type="dcterms:W3CDTF">2024-09-03T02:40:00Z</dcterms:created>
  <dcterms:modified xsi:type="dcterms:W3CDTF">2026-04-02T06:20:00Z</dcterms:modified>
</cp:coreProperties>
</file>