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0EF54" w14:textId="77777777" w:rsidR="002674F9" w:rsidRDefault="009175F7" w:rsidP="009175F7">
      <w:pPr>
        <w:jc w:val="center"/>
        <w:rPr>
          <w:sz w:val="32"/>
        </w:rPr>
      </w:pPr>
      <w:bookmarkStart w:id="0" w:name="_GoBack"/>
      <w:bookmarkEnd w:id="0"/>
      <w:r w:rsidRPr="009175F7">
        <w:rPr>
          <w:rFonts w:hint="eastAsia"/>
          <w:sz w:val="32"/>
        </w:rPr>
        <w:t>入札参加申請書</w:t>
      </w:r>
    </w:p>
    <w:p w14:paraId="080A37D2" w14:textId="77777777" w:rsidR="003D25AA" w:rsidRDefault="003D25AA" w:rsidP="009175F7">
      <w:pPr>
        <w:wordWrap w:val="0"/>
        <w:jc w:val="right"/>
        <w:rPr>
          <w:sz w:val="22"/>
        </w:rPr>
      </w:pPr>
    </w:p>
    <w:p w14:paraId="0B0C1FA6" w14:textId="77777777" w:rsidR="009175F7" w:rsidRDefault="009175F7" w:rsidP="003D25AA">
      <w:pPr>
        <w:jc w:val="right"/>
        <w:rPr>
          <w:sz w:val="22"/>
        </w:rPr>
      </w:pPr>
      <w:r>
        <w:rPr>
          <w:rFonts w:hint="eastAsia"/>
          <w:sz w:val="22"/>
        </w:rPr>
        <w:t>令和　　年　　月　　日</w:t>
      </w:r>
    </w:p>
    <w:p w14:paraId="6B26EB29" w14:textId="77777777" w:rsidR="003D25AA" w:rsidRDefault="003D25AA" w:rsidP="003D25AA">
      <w:pPr>
        <w:jc w:val="right"/>
        <w:rPr>
          <w:sz w:val="22"/>
        </w:rPr>
      </w:pPr>
    </w:p>
    <w:p w14:paraId="4F186527" w14:textId="77777777" w:rsidR="009175F7" w:rsidRDefault="009175F7" w:rsidP="009175F7">
      <w:pPr>
        <w:jc w:val="left"/>
        <w:rPr>
          <w:sz w:val="22"/>
        </w:rPr>
      </w:pPr>
      <w:r>
        <w:rPr>
          <w:rFonts w:hint="eastAsia"/>
          <w:sz w:val="22"/>
        </w:rPr>
        <w:t>志免町長　世利　良末　様</w:t>
      </w:r>
    </w:p>
    <w:p w14:paraId="75ED5A50" w14:textId="77777777" w:rsidR="009175F7" w:rsidRDefault="009175F7" w:rsidP="009175F7">
      <w:pPr>
        <w:rPr>
          <w:sz w:val="22"/>
        </w:rPr>
      </w:pPr>
    </w:p>
    <w:p w14:paraId="2DAEA467" w14:textId="77777777" w:rsidR="009175F7" w:rsidRDefault="009175F7" w:rsidP="009175F7">
      <w:pPr>
        <w:ind w:leftChars="1552" w:left="3259" w:rightChars="1551" w:right="3257"/>
        <w:jc w:val="distribute"/>
        <w:rPr>
          <w:sz w:val="22"/>
        </w:rPr>
      </w:pPr>
      <w:r>
        <w:rPr>
          <w:rFonts w:hint="eastAsia"/>
          <w:sz w:val="22"/>
        </w:rPr>
        <w:t>所在地</w:t>
      </w:r>
    </w:p>
    <w:p w14:paraId="1FE5C848"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22619A5F" wp14:editId="156BE5BD">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C3D579"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" fillcolor="white [3201]" stroked="f" strokeweight=".5pt">
                <v:textbox>
                  <w:txbxContent>
                    <w:p w:rsidR="009175F7" w:rsidRDefault="009175F7">
                      <w:r>
                        <w:rPr>
                          <w:rFonts w:hint="eastAsia"/>
                        </w:rPr>
                        <w:t>㊞</w:t>
                      </w:r>
                    </w:p>
                  </w:txbxContent>
                </v:textbox>
              </v:shape>
            </w:pict>
          </mc:Fallback>
        </mc:AlternateContent>
      </w:r>
      <w:r>
        <w:rPr>
          <w:rFonts w:hint="eastAsia"/>
          <w:sz w:val="22"/>
        </w:rPr>
        <w:t>商号又は名称</w:t>
      </w:r>
    </w:p>
    <w:p w14:paraId="4D4122DC" w14:textId="77777777" w:rsidR="009175F7" w:rsidRDefault="009175F7" w:rsidP="009175F7">
      <w:pPr>
        <w:ind w:leftChars="1552" w:left="3259" w:rightChars="1551" w:right="3257"/>
        <w:jc w:val="distribute"/>
        <w:rPr>
          <w:sz w:val="22"/>
        </w:rPr>
      </w:pPr>
      <w:r>
        <w:rPr>
          <w:rFonts w:hint="eastAsia"/>
          <w:sz w:val="22"/>
        </w:rPr>
        <w:t>代表者職氏名</w:t>
      </w:r>
    </w:p>
    <w:p w14:paraId="56E32E4F" w14:textId="77777777" w:rsidR="009175F7" w:rsidRDefault="009175F7" w:rsidP="009175F7">
      <w:pPr>
        <w:ind w:right="-1"/>
        <w:jc w:val="distribute"/>
        <w:rPr>
          <w:sz w:val="22"/>
        </w:rPr>
      </w:pPr>
    </w:p>
    <w:p w14:paraId="6474651D" w14:textId="77777777" w:rsidR="003D25AA" w:rsidRDefault="009175F7" w:rsidP="009175F7">
      <w:pPr>
        <w:ind w:right="-1"/>
        <w:jc w:val="left"/>
        <w:rPr>
          <w:sz w:val="22"/>
        </w:rPr>
      </w:pPr>
      <w:r>
        <w:rPr>
          <w:rFonts w:hint="eastAsia"/>
          <w:sz w:val="22"/>
        </w:rPr>
        <w:t xml:space="preserve">　</w:t>
      </w:r>
    </w:p>
    <w:p w14:paraId="6057F043" w14:textId="33C1967A" w:rsidR="009175F7" w:rsidRDefault="009175F7" w:rsidP="003D25AA">
      <w:pPr>
        <w:ind w:right="-1" w:firstLineChars="100" w:firstLine="220"/>
        <w:jc w:val="left"/>
        <w:rPr>
          <w:sz w:val="22"/>
        </w:rPr>
      </w:pPr>
      <w:r>
        <w:rPr>
          <w:rFonts w:hint="eastAsia"/>
          <w:sz w:val="22"/>
        </w:rPr>
        <w:t>令和</w:t>
      </w:r>
      <w:r w:rsidR="002674F9">
        <w:rPr>
          <w:rFonts w:hint="eastAsia"/>
          <w:sz w:val="22"/>
        </w:rPr>
        <w:t>8</w:t>
      </w:r>
      <w:r>
        <w:rPr>
          <w:rFonts w:hint="eastAsia"/>
          <w:sz w:val="22"/>
        </w:rPr>
        <w:t>年</w:t>
      </w:r>
      <w:r w:rsidR="002674F9">
        <w:rPr>
          <w:rFonts w:hint="eastAsia"/>
          <w:sz w:val="22"/>
        </w:rPr>
        <w:t>4</w:t>
      </w:r>
      <w:r>
        <w:rPr>
          <w:rFonts w:hint="eastAsia"/>
          <w:sz w:val="22"/>
        </w:rPr>
        <w:t>月</w:t>
      </w:r>
      <w:r w:rsidR="002674F9">
        <w:rPr>
          <w:rFonts w:hint="eastAsia"/>
          <w:sz w:val="22"/>
        </w:rPr>
        <w:t>2</w:t>
      </w:r>
      <w:r>
        <w:rPr>
          <w:rFonts w:hint="eastAsia"/>
          <w:sz w:val="22"/>
        </w:rPr>
        <w:t>日付けで公告がありました下記の案件に係る一般競争入札への参加を申請します。</w:t>
      </w:r>
    </w:p>
    <w:p w14:paraId="28A9154E" w14:textId="77777777" w:rsidR="009175F7" w:rsidRDefault="009175F7" w:rsidP="009175F7">
      <w:pPr>
        <w:ind w:right="-1"/>
        <w:jc w:val="left"/>
        <w:rPr>
          <w:sz w:val="22"/>
        </w:rPr>
      </w:pPr>
    </w:p>
    <w:p w14:paraId="79A31871" w14:textId="77777777" w:rsidR="009175F7" w:rsidRDefault="009175F7" w:rsidP="003D25AA">
      <w:pPr>
        <w:pStyle w:val="a3"/>
      </w:pPr>
      <w:r>
        <w:rPr>
          <w:rFonts w:hint="eastAsia"/>
        </w:rPr>
        <w:t>記</w:t>
      </w:r>
    </w:p>
    <w:p w14:paraId="00ED8F5B" w14:textId="77777777" w:rsidR="003D25AA" w:rsidRPr="003D25AA" w:rsidRDefault="003D25AA" w:rsidP="003D25AA"/>
    <w:p w14:paraId="34A1438B" w14:textId="77777777" w:rsidR="00670073" w:rsidRDefault="00670073" w:rsidP="00670073">
      <w:pPr>
        <w:pStyle w:val="a5"/>
        <w:jc w:val="left"/>
      </w:pPr>
    </w:p>
    <w:p w14:paraId="29A8E8CA" w14:textId="09D5DB10"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2674F9" w:rsidRPr="002674F9">
        <w:rPr>
          <w:rFonts w:hint="eastAsia"/>
        </w:rPr>
        <w:t>志免町立小</w:t>
      </w:r>
      <w:r w:rsidR="009B1F6C">
        <w:rPr>
          <w:rFonts w:hint="eastAsia"/>
        </w:rPr>
        <w:t>中</w:t>
      </w:r>
      <w:r w:rsidR="002674F9" w:rsidRPr="002674F9">
        <w:rPr>
          <w:rFonts w:hint="eastAsia"/>
        </w:rPr>
        <w:t>学校体育館空調保守点検業務委託</w:t>
      </w:r>
    </w:p>
    <w:p w14:paraId="4FF762B0" w14:textId="77777777" w:rsidR="003D25AA" w:rsidRDefault="003D25AA" w:rsidP="003D25AA">
      <w:pPr>
        <w:pStyle w:val="a5"/>
        <w:jc w:val="left"/>
      </w:pPr>
    </w:p>
    <w:p w14:paraId="6091DF34" w14:textId="600764D7" w:rsidR="003D25AA" w:rsidRDefault="003D25AA" w:rsidP="003D25AA">
      <w:pPr>
        <w:pStyle w:val="a5"/>
        <w:numPr>
          <w:ilvl w:val="0"/>
          <w:numId w:val="2"/>
        </w:numPr>
        <w:jc w:val="left"/>
      </w:pPr>
      <w:r>
        <w:rPr>
          <w:rFonts w:hint="eastAsia"/>
        </w:rPr>
        <w:t>入札（開札日）　　令和</w:t>
      </w:r>
      <w:r w:rsidR="002674F9">
        <w:rPr>
          <w:rFonts w:hint="eastAsia"/>
        </w:rPr>
        <w:t>8</w:t>
      </w:r>
      <w:r>
        <w:rPr>
          <w:rFonts w:hint="eastAsia"/>
        </w:rPr>
        <w:t>年</w:t>
      </w:r>
      <w:r w:rsidR="002674F9">
        <w:rPr>
          <w:rFonts w:hint="eastAsia"/>
        </w:rPr>
        <w:t>4</w:t>
      </w:r>
      <w:r>
        <w:rPr>
          <w:rFonts w:hint="eastAsia"/>
        </w:rPr>
        <w:t>月</w:t>
      </w:r>
      <w:r w:rsidR="002674F9">
        <w:rPr>
          <w:rFonts w:hint="eastAsia"/>
        </w:rPr>
        <w:t>24</w:t>
      </w:r>
      <w:r>
        <w:rPr>
          <w:rFonts w:hint="eastAsia"/>
        </w:rPr>
        <w:t>日</w:t>
      </w:r>
    </w:p>
    <w:p w14:paraId="572CA734" w14:textId="77777777" w:rsidR="00670073" w:rsidRDefault="00670073" w:rsidP="00670073">
      <w:pPr>
        <w:pStyle w:val="a5"/>
        <w:jc w:val="left"/>
      </w:pPr>
    </w:p>
    <w:p w14:paraId="67176382" w14:textId="77777777" w:rsidR="00670073" w:rsidRDefault="00670073" w:rsidP="00670073">
      <w:pPr>
        <w:pStyle w:val="a5"/>
        <w:jc w:val="left"/>
      </w:pPr>
    </w:p>
    <w:p w14:paraId="07516878" w14:textId="77777777" w:rsidR="00670073" w:rsidRDefault="00670073" w:rsidP="00670073">
      <w:pPr>
        <w:pStyle w:val="a5"/>
        <w:jc w:val="left"/>
      </w:pPr>
    </w:p>
    <w:p w14:paraId="592168D5" w14:textId="77777777" w:rsidR="00670073" w:rsidRDefault="00670073" w:rsidP="00670073">
      <w:pPr>
        <w:pStyle w:val="a5"/>
        <w:jc w:val="left"/>
      </w:pPr>
    </w:p>
    <w:p w14:paraId="71BF97C8" w14:textId="77777777" w:rsidR="00670073" w:rsidRPr="003D25AA" w:rsidRDefault="00670073" w:rsidP="00670073">
      <w:pPr>
        <w:pStyle w:val="a5"/>
        <w:jc w:val="left"/>
        <w:rPr>
          <w:sz w:val="20"/>
        </w:rPr>
      </w:pPr>
      <w:r w:rsidRPr="003D25AA">
        <w:rPr>
          <w:rFonts w:hint="eastAsia"/>
          <w:sz w:val="20"/>
        </w:rPr>
        <w:t>注意事項</w:t>
      </w:r>
    </w:p>
    <w:p w14:paraId="5E2EBCC7"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420D1880"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0B71CA28"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27652A56" w14:textId="77777777" w:rsidR="003D25AA" w:rsidRDefault="003D25AA" w:rsidP="003D25AA">
      <w:pPr>
        <w:pStyle w:val="a5"/>
        <w:jc w:val="left"/>
      </w:pPr>
    </w:p>
    <w:p w14:paraId="6F15FBDB"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5D640629" w14:textId="77777777" w:rsidTr="003D25AA">
        <w:tc>
          <w:tcPr>
            <w:tcW w:w="1838" w:type="dxa"/>
          </w:tcPr>
          <w:p w14:paraId="396BFFDD" w14:textId="77777777" w:rsidR="003D25AA" w:rsidRDefault="003D25AA" w:rsidP="003D25AA">
            <w:pPr>
              <w:pStyle w:val="a5"/>
              <w:jc w:val="distribute"/>
            </w:pPr>
            <w:r>
              <w:rPr>
                <w:rFonts w:hint="eastAsia"/>
              </w:rPr>
              <w:t>所属</w:t>
            </w:r>
          </w:p>
        </w:tc>
        <w:tc>
          <w:tcPr>
            <w:tcW w:w="6656" w:type="dxa"/>
          </w:tcPr>
          <w:p w14:paraId="7F438C23" w14:textId="77777777" w:rsidR="003D25AA" w:rsidRDefault="003D25AA" w:rsidP="003D25AA">
            <w:pPr>
              <w:pStyle w:val="a5"/>
              <w:jc w:val="left"/>
            </w:pPr>
          </w:p>
        </w:tc>
      </w:tr>
      <w:tr w:rsidR="003D25AA" w14:paraId="5CD465CE" w14:textId="77777777" w:rsidTr="003D25AA">
        <w:tc>
          <w:tcPr>
            <w:tcW w:w="1838" w:type="dxa"/>
          </w:tcPr>
          <w:p w14:paraId="614D3F04" w14:textId="77777777" w:rsidR="003D25AA" w:rsidRDefault="003D25AA" w:rsidP="003D25AA">
            <w:pPr>
              <w:pStyle w:val="a5"/>
              <w:jc w:val="distribute"/>
            </w:pPr>
            <w:r>
              <w:rPr>
                <w:rFonts w:hint="eastAsia"/>
              </w:rPr>
              <w:t>氏名</w:t>
            </w:r>
          </w:p>
        </w:tc>
        <w:tc>
          <w:tcPr>
            <w:tcW w:w="6656" w:type="dxa"/>
          </w:tcPr>
          <w:p w14:paraId="6B775A69" w14:textId="77777777" w:rsidR="003D25AA" w:rsidRDefault="003D25AA" w:rsidP="003D25AA">
            <w:pPr>
              <w:pStyle w:val="a5"/>
              <w:jc w:val="left"/>
            </w:pPr>
          </w:p>
        </w:tc>
      </w:tr>
      <w:tr w:rsidR="003D25AA" w14:paraId="322E9E1D" w14:textId="77777777" w:rsidTr="003D25AA">
        <w:tc>
          <w:tcPr>
            <w:tcW w:w="1838" w:type="dxa"/>
          </w:tcPr>
          <w:p w14:paraId="5B526CD2" w14:textId="77777777" w:rsidR="003D25AA" w:rsidRDefault="003D25AA" w:rsidP="003D25AA">
            <w:pPr>
              <w:pStyle w:val="a5"/>
              <w:jc w:val="distribute"/>
            </w:pPr>
            <w:r>
              <w:rPr>
                <w:rFonts w:hint="eastAsia"/>
              </w:rPr>
              <w:t>電話番号</w:t>
            </w:r>
          </w:p>
        </w:tc>
        <w:tc>
          <w:tcPr>
            <w:tcW w:w="6656" w:type="dxa"/>
          </w:tcPr>
          <w:p w14:paraId="04259E17" w14:textId="77777777" w:rsidR="003D25AA" w:rsidRDefault="003D25AA" w:rsidP="003D25AA">
            <w:pPr>
              <w:pStyle w:val="a5"/>
              <w:jc w:val="left"/>
            </w:pPr>
          </w:p>
        </w:tc>
      </w:tr>
      <w:tr w:rsidR="003D25AA" w14:paraId="0F9FD03D" w14:textId="77777777" w:rsidTr="003D25AA">
        <w:tc>
          <w:tcPr>
            <w:tcW w:w="1838" w:type="dxa"/>
          </w:tcPr>
          <w:p w14:paraId="41749C7F" w14:textId="77777777" w:rsidR="003D25AA" w:rsidRDefault="003D25AA" w:rsidP="003D25AA">
            <w:pPr>
              <w:pStyle w:val="a5"/>
              <w:jc w:val="distribute"/>
            </w:pPr>
            <w:r>
              <w:rPr>
                <w:rFonts w:hint="eastAsia"/>
              </w:rPr>
              <w:t>メールアドレス</w:t>
            </w:r>
          </w:p>
        </w:tc>
        <w:tc>
          <w:tcPr>
            <w:tcW w:w="6656" w:type="dxa"/>
          </w:tcPr>
          <w:p w14:paraId="31A4856F" w14:textId="77777777" w:rsidR="003D25AA" w:rsidRDefault="003D25AA" w:rsidP="003D25AA">
            <w:pPr>
              <w:pStyle w:val="a5"/>
              <w:jc w:val="left"/>
            </w:pPr>
          </w:p>
        </w:tc>
      </w:tr>
    </w:tbl>
    <w:p w14:paraId="010470A2"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257CA" w14:textId="77777777" w:rsidR="00412F6E" w:rsidRDefault="00412F6E" w:rsidP="00412F6E">
      <w:r>
        <w:separator/>
      </w:r>
    </w:p>
  </w:endnote>
  <w:endnote w:type="continuationSeparator" w:id="0">
    <w:p w14:paraId="4ECA1BEE" w14:textId="77777777" w:rsidR="00412F6E" w:rsidRDefault="00412F6E"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DB033" w14:textId="77777777" w:rsidR="00412F6E" w:rsidRDefault="00412F6E" w:rsidP="00412F6E">
      <w:r>
        <w:separator/>
      </w:r>
    </w:p>
  </w:footnote>
  <w:footnote w:type="continuationSeparator" w:id="0">
    <w:p w14:paraId="012230C3" w14:textId="77777777" w:rsidR="00412F6E" w:rsidRDefault="00412F6E" w:rsidP="00412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62"/>
    <w:rsid w:val="001F1E55"/>
    <w:rsid w:val="002674F9"/>
    <w:rsid w:val="002D3B05"/>
    <w:rsid w:val="003D25AA"/>
    <w:rsid w:val="00412F6E"/>
    <w:rsid w:val="004D5162"/>
    <w:rsid w:val="00670073"/>
    <w:rsid w:val="009175F7"/>
    <w:rsid w:val="009B1F6C"/>
    <w:rsid w:val="00B924E5"/>
    <w:rsid w:val="00D831F6"/>
    <w:rsid w:val="00F2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597D64"/>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AF17C0ED.dotm</Template>
  <TotalTime>25</TotalTime>
  <Pages>1</Pages>
  <Words>46</Words>
  <Characters>263</Characters>
  <Application>Microsoft Office Word</Application>
  <DocSecurity>0</DocSecurity>
  <Lines>2</Lines>
  <Paragraphs>1</Paragraphs>
  <ScaleCrop>false</ScaleCrop>
  <Company/>
  <LinksUpToDate>false</LinksUpToDate>
  <CharactersWithSpaces>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大平　菜子</cp:lastModifiedBy>
  <cp:revision>8</cp:revision>
  <dcterms:created xsi:type="dcterms:W3CDTF">2021-01-27T01:45:00Z</dcterms:created>
  <dcterms:modified xsi:type="dcterms:W3CDTF">2026-04-02T06:19:00Z</dcterms:modified>
</cp:coreProperties>
</file>