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64FED" w14:textId="572C30AA" w:rsidR="007D0CFE" w:rsidRPr="009567AF" w:rsidRDefault="007D0CFE" w:rsidP="007D0CFE">
      <w:pPr>
        <w:rPr>
          <w:rFonts w:ascii="ＭＳ 明朝" w:hAnsi="ＭＳ 明朝"/>
          <w:kern w:val="24"/>
          <w:sz w:val="26"/>
          <w:szCs w:val="26"/>
        </w:rPr>
      </w:pPr>
      <w:r w:rsidRPr="009567AF">
        <w:rPr>
          <w:rFonts w:ascii="ＭＳ 明朝" w:hAnsi="ＭＳ 明朝" w:hint="eastAsia"/>
          <w:kern w:val="24"/>
          <w:sz w:val="26"/>
          <w:szCs w:val="26"/>
        </w:rPr>
        <w:t>様式第</w:t>
      </w:r>
      <w:r w:rsidR="00992FD0" w:rsidRPr="009567AF">
        <w:rPr>
          <w:rFonts w:ascii="ＭＳ 明朝" w:hAnsi="ＭＳ 明朝" w:hint="eastAsia"/>
          <w:kern w:val="24"/>
          <w:sz w:val="26"/>
          <w:szCs w:val="26"/>
        </w:rPr>
        <w:t>５</w:t>
      </w:r>
      <w:r w:rsidRPr="009567AF">
        <w:rPr>
          <w:rFonts w:ascii="ＭＳ 明朝" w:hAnsi="ＭＳ 明朝" w:hint="eastAsia"/>
          <w:kern w:val="24"/>
          <w:sz w:val="26"/>
          <w:szCs w:val="26"/>
        </w:rPr>
        <w:t>号（第</w:t>
      </w:r>
      <w:r w:rsidR="00ED5893" w:rsidRPr="009567AF">
        <w:rPr>
          <w:rFonts w:ascii="ＭＳ 明朝" w:hAnsi="ＭＳ 明朝" w:hint="eastAsia"/>
          <w:kern w:val="24"/>
          <w:sz w:val="26"/>
          <w:szCs w:val="26"/>
        </w:rPr>
        <w:t>９</w:t>
      </w:r>
      <w:r w:rsidRPr="009567AF">
        <w:rPr>
          <w:rFonts w:ascii="ＭＳ 明朝" w:hAnsi="ＭＳ 明朝" w:hint="eastAsia"/>
          <w:kern w:val="24"/>
          <w:sz w:val="26"/>
          <w:szCs w:val="26"/>
        </w:rPr>
        <w:t>条関係）</w:t>
      </w:r>
    </w:p>
    <w:p w14:paraId="31B517D5" w14:textId="77777777" w:rsidR="007D0CFE" w:rsidRPr="009567AF" w:rsidRDefault="007D0CFE" w:rsidP="007D0CFE">
      <w:pPr>
        <w:rPr>
          <w:rFonts w:ascii="ＭＳ 明朝" w:hAnsi="ＭＳ 明朝"/>
          <w:kern w:val="24"/>
          <w:sz w:val="26"/>
          <w:szCs w:val="26"/>
        </w:rPr>
      </w:pPr>
    </w:p>
    <w:p w14:paraId="0B600D0A" w14:textId="77777777" w:rsidR="007D0CFE" w:rsidRPr="009567AF" w:rsidRDefault="007D0CFE" w:rsidP="007D0CFE">
      <w:pPr>
        <w:jc w:val="right"/>
        <w:rPr>
          <w:rFonts w:ascii="ＭＳ 明朝" w:hAnsi="ＭＳ 明朝"/>
          <w:kern w:val="24"/>
          <w:sz w:val="26"/>
          <w:szCs w:val="26"/>
        </w:rPr>
      </w:pPr>
      <w:r w:rsidRPr="009567AF">
        <w:rPr>
          <w:rFonts w:ascii="ＭＳ 明朝" w:hAnsi="ＭＳ 明朝" w:hint="eastAsia"/>
          <w:kern w:val="24"/>
          <w:sz w:val="26"/>
          <w:szCs w:val="26"/>
        </w:rPr>
        <w:t>年　　　月　　　日</w:t>
      </w:r>
    </w:p>
    <w:p w14:paraId="7EE0F71F" w14:textId="77777777" w:rsidR="007D0CFE" w:rsidRPr="009567AF" w:rsidRDefault="007D0CFE" w:rsidP="007D0CFE">
      <w:pPr>
        <w:rPr>
          <w:rFonts w:ascii="ＭＳ 明朝" w:hAnsi="ＭＳ 明朝"/>
          <w:kern w:val="24"/>
          <w:sz w:val="26"/>
          <w:szCs w:val="26"/>
        </w:rPr>
      </w:pPr>
    </w:p>
    <w:p w14:paraId="17754CD6" w14:textId="77777777" w:rsidR="007D0CFE" w:rsidRPr="009567AF" w:rsidRDefault="007D0CFE" w:rsidP="007D0CFE">
      <w:pPr>
        <w:rPr>
          <w:rFonts w:ascii="ＭＳ 明朝" w:hAnsi="ＭＳ 明朝"/>
          <w:kern w:val="24"/>
          <w:sz w:val="26"/>
          <w:szCs w:val="26"/>
        </w:rPr>
      </w:pPr>
      <w:r w:rsidRPr="009567AF">
        <w:rPr>
          <w:rFonts w:ascii="ＭＳ 明朝" w:hAnsi="ＭＳ 明朝" w:hint="eastAsia"/>
          <w:kern w:val="24"/>
          <w:sz w:val="26"/>
          <w:szCs w:val="26"/>
        </w:rPr>
        <w:t>志免町長　様</w:t>
      </w:r>
    </w:p>
    <w:p w14:paraId="0A1168DD" w14:textId="272B77F5" w:rsidR="007D0CFE" w:rsidRPr="009567AF" w:rsidRDefault="007D0CFE" w:rsidP="007D0CFE">
      <w:pPr>
        <w:rPr>
          <w:rFonts w:ascii="ＭＳ 明朝" w:hAnsi="ＭＳ 明朝"/>
          <w:kern w:val="24"/>
          <w:sz w:val="26"/>
          <w:szCs w:val="26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1133"/>
        <w:gridCol w:w="4247"/>
      </w:tblGrid>
      <w:tr w:rsidR="009567AF" w:rsidRPr="009567AF" w14:paraId="7DB8050D" w14:textId="77777777" w:rsidTr="007D0CFE">
        <w:trPr>
          <w:trHeight w:val="397"/>
          <w:jc w:val="right"/>
        </w:trPr>
        <w:tc>
          <w:tcPr>
            <w:tcW w:w="1133" w:type="dxa"/>
            <w:vAlign w:val="bottom"/>
          </w:tcPr>
          <w:p w14:paraId="58F0A5D3" w14:textId="0A7BA226" w:rsidR="007D0CFE" w:rsidRPr="009567AF" w:rsidRDefault="007D0CFE" w:rsidP="007D0CFE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vAlign w:val="bottom"/>
          </w:tcPr>
          <w:p w14:paraId="23166AB1" w14:textId="77777777" w:rsidR="007D0CFE" w:rsidRPr="009567AF" w:rsidRDefault="007D0CFE" w:rsidP="007D0CFE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kern w:val="24"/>
                <w:sz w:val="26"/>
                <w:szCs w:val="26"/>
              </w:rPr>
              <w:t>氏　名</w:t>
            </w:r>
          </w:p>
        </w:tc>
        <w:tc>
          <w:tcPr>
            <w:tcW w:w="4247" w:type="dxa"/>
            <w:tcBorders>
              <w:bottom w:val="single" w:sz="4" w:space="0" w:color="000000"/>
            </w:tcBorders>
            <w:vAlign w:val="bottom"/>
          </w:tcPr>
          <w:p w14:paraId="2E07D661" w14:textId="77777777" w:rsidR="007D0CFE" w:rsidRPr="009567AF" w:rsidRDefault="007D0CFE" w:rsidP="007D0CFE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</w:p>
        </w:tc>
      </w:tr>
      <w:tr w:rsidR="009567AF" w:rsidRPr="009567AF" w14:paraId="367BB82C" w14:textId="77777777" w:rsidTr="007D0CFE">
        <w:trPr>
          <w:trHeight w:val="397"/>
          <w:jc w:val="right"/>
        </w:trPr>
        <w:tc>
          <w:tcPr>
            <w:tcW w:w="1133" w:type="dxa"/>
          </w:tcPr>
          <w:p w14:paraId="17A6BE4F" w14:textId="77777777" w:rsidR="007D0CFE" w:rsidRPr="009567AF" w:rsidRDefault="007D0CFE" w:rsidP="007D0CFE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2DF9677" w14:textId="77777777" w:rsidR="007D0CFE" w:rsidRPr="009567AF" w:rsidRDefault="007D0CFE" w:rsidP="007D0CFE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kern w:val="24"/>
                <w:sz w:val="26"/>
                <w:szCs w:val="26"/>
              </w:rPr>
              <w:t>住　所</w:t>
            </w:r>
          </w:p>
        </w:tc>
        <w:tc>
          <w:tcPr>
            <w:tcW w:w="4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69C5529" w14:textId="77777777" w:rsidR="007D0CFE" w:rsidRPr="009567AF" w:rsidRDefault="007D0CFE" w:rsidP="007D0CFE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</w:p>
        </w:tc>
      </w:tr>
      <w:tr w:rsidR="009567AF" w:rsidRPr="009567AF" w14:paraId="3C3E685A" w14:textId="77777777" w:rsidTr="007D0CFE">
        <w:trPr>
          <w:trHeight w:val="397"/>
          <w:jc w:val="right"/>
        </w:trPr>
        <w:tc>
          <w:tcPr>
            <w:tcW w:w="1133" w:type="dxa"/>
          </w:tcPr>
          <w:p w14:paraId="43554541" w14:textId="77777777" w:rsidR="007D0CFE" w:rsidRPr="009567AF" w:rsidRDefault="007D0CFE" w:rsidP="007D0CFE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94E9D37" w14:textId="77777777" w:rsidR="007D0CFE" w:rsidRPr="009567AF" w:rsidRDefault="007D0CFE" w:rsidP="007D0CFE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kern w:val="24"/>
                <w:sz w:val="26"/>
                <w:szCs w:val="26"/>
              </w:rPr>
              <w:t>電　話</w:t>
            </w:r>
          </w:p>
        </w:tc>
        <w:tc>
          <w:tcPr>
            <w:tcW w:w="4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7F20F37" w14:textId="77777777" w:rsidR="007D0CFE" w:rsidRPr="009567AF" w:rsidRDefault="007D0CFE" w:rsidP="007D0CFE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</w:p>
        </w:tc>
      </w:tr>
    </w:tbl>
    <w:p w14:paraId="6D8DC216" w14:textId="49A5CBD8" w:rsidR="009F7DB4" w:rsidRPr="009567AF" w:rsidRDefault="009F7DB4" w:rsidP="009F7DB4">
      <w:pPr>
        <w:ind w:right="210"/>
        <w:jc w:val="right"/>
        <w:rPr>
          <w:rFonts w:ascii="ＭＳ 明朝" w:hAnsi="ＭＳ 明朝"/>
          <w:kern w:val="24"/>
          <w:szCs w:val="26"/>
        </w:rPr>
      </w:pPr>
      <w:r w:rsidRPr="009567AF">
        <w:rPr>
          <w:rFonts w:ascii="ＭＳ 明朝" w:hAnsi="ＭＳ 明朝" w:hint="eastAsia"/>
          <w:noProof/>
          <w:kern w:val="24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DB74E" wp14:editId="5B96CE5B">
                <wp:simplePos x="0" y="0"/>
                <wp:positionH relativeFrom="column">
                  <wp:posOffset>3491747</wp:posOffset>
                </wp:positionH>
                <wp:positionV relativeFrom="paragraph">
                  <wp:posOffset>29943</wp:posOffset>
                </wp:positionV>
                <wp:extent cx="65987" cy="414779"/>
                <wp:effectExtent l="0" t="0" r="10795" b="2349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7" cy="414779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26C0DB" id="左大かっこ 5" o:spid="_x0000_s1026" type="#_x0000_t85" style="position:absolute;left:0;text-align:left;margin-left:274.95pt;margin-top:2.35pt;width:5.2pt;height:3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" adj="286" strokecolor="black [3200]" strokeweight=".5pt">
                <v:stroke joinstyle="miter"/>
              </v:shape>
            </w:pict>
          </mc:Fallback>
        </mc:AlternateContent>
      </w:r>
      <w:r w:rsidRPr="009567AF">
        <w:rPr>
          <w:rFonts w:ascii="ＭＳ 明朝" w:hAnsi="ＭＳ 明朝" w:hint="eastAsia"/>
          <w:noProof/>
          <w:kern w:val="24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EC7CF5" wp14:editId="44827DD3">
                <wp:simplePos x="0" y="0"/>
                <wp:positionH relativeFrom="margin">
                  <wp:align>right</wp:align>
                </wp:positionH>
                <wp:positionV relativeFrom="paragraph">
                  <wp:posOffset>36581</wp:posOffset>
                </wp:positionV>
                <wp:extent cx="65987" cy="414779"/>
                <wp:effectExtent l="0" t="0" r="10795" b="23495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987" cy="414779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4F8B1D" id="左大かっこ 6" o:spid="_x0000_s1026" type="#_x0000_t85" style="position:absolute;left:0;text-align:left;margin-left:-46pt;margin-top:2.9pt;width:5.2pt;height:32.65pt;rotation:180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" adj="286" strokecolor="windowText" strokeweight=".5pt">
                <v:stroke joinstyle="miter"/>
                <w10:wrap anchorx="margin"/>
              </v:shape>
            </w:pict>
          </mc:Fallback>
        </mc:AlternateContent>
      </w:r>
      <w:r w:rsidRPr="009567AF">
        <w:rPr>
          <w:rFonts w:ascii="ＭＳ 明朝" w:hAnsi="ＭＳ 明朝" w:hint="eastAsia"/>
          <w:kern w:val="24"/>
          <w:szCs w:val="26"/>
        </w:rPr>
        <w:t>法人又は団体にあっては、主たる事務所の所在地</w:t>
      </w:r>
    </w:p>
    <w:p w14:paraId="6BBF1822" w14:textId="0C09C315" w:rsidR="009F7DB4" w:rsidRPr="009567AF" w:rsidRDefault="009F7DB4" w:rsidP="009F7DB4">
      <w:pPr>
        <w:ind w:right="840"/>
        <w:jc w:val="right"/>
        <w:rPr>
          <w:rFonts w:ascii="ＭＳ 明朝" w:hAnsi="ＭＳ 明朝"/>
          <w:kern w:val="24"/>
          <w:sz w:val="26"/>
          <w:szCs w:val="26"/>
        </w:rPr>
      </w:pPr>
      <w:r w:rsidRPr="009567AF">
        <w:rPr>
          <w:rFonts w:ascii="ＭＳ 明朝" w:hAnsi="ＭＳ 明朝" w:hint="eastAsia"/>
          <w:kern w:val="24"/>
          <w:szCs w:val="26"/>
        </w:rPr>
        <w:t>及び名称並びに代表者の氏名及び電話番号</w:t>
      </w:r>
    </w:p>
    <w:p w14:paraId="2DD0D40C" w14:textId="77777777" w:rsidR="009F7DB4" w:rsidRPr="009567AF" w:rsidRDefault="009F7DB4" w:rsidP="007D0CFE">
      <w:pPr>
        <w:rPr>
          <w:rFonts w:ascii="ＭＳ 明朝" w:hAnsi="ＭＳ 明朝"/>
          <w:kern w:val="24"/>
          <w:sz w:val="26"/>
          <w:szCs w:val="26"/>
        </w:rPr>
      </w:pPr>
    </w:p>
    <w:p w14:paraId="5594500D" w14:textId="77777777" w:rsidR="007D0CFE" w:rsidRPr="009567AF" w:rsidRDefault="007D0CFE" w:rsidP="007D0CFE">
      <w:pPr>
        <w:rPr>
          <w:rFonts w:ascii="ＭＳ 明朝" w:hAnsi="ＭＳ 明朝"/>
          <w:kern w:val="24"/>
          <w:sz w:val="26"/>
          <w:szCs w:val="26"/>
        </w:rPr>
      </w:pPr>
    </w:p>
    <w:p w14:paraId="35CFE46E" w14:textId="6EA28A5D" w:rsidR="007D0CFE" w:rsidRPr="009567AF" w:rsidRDefault="007D0CFE" w:rsidP="007D0CFE">
      <w:pPr>
        <w:jc w:val="center"/>
        <w:rPr>
          <w:rFonts w:ascii="ＭＳ 明朝" w:hAnsi="ＭＳ 明朝"/>
          <w:sz w:val="26"/>
          <w:szCs w:val="26"/>
        </w:rPr>
      </w:pPr>
      <w:bookmarkStart w:id="0" w:name="_Hlk190444738"/>
      <w:r w:rsidRPr="009567AF">
        <w:rPr>
          <w:rFonts w:ascii="ＭＳ 明朝" w:hAnsi="ＭＳ 明朝" w:hint="eastAsia"/>
          <w:sz w:val="26"/>
          <w:szCs w:val="26"/>
        </w:rPr>
        <w:t>志免町空家等所有者等情報の提供に関する結果報告書</w:t>
      </w:r>
      <w:bookmarkEnd w:id="0"/>
    </w:p>
    <w:p w14:paraId="037B2469" w14:textId="77777777" w:rsidR="007D0CFE" w:rsidRPr="009567AF" w:rsidRDefault="007D0CFE" w:rsidP="007D0CFE">
      <w:pPr>
        <w:rPr>
          <w:rFonts w:ascii="ＭＳ 明朝" w:hAnsi="ＭＳ 明朝"/>
          <w:kern w:val="24"/>
          <w:sz w:val="26"/>
          <w:szCs w:val="26"/>
        </w:rPr>
      </w:pPr>
    </w:p>
    <w:p w14:paraId="26307875" w14:textId="77777777" w:rsidR="007D0CFE" w:rsidRPr="009567AF" w:rsidRDefault="007D0CFE" w:rsidP="007D0CFE">
      <w:pPr>
        <w:rPr>
          <w:rFonts w:ascii="ＭＳ 明朝" w:hAnsi="ＭＳ 明朝"/>
          <w:kern w:val="24"/>
          <w:sz w:val="26"/>
          <w:szCs w:val="26"/>
        </w:rPr>
      </w:pPr>
    </w:p>
    <w:p w14:paraId="2C89EFB4" w14:textId="65148BE0" w:rsidR="007D0CFE" w:rsidRPr="009567AF" w:rsidRDefault="007D0CFE" w:rsidP="007D0CFE">
      <w:pPr>
        <w:rPr>
          <w:rFonts w:ascii="ＭＳ 明朝" w:hAnsi="ＭＳ 明朝"/>
          <w:sz w:val="26"/>
          <w:szCs w:val="26"/>
        </w:rPr>
      </w:pPr>
      <w:r w:rsidRPr="009567AF">
        <w:rPr>
          <w:rFonts w:ascii="ＭＳ 明朝" w:hAnsi="ＭＳ 明朝" w:hint="eastAsia"/>
          <w:sz w:val="26"/>
          <w:szCs w:val="26"/>
        </w:rPr>
        <w:t xml:space="preserve">　志免町空家等所有者等情報の提供</w:t>
      </w:r>
      <w:r w:rsidR="0047139F" w:rsidRPr="009567AF">
        <w:rPr>
          <w:rFonts w:ascii="ＭＳ 明朝" w:hAnsi="ＭＳ 明朝" w:hint="eastAsia"/>
          <w:sz w:val="26"/>
          <w:szCs w:val="26"/>
        </w:rPr>
        <w:t>に関する</w:t>
      </w:r>
      <w:r w:rsidRPr="009567AF">
        <w:rPr>
          <w:rFonts w:ascii="ＭＳ 明朝" w:hAnsi="ＭＳ 明朝" w:hint="eastAsia"/>
          <w:sz w:val="26"/>
          <w:szCs w:val="26"/>
        </w:rPr>
        <w:t>要綱第</w:t>
      </w:r>
      <w:r w:rsidR="00ED5893" w:rsidRPr="009567AF">
        <w:rPr>
          <w:rFonts w:ascii="ＭＳ 明朝" w:hAnsi="ＭＳ 明朝" w:hint="eastAsia"/>
          <w:sz w:val="26"/>
          <w:szCs w:val="26"/>
        </w:rPr>
        <w:t>９</w:t>
      </w:r>
      <w:r w:rsidRPr="009567AF">
        <w:rPr>
          <w:rFonts w:ascii="ＭＳ 明朝" w:hAnsi="ＭＳ 明朝" w:hint="eastAsia"/>
          <w:sz w:val="26"/>
          <w:szCs w:val="26"/>
        </w:rPr>
        <w:t>条の規定に基づき、下記</w:t>
      </w:r>
      <w:r w:rsidR="00CC25E3" w:rsidRPr="009567AF">
        <w:rPr>
          <w:rFonts w:ascii="ＭＳ 明朝" w:hAnsi="ＭＳ 明朝" w:hint="eastAsia"/>
          <w:sz w:val="26"/>
          <w:szCs w:val="26"/>
        </w:rPr>
        <w:t>の</w:t>
      </w:r>
      <w:r w:rsidRPr="009567AF">
        <w:rPr>
          <w:rFonts w:ascii="ＭＳ 明朝" w:hAnsi="ＭＳ 明朝" w:hint="eastAsia"/>
          <w:sz w:val="26"/>
          <w:szCs w:val="26"/>
        </w:rPr>
        <w:t>とおり報告します。</w:t>
      </w:r>
    </w:p>
    <w:p w14:paraId="42BDA601" w14:textId="77777777" w:rsidR="007D0CFE" w:rsidRPr="009567AF" w:rsidRDefault="007D0CFE" w:rsidP="007D0CFE">
      <w:pPr>
        <w:rPr>
          <w:rFonts w:ascii="ＭＳ 明朝" w:hAnsi="ＭＳ 明朝"/>
          <w:sz w:val="26"/>
          <w:szCs w:val="26"/>
        </w:rPr>
      </w:pPr>
    </w:p>
    <w:p w14:paraId="0096577F" w14:textId="77777777" w:rsidR="007D0CFE" w:rsidRPr="009567AF" w:rsidRDefault="007D0CFE" w:rsidP="007D0CFE">
      <w:pPr>
        <w:jc w:val="center"/>
        <w:rPr>
          <w:rFonts w:ascii="ＭＳ 明朝" w:hAnsi="ＭＳ 明朝"/>
          <w:sz w:val="26"/>
          <w:szCs w:val="26"/>
        </w:rPr>
      </w:pPr>
      <w:r w:rsidRPr="009567AF">
        <w:rPr>
          <w:rFonts w:ascii="ＭＳ 明朝" w:hAnsi="ＭＳ 明朝" w:hint="eastAsia"/>
          <w:sz w:val="26"/>
          <w:szCs w:val="26"/>
        </w:rPr>
        <w:t>記</w:t>
      </w:r>
      <w:bookmarkStart w:id="1" w:name="_GoBack"/>
      <w:bookmarkEnd w:id="1"/>
    </w:p>
    <w:p w14:paraId="22A76287" w14:textId="57AAA47F" w:rsidR="007D0CFE" w:rsidRPr="009567AF" w:rsidRDefault="007D0CFE" w:rsidP="007D0CFE">
      <w:pPr>
        <w:rPr>
          <w:rFonts w:ascii="ＭＳ 明朝" w:hAnsi="ＭＳ 明朝"/>
          <w:sz w:val="26"/>
          <w:szCs w:val="26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909"/>
      </w:tblGrid>
      <w:tr w:rsidR="009567AF" w:rsidRPr="009567AF" w14:paraId="0DBEF5C6" w14:textId="77777777" w:rsidTr="00654E47">
        <w:trPr>
          <w:trHeight w:val="1701"/>
        </w:trPr>
        <w:tc>
          <w:tcPr>
            <w:tcW w:w="2410" w:type="dxa"/>
            <w:vAlign w:val="center"/>
          </w:tcPr>
          <w:p w14:paraId="45EA46E5" w14:textId="36031DB9" w:rsidR="007D0CFE" w:rsidRPr="009567AF" w:rsidRDefault="007D0CFE" w:rsidP="007D0CFE">
            <w:pPr>
              <w:rPr>
                <w:rFonts w:ascii="ＭＳ 明朝" w:hAnsi="ＭＳ 明朝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sz w:val="26"/>
                <w:szCs w:val="26"/>
              </w:rPr>
              <w:t>交渉結果</w:t>
            </w:r>
          </w:p>
        </w:tc>
        <w:tc>
          <w:tcPr>
            <w:tcW w:w="7909" w:type="dxa"/>
            <w:vAlign w:val="center"/>
          </w:tcPr>
          <w:p w14:paraId="71CA76C7" w14:textId="12CF0EF8" w:rsidR="007D0CFE" w:rsidRPr="009567AF" w:rsidRDefault="007D0CFE" w:rsidP="007D0CFE">
            <w:pPr>
              <w:rPr>
                <w:rFonts w:ascii="ＭＳ 明朝" w:hAnsi="ＭＳ 明朝"/>
                <w:kern w:val="24"/>
                <w:sz w:val="26"/>
              </w:rPr>
            </w:pPr>
            <w:r w:rsidRPr="009567AF">
              <w:rPr>
                <w:rFonts w:ascii="ＭＳ 明朝" w:hAnsi="ＭＳ 明朝" w:hint="eastAsia"/>
                <w:kern w:val="24"/>
                <w:sz w:val="26"/>
              </w:rPr>
              <w:t xml:space="preserve">□　</w:t>
            </w:r>
            <w:r w:rsidR="00CC25E3" w:rsidRPr="009567AF">
              <w:rPr>
                <w:rFonts w:ascii="ＭＳ 明朝" w:hAnsi="ＭＳ 明朝"/>
                <w:kern w:val="24"/>
                <w:sz w:val="26"/>
              </w:rPr>
              <w:t>所有者等情報の提供</w:t>
            </w:r>
            <w:r w:rsidRPr="009567AF">
              <w:rPr>
                <w:rFonts w:ascii="ＭＳ 明朝" w:hAnsi="ＭＳ 明朝" w:hint="eastAsia"/>
                <w:kern w:val="24"/>
                <w:sz w:val="26"/>
              </w:rPr>
              <w:t>を受けた日から３か月を経過したが進展なし</w:t>
            </w:r>
          </w:p>
          <w:p w14:paraId="628C7E11" w14:textId="3F41BADE" w:rsidR="007D0CFE" w:rsidRPr="009567AF" w:rsidRDefault="007D0CFE" w:rsidP="007D0CFE">
            <w:pPr>
              <w:ind w:left="260" w:hangingChars="100" w:hanging="260"/>
              <w:rPr>
                <w:rFonts w:ascii="ＭＳ 明朝" w:hAnsi="ＭＳ 明朝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sz w:val="26"/>
                <w:szCs w:val="26"/>
              </w:rPr>
              <w:t>□　空家等の利活用又は流通の促進に係る契約の締結等をした</w:t>
            </w:r>
          </w:p>
          <w:p w14:paraId="47AE88B2" w14:textId="57AA6717" w:rsidR="007D0CFE" w:rsidRPr="009567AF" w:rsidRDefault="007D0CFE" w:rsidP="007D0CFE">
            <w:pPr>
              <w:ind w:left="260" w:hangingChars="100" w:hanging="260"/>
              <w:rPr>
                <w:rFonts w:ascii="ＭＳ 明朝" w:hAnsi="ＭＳ 明朝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sz w:val="26"/>
                <w:szCs w:val="26"/>
              </w:rPr>
              <w:t>□　その他</w:t>
            </w:r>
          </w:p>
        </w:tc>
      </w:tr>
      <w:tr w:rsidR="007D0CFE" w:rsidRPr="009567AF" w14:paraId="4DE5C144" w14:textId="77777777" w:rsidTr="00654E47">
        <w:trPr>
          <w:trHeight w:val="2615"/>
        </w:trPr>
        <w:tc>
          <w:tcPr>
            <w:tcW w:w="2410" w:type="dxa"/>
            <w:vAlign w:val="center"/>
          </w:tcPr>
          <w:p w14:paraId="71E76FFD" w14:textId="15683665" w:rsidR="007D0CFE" w:rsidRPr="009567AF" w:rsidRDefault="007D0CFE" w:rsidP="007D0CFE">
            <w:pPr>
              <w:rPr>
                <w:rFonts w:ascii="ＭＳ 明朝" w:hAnsi="ＭＳ 明朝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sz w:val="26"/>
                <w:szCs w:val="26"/>
              </w:rPr>
              <w:t>交渉結果の詳細</w:t>
            </w:r>
          </w:p>
        </w:tc>
        <w:tc>
          <w:tcPr>
            <w:tcW w:w="7909" w:type="dxa"/>
            <w:vAlign w:val="center"/>
          </w:tcPr>
          <w:p w14:paraId="03BB923C" w14:textId="59FB8B2B" w:rsidR="007D0CFE" w:rsidRPr="009567AF" w:rsidRDefault="007D0CFE" w:rsidP="007D0CFE">
            <w:pPr>
              <w:ind w:left="260" w:hangingChars="100" w:hanging="260"/>
              <w:rPr>
                <w:rFonts w:ascii="ＭＳ 明朝" w:hAnsi="ＭＳ 明朝"/>
                <w:sz w:val="26"/>
              </w:rPr>
            </w:pPr>
          </w:p>
        </w:tc>
      </w:tr>
    </w:tbl>
    <w:p w14:paraId="62FA1704" w14:textId="06EED728" w:rsidR="00CE6F48" w:rsidRPr="009567AF" w:rsidRDefault="00CE6F48" w:rsidP="00CE6F48">
      <w:pPr>
        <w:spacing w:line="276" w:lineRule="auto"/>
        <w:rPr>
          <w:rFonts w:ascii="ＭＳ 明朝" w:hAnsi="ＭＳ 明朝"/>
          <w:sz w:val="26"/>
          <w:szCs w:val="26"/>
        </w:rPr>
      </w:pPr>
    </w:p>
    <w:p w14:paraId="13C0BD6D" w14:textId="56396220" w:rsidR="007D0CFE" w:rsidRPr="009567AF" w:rsidRDefault="00654E47" w:rsidP="00654E47">
      <w:pPr>
        <w:spacing w:line="276" w:lineRule="auto"/>
        <w:ind w:left="520" w:hangingChars="200" w:hanging="520"/>
        <w:rPr>
          <w:rFonts w:ascii="ＭＳ 明朝" w:hAnsi="ＭＳ 明朝"/>
          <w:kern w:val="24"/>
          <w:sz w:val="26"/>
          <w:szCs w:val="26"/>
        </w:rPr>
      </w:pPr>
      <w:r w:rsidRPr="009567AF">
        <w:rPr>
          <w:rFonts w:ascii="ＭＳ 明朝" w:hAnsi="ＭＳ 明朝" w:hint="eastAsia"/>
          <w:sz w:val="26"/>
          <w:szCs w:val="26"/>
        </w:rPr>
        <w:t xml:space="preserve">　※　本結果報告の後、その内容に変更があった場合は、再度、志免町空家等所有者等情報の提供に関する結果報告書（</w:t>
      </w:r>
      <w:r w:rsidRPr="009567AF">
        <w:rPr>
          <w:rFonts w:ascii="ＭＳ 明朝" w:hAnsi="ＭＳ 明朝" w:hint="eastAsia"/>
          <w:kern w:val="24"/>
          <w:sz w:val="26"/>
          <w:szCs w:val="26"/>
        </w:rPr>
        <w:t>様式第</w:t>
      </w:r>
      <w:r w:rsidR="00992FD0" w:rsidRPr="009567AF">
        <w:rPr>
          <w:rFonts w:ascii="ＭＳ 明朝" w:hAnsi="ＭＳ 明朝" w:hint="eastAsia"/>
          <w:kern w:val="24"/>
          <w:sz w:val="26"/>
          <w:szCs w:val="26"/>
        </w:rPr>
        <w:t>５</w:t>
      </w:r>
      <w:r w:rsidRPr="009567AF">
        <w:rPr>
          <w:rFonts w:ascii="ＭＳ 明朝" w:hAnsi="ＭＳ 明朝" w:hint="eastAsia"/>
          <w:kern w:val="24"/>
          <w:sz w:val="26"/>
          <w:szCs w:val="26"/>
        </w:rPr>
        <w:t>号）を提出します。</w:t>
      </w:r>
    </w:p>
    <w:p w14:paraId="75313F06" w14:textId="1C43500F" w:rsidR="00654E47" w:rsidRPr="007D0CFE" w:rsidRDefault="00654E47" w:rsidP="00654E47">
      <w:pPr>
        <w:spacing w:line="276" w:lineRule="auto"/>
        <w:ind w:left="520" w:hangingChars="200" w:hanging="520"/>
        <w:rPr>
          <w:rFonts w:ascii="ＭＳ 明朝" w:hAnsi="ＭＳ 明朝"/>
          <w:sz w:val="26"/>
          <w:szCs w:val="26"/>
        </w:rPr>
      </w:pPr>
    </w:p>
    <w:sectPr w:rsidR="00654E47" w:rsidRPr="007D0CFE" w:rsidSect="00444CD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F663A" w14:textId="77777777" w:rsidR="00533FDA" w:rsidRDefault="00533FDA" w:rsidP="00444CD7">
      <w:r>
        <w:separator/>
      </w:r>
    </w:p>
  </w:endnote>
  <w:endnote w:type="continuationSeparator" w:id="0">
    <w:p w14:paraId="053305F7" w14:textId="77777777" w:rsidR="00533FDA" w:rsidRDefault="00533FDA" w:rsidP="0044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EA504" w14:textId="77777777" w:rsidR="00533FDA" w:rsidRDefault="00533FDA" w:rsidP="00444CD7">
      <w:r>
        <w:separator/>
      </w:r>
    </w:p>
  </w:footnote>
  <w:footnote w:type="continuationSeparator" w:id="0">
    <w:p w14:paraId="015524BC" w14:textId="77777777" w:rsidR="00533FDA" w:rsidRDefault="00533FDA" w:rsidP="00444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EE1"/>
    <w:multiLevelType w:val="hybridMultilevel"/>
    <w:tmpl w:val="C568D024"/>
    <w:lvl w:ilvl="0" w:tplc="017A02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1A1FAC"/>
    <w:multiLevelType w:val="hybridMultilevel"/>
    <w:tmpl w:val="2032660A"/>
    <w:lvl w:ilvl="0" w:tplc="A6963EF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957BD2"/>
    <w:multiLevelType w:val="hybridMultilevel"/>
    <w:tmpl w:val="30405824"/>
    <w:lvl w:ilvl="0" w:tplc="BF3A94C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72"/>
    <w:rsid w:val="00006B76"/>
    <w:rsid w:val="00026845"/>
    <w:rsid w:val="00053BED"/>
    <w:rsid w:val="000551B3"/>
    <w:rsid w:val="000A4E90"/>
    <w:rsid w:val="00152443"/>
    <w:rsid w:val="00162EB9"/>
    <w:rsid w:val="0019311F"/>
    <w:rsid w:val="001A369F"/>
    <w:rsid w:val="001A4CF2"/>
    <w:rsid w:val="001B44BE"/>
    <w:rsid w:val="001C415C"/>
    <w:rsid w:val="001D7918"/>
    <w:rsid w:val="001E1FDA"/>
    <w:rsid w:val="002A60D8"/>
    <w:rsid w:val="002B13BD"/>
    <w:rsid w:val="003159B7"/>
    <w:rsid w:val="00324CFF"/>
    <w:rsid w:val="00347707"/>
    <w:rsid w:val="003757BC"/>
    <w:rsid w:val="00387B34"/>
    <w:rsid w:val="00391854"/>
    <w:rsid w:val="003B1640"/>
    <w:rsid w:val="003F008B"/>
    <w:rsid w:val="00410DD4"/>
    <w:rsid w:val="00435869"/>
    <w:rsid w:val="00444CD7"/>
    <w:rsid w:val="00465322"/>
    <w:rsid w:val="00466474"/>
    <w:rsid w:val="0047139F"/>
    <w:rsid w:val="00475F68"/>
    <w:rsid w:val="004D60C4"/>
    <w:rsid w:val="004E3D69"/>
    <w:rsid w:val="00517ADD"/>
    <w:rsid w:val="005221AB"/>
    <w:rsid w:val="00533FDA"/>
    <w:rsid w:val="00541735"/>
    <w:rsid w:val="00576F7E"/>
    <w:rsid w:val="005A32C2"/>
    <w:rsid w:val="005F2FEA"/>
    <w:rsid w:val="005F4082"/>
    <w:rsid w:val="005F7D9F"/>
    <w:rsid w:val="00637A64"/>
    <w:rsid w:val="00653B78"/>
    <w:rsid w:val="00654E47"/>
    <w:rsid w:val="006755CB"/>
    <w:rsid w:val="006A4277"/>
    <w:rsid w:val="006A4C65"/>
    <w:rsid w:val="006F0192"/>
    <w:rsid w:val="007319CD"/>
    <w:rsid w:val="0075081C"/>
    <w:rsid w:val="00761569"/>
    <w:rsid w:val="00763222"/>
    <w:rsid w:val="00795BFD"/>
    <w:rsid w:val="00797858"/>
    <w:rsid w:val="007A24B9"/>
    <w:rsid w:val="007B5B15"/>
    <w:rsid w:val="007D0CFE"/>
    <w:rsid w:val="007E04C0"/>
    <w:rsid w:val="007E1504"/>
    <w:rsid w:val="007F761B"/>
    <w:rsid w:val="008304CA"/>
    <w:rsid w:val="00835DA0"/>
    <w:rsid w:val="008439D5"/>
    <w:rsid w:val="0088748E"/>
    <w:rsid w:val="00887E20"/>
    <w:rsid w:val="00893472"/>
    <w:rsid w:val="0089425D"/>
    <w:rsid w:val="008A74D3"/>
    <w:rsid w:val="008B5F87"/>
    <w:rsid w:val="008C0696"/>
    <w:rsid w:val="008C221C"/>
    <w:rsid w:val="008C4137"/>
    <w:rsid w:val="008D32D6"/>
    <w:rsid w:val="008E43D9"/>
    <w:rsid w:val="008F70DB"/>
    <w:rsid w:val="009211C7"/>
    <w:rsid w:val="0092563C"/>
    <w:rsid w:val="00946954"/>
    <w:rsid w:val="009567AF"/>
    <w:rsid w:val="00963CCE"/>
    <w:rsid w:val="00992FD0"/>
    <w:rsid w:val="009A0C5A"/>
    <w:rsid w:val="009B354F"/>
    <w:rsid w:val="009D2D45"/>
    <w:rsid w:val="009F7DB4"/>
    <w:rsid w:val="00A37632"/>
    <w:rsid w:val="00A77DD2"/>
    <w:rsid w:val="00AB6E5F"/>
    <w:rsid w:val="00AC2659"/>
    <w:rsid w:val="00AD1238"/>
    <w:rsid w:val="00AE4308"/>
    <w:rsid w:val="00B4021C"/>
    <w:rsid w:val="00B724E2"/>
    <w:rsid w:val="00B77C08"/>
    <w:rsid w:val="00B94CF8"/>
    <w:rsid w:val="00BE0D6B"/>
    <w:rsid w:val="00BF16F9"/>
    <w:rsid w:val="00C01D4C"/>
    <w:rsid w:val="00C92D98"/>
    <w:rsid w:val="00C94D61"/>
    <w:rsid w:val="00CA2C7D"/>
    <w:rsid w:val="00CC25E3"/>
    <w:rsid w:val="00CC2987"/>
    <w:rsid w:val="00CE3C92"/>
    <w:rsid w:val="00CE6F48"/>
    <w:rsid w:val="00D477C3"/>
    <w:rsid w:val="00D51AF5"/>
    <w:rsid w:val="00D7179C"/>
    <w:rsid w:val="00D81B0D"/>
    <w:rsid w:val="00DA4509"/>
    <w:rsid w:val="00DE1298"/>
    <w:rsid w:val="00DF6E34"/>
    <w:rsid w:val="00E93F38"/>
    <w:rsid w:val="00EB00AC"/>
    <w:rsid w:val="00ED5893"/>
    <w:rsid w:val="00F200A4"/>
    <w:rsid w:val="00F30CF5"/>
    <w:rsid w:val="00F626A8"/>
    <w:rsid w:val="00F90A9D"/>
    <w:rsid w:val="00FB57D4"/>
    <w:rsid w:val="00FC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E48CC"/>
  <w15:chartTrackingRefBased/>
  <w15:docId w15:val="{DC0D8CEF-2A3C-41D0-9C88-4DBB9E8C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C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CD7"/>
  </w:style>
  <w:style w:type="paragraph" w:styleId="a5">
    <w:name w:val="footer"/>
    <w:basedOn w:val="a"/>
    <w:link w:val="a6"/>
    <w:uiPriority w:val="99"/>
    <w:unhideWhenUsed/>
    <w:rsid w:val="00444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CD7"/>
  </w:style>
  <w:style w:type="table" w:styleId="a7">
    <w:name w:val="Table Grid"/>
    <w:basedOn w:val="a1"/>
    <w:rsid w:val="00444CD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0CF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ED589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D589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D5893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589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D589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5193D80B.dotm</Template>
  <TotalTime>780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寺垣　健太</dc:creator>
  <cp:keywords/>
  <dc:description/>
  <cp:lastModifiedBy>寺垣　健太</cp:lastModifiedBy>
  <cp:revision>78</cp:revision>
  <cp:lastPrinted>2025-12-17T06:01:00Z</cp:lastPrinted>
  <dcterms:created xsi:type="dcterms:W3CDTF">2025-02-13T23:37:00Z</dcterms:created>
  <dcterms:modified xsi:type="dcterms:W3CDTF">2026-03-24T07:46:00Z</dcterms:modified>
</cp:coreProperties>
</file>