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FE1B4" w14:textId="77777777" w:rsidR="00324CFF" w:rsidRPr="009567AF" w:rsidRDefault="00324CFF" w:rsidP="00324CFF">
      <w:pPr>
        <w:rPr>
          <w:rFonts w:ascii="ＭＳ 明朝" w:hAnsi="ＭＳ 明朝"/>
          <w:sz w:val="26"/>
          <w:szCs w:val="26"/>
        </w:rPr>
      </w:pPr>
      <w:r w:rsidRPr="009567AF">
        <w:rPr>
          <w:rFonts w:ascii="ＭＳ 明朝" w:hAnsi="ＭＳ 明朝" w:hint="eastAsia"/>
          <w:sz w:val="26"/>
          <w:szCs w:val="26"/>
        </w:rPr>
        <w:t>別紙１</w:t>
      </w:r>
    </w:p>
    <w:p w14:paraId="5D87DBD0" w14:textId="77777777" w:rsidR="00324CFF" w:rsidRPr="009567AF" w:rsidRDefault="00324CFF" w:rsidP="00324CFF">
      <w:pPr>
        <w:rPr>
          <w:rFonts w:ascii="ＭＳ 明朝" w:hAnsi="ＭＳ 明朝"/>
          <w:kern w:val="24"/>
          <w:sz w:val="26"/>
          <w:szCs w:val="26"/>
        </w:rPr>
      </w:pPr>
    </w:p>
    <w:p w14:paraId="4008AC61" w14:textId="77777777" w:rsidR="00324CFF" w:rsidRPr="009567AF" w:rsidRDefault="00324CFF" w:rsidP="00324CFF">
      <w:pPr>
        <w:jc w:val="right"/>
        <w:rPr>
          <w:rFonts w:ascii="ＭＳ 明朝" w:hAnsi="ＭＳ 明朝"/>
          <w:kern w:val="24"/>
          <w:sz w:val="26"/>
          <w:szCs w:val="26"/>
        </w:rPr>
      </w:pPr>
      <w:r w:rsidRPr="009567AF">
        <w:rPr>
          <w:rFonts w:ascii="ＭＳ 明朝" w:hAnsi="ＭＳ 明朝" w:hint="eastAsia"/>
          <w:kern w:val="24"/>
          <w:sz w:val="26"/>
          <w:szCs w:val="26"/>
        </w:rPr>
        <w:t>年　　　月　　　日</w:t>
      </w:r>
    </w:p>
    <w:p w14:paraId="27C9DBB5" w14:textId="77777777" w:rsidR="00324CFF" w:rsidRPr="009567AF" w:rsidRDefault="00324CFF" w:rsidP="00324CFF">
      <w:pPr>
        <w:rPr>
          <w:rFonts w:ascii="ＭＳ 明朝" w:hAnsi="ＭＳ 明朝"/>
          <w:kern w:val="24"/>
          <w:sz w:val="26"/>
          <w:szCs w:val="26"/>
        </w:rPr>
      </w:pPr>
    </w:p>
    <w:p w14:paraId="05FE79C3" w14:textId="77777777" w:rsidR="00324CFF" w:rsidRPr="009567AF" w:rsidRDefault="00324CFF" w:rsidP="00324CFF">
      <w:pPr>
        <w:rPr>
          <w:rFonts w:ascii="ＭＳ 明朝" w:hAnsi="ＭＳ 明朝"/>
          <w:kern w:val="24"/>
          <w:sz w:val="26"/>
          <w:szCs w:val="26"/>
        </w:rPr>
      </w:pPr>
      <w:r w:rsidRPr="009567AF">
        <w:rPr>
          <w:rFonts w:ascii="ＭＳ 明朝" w:hAnsi="ＭＳ 明朝" w:hint="eastAsia"/>
          <w:kern w:val="24"/>
          <w:sz w:val="26"/>
          <w:szCs w:val="26"/>
        </w:rPr>
        <w:t>志免町長　様</w:t>
      </w:r>
    </w:p>
    <w:p w14:paraId="0E91DA80" w14:textId="77777777" w:rsidR="00324CFF" w:rsidRPr="009567AF" w:rsidRDefault="00324CFF" w:rsidP="00324CFF">
      <w:pPr>
        <w:rPr>
          <w:rFonts w:ascii="ＭＳ 明朝" w:hAnsi="ＭＳ 明朝"/>
          <w:kern w:val="24"/>
          <w:sz w:val="26"/>
          <w:szCs w:val="26"/>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1133"/>
        <w:gridCol w:w="4247"/>
      </w:tblGrid>
      <w:tr w:rsidR="009567AF" w:rsidRPr="009567AF" w14:paraId="46884A53" w14:textId="77777777" w:rsidTr="00F90A9D">
        <w:trPr>
          <w:trHeight w:val="397"/>
          <w:jc w:val="right"/>
        </w:trPr>
        <w:tc>
          <w:tcPr>
            <w:tcW w:w="1133" w:type="dxa"/>
            <w:vAlign w:val="bottom"/>
          </w:tcPr>
          <w:p w14:paraId="0C781DDF" w14:textId="2761A4F1" w:rsidR="00324CFF" w:rsidRPr="009567AF" w:rsidRDefault="00324CFF" w:rsidP="00F90A9D">
            <w:pPr>
              <w:rPr>
                <w:rFonts w:ascii="ＭＳ 明朝" w:hAnsi="ＭＳ 明朝"/>
                <w:kern w:val="24"/>
                <w:sz w:val="26"/>
                <w:szCs w:val="26"/>
              </w:rPr>
            </w:pPr>
          </w:p>
        </w:tc>
        <w:tc>
          <w:tcPr>
            <w:tcW w:w="1133" w:type="dxa"/>
            <w:tcBorders>
              <w:bottom w:val="single" w:sz="4" w:space="0" w:color="000000"/>
            </w:tcBorders>
            <w:vAlign w:val="bottom"/>
          </w:tcPr>
          <w:p w14:paraId="771E9E6B" w14:textId="77777777" w:rsidR="00324CFF" w:rsidRPr="009567AF" w:rsidRDefault="00324CFF" w:rsidP="00F90A9D">
            <w:pPr>
              <w:rPr>
                <w:rFonts w:ascii="ＭＳ 明朝" w:hAnsi="ＭＳ 明朝"/>
                <w:kern w:val="24"/>
                <w:sz w:val="26"/>
                <w:szCs w:val="26"/>
              </w:rPr>
            </w:pPr>
            <w:r w:rsidRPr="009567AF">
              <w:rPr>
                <w:rFonts w:ascii="ＭＳ 明朝" w:hAnsi="ＭＳ 明朝" w:hint="eastAsia"/>
                <w:kern w:val="24"/>
                <w:sz w:val="26"/>
                <w:szCs w:val="26"/>
              </w:rPr>
              <w:t>氏　名</w:t>
            </w:r>
          </w:p>
        </w:tc>
        <w:tc>
          <w:tcPr>
            <w:tcW w:w="4247" w:type="dxa"/>
            <w:tcBorders>
              <w:bottom w:val="single" w:sz="4" w:space="0" w:color="000000"/>
            </w:tcBorders>
            <w:vAlign w:val="bottom"/>
          </w:tcPr>
          <w:p w14:paraId="6CB067BA" w14:textId="77777777" w:rsidR="00324CFF" w:rsidRPr="009567AF" w:rsidRDefault="00324CFF" w:rsidP="00F90A9D">
            <w:pPr>
              <w:rPr>
                <w:rFonts w:ascii="ＭＳ 明朝" w:hAnsi="ＭＳ 明朝"/>
                <w:kern w:val="24"/>
                <w:sz w:val="26"/>
                <w:szCs w:val="26"/>
              </w:rPr>
            </w:pPr>
          </w:p>
        </w:tc>
      </w:tr>
      <w:tr w:rsidR="009567AF" w:rsidRPr="009567AF" w14:paraId="32F64856" w14:textId="77777777" w:rsidTr="00F90A9D">
        <w:trPr>
          <w:trHeight w:val="397"/>
          <w:jc w:val="right"/>
        </w:trPr>
        <w:tc>
          <w:tcPr>
            <w:tcW w:w="1133" w:type="dxa"/>
          </w:tcPr>
          <w:p w14:paraId="75982073" w14:textId="77777777" w:rsidR="00324CFF" w:rsidRPr="009567AF" w:rsidRDefault="00324CFF" w:rsidP="00F90A9D">
            <w:pPr>
              <w:rPr>
                <w:rFonts w:ascii="ＭＳ 明朝" w:hAnsi="ＭＳ 明朝"/>
                <w:kern w:val="24"/>
                <w:sz w:val="26"/>
                <w:szCs w:val="26"/>
              </w:rPr>
            </w:pPr>
          </w:p>
        </w:tc>
        <w:tc>
          <w:tcPr>
            <w:tcW w:w="1133" w:type="dxa"/>
            <w:tcBorders>
              <w:top w:val="single" w:sz="4" w:space="0" w:color="000000"/>
              <w:bottom w:val="single" w:sz="4" w:space="0" w:color="000000"/>
            </w:tcBorders>
            <w:vAlign w:val="bottom"/>
          </w:tcPr>
          <w:p w14:paraId="6821D4DC" w14:textId="77777777" w:rsidR="00324CFF" w:rsidRPr="009567AF" w:rsidRDefault="00324CFF" w:rsidP="00F90A9D">
            <w:pPr>
              <w:rPr>
                <w:rFonts w:ascii="ＭＳ 明朝" w:hAnsi="ＭＳ 明朝"/>
                <w:kern w:val="24"/>
                <w:sz w:val="26"/>
                <w:szCs w:val="26"/>
              </w:rPr>
            </w:pPr>
            <w:r w:rsidRPr="009567AF">
              <w:rPr>
                <w:rFonts w:ascii="ＭＳ 明朝" w:hAnsi="ＭＳ 明朝" w:hint="eastAsia"/>
                <w:kern w:val="24"/>
                <w:sz w:val="26"/>
                <w:szCs w:val="26"/>
              </w:rPr>
              <w:t>住　所</w:t>
            </w:r>
          </w:p>
        </w:tc>
        <w:tc>
          <w:tcPr>
            <w:tcW w:w="4247" w:type="dxa"/>
            <w:tcBorders>
              <w:top w:val="single" w:sz="4" w:space="0" w:color="000000"/>
              <w:bottom w:val="single" w:sz="4" w:space="0" w:color="000000"/>
            </w:tcBorders>
            <w:vAlign w:val="bottom"/>
          </w:tcPr>
          <w:p w14:paraId="74EFEA23" w14:textId="77777777" w:rsidR="00324CFF" w:rsidRPr="009567AF" w:rsidRDefault="00324CFF" w:rsidP="00F90A9D">
            <w:pPr>
              <w:rPr>
                <w:rFonts w:ascii="ＭＳ 明朝" w:hAnsi="ＭＳ 明朝"/>
                <w:kern w:val="24"/>
                <w:sz w:val="26"/>
                <w:szCs w:val="26"/>
              </w:rPr>
            </w:pPr>
          </w:p>
        </w:tc>
      </w:tr>
      <w:tr w:rsidR="009567AF" w:rsidRPr="009567AF" w14:paraId="0129C57E" w14:textId="77777777" w:rsidTr="00F90A9D">
        <w:trPr>
          <w:trHeight w:val="397"/>
          <w:jc w:val="right"/>
        </w:trPr>
        <w:tc>
          <w:tcPr>
            <w:tcW w:w="1133" w:type="dxa"/>
          </w:tcPr>
          <w:p w14:paraId="2D41DC64" w14:textId="77777777" w:rsidR="00324CFF" w:rsidRPr="009567AF" w:rsidRDefault="00324CFF" w:rsidP="00F90A9D">
            <w:pPr>
              <w:rPr>
                <w:rFonts w:ascii="ＭＳ 明朝" w:hAnsi="ＭＳ 明朝"/>
                <w:kern w:val="24"/>
                <w:sz w:val="26"/>
                <w:szCs w:val="26"/>
              </w:rPr>
            </w:pPr>
          </w:p>
        </w:tc>
        <w:tc>
          <w:tcPr>
            <w:tcW w:w="1133" w:type="dxa"/>
            <w:tcBorders>
              <w:top w:val="single" w:sz="4" w:space="0" w:color="000000"/>
              <w:bottom w:val="single" w:sz="4" w:space="0" w:color="000000"/>
            </w:tcBorders>
            <w:vAlign w:val="bottom"/>
          </w:tcPr>
          <w:p w14:paraId="52B0B74D" w14:textId="77777777" w:rsidR="00324CFF" w:rsidRPr="009567AF" w:rsidRDefault="00324CFF" w:rsidP="00F90A9D">
            <w:pPr>
              <w:rPr>
                <w:rFonts w:ascii="ＭＳ 明朝" w:hAnsi="ＭＳ 明朝"/>
                <w:kern w:val="24"/>
                <w:sz w:val="26"/>
                <w:szCs w:val="26"/>
              </w:rPr>
            </w:pPr>
            <w:r w:rsidRPr="009567AF">
              <w:rPr>
                <w:rFonts w:ascii="ＭＳ 明朝" w:hAnsi="ＭＳ 明朝" w:hint="eastAsia"/>
                <w:kern w:val="24"/>
                <w:sz w:val="26"/>
                <w:szCs w:val="26"/>
              </w:rPr>
              <w:t>電　話</w:t>
            </w:r>
          </w:p>
        </w:tc>
        <w:tc>
          <w:tcPr>
            <w:tcW w:w="4247" w:type="dxa"/>
            <w:tcBorders>
              <w:top w:val="single" w:sz="4" w:space="0" w:color="000000"/>
              <w:bottom w:val="single" w:sz="4" w:space="0" w:color="000000"/>
            </w:tcBorders>
            <w:vAlign w:val="bottom"/>
          </w:tcPr>
          <w:p w14:paraId="6074F00B" w14:textId="77777777" w:rsidR="00324CFF" w:rsidRPr="009567AF" w:rsidRDefault="00324CFF" w:rsidP="00F90A9D">
            <w:pPr>
              <w:rPr>
                <w:rFonts w:ascii="ＭＳ 明朝" w:hAnsi="ＭＳ 明朝"/>
                <w:kern w:val="24"/>
                <w:sz w:val="26"/>
                <w:szCs w:val="26"/>
              </w:rPr>
            </w:pPr>
          </w:p>
        </w:tc>
      </w:tr>
    </w:tbl>
    <w:p w14:paraId="662FE785" w14:textId="77777777" w:rsidR="009F7DB4" w:rsidRPr="009567AF" w:rsidRDefault="009F7DB4" w:rsidP="009F7DB4">
      <w:pPr>
        <w:ind w:right="210"/>
        <w:jc w:val="right"/>
        <w:rPr>
          <w:rFonts w:ascii="ＭＳ 明朝" w:hAnsi="ＭＳ 明朝"/>
          <w:kern w:val="24"/>
          <w:szCs w:val="26"/>
        </w:rPr>
      </w:pPr>
      <w:r w:rsidRPr="009567AF">
        <w:rPr>
          <w:rFonts w:ascii="ＭＳ 明朝" w:hAnsi="ＭＳ 明朝" w:hint="eastAsia"/>
          <w:noProof/>
          <w:kern w:val="24"/>
          <w:szCs w:val="26"/>
        </w:rPr>
        <mc:AlternateContent>
          <mc:Choice Requires="wps">
            <w:drawing>
              <wp:anchor distT="0" distB="0" distL="114300" distR="114300" simplePos="0" relativeHeight="251658244" behindDoc="0" locked="0" layoutInCell="1" allowOverlap="1" wp14:anchorId="4AE8FC9E" wp14:editId="67301FC0">
                <wp:simplePos x="0" y="0"/>
                <wp:positionH relativeFrom="column">
                  <wp:posOffset>3491747</wp:posOffset>
                </wp:positionH>
                <wp:positionV relativeFrom="paragraph">
                  <wp:posOffset>29943</wp:posOffset>
                </wp:positionV>
                <wp:extent cx="65987" cy="414779"/>
                <wp:effectExtent l="0" t="0" r="10795" b="23495"/>
                <wp:wrapNone/>
                <wp:docPr id="9" name="左大かっこ 9"/>
                <wp:cNvGraphicFramePr/>
                <a:graphic xmlns:a="http://schemas.openxmlformats.org/drawingml/2006/main">
                  <a:graphicData uri="http://schemas.microsoft.com/office/word/2010/wordprocessingShape">
                    <wps:wsp>
                      <wps:cNvSpPr/>
                      <wps:spPr>
                        <a:xfrm>
                          <a:off x="0" y="0"/>
                          <a:ext cx="65987" cy="414779"/>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4FC523" id="左大かっこ 9" o:spid="_x0000_s1026" type="#_x0000_t85" style="position:absolute;left:0;text-align:left;margin-left:274.95pt;margin-top:2.35pt;width:5.2pt;height:32.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" adj="286" strokecolor="black [3200]" strokeweight=".5pt">
                <v:stroke joinstyle="miter"/>
              </v:shape>
            </w:pict>
          </mc:Fallback>
        </mc:AlternateContent>
      </w:r>
      <w:r w:rsidRPr="009567AF">
        <w:rPr>
          <w:rFonts w:ascii="ＭＳ 明朝" w:hAnsi="ＭＳ 明朝" w:hint="eastAsia"/>
          <w:noProof/>
          <w:kern w:val="24"/>
          <w:szCs w:val="26"/>
        </w:rPr>
        <mc:AlternateContent>
          <mc:Choice Requires="wps">
            <w:drawing>
              <wp:anchor distT="0" distB="0" distL="114300" distR="114300" simplePos="0" relativeHeight="251658245" behindDoc="0" locked="0" layoutInCell="1" allowOverlap="1" wp14:anchorId="3C3EE73C" wp14:editId="5439C482">
                <wp:simplePos x="0" y="0"/>
                <wp:positionH relativeFrom="margin">
                  <wp:align>right</wp:align>
                </wp:positionH>
                <wp:positionV relativeFrom="paragraph">
                  <wp:posOffset>36581</wp:posOffset>
                </wp:positionV>
                <wp:extent cx="65987" cy="414779"/>
                <wp:effectExtent l="0" t="0" r="10795" b="23495"/>
                <wp:wrapNone/>
                <wp:docPr id="10" name="左大かっこ 10"/>
                <wp:cNvGraphicFramePr/>
                <a:graphic xmlns:a="http://schemas.openxmlformats.org/drawingml/2006/main">
                  <a:graphicData uri="http://schemas.microsoft.com/office/word/2010/wordprocessingShape">
                    <wps:wsp>
                      <wps:cNvSpPr/>
                      <wps:spPr>
                        <a:xfrm rot="10800000">
                          <a:off x="0" y="0"/>
                          <a:ext cx="65987" cy="414779"/>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781138" id="左大かっこ 10" o:spid="_x0000_s1026" type="#_x0000_t85" style="position:absolute;left:0;text-align:left;margin-left:-46pt;margin-top:2.9pt;width:5.2pt;height:32.65pt;rotation:180;z-index:25167257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" adj="286" strokecolor="windowText" strokeweight=".5pt">
                <v:stroke joinstyle="miter"/>
                <w10:wrap anchorx="margin"/>
              </v:shape>
            </w:pict>
          </mc:Fallback>
        </mc:AlternateContent>
      </w:r>
      <w:r w:rsidRPr="009567AF">
        <w:rPr>
          <w:rFonts w:ascii="ＭＳ 明朝" w:hAnsi="ＭＳ 明朝" w:hint="eastAsia"/>
          <w:kern w:val="24"/>
          <w:szCs w:val="26"/>
        </w:rPr>
        <w:t>法人又は団体にあっては、主たる事務所の所在地</w:t>
      </w:r>
    </w:p>
    <w:p w14:paraId="56D1D519" w14:textId="77777777" w:rsidR="009F7DB4" w:rsidRPr="009567AF" w:rsidRDefault="009F7DB4" w:rsidP="009F7DB4">
      <w:pPr>
        <w:ind w:right="840"/>
        <w:jc w:val="right"/>
        <w:rPr>
          <w:rFonts w:ascii="ＭＳ 明朝" w:hAnsi="ＭＳ 明朝"/>
          <w:kern w:val="24"/>
          <w:sz w:val="26"/>
          <w:szCs w:val="26"/>
        </w:rPr>
      </w:pPr>
      <w:r w:rsidRPr="009567AF">
        <w:rPr>
          <w:rFonts w:ascii="ＭＳ 明朝" w:hAnsi="ＭＳ 明朝" w:hint="eastAsia"/>
          <w:kern w:val="24"/>
          <w:szCs w:val="26"/>
        </w:rPr>
        <w:t>及び名称並びに代表者の氏名及び電話番号</w:t>
      </w:r>
    </w:p>
    <w:p w14:paraId="1C23B5C1" w14:textId="77777777" w:rsidR="009F7DB4" w:rsidRPr="009567AF" w:rsidRDefault="009F7DB4" w:rsidP="00324CFF">
      <w:pPr>
        <w:rPr>
          <w:rFonts w:ascii="ＭＳ 明朝" w:hAnsi="ＭＳ 明朝"/>
          <w:kern w:val="24"/>
          <w:sz w:val="26"/>
          <w:szCs w:val="26"/>
        </w:rPr>
      </w:pPr>
    </w:p>
    <w:p w14:paraId="6288244C" w14:textId="77777777" w:rsidR="00324CFF" w:rsidRPr="009567AF" w:rsidRDefault="00324CFF" w:rsidP="00324CFF">
      <w:pPr>
        <w:rPr>
          <w:rFonts w:ascii="ＭＳ 明朝" w:hAnsi="ＭＳ 明朝"/>
          <w:kern w:val="24"/>
          <w:sz w:val="26"/>
          <w:szCs w:val="26"/>
        </w:rPr>
      </w:pPr>
    </w:p>
    <w:p w14:paraId="1BE570D9" w14:textId="1D802F4C" w:rsidR="00324CFF" w:rsidRPr="009567AF" w:rsidRDefault="00324CFF" w:rsidP="00324CFF">
      <w:pPr>
        <w:jc w:val="center"/>
        <w:rPr>
          <w:rFonts w:ascii="ＭＳ 明朝" w:hAnsi="ＭＳ 明朝"/>
          <w:sz w:val="26"/>
          <w:szCs w:val="26"/>
        </w:rPr>
      </w:pPr>
      <w:r w:rsidRPr="009567AF">
        <w:rPr>
          <w:rFonts w:ascii="ＭＳ 明朝" w:hAnsi="ＭＳ 明朝" w:hint="eastAsia"/>
          <w:sz w:val="26"/>
          <w:szCs w:val="26"/>
        </w:rPr>
        <w:t>誓約書兼同意書</w:t>
      </w:r>
    </w:p>
    <w:p w14:paraId="4C26E443" w14:textId="77777777" w:rsidR="00324CFF" w:rsidRPr="009567AF" w:rsidRDefault="00324CFF" w:rsidP="00324CFF">
      <w:pPr>
        <w:rPr>
          <w:rFonts w:ascii="ＭＳ 明朝" w:hAnsi="ＭＳ 明朝"/>
          <w:kern w:val="24"/>
          <w:sz w:val="26"/>
          <w:szCs w:val="26"/>
        </w:rPr>
      </w:pPr>
    </w:p>
    <w:p w14:paraId="0B0FB75C" w14:textId="39386974" w:rsidR="00324CFF" w:rsidRPr="009567AF" w:rsidRDefault="00324CFF" w:rsidP="00324CFF">
      <w:pPr>
        <w:rPr>
          <w:rFonts w:ascii="ＭＳ 明朝" w:hAnsi="ＭＳ 明朝"/>
          <w:kern w:val="24"/>
          <w:sz w:val="26"/>
          <w:szCs w:val="26"/>
        </w:rPr>
      </w:pPr>
    </w:p>
    <w:p w14:paraId="384CC4F3" w14:textId="76792C0E" w:rsidR="00324CFF" w:rsidRPr="009567AF" w:rsidRDefault="00324CFF" w:rsidP="00324CFF">
      <w:pPr>
        <w:ind w:firstLineChars="100" w:firstLine="260"/>
        <w:rPr>
          <w:rFonts w:ascii="ＭＳ 明朝" w:hAnsi="ＭＳ 明朝"/>
          <w:sz w:val="26"/>
          <w:szCs w:val="26"/>
        </w:rPr>
      </w:pPr>
      <w:r w:rsidRPr="009567AF">
        <w:rPr>
          <w:rFonts w:ascii="ＭＳ 明朝" w:hAnsi="ＭＳ 明朝" w:hint="eastAsia"/>
          <w:sz w:val="26"/>
          <w:szCs w:val="26"/>
        </w:rPr>
        <w:t>私は</w:t>
      </w:r>
      <w:r w:rsidR="00F90A9D" w:rsidRPr="009567AF">
        <w:rPr>
          <w:rFonts w:ascii="ＭＳ 明朝" w:hAnsi="ＭＳ 明朝" w:hint="eastAsia"/>
          <w:sz w:val="26"/>
          <w:szCs w:val="26"/>
        </w:rPr>
        <w:t>空家等所有者等情報の提供</w:t>
      </w:r>
      <w:r w:rsidRPr="009567AF">
        <w:rPr>
          <w:rFonts w:ascii="ＭＳ 明朝" w:hAnsi="ＭＳ 明朝" w:hint="eastAsia"/>
          <w:sz w:val="26"/>
          <w:szCs w:val="26"/>
        </w:rPr>
        <w:t>を申請するに当たり、</w:t>
      </w:r>
      <w:r w:rsidR="003757BC" w:rsidRPr="009567AF">
        <w:rPr>
          <w:rFonts w:ascii="ＭＳ 明朝" w:hAnsi="ＭＳ 明朝" w:hint="eastAsia"/>
          <w:sz w:val="26"/>
          <w:szCs w:val="26"/>
        </w:rPr>
        <w:t>下記</w:t>
      </w:r>
      <w:r w:rsidRPr="009567AF">
        <w:rPr>
          <w:rFonts w:ascii="ＭＳ 明朝" w:hAnsi="ＭＳ 明朝" w:hint="eastAsia"/>
          <w:sz w:val="26"/>
          <w:szCs w:val="26"/>
        </w:rPr>
        <w:t>事項を誓約するとともに、志免町長が関係機関に照会し調査することに同意します。</w:t>
      </w:r>
    </w:p>
    <w:p w14:paraId="742C695A" w14:textId="77777777" w:rsidR="00324CFF" w:rsidRPr="009567AF" w:rsidRDefault="00324CFF" w:rsidP="00324CFF">
      <w:pPr>
        <w:rPr>
          <w:rFonts w:ascii="ＭＳ 明朝" w:hAnsi="ＭＳ 明朝"/>
          <w:sz w:val="26"/>
          <w:szCs w:val="26"/>
        </w:rPr>
      </w:pPr>
    </w:p>
    <w:p w14:paraId="66D2A20C" w14:textId="77777777" w:rsidR="00324CFF" w:rsidRPr="009567AF" w:rsidRDefault="00324CFF" w:rsidP="001A369F">
      <w:pPr>
        <w:jc w:val="center"/>
        <w:rPr>
          <w:rFonts w:ascii="ＭＳ 明朝" w:hAnsi="ＭＳ 明朝"/>
          <w:sz w:val="26"/>
          <w:szCs w:val="26"/>
        </w:rPr>
      </w:pPr>
      <w:r w:rsidRPr="009567AF">
        <w:rPr>
          <w:rFonts w:ascii="ＭＳ 明朝" w:hAnsi="ＭＳ 明朝" w:hint="eastAsia"/>
          <w:sz w:val="26"/>
          <w:szCs w:val="26"/>
        </w:rPr>
        <w:t>記</w:t>
      </w:r>
    </w:p>
    <w:p w14:paraId="399F860B" w14:textId="77777777" w:rsidR="00324CFF" w:rsidRPr="009567AF" w:rsidRDefault="00324CFF" w:rsidP="00324CFF">
      <w:pPr>
        <w:rPr>
          <w:rFonts w:ascii="ＭＳ 明朝" w:hAnsi="ＭＳ 明朝"/>
          <w:sz w:val="26"/>
          <w:szCs w:val="26"/>
        </w:rPr>
      </w:pPr>
    </w:p>
    <w:p w14:paraId="70FF75D2" w14:textId="202CBD8D" w:rsidR="00DA4509" w:rsidRPr="009567AF" w:rsidRDefault="002B13BD" w:rsidP="009A0C5A">
      <w:pPr>
        <w:ind w:leftChars="100" w:left="470" w:hangingChars="100" w:hanging="260"/>
        <w:rPr>
          <w:rFonts w:ascii="ＭＳ 明朝" w:hAnsi="ＭＳ 明朝"/>
          <w:sz w:val="26"/>
          <w:szCs w:val="26"/>
        </w:rPr>
      </w:pPr>
      <w:r w:rsidRPr="009567AF">
        <w:rPr>
          <w:rFonts w:ascii="ＭＳ 明朝" w:hAnsi="ＭＳ 明朝" w:hint="eastAsia"/>
          <w:sz w:val="26"/>
          <w:szCs w:val="26"/>
        </w:rPr>
        <w:t>１．</w:t>
      </w:r>
      <w:r w:rsidR="00324CFF" w:rsidRPr="009567AF">
        <w:rPr>
          <w:rFonts w:ascii="ＭＳ 明朝" w:hAnsi="ＭＳ 明朝" w:hint="eastAsia"/>
          <w:sz w:val="26"/>
          <w:szCs w:val="26"/>
        </w:rPr>
        <w:t>暴力団員ではなく、暴力団又は暴力団員と密接な関係を有する者ではありません</w:t>
      </w:r>
      <w:r w:rsidR="00DA4509" w:rsidRPr="009567AF">
        <w:rPr>
          <w:rFonts w:ascii="ＭＳ 明朝" w:hAnsi="ＭＳ 明朝" w:hint="eastAsia"/>
          <w:sz w:val="26"/>
          <w:szCs w:val="26"/>
        </w:rPr>
        <w:t>（法人や団体においては、役員及び代表者が</w:t>
      </w:r>
      <w:r w:rsidR="004D60C4" w:rsidRPr="009567AF">
        <w:rPr>
          <w:rFonts w:ascii="ＭＳ 明朝" w:hAnsi="ＭＳ 明朝" w:hint="eastAsia"/>
          <w:sz w:val="26"/>
          <w:szCs w:val="26"/>
        </w:rPr>
        <w:t>暴力団員ではなく、暴力団又は暴力団員と密接な関係を有</w:t>
      </w:r>
      <w:r w:rsidR="00DA4509" w:rsidRPr="009567AF">
        <w:rPr>
          <w:rFonts w:ascii="ＭＳ 明朝" w:hAnsi="ＭＳ 明朝" w:hint="eastAsia"/>
          <w:sz w:val="26"/>
          <w:szCs w:val="26"/>
        </w:rPr>
        <w:t>しておりません）。</w:t>
      </w:r>
    </w:p>
    <w:p w14:paraId="14371F64" w14:textId="0500C0A2" w:rsidR="00324CFF" w:rsidRPr="009567AF" w:rsidRDefault="00324CFF" w:rsidP="00324CFF">
      <w:pPr>
        <w:rPr>
          <w:rFonts w:ascii="ＭＳ 明朝" w:hAnsi="ＭＳ 明朝"/>
          <w:sz w:val="26"/>
          <w:szCs w:val="26"/>
        </w:rPr>
      </w:pPr>
    </w:p>
    <w:p w14:paraId="08EAB696" w14:textId="792C98DE" w:rsidR="00387B34" w:rsidRPr="009567AF" w:rsidRDefault="002B13BD" w:rsidP="009A0C5A">
      <w:pPr>
        <w:ind w:leftChars="100" w:left="470" w:hangingChars="100" w:hanging="260"/>
        <w:rPr>
          <w:rFonts w:ascii="ＭＳ 明朝" w:hAnsi="ＭＳ 明朝"/>
          <w:sz w:val="26"/>
          <w:szCs w:val="26"/>
        </w:rPr>
      </w:pPr>
      <w:r w:rsidRPr="009567AF">
        <w:rPr>
          <w:rFonts w:ascii="ＭＳ 明朝" w:hAnsi="ＭＳ 明朝" w:hint="eastAsia"/>
          <w:sz w:val="26"/>
          <w:szCs w:val="26"/>
        </w:rPr>
        <w:t>２．</w:t>
      </w:r>
      <w:r w:rsidR="00387B34" w:rsidRPr="009567AF">
        <w:rPr>
          <w:rFonts w:ascii="ＭＳ 明朝" w:hAnsi="ＭＳ 明朝" w:hint="eastAsia"/>
          <w:sz w:val="26"/>
          <w:szCs w:val="26"/>
        </w:rPr>
        <w:t>所有者等情報の提供があった場合、個人の権利利益を侵害することのないよう個人情報の適正な取扱いに努めます。また、利用目的以外の利用及び第三者への提供は行いません。</w:t>
      </w:r>
    </w:p>
    <w:p w14:paraId="409C2E4B" w14:textId="08BF39B2" w:rsidR="00387B34" w:rsidRPr="009567AF" w:rsidRDefault="00387B34" w:rsidP="00324CFF">
      <w:pPr>
        <w:rPr>
          <w:rFonts w:ascii="ＭＳ 明朝" w:hAnsi="ＭＳ 明朝"/>
          <w:sz w:val="26"/>
          <w:szCs w:val="26"/>
        </w:rPr>
      </w:pPr>
    </w:p>
    <w:p w14:paraId="2B152913" w14:textId="63525300" w:rsidR="00387B34" w:rsidRPr="009567AF" w:rsidRDefault="002B13BD" w:rsidP="009A0C5A">
      <w:pPr>
        <w:ind w:leftChars="100" w:left="470" w:hangingChars="100" w:hanging="260"/>
        <w:rPr>
          <w:rFonts w:ascii="ＭＳ 明朝" w:hAnsi="ＭＳ 明朝"/>
          <w:sz w:val="26"/>
          <w:szCs w:val="26"/>
        </w:rPr>
      </w:pPr>
      <w:r w:rsidRPr="009567AF">
        <w:rPr>
          <w:rFonts w:ascii="ＭＳ 明朝" w:hAnsi="ＭＳ 明朝" w:hint="eastAsia"/>
          <w:sz w:val="26"/>
          <w:szCs w:val="26"/>
        </w:rPr>
        <w:t>３．</w:t>
      </w:r>
      <w:r w:rsidR="00387B34" w:rsidRPr="009567AF">
        <w:rPr>
          <w:rFonts w:ascii="ＭＳ 明朝" w:hAnsi="ＭＳ 明朝" w:hint="eastAsia"/>
          <w:sz w:val="26"/>
          <w:szCs w:val="26"/>
        </w:rPr>
        <w:t>所有者等との間で苦情</w:t>
      </w:r>
      <w:r w:rsidR="003757BC" w:rsidRPr="009567AF">
        <w:rPr>
          <w:rFonts w:ascii="ＭＳ 明朝" w:hAnsi="ＭＳ 明朝" w:hint="eastAsia"/>
          <w:sz w:val="26"/>
          <w:szCs w:val="26"/>
        </w:rPr>
        <w:t>又は</w:t>
      </w:r>
      <w:r w:rsidR="00387B34" w:rsidRPr="009567AF">
        <w:rPr>
          <w:rFonts w:ascii="ＭＳ 明朝" w:hAnsi="ＭＳ 明朝" w:hint="eastAsia"/>
          <w:sz w:val="26"/>
          <w:szCs w:val="26"/>
        </w:rPr>
        <w:t>紛争が発生した場合は、責任を持って</w:t>
      </w:r>
      <w:r w:rsidR="003757BC" w:rsidRPr="009567AF">
        <w:rPr>
          <w:rFonts w:ascii="ＭＳ 明朝" w:hAnsi="ＭＳ 明朝" w:hint="eastAsia"/>
          <w:sz w:val="26"/>
          <w:szCs w:val="26"/>
        </w:rPr>
        <w:t>速やかに</w:t>
      </w:r>
      <w:r w:rsidR="00387B34" w:rsidRPr="009567AF">
        <w:rPr>
          <w:rFonts w:ascii="ＭＳ 明朝" w:hAnsi="ＭＳ 明朝" w:hint="eastAsia"/>
          <w:sz w:val="26"/>
          <w:szCs w:val="26"/>
        </w:rPr>
        <w:t>解決を図ります。</w:t>
      </w:r>
    </w:p>
    <w:p w14:paraId="4903C10E" w14:textId="77777777" w:rsidR="00387B34" w:rsidRPr="009567AF" w:rsidRDefault="00387B34" w:rsidP="00324CFF">
      <w:pPr>
        <w:rPr>
          <w:rFonts w:ascii="ＭＳ 明朝" w:hAnsi="ＭＳ 明朝"/>
          <w:sz w:val="26"/>
          <w:szCs w:val="26"/>
        </w:rPr>
      </w:pPr>
    </w:p>
    <w:p w14:paraId="21BC046A" w14:textId="77C9DB02" w:rsidR="00B77C08" w:rsidRPr="009567AF" w:rsidRDefault="00B77C08" w:rsidP="00DE1298">
      <w:pPr>
        <w:rPr>
          <w:rFonts w:ascii="ＭＳ 明朝" w:hAnsi="ＭＳ 明朝"/>
          <w:strike/>
          <w:sz w:val="26"/>
          <w:szCs w:val="26"/>
        </w:rPr>
      </w:pPr>
    </w:p>
    <w:p w14:paraId="0D8883D5" w14:textId="0879BC67" w:rsidR="00DE1298" w:rsidRPr="009567AF" w:rsidRDefault="00DE1298" w:rsidP="001B44BE">
      <w:pPr>
        <w:rPr>
          <w:rFonts w:ascii="ＭＳ 明朝" w:hAnsi="ＭＳ 明朝"/>
          <w:kern w:val="24"/>
          <w:sz w:val="26"/>
          <w:szCs w:val="26"/>
        </w:rPr>
      </w:pPr>
      <w:bookmarkStart w:id="0" w:name="_GoBack"/>
      <w:bookmarkEnd w:id="0"/>
    </w:p>
    <w:sectPr w:rsidR="00DE1298" w:rsidRPr="009567AF" w:rsidSect="00444CD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F663A" w14:textId="77777777" w:rsidR="00533FDA" w:rsidRDefault="00533FDA" w:rsidP="00444CD7">
      <w:r>
        <w:separator/>
      </w:r>
    </w:p>
  </w:endnote>
  <w:endnote w:type="continuationSeparator" w:id="0">
    <w:p w14:paraId="053305F7" w14:textId="77777777" w:rsidR="00533FDA" w:rsidRDefault="00533FDA" w:rsidP="0044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EA504" w14:textId="77777777" w:rsidR="00533FDA" w:rsidRDefault="00533FDA" w:rsidP="00444CD7">
      <w:r>
        <w:separator/>
      </w:r>
    </w:p>
  </w:footnote>
  <w:footnote w:type="continuationSeparator" w:id="0">
    <w:p w14:paraId="015524BC" w14:textId="77777777" w:rsidR="00533FDA" w:rsidRDefault="00533FDA" w:rsidP="00444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1EE1"/>
    <w:multiLevelType w:val="hybridMultilevel"/>
    <w:tmpl w:val="C568D024"/>
    <w:lvl w:ilvl="0" w:tplc="017A024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1A1FAC"/>
    <w:multiLevelType w:val="hybridMultilevel"/>
    <w:tmpl w:val="2032660A"/>
    <w:lvl w:ilvl="0" w:tplc="A6963EF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957BD2"/>
    <w:multiLevelType w:val="hybridMultilevel"/>
    <w:tmpl w:val="30405824"/>
    <w:lvl w:ilvl="0" w:tplc="BF3A94C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72"/>
    <w:rsid w:val="00006B76"/>
    <w:rsid w:val="00026845"/>
    <w:rsid w:val="00053BED"/>
    <w:rsid w:val="000551B3"/>
    <w:rsid w:val="000A4E90"/>
    <w:rsid w:val="00152443"/>
    <w:rsid w:val="00162EB9"/>
    <w:rsid w:val="0019311F"/>
    <w:rsid w:val="001A369F"/>
    <w:rsid w:val="001A4CF2"/>
    <w:rsid w:val="001B44BE"/>
    <w:rsid w:val="001C415C"/>
    <w:rsid w:val="001D7918"/>
    <w:rsid w:val="001E1FDA"/>
    <w:rsid w:val="002A60D8"/>
    <w:rsid w:val="002B13BD"/>
    <w:rsid w:val="003159B7"/>
    <w:rsid w:val="00324CFF"/>
    <w:rsid w:val="00347707"/>
    <w:rsid w:val="003757BC"/>
    <w:rsid w:val="00387B34"/>
    <w:rsid w:val="00391854"/>
    <w:rsid w:val="003B1640"/>
    <w:rsid w:val="003F008B"/>
    <w:rsid w:val="00410DD4"/>
    <w:rsid w:val="00435869"/>
    <w:rsid w:val="00444CD7"/>
    <w:rsid w:val="00465322"/>
    <w:rsid w:val="0047139F"/>
    <w:rsid w:val="00475F68"/>
    <w:rsid w:val="004D60C4"/>
    <w:rsid w:val="004E3D69"/>
    <w:rsid w:val="00517ADD"/>
    <w:rsid w:val="005221AB"/>
    <w:rsid w:val="00533FDA"/>
    <w:rsid w:val="00541735"/>
    <w:rsid w:val="00576F7E"/>
    <w:rsid w:val="005A32C2"/>
    <w:rsid w:val="005F2FEA"/>
    <w:rsid w:val="005F4082"/>
    <w:rsid w:val="005F7D9F"/>
    <w:rsid w:val="00637A64"/>
    <w:rsid w:val="00653B78"/>
    <w:rsid w:val="00654E47"/>
    <w:rsid w:val="006755CB"/>
    <w:rsid w:val="006A4277"/>
    <w:rsid w:val="006A4C65"/>
    <w:rsid w:val="006F0192"/>
    <w:rsid w:val="007319CD"/>
    <w:rsid w:val="0075081C"/>
    <w:rsid w:val="00761569"/>
    <w:rsid w:val="00763222"/>
    <w:rsid w:val="00795BFD"/>
    <w:rsid w:val="00797858"/>
    <w:rsid w:val="007A24B9"/>
    <w:rsid w:val="007B5B15"/>
    <w:rsid w:val="007D0CFE"/>
    <w:rsid w:val="007E04C0"/>
    <w:rsid w:val="007E1504"/>
    <w:rsid w:val="007F761B"/>
    <w:rsid w:val="008304CA"/>
    <w:rsid w:val="00835DA0"/>
    <w:rsid w:val="008439D5"/>
    <w:rsid w:val="0088748E"/>
    <w:rsid w:val="00887E20"/>
    <w:rsid w:val="00893472"/>
    <w:rsid w:val="0089425D"/>
    <w:rsid w:val="008A74D3"/>
    <w:rsid w:val="008B5F87"/>
    <w:rsid w:val="008C0696"/>
    <w:rsid w:val="008C221C"/>
    <w:rsid w:val="008C4137"/>
    <w:rsid w:val="008D32D6"/>
    <w:rsid w:val="008E43D9"/>
    <w:rsid w:val="008F70DB"/>
    <w:rsid w:val="009211C7"/>
    <w:rsid w:val="0092563C"/>
    <w:rsid w:val="0094659D"/>
    <w:rsid w:val="00946954"/>
    <w:rsid w:val="009567AF"/>
    <w:rsid w:val="00963CCE"/>
    <w:rsid w:val="00992FD0"/>
    <w:rsid w:val="009A0C5A"/>
    <w:rsid w:val="009B354F"/>
    <w:rsid w:val="009D2D45"/>
    <w:rsid w:val="009F7DB4"/>
    <w:rsid w:val="00A37632"/>
    <w:rsid w:val="00A77DD2"/>
    <w:rsid w:val="00AB6E5F"/>
    <w:rsid w:val="00AC2659"/>
    <w:rsid w:val="00AD1238"/>
    <w:rsid w:val="00AE4308"/>
    <w:rsid w:val="00B4021C"/>
    <w:rsid w:val="00B724E2"/>
    <w:rsid w:val="00B77C08"/>
    <w:rsid w:val="00B94CF8"/>
    <w:rsid w:val="00BE0D6B"/>
    <w:rsid w:val="00BF16F9"/>
    <w:rsid w:val="00C01D4C"/>
    <w:rsid w:val="00C92D98"/>
    <w:rsid w:val="00C94D61"/>
    <w:rsid w:val="00CA2C7D"/>
    <w:rsid w:val="00CC25E3"/>
    <w:rsid w:val="00CC2987"/>
    <w:rsid w:val="00CE3C92"/>
    <w:rsid w:val="00CE6F48"/>
    <w:rsid w:val="00D477C3"/>
    <w:rsid w:val="00D51AF5"/>
    <w:rsid w:val="00D7179C"/>
    <w:rsid w:val="00D81B0D"/>
    <w:rsid w:val="00DA4509"/>
    <w:rsid w:val="00DE1298"/>
    <w:rsid w:val="00DF6E34"/>
    <w:rsid w:val="00E93F38"/>
    <w:rsid w:val="00EB00AC"/>
    <w:rsid w:val="00ED5893"/>
    <w:rsid w:val="00F200A4"/>
    <w:rsid w:val="00F30CF5"/>
    <w:rsid w:val="00F626A8"/>
    <w:rsid w:val="00F90A9D"/>
    <w:rsid w:val="00FB57D4"/>
    <w:rsid w:val="00FC2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E48CC"/>
  <w15:chartTrackingRefBased/>
  <w15:docId w15:val="{DC0D8CEF-2A3C-41D0-9C88-4DBB9E8C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C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CD7"/>
    <w:pPr>
      <w:tabs>
        <w:tab w:val="center" w:pos="4252"/>
        <w:tab w:val="right" w:pos="8504"/>
      </w:tabs>
      <w:snapToGrid w:val="0"/>
    </w:pPr>
  </w:style>
  <w:style w:type="character" w:customStyle="1" w:styleId="a4">
    <w:name w:val="ヘッダー (文字)"/>
    <w:basedOn w:val="a0"/>
    <w:link w:val="a3"/>
    <w:uiPriority w:val="99"/>
    <w:rsid w:val="00444CD7"/>
  </w:style>
  <w:style w:type="paragraph" w:styleId="a5">
    <w:name w:val="footer"/>
    <w:basedOn w:val="a"/>
    <w:link w:val="a6"/>
    <w:uiPriority w:val="99"/>
    <w:unhideWhenUsed/>
    <w:rsid w:val="00444CD7"/>
    <w:pPr>
      <w:tabs>
        <w:tab w:val="center" w:pos="4252"/>
        <w:tab w:val="right" w:pos="8504"/>
      </w:tabs>
      <w:snapToGrid w:val="0"/>
    </w:pPr>
  </w:style>
  <w:style w:type="character" w:customStyle="1" w:styleId="a6">
    <w:name w:val="フッター (文字)"/>
    <w:basedOn w:val="a0"/>
    <w:link w:val="a5"/>
    <w:uiPriority w:val="99"/>
    <w:rsid w:val="00444CD7"/>
  </w:style>
  <w:style w:type="table" w:styleId="a7">
    <w:name w:val="Table Grid"/>
    <w:basedOn w:val="a1"/>
    <w:rsid w:val="00444CD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D0CFE"/>
    <w:pPr>
      <w:ind w:leftChars="400" w:left="840"/>
    </w:pPr>
  </w:style>
  <w:style w:type="character" w:styleId="a9">
    <w:name w:val="annotation reference"/>
    <w:basedOn w:val="a0"/>
    <w:uiPriority w:val="99"/>
    <w:semiHidden/>
    <w:unhideWhenUsed/>
    <w:rsid w:val="00ED5893"/>
    <w:rPr>
      <w:sz w:val="18"/>
      <w:szCs w:val="18"/>
    </w:rPr>
  </w:style>
  <w:style w:type="paragraph" w:styleId="aa">
    <w:name w:val="annotation text"/>
    <w:basedOn w:val="a"/>
    <w:link w:val="ab"/>
    <w:uiPriority w:val="99"/>
    <w:unhideWhenUsed/>
    <w:rsid w:val="00ED5893"/>
    <w:pPr>
      <w:jc w:val="left"/>
    </w:pPr>
  </w:style>
  <w:style w:type="character" w:customStyle="1" w:styleId="ab">
    <w:name w:val="コメント文字列 (文字)"/>
    <w:basedOn w:val="a0"/>
    <w:link w:val="aa"/>
    <w:uiPriority w:val="99"/>
    <w:rsid w:val="00ED5893"/>
    <w:rPr>
      <w:rFonts w:ascii="Century" w:eastAsia="ＭＳ 明朝" w:hAnsi="Century" w:cs="Times New Roman"/>
      <w:szCs w:val="24"/>
    </w:rPr>
  </w:style>
  <w:style w:type="paragraph" w:styleId="ac">
    <w:name w:val="annotation subject"/>
    <w:basedOn w:val="aa"/>
    <w:next w:val="aa"/>
    <w:link w:val="ad"/>
    <w:uiPriority w:val="99"/>
    <w:semiHidden/>
    <w:unhideWhenUsed/>
    <w:rsid w:val="00ED5893"/>
    <w:rPr>
      <w:b/>
      <w:bCs/>
    </w:rPr>
  </w:style>
  <w:style w:type="character" w:customStyle="1" w:styleId="ad">
    <w:name w:val="コメント内容 (文字)"/>
    <w:basedOn w:val="ab"/>
    <w:link w:val="ac"/>
    <w:uiPriority w:val="99"/>
    <w:semiHidden/>
    <w:rsid w:val="00ED589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B9F800F1.dotm</Template>
  <TotalTime>780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寺垣　健太</dc:creator>
  <cp:keywords/>
  <dc:description/>
  <cp:lastModifiedBy>寺垣　健太</cp:lastModifiedBy>
  <cp:revision>78</cp:revision>
  <cp:lastPrinted>2025-12-17T06:01:00Z</cp:lastPrinted>
  <dcterms:created xsi:type="dcterms:W3CDTF">2025-02-13T23:37:00Z</dcterms:created>
  <dcterms:modified xsi:type="dcterms:W3CDTF">2026-03-24T07:46:00Z</dcterms:modified>
</cp:coreProperties>
</file>