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1D366" w14:textId="78BF9BD4" w:rsidR="00444CD7" w:rsidRPr="009567AF" w:rsidRDefault="00444CD7" w:rsidP="00444CD7">
      <w:pPr>
        <w:rPr>
          <w:rFonts w:ascii="ＭＳ 明朝" w:hAnsi="ＭＳ 明朝"/>
          <w:kern w:val="24"/>
          <w:sz w:val="26"/>
          <w:szCs w:val="26"/>
        </w:rPr>
      </w:pPr>
      <w:bookmarkStart w:id="0" w:name="_GoBack"/>
      <w:r w:rsidRPr="009567AF">
        <w:rPr>
          <w:rFonts w:ascii="ＭＳ 明朝" w:hAnsi="ＭＳ 明朝" w:hint="eastAsia"/>
          <w:kern w:val="24"/>
          <w:sz w:val="26"/>
          <w:szCs w:val="26"/>
        </w:rPr>
        <w:t>様式第１号</w:t>
      </w:r>
      <w:bookmarkEnd w:id="0"/>
      <w:r w:rsidRPr="009567AF">
        <w:rPr>
          <w:rFonts w:ascii="ＭＳ 明朝" w:hAnsi="ＭＳ 明朝" w:hint="eastAsia"/>
          <w:kern w:val="24"/>
          <w:sz w:val="26"/>
          <w:szCs w:val="26"/>
        </w:rPr>
        <w:t>（第３条関係）</w:t>
      </w:r>
    </w:p>
    <w:p w14:paraId="5287CE04" w14:textId="17A077E5" w:rsidR="00444CD7" w:rsidRPr="009567AF" w:rsidRDefault="00444CD7" w:rsidP="00444CD7">
      <w:pPr>
        <w:rPr>
          <w:rFonts w:ascii="ＭＳ 明朝" w:hAnsi="ＭＳ 明朝"/>
          <w:kern w:val="24"/>
          <w:sz w:val="26"/>
          <w:szCs w:val="26"/>
        </w:rPr>
      </w:pPr>
    </w:p>
    <w:p w14:paraId="431E114D" w14:textId="481E3CE5" w:rsidR="00444CD7" w:rsidRPr="009567AF" w:rsidRDefault="00444CD7" w:rsidP="00444CD7">
      <w:pPr>
        <w:jc w:val="right"/>
        <w:rPr>
          <w:rFonts w:ascii="ＭＳ 明朝" w:hAnsi="ＭＳ 明朝"/>
          <w:kern w:val="24"/>
          <w:sz w:val="26"/>
          <w:szCs w:val="26"/>
        </w:rPr>
      </w:pPr>
      <w:r w:rsidRPr="009567AF">
        <w:rPr>
          <w:rFonts w:ascii="ＭＳ 明朝" w:hAnsi="ＭＳ 明朝" w:hint="eastAsia"/>
          <w:kern w:val="24"/>
          <w:sz w:val="26"/>
          <w:szCs w:val="26"/>
        </w:rPr>
        <w:t>年　　　月　　　日</w:t>
      </w:r>
    </w:p>
    <w:p w14:paraId="324DF790" w14:textId="77777777" w:rsidR="00444CD7" w:rsidRPr="009567AF" w:rsidRDefault="00444CD7" w:rsidP="00444CD7">
      <w:pPr>
        <w:rPr>
          <w:rFonts w:ascii="ＭＳ 明朝" w:hAnsi="ＭＳ 明朝"/>
          <w:kern w:val="24"/>
          <w:sz w:val="26"/>
          <w:szCs w:val="26"/>
        </w:rPr>
      </w:pPr>
    </w:p>
    <w:p w14:paraId="3EF740C0" w14:textId="4B12FBAD" w:rsidR="00444CD7" w:rsidRPr="009567AF" w:rsidRDefault="00444CD7" w:rsidP="00444CD7">
      <w:pPr>
        <w:rPr>
          <w:rFonts w:ascii="ＭＳ 明朝" w:hAnsi="ＭＳ 明朝"/>
          <w:kern w:val="24"/>
          <w:sz w:val="26"/>
          <w:szCs w:val="26"/>
        </w:rPr>
      </w:pPr>
      <w:r w:rsidRPr="009567AF">
        <w:rPr>
          <w:rFonts w:ascii="ＭＳ 明朝" w:hAnsi="ＭＳ 明朝" w:hint="eastAsia"/>
          <w:kern w:val="24"/>
          <w:sz w:val="26"/>
          <w:szCs w:val="26"/>
        </w:rPr>
        <w:t>志免町長　様</w:t>
      </w:r>
    </w:p>
    <w:p w14:paraId="2E7BE2AA" w14:textId="77777777" w:rsidR="00444CD7" w:rsidRPr="009567AF" w:rsidRDefault="00444CD7" w:rsidP="00444CD7">
      <w:pPr>
        <w:rPr>
          <w:rFonts w:ascii="ＭＳ 明朝" w:hAnsi="ＭＳ 明朝"/>
          <w:kern w:val="24"/>
          <w:sz w:val="26"/>
          <w:szCs w:val="26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1133"/>
        <w:gridCol w:w="4247"/>
      </w:tblGrid>
      <w:tr w:rsidR="009567AF" w:rsidRPr="009567AF" w14:paraId="69F469DC" w14:textId="77777777" w:rsidTr="00444CD7">
        <w:trPr>
          <w:trHeight w:val="397"/>
          <w:jc w:val="right"/>
        </w:trPr>
        <w:tc>
          <w:tcPr>
            <w:tcW w:w="1133" w:type="dxa"/>
            <w:vAlign w:val="bottom"/>
          </w:tcPr>
          <w:p w14:paraId="69D2B14F" w14:textId="2FF0C019" w:rsidR="00444CD7" w:rsidRPr="009567AF" w:rsidRDefault="00444CD7" w:rsidP="00444CD7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  <w:bookmarkStart w:id="1" w:name="_Hlk190426630"/>
            <w:r w:rsidRPr="009567AF">
              <w:rPr>
                <w:rFonts w:ascii="ＭＳ 明朝" w:hAnsi="ＭＳ 明朝" w:hint="eastAsia"/>
                <w:kern w:val="24"/>
                <w:sz w:val="26"/>
                <w:szCs w:val="26"/>
              </w:rPr>
              <w:t>申請者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bottom"/>
          </w:tcPr>
          <w:p w14:paraId="61B35039" w14:textId="1F21AC10" w:rsidR="00444CD7" w:rsidRPr="009567AF" w:rsidRDefault="00444CD7" w:rsidP="00444CD7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kern w:val="24"/>
                <w:sz w:val="26"/>
                <w:szCs w:val="26"/>
              </w:rPr>
              <w:t>氏　名</w:t>
            </w:r>
          </w:p>
        </w:tc>
        <w:tc>
          <w:tcPr>
            <w:tcW w:w="4247" w:type="dxa"/>
            <w:tcBorders>
              <w:bottom w:val="single" w:sz="4" w:space="0" w:color="000000"/>
            </w:tcBorders>
            <w:vAlign w:val="bottom"/>
          </w:tcPr>
          <w:p w14:paraId="37198AF3" w14:textId="77777777" w:rsidR="00444CD7" w:rsidRPr="009567AF" w:rsidRDefault="00444CD7" w:rsidP="00444CD7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</w:p>
        </w:tc>
      </w:tr>
      <w:tr w:rsidR="009567AF" w:rsidRPr="009567AF" w14:paraId="0F5C5454" w14:textId="77777777" w:rsidTr="00444CD7">
        <w:trPr>
          <w:trHeight w:val="397"/>
          <w:jc w:val="right"/>
        </w:trPr>
        <w:tc>
          <w:tcPr>
            <w:tcW w:w="1133" w:type="dxa"/>
          </w:tcPr>
          <w:p w14:paraId="53781915" w14:textId="77777777" w:rsidR="00444CD7" w:rsidRPr="009567AF" w:rsidRDefault="00444CD7" w:rsidP="00444CD7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8E181A" w14:textId="52E91930" w:rsidR="00444CD7" w:rsidRPr="009567AF" w:rsidRDefault="00444CD7" w:rsidP="00444CD7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kern w:val="24"/>
                <w:sz w:val="26"/>
                <w:szCs w:val="26"/>
              </w:rPr>
              <w:t>住　所</w:t>
            </w:r>
          </w:p>
        </w:tc>
        <w:tc>
          <w:tcPr>
            <w:tcW w:w="4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63F8EF6" w14:textId="77777777" w:rsidR="00444CD7" w:rsidRPr="009567AF" w:rsidRDefault="00444CD7" w:rsidP="00444CD7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</w:p>
        </w:tc>
      </w:tr>
      <w:tr w:rsidR="009567AF" w:rsidRPr="009567AF" w14:paraId="174CE8E7" w14:textId="77777777" w:rsidTr="00444CD7">
        <w:trPr>
          <w:trHeight w:val="397"/>
          <w:jc w:val="right"/>
        </w:trPr>
        <w:tc>
          <w:tcPr>
            <w:tcW w:w="1133" w:type="dxa"/>
          </w:tcPr>
          <w:p w14:paraId="2C8B9A1E" w14:textId="77777777" w:rsidR="00444CD7" w:rsidRPr="009567AF" w:rsidRDefault="00444CD7" w:rsidP="00444CD7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41BCFA3" w14:textId="416721E1" w:rsidR="00444CD7" w:rsidRPr="009567AF" w:rsidRDefault="00444CD7" w:rsidP="00444CD7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kern w:val="24"/>
                <w:sz w:val="26"/>
                <w:szCs w:val="26"/>
              </w:rPr>
              <w:t>電　話</w:t>
            </w:r>
          </w:p>
        </w:tc>
        <w:tc>
          <w:tcPr>
            <w:tcW w:w="4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9F9981A" w14:textId="77777777" w:rsidR="00444CD7" w:rsidRPr="009567AF" w:rsidRDefault="00444CD7" w:rsidP="00444CD7">
            <w:pPr>
              <w:rPr>
                <w:rFonts w:ascii="ＭＳ 明朝" w:hAnsi="ＭＳ 明朝"/>
                <w:kern w:val="24"/>
                <w:sz w:val="26"/>
                <w:szCs w:val="26"/>
              </w:rPr>
            </w:pPr>
          </w:p>
        </w:tc>
      </w:tr>
    </w:tbl>
    <w:bookmarkEnd w:id="1"/>
    <w:p w14:paraId="0AF2F1A9" w14:textId="77777777" w:rsidR="009F7DB4" w:rsidRPr="009567AF" w:rsidRDefault="009F7DB4" w:rsidP="009F7DB4">
      <w:pPr>
        <w:ind w:right="210"/>
        <w:jc w:val="right"/>
        <w:rPr>
          <w:rFonts w:ascii="ＭＳ 明朝" w:hAnsi="ＭＳ 明朝"/>
          <w:kern w:val="24"/>
          <w:szCs w:val="26"/>
        </w:rPr>
      </w:pPr>
      <w:r w:rsidRPr="009567AF">
        <w:rPr>
          <w:rFonts w:ascii="ＭＳ 明朝" w:hAnsi="ＭＳ 明朝" w:hint="eastAsia"/>
          <w:noProof/>
          <w:kern w:val="24"/>
          <w:szCs w:val="2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F1BD45D" wp14:editId="49AEEE11">
                <wp:simplePos x="0" y="0"/>
                <wp:positionH relativeFrom="column">
                  <wp:posOffset>3491747</wp:posOffset>
                </wp:positionH>
                <wp:positionV relativeFrom="paragraph">
                  <wp:posOffset>29943</wp:posOffset>
                </wp:positionV>
                <wp:extent cx="65987" cy="414779"/>
                <wp:effectExtent l="0" t="0" r="10795" b="23495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7" cy="414779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7E602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" o:spid="_x0000_s1026" type="#_x0000_t85" style="position:absolute;left:0;text-align:left;margin-left:274.95pt;margin-top:2.35pt;width:5.2pt;height:3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" adj="286" strokecolor="black [3200]" strokeweight=".5pt">
                <v:stroke joinstyle="miter"/>
              </v:shape>
            </w:pict>
          </mc:Fallback>
        </mc:AlternateContent>
      </w:r>
      <w:r w:rsidRPr="009567AF">
        <w:rPr>
          <w:rFonts w:ascii="ＭＳ 明朝" w:hAnsi="ＭＳ 明朝" w:hint="eastAsia"/>
          <w:noProof/>
          <w:kern w:val="24"/>
          <w:szCs w:val="2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EFECCC" wp14:editId="4D5C3A28">
                <wp:simplePos x="0" y="0"/>
                <wp:positionH relativeFrom="margin">
                  <wp:align>right</wp:align>
                </wp:positionH>
                <wp:positionV relativeFrom="paragraph">
                  <wp:posOffset>36581</wp:posOffset>
                </wp:positionV>
                <wp:extent cx="65987" cy="414779"/>
                <wp:effectExtent l="0" t="0" r="10795" b="23495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987" cy="414779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037D75" id="左大かっこ 8" o:spid="_x0000_s1026" type="#_x0000_t85" style="position:absolute;left:0;text-align:left;margin-left:-46pt;margin-top:2.9pt;width:5.2pt;height:32.65pt;rotation:180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" adj="286" strokecolor="windowText" strokeweight=".5pt">
                <v:stroke joinstyle="miter"/>
                <w10:wrap anchorx="margin"/>
              </v:shape>
            </w:pict>
          </mc:Fallback>
        </mc:AlternateContent>
      </w:r>
      <w:r w:rsidRPr="009567AF">
        <w:rPr>
          <w:rFonts w:ascii="ＭＳ 明朝" w:hAnsi="ＭＳ 明朝" w:hint="eastAsia"/>
          <w:kern w:val="24"/>
          <w:szCs w:val="26"/>
        </w:rPr>
        <w:t>法人又は団体にあっては、主たる事務所の所在地</w:t>
      </w:r>
    </w:p>
    <w:p w14:paraId="252D8A35" w14:textId="77777777" w:rsidR="009F7DB4" w:rsidRPr="009567AF" w:rsidRDefault="009F7DB4" w:rsidP="009F7DB4">
      <w:pPr>
        <w:ind w:right="840"/>
        <w:jc w:val="right"/>
        <w:rPr>
          <w:rFonts w:ascii="ＭＳ 明朝" w:hAnsi="ＭＳ 明朝"/>
          <w:kern w:val="24"/>
          <w:sz w:val="26"/>
          <w:szCs w:val="26"/>
        </w:rPr>
      </w:pPr>
      <w:r w:rsidRPr="009567AF">
        <w:rPr>
          <w:rFonts w:ascii="ＭＳ 明朝" w:hAnsi="ＭＳ 明朝" w:hint="eastAsia"/>
          <w:kern w:val="24"/>
          <w:szCs w:val="26"/>
        </w:rPr>
        <w:t>及び名称並びに代表者の氏名及び電話番号</w:t>
      </w:r>
    </w:p>
    <w:p w14:paraId="4742D2EC" w14:textId="77777777" w:rsidR="009F7DB4" w:rsidRPr="009567AF" w:rsidRDefault="009F7DB4" w:rsidP="00444CD7">
      <w:pPr>
        <w:rPr>
          <w:rFonts w:ascii="ＭＳ 明朝" w:hAnsi="ＭＳ 明朝"/>
          <w:kern w:val="24"/>
          <w:sz w:val="26"/>
          <w:szCs w:val="26"/>
        </w:rPr>
      </w:pPr>
    </w:p>
    <w:p w14:paraId="28D79266" w14:textId="77777777" w:rsidR="00444CD7" w:rsidRPr="009567AF" w:rsidRDefault="00444CD7" w:rsidP="00444CD7">
      <w:pPr>
        <w:rPr>
          <w:rFonts w:ascii="ＭＳ 明朝" w:hAnsi="ＭＳ 明朝"/>
          <w:kern w:val="24"/>
          <w:sz w:val="26"/>
          <w:szCs w:val="26"/>
        </w:rPr>
      </w:pPr>
    </w:p>
    <w:p w14:paraId="2B7B2F2F" w14:textId="3B1B244A" w:rsidR="00444CD7" w:rsidRPr="009567AF" w:rsidRDefault="00444CD7" w:rsidP="00444CD7">
      <w:pPr>
        <w:jc w:val="center"/>
        <w:rPr>
          <w:rFonts w:ascii="ＭＳ 明朝" w:hAnsi="ＭＳ 明朝"/>
          <w:sz w:val="26"/>
          <w:szCs w:val="26"/>
        </w:rPr>
      </w:pPr>
      <w:r w:rsidRPr="009567AF">
        <w:rPr>
          <w:rFonts w:ascii="ＭＳ 明朝" w:hAnsi="ＭＳ 明朝" w:hint="eastAsia"/>
          <w:sz w:val="26"/>
          <w:szCs w:val="26"/>
        </w:rPr>
        <w:t>志免町</w:t>
      </w:r>
      <w:bookmarkStart w:id="2" w:name="_Hlk190357579"/>
      <w:r w:rsidRPr="009567AF">
        <w:rPr>
          <w:rFonts w:ascii="ＭＳ 明朝" w:hAnsi="ＭＳ 明朝" w:hint="eastAsia"/>
          <w:sz w:val="26"/>
          <w:szCs w:val="26"/>
        </w:rPr>
        <w:t>空家等所有者等情報提供申請</w:t>
      </w:r>
      <w:bookmarkEnd w:id="2"/>
      <w:r w:rsidRPr="009567AF">
        <w:rPr>
          <w:rFonts w:ascii="ＭＳ 明朝" w:hAnsi="ＭＳ 明朝" w:hint="eastAsia"/>
          <w:sz w:val="26"/>
          <w:szCs w:val="26"/>
        </w:rPr>
        <w:t>書</w:t>
      </w:r>
    </w:p>
    <w:p w14:paraId="2FCDF12C" w14:textId="77777777" w:rsidR="00444CD7" w:rsidRPr="009567AF" w:rsidRDefault="00444CD7" w:rsidP="00444CD7">
      <w:pPr>
        <w:rPr>
          <w:rFonts w:ascii="ＭＳ 明朝" w:hAnsi="ＭＳ 明朝"/>
          <w:kern w:val="24"/>
          <w:sz w:val="26"/>
          <w:szCs w:val="26"/>
        </w:rPr>
      </w:pPr>
    </w:p>
    <w:p w14:paraId="0AA9E953" w14:textId="77777777" w:rsidR="00444CD7" w:rsidRPr="009567AF" w:rsidRDefault="00444CD7" w:rsidP="00444CD7">
      <w:pPr>
        <w:rPr>
          <w:rFonts w:ascii="ＭＳ 明朝" w:hAnsi="ＭＳ 明朝"/>
          <w:kern w:val="24"/>
          <w:sz w:val="26"/>
          <w:szCs w:val="26"/>
        </w:rPr>
      </w:pPr>
    </w:p>
    <w:p w14:paraId="46E76B3E" w14:textId="7DC748B9" w:rsidR="00444CD7" w:rsidRPr="009567AF" w:rsidRDefault="00444CD7">
      <w:pPr>
        <w:rPr>
          <w:rFonts w:ascii="ＭＳ 明朝" w:hAnsi="ＭＳ 明朝"/>
          <w:sz w:val="26"/>
          <w:szCs w:val="26"/>
        </w:rPr>
      </w:pPr>
      <w:r w:rsidRPr="009567AF">
        <w:rPr>
          <w:rFonts w:ascii="ＭＳ 明朝" w:hAnsi="ＭＳ 明朝" w:hint="eastAsia"/>
          <w:sz w:val="26"/>
          <w:szCs w:val="26"/>
        </w:rPr>
        <w:t xml:space="preserve">　志免町空家等所有者等情報の提供</w:t>
      </w:r>
      <w:r w:rsidR="00DE1298" w:rsidRPr="009567AF">
        <w:rPr>
          <w:rFonts w:ascii="ＭＳ 明朝" w:hAnsi="ＭＳ 明朝" w:hint="eastAsia"/>
          <w:sz w:val="26"/>
          <w:szCs w:val="26"/>
        </w:rPr>
        <w:t>に関する</w:t>
      </w:r>
      <w:r w:rsidRPr="009567AF">
        <w:rPr>
          <w:rFonts w:ascii="ＭＳ 明朝" w:hAnsi="ＭＳ 明朝" w:hint="eastAsia"/>
          <w:sz w:val="26"/>
          <w:szCs w:val="26"/>
        </w:rPr>
        <w:t>要綱第３条の規定に</w:t>
      </w:r>
      <w:r w:rsidR="00517ADD" w:rsidRPr="009567AF">
        <w:rPr>
          <w:rFonts w:ascii="ＭＳ 明朝" w:hAnsi="ＭＳ 明朝" w:hint="eastAsia"/>
          <w:sz w:val="26"/>
          <w:szCs w:val="26"/>
        </w:rPr>
        <w:t>基づき</w:t>
      </w:r>
      <w:r w:rsidRPr="009567AF">
        <w:rPr>
          <w:rFonts w:ascii="ＭＳ 明朝" w:hAnsi="ＭＳ 明朝" w:hint="eastAsia"/>
          <w:sz w:val="26"/>
          <w:szCs w:val="26"/>
        </w:rPr>
        <w:t>、下記の利用目的による空家等の所有者等情報の提供</w:t>
      </w:r>
      <w:r w:rsidR="005221AB" w:rsidRPr="009567AF">
        <w:rPr>
          <w:rFonts w:ascii="ＭＳ 明朝" w:hAnsi="ＭＳ 明朝" w:hint="eastAsia"/>
          <w:sz w:val="26"/>
          <w:szCs w:val="26"/>
        </w:rPr>
        <w:t>を</w:t>
      </w:r>
      <w:r w:rsidRPr="009567AF">
        <w:rPr>
          <w:rFonts w:ascii="ＭＳ 明朝" w:hAnsi="ＭＳ 明朝" w:hint="eastAsia"/>
          <w:sz w:val="26"/>
          <w:szCs w:val="26"/>
        </w:rPr>
        <w:t>申請します。</w:t>
      </w:r>
    </w:p>
    <w:p w14:paraId="15D3DC99" w14:textId="7ED17BDF" w:rsidR="00444CD7" w:rsidRPr="009567AF" w:rsidRDefault="00444CD7">
      <w:pPr>
        <w:rPr>
          <w:rFonts w:ascii="ＭＳ 明朝" w:hAnsi="ＭＳ 明朝"/>
          <w:sz w:val="26"/>
          <w:szCs w:val="26"/>
        </w:rPr>
      </w:pPr>
    </w:p>
    <w:p w14:paraId="458A14D2" w14:textId="20287362" w:rsidR="00444CD7" w:rsidRPr="009567AF" w:rsidRDefault="00444CD7" w:rsidP="00444CD7">
      <w:pPr>
        <w:jc w:val="center"/>
        <w:rPr>
          <w:rFonts w:ascii="ＭＳ 明朝" w:hAnsi="ＭＳ 明朝"/>
          <w:sz w:val="26"/>
          <w:szCs w:val="26"/>
        </w:rPr>
      </w:pPr>
      <w:r w:rsidRPr="009567AF">
        <w:rPr>
          <w:rFonts w:ascii="ＭＳ 明朝" w:hAnsi="ＭＳ 明朝" w:hint="eastAsia"/>
          <w:sz w:val="26"/>
          <w:szCs w:val="26"/>
        </w:rPr>
        <w:t>記</w:t>
      </w:r>
    </w:p>
    <w:p w14:paraId="02DBD4CE" w14:textId="4ADF40B5" w:rsidR="00444CD7" w:rsidRPr="009567AF" w:rsidRDefault="00444CD7">
      <w:pPr>
        <w:rPr>
          <w:rFonts w:ascii="ＭＳ 明朝" w:hAnsi="ＭＳ 明朝"/>
          <w:sz w:val="26"/>
          <w:szCs w:val="26"/>
        </w:rPr>
      </w:pPr>
    </w:p>
    <w:p w14:paraId="1729151D" w14:textId="36A1C775" w:rsidR="00D477C3" w:rsidRPr="009567AF" w:rsidRDefault="00444CD7" w:rsidP="009A0C5A">
      <w:pPr>
        <w:ind w:firstLineChars="100" w:firstLine="260"/>
        <w:rPr>
          <w:rFonts w:ascii="ＭＳ 明朝" w:hAnsi="ＭＳ 明朝"/>
          <w:sz w:val="26"/>
          <w:szCs w:val="26"/>
        </w:rPr>
      </w:pPr>
      <w:r w:rsidRPr="009567AF">
        <w:rPr>
          <w:rFonts w:ascii="ＭＳ 明朝" w:hAnsi="ＭＳ 明朝" w:hint="eastAsia"/>
          <w:sz w:val="26"/>
          <w:szCs w:val="26"/>
        </w:rPr>
        <w:t>１．</w:t>
      </w:r>
      <w:r w:rsidR="00D477C3" w:rsidRPr="009567AF">
        <w:rPr>
          <w:rFonts w:ascii="ＭＳ 明朝" w:hAnsi="ＭＳ 明朝" w:hint="eastAsia"/>
          <w:sz w:val="26"/>
          <w:szCs w:val="26"/>
        </w:rPr>
        <w:t>申請内容</w:t>
      </w:r>
    </w:p>
    <w:tbl>
      <w:tblPr>
        <w:tblStyle w:val="a7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7479"/>
      </w:tblGrid>
      <w:tr w:rsidR="009567AF" w:rsidRPr="009567AF" w14:paraId="0001F044" w14:textId="77777777" w:rsidTr="007319CD">
        <w:trPr>
          <w:trHeight w:val="794"/>
        </w:trPr>
        <w:tc>
          <w:tcPr>
            <w:tcW w:w="2840" w:type="dxa"/>
            <w:vAlign w:val="center"/>
          </w:tcPr>
          <w:p w14:paraId="35AF73A4" w14:textId="379B8CB5" w:rsidR="00D477C3" w:rsidRPr="009567AF" w:rsidRDefault="00D477C3" w:rsidP="007319CD">
            <w:pPr>
              <w:rPr>
                <w:rFonts w:ascii="ＭＳ 明朝" w:hAnsi="ＭＳ 明朝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sz w:val="26"/>
                <w:szCs w:val="26"/>
              </w:rPr>
              <w:t>空家等の所在地</w:t>
            </w:r>
          </w:p>
        </w:tc>
        <w:tc>
          <w:tcPr>
            <w:tcW w:w="7479" w:type="dxa"/>
            <w:vAlign w:val="center"/>
          </w:tcPr>
          <w:p w14:paraId="26F42A27" w14:textId="3A4D00F2" w:rsidR="00D477C3" w:rsidRPr="009567AF" w:rsidRDefault="005A32C2" w:rsidP="007319CD">
            <w:pPr>
              <w:rPr>
                <w:rFonts w:ascii="ＭＳ 明朝" w:hAnsi="ＭＳ 明朝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sz w:val="26"/>
                <w:szCs w:val="26"/>
              </w:rPr>
              <w:t>志免町</w:t>
            </w:r>
          </w:p>
        </w:tc>
      </w:tr>
      <w:tr w:rsidR="009567AF" w:rsidRPr="009567AF" w14:paraId="5305188E" w14:textId="77777777" w:rsidTr="007319CD">
        <w:trPr>
          <w:trHeight w:val="794"/>
        </w:trPr>
        <w:tc>
          <w:tcPr>
            <w:tcW w:w="2840" w:type="dxa"/>
            <w:vAlign w:val="center"/>
          </w:tcPr>
          <w:p w14:paraId="37D2AA7C" w14:textId="7FC94CA9" w:rsidR="00D7179C" w:rsidRPr="009567AF" w:rsidRDefault="0019311F" w:rsidP="007319CD">
            <w:pPr>
              <w:rPr>
                <w:rFonts w:ascii="ＭＳ 明朝" w:hAnsi="ＭＳ 明朝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sz w:val="26"/>
                <w:szCs w:val="26"/>
              </w:rPr>
              <w:t>申請者</w:t>
            </w:r>
            <w:r w:rsidR="00D7179C" w:rsidRPr="009567AF">
              <w:rPr>
                <w:rFonts w:ascii="ＭＳ 明朝" w:hAnsi="ＭＳ 明朝" w:hint="eastAsia"/>
                <w:sz w:val="26"/>
                <w:szCs w:val="26"/>
              </w:rPr>
              <w:t>区分</w:t>
            </w:r>
          </w:p>
        </w:tc>
        <w:tc>
          <w:tcPr>
            <w:tcW w:w="7479" w:type="dxa"/>
            <w:vAlign w:val="center"/>
          </w:tcPr>
          <w:p w14:paraId="27E338C1" w14:textId="018AD740" w:rsidR="006A4C65" w:rsidRPr="009567AF" w:rsidRDefault="00D7179C" w:rsidP="007319CD">
            <w:pPr>
              <w:rPr>
                <w:rFonts w:ascii="ＭＳ 明朝" w:hAnsi="ＭＳ 明朝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sz w:val="26"/>
                <w:szCs w:val="26"/>
              </w:rPr>
              <w:t>□法人　□団体　□個人</w:t>
            </w:r>
          </w:p>
        </w:tc>
      </w:tr>
      <w:tr w:rsidR="00D477C3" w:rsidRPr="009567AF" w14:paraId="6D96F35C" w14:textId="77777777" w:rsidTr="007319CD">
        <w:trPr>
          <w:trHeight w:val="794"/>
        </w:trPr>
        <w:tc>
          <w:tcPr>
            <w:tcW w:w="2840" w:type="dxa"/>
            <w:vAlign w:val="center"/>
          </w:tcPr>
          <w:p w14:paraId="656B08DD" w14:textId="1815C1A3" w:rsidR="00D477C3" w:rsidRPr="009567AF" w:rsidRDefault="00D477C3" w:rsidP="007319CD">
            <w:pPr>
              <w:rPr>
                <w:rFonts w:ascii="ＭＳ 明朝" w:hAnsi="ＭＳ 明朝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sz w:val="26"/>
                <w:szCs w:val="26"/>
              </w:rPr>
              <w:t>利用目的</w:t>
            </w:r>
          </w:p>
        </w:tc>
        <w:tc>
          <w:tcPr>
            <w:tcW w:w="7479" w:type="dxa"/>
            <w:vAlign w:val="center"/>
          </w:tcPr>
          <w:p w14:paraId="6C58BDC8" w14:textId="59437808" w:rsidR="00D477C3" w:rsidRPr="009567AF" w:rsidRDefault="00D477C3" w:rsidP="007319CD">
            <w:pPr>
              <w:rPr>
                <w:rFonts w:ascii="ＭＳ 明朝" w:hAnsi="ＭＳ 明朝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sz w:val="26"/>
                <w:szCs w:val="26"/>
              </w:rPr>
              <w:t>□売買　□賃貸　□</w:t>
            </w:r>
            <w:r w:rsidR="005A32C2" w:rsidRPr="009567AF">
              <w:rPr>
                <w:rFonts w:ascii="ＭＳ 明朝" w:hAnsi="ＭＳ 明朝" w:hint="eastAsia"/>
                <w:sz w:val="26"/>
                <w:szCs w:val="26"/>
              </w:rPr>
              <w:t>活用</w:t>
            </w:r>
            <w:r w:rsidRPr="009567AF">
              <w:rPr>
                <w:rFonts w:ascii="ＭＳ 明朝" w:hAnsi="ＭＳ 明朝" w:hint="eastAsia"/>
                <w:sz w:val="26"/>
                <w:szCs w:val="26"/>
              </w:rPr>
              <w:t xml:space="preserve">（内容：　　　　　　　　　　</w:t>
            </w:r>
            <w:r w:rsidR="00053BED" w:rsidRPr="009567AF"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  <w:r w:rsidRPr="009567AF">
              <w:rPr>
                <w:rFonts w:ascii="ＭＳ 明朝" w:hAnsi="ＭＳ 明朝" w:hint="eastAsia"/>
                <w:sz w:val="26"/>
                <w:szCs w:val="26"/>
              </w:rPr>
              <w:t>）</w:t>
            </w:r>
          </w:p>
          <w:p w14:paraId="563FEDE9" w14:textId="134116B8" w:rsidR="00D477C3" w:rsidRPr="009567AF" w:rsidRDefault="00D477C3" w:rsidP="007319CD">
            <w:pPr>
              <w:rPr>
                <w:rFonts w:ascii="ＭＳ 明朝" w:hAnsi="ＭＳ 明朝"/>
                <w:sz w:val="26"/>
                <w:szCs w:val="26"/>
              </w:rPr>
            </w:pPr>
            <w:r w:rsidRPr="009567AF">
              <w:rPr>
                <w:rFonts w:ascii="ＭＳ 明朝" w:hAnsi="ＭＳ 明朝" w:hint="eastAsia"/>
                <w:sz w:val="26"/>
                <w:szCs w:val="26"/>
              </w:rPr>
              <w:t xml:space="preserve">□その他（内容：　　　　　　　　　　　　　　　　　　</w:t>
            </w:r>
            <w:r w:rsidR="00053BED" w:rsidRPr="009567AF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Pr="009567AF">
              <w:rPr>
                <w:rFonts w:ascii="ＭＳ 明朝" w:hAnsi="ＭＳ 明朝" w:hint="eastAsia"/>
                <w:sz w:val="26"/>
                <w:szCs w:val="26"/>
              </w:rPr>
              <w:t xml:space="preserve">　）</w:t>
            </w:r>
          </w:p>
        </w:tc>
      </w:tr>
    </w:tbl>
    <w:p w14:paraId="79417B77" w14:textId="77777777" w:rsidR="00006B76" w:rsidRPr="009567AF" w:rsidRDefault="00006B76">
      <w:pPr>
        <w:rPr>
          <w:rFonts w:ascii="ＭＳ 明朝" w:hAnsi="ＭＳ 明朝"/>
          <w:sz w:val="26"/>
          <w:szCs w:val="26"/>
        </w:rPr>
      </w:pPr>
    </w:p>
    <w:p w14:paraId="7C2AA8D8" w14:textId="77777777" w:rsidR="00D477C3" w:rsidRPr="009567AF" w:rsidRDefault="00AB6E5F" w:rsidP="009A0C5A">
      <w:pPr>
        <w:ind w:firstLineChars="100" w:firstLine="260"/>
        <w:rPr>
          <w:rFonts w:ascii="ＭＳ 明朝" w:hAnsi="ＭＳ 明朝"/>
          <w:sz w:val="26"/>
          <w:szCs w:val="26"/>
        </w:rPr>
      </w:pPr>
      <w:r w:rsidRPr="009567AF">
        <w:rPr>
          <w:rFonts w:ascii="ＭＳ 明朝" w:hAnsi="ＭＳ 明朝" w:hint="eastAsia"/>
          <w:sz w:val="26"/>
          <w:szCs w:val="26"/>
        </w:rPr>
        <w:t>２．関係書類</w:t>
      </w:r>
    </w:p>
    <w:p w14:paraId="0B6634CF" w14:textId="25A8608D" w:rsidR="00AB6E5F" w:rsidRPr="009567AF" w:rsidRDefault="00D477C3" w:rsidP="009A0C5A">
      <w:pPr>
        <w:ind w:firstLineChars="200" w:firstLine="520"/>
        <w:rPr>
          <w:rFonts w:ascii="ＭＳ 明朝" w:hAnsi="ＭＳ 明朝"/>
          <w:sz w:val="26"/>
          <w:szCs w:val="26"/>
        </w:rPr>
      </w:pPr>
      <w:r w:rsidRPr="009567AF">
        <w:rPr>
          <w:rFonts w:ascii="ＭＳ 明朝" w:hAnsi="ＭＳ 明朝" w:hint="eastAsia"/>
          <w:sz w:val="26"/>
          <w:szCs w:val="26"/>
        </w:rPr>
        <w:t>(</w:t>
      </w:r>
      <w:r w:rsidRPr="009567AF">
        <w:rPr>
          <w:rFonts w:ascii="ＭＳ 明朝" w:hAnsi="ＭＳ 明朝"/>
          <w:sz w:val="26"/>
          <w:szCs w:val="26"/>
        </w:rPr>
        <w:t>1)</w:t>
      </w:r>
      <w:r w:rsidRPr="009567AF">
        <w:rPr>
          <w:rFonts w:ascii="ＭＳ 明朝" w:hAnsi="ＭＳ 明朝" w:hint="eastAsia"/>
          <w:sz w:val="26"/>
          <w:szCs w:val="26"/>
        </w:rPr>
        <w:t xml:space="preserve">　</w:t>
      </w:r>
      <w:r w:rsidR="008C0696" w:rsidRPr="009567AF">
        <w:rPr>
          <w:rFonts w:ascii="ＭＳ 明朝" w:hAnsi="ＭＳ 明朝" w:hint="eastAsia"/>
          <w:sz w:val="26"/>
          <w:szCs w:val="26"/>
        </w:rPr>
        <w:t>空家等の</w:t>
      </w:r>
      <w:r w:rsidR="00AB6E5F" w:rsidRPr="009567AF">
        <w:rPr>
          <w:rFonts w:ascii="ＭＳ 明朝" w:hAnsi="ＭＳ 明朝" w:hint="eastAsia"/>
          <w:sz w:val="26"/>
          <w:szCs w:val="26"/>
        </w:rPr>
        <w:t>位置図及び現況写真</w:t>
      </w:r>
    </w:p>
    <w:p w14:paraId="58BF85BA" w14:textId="6B7F0ABA" w:rsidR="00AB6E5F" w:rsidRPr="009567AF" w:rsidRDefault="00AB6E5F" w:rsidP="009A0C5A">
      <w:pPr>
        <w:ind w:firstLineChars="100" w:firstLine="260"/>
        <w:rPr>
          <w:rFonts w:ascii="ＭＳ 明朝" w:hAnsi="ＭＳ 明朝"/>
          <w:sz w:val="26"/>
          <w:szCs w:val="26"/>
        </w:rPr>
      </w:pPr>
      <w:r w:rsidRPr="009567AF">
        <w:rPr>
          <w:rFonts w:ascii="ＭＳ 明朝" w:hAnsi="ＭＳ 明朝" w:hint="eastAsia"/>
          <w:sz w:val="26"/>
          <w:szCs w:val="26"/>
        </w:rPr>
        <w:t xml:space="preserve">　</w:t>
      </w:r>
      <w:r w:rsidR="00D477C3" w:rsidRPr="009567AF">
        <w:rPr>
          <w:rFonts w:ascii="ＭＳ 明朝" w:hAnsi="ＭＳ 明朝" w:hint="eastAsia"/>
          <w:sz w:val="26"/>
          <w:szCs w:val="26"/>
        </w:rPr>
        <w:t>(</w:t>
      </w:r>
      <w:r w:rsidR="00D477C3" w:rsidRPr="009567AF">
        <w:rPr>
          <w:rFonts w:ascii="ＭＳ 明朝" w:hAnsi="ＭＳ 明朝"/>
          <w:sz w:val="26"/>
          <w:szCs w:val="26"/>
        </w:rPr>
        <w:t>2)</w:t>
      </w:r>
      <w:r w:rsidR="00D477C3" w:rsidRPr="009567AF">
        <w:rPr>
          <w:rFonts w:ascii="ＭＳ 明朝" w:hAnsi="ＭＳ 明朝" w:hint="eastAsia"/>
          <w:sz w:val="26"/>
          <w:szCs w:val="26"/>
        </w:rPr>
        <w:t xml:space="preserve">　</w:t>
      </w:r>
      <w:r w:rsidRPr="009567AF">
        <w:rPr>
          <w:rFonts w:ascii="ＭＳ 明朝" w:hAnsi="ＭＳ 明朝" w:hint="eastAsia"/>
          <w:sz w:val="26"/>
          <w:szCs w:val="26"/>
        </w:rPr>
        <w:t>土地及び</w:t>
      </w:r>
      <w:r w:rsidR="006F0192" w:rsidRPr="009567AF">
        <w:rPr>
          <w:rFonts w:ascii="ＭＳ 明朝" w:hAnsi="ＭＳ 明朝" w:hint="eastAsia"/>
          <w:sz w:val="26"/>
          <w:szCs w:val="26"/>
        </w:rPr>
        <w:t>建物</w:t>
      </w:r>
      <w:r w:rsidRPr="009567AF">
        <w:rPr>
          <w:rFonts w:ascii="ＭＳ 明朝" w:hAnsi="ＭＳ 明朝" w:hint="eastAsia"/>
          <w:sz w:val="26"/>
          <w:szCs w:val="26"/>
        </w:rPr>
        <w:t>の</w:t>
      </w:r>
      <w:r w:rsidR="00435869" w:rsidRPr="009567AF">
        <w:rPr>
          <w:rFonts w:ascii="ＭＳ 明朝" w:hAnsi="ＭＳ 明朝" w:hint="eastAsia"/>
          <w:sz w:val="26"/>
          <w:szCs w:val="26"/>
        </w:rPr>
        <w:t>登記</w:t>
      </w:r>
      <w:r w:rsidRPr="009567AF">
        <w:rPr>
          <w:rFonts w:ascii="ＭＳ 明朝" w:hAnsi="ＭＳ 明朝" w:hint="eastAsia"/>
          <w:sz w:val="26"/>
          <w:szCs w:val="26"/>
        </w:rPr>
        <w:t>事項証明書（発行日から３か月以内）</w:t>
      </w:r>
    </w:p>
    <w:p w14:paraId="1F827F0C" w14:textId="5F716B77" w:rsidR="00AB6E5F" w:rsidRPr="009567AF" w:rsidRDefault="00AB6E5F" w:rsidP="009A0C5A">
      <w:pPr>
        <w:ind w:firstLineChars="100" w:firstLine="260"/>
        <w:rPr>
          <w:rFonts w:ascii="ＭＳ 明朝" w:hAnsi="ＭＳ 明朝"/>
          <w:sz w:val="26"/>
          <w:szCs w:val="26"/>
        </w:rPr>
      </w:pPr>
      <w:r w:rsidRPr="009567AF">
        <w:rPr>
          <w:rFonts w:ascii="ＭＳ 明朝" w:hAnsi="ＭＳ 明朝" w:hint="eastAsia"/>
          <w:sz w:val="26"/>
          <w:szCs w:val="26"/>
        </w:rPr>
        <w:t xml:space="preserve">　</w:t>
      </w:r>
      <w:r w:rsidR="00D477C3" w:rsidRPr="009567AF">
        <w:rPr>
          <w:rFonts w:ascii="ＭＳ 明朝" w:hAnsi="ＭＳ 明朝" w:hint="eastAsia"/>
          <w:sz w:val="26"/>
          <w:szCs w:val="26"/>
        </w:rPr>
        <w:t>(</w:t>
      </w:r>
      <w:r w:rsidR="00D477C3" w:rsidRPr="009567AF">
        <w:rPr>
          <w:rFonts w:ascii="ＭＳ 明朝" w:hAnsi="ＭＳ 明朝"/>
          <w:sz w:val="26"/>
          <w:szCs w:val="26"/>
        </w:rPr>
        <w:t>3)</w:t>
      </w:r>
      <w:r w:rsidR="00D477C3" w:rsidRPr="009567AF">
        <w:rPr>
          <w:rFonts w:ascii="ＭＳ 明朝" w:hAnsi="ＭＳ 明朝" w:hint="eastAsia"/>
          <w:sz w:val="26"/>
          <w:szCs w:val="26"/>
        </w:rPr>
        <w:t xml:space="preserve">　</w:t>
      </w:r>
      <w:r w:rsidRPr="009567AF">
        <w:rPr>
          <w:rFonts w:ascii="ＭＳ 明朝" w:hAnsi="ＭＳ 明朝" w:hint="eastAsia"/>
          <w:sz w:val="26"/>
          <w:szCs w:val="26"/>
        </w:rPr>
        <w:t>本人確認書類</w:t>
      </w:r>
      <w:r w:rsidR="006F0192" w:rsidRPr="009567AF">
        <w:rPr>
          <w:rFonts w:ascii="ＭＳ 明朝" w:hAnsi="ＭＳ 明朝" w:hint="eastAsia"/>
          <w:sz w:val="26"/>
          <w:szCs w:val="26"/>
        </w:rPr>
        <w:t>（法人又は団体の場合は名刺等も含む</w:t>
      </w:r>
      <w:r w:rsidR="003757BC" w:rsidRPr="009567AF">
        <w:rPr>
          <w:rFonts w:ascii="ＭＳ 明朝" w:hAnsi="ＭＳ 明朝" w:hint="eastAsia"/>
          <w:sz w:val="26"/>
          <w:szCs w:val="26"/>
        </w:rPr>
        <w:t>。</w:t>
      </w:r>
      <w:r w:rsidR="006F0192" w:rsidRPr="009567AF">
        <w:rPr>
          <w:rFonts w:ascii="ＭＳ 明朝" w:hAnsi="ＭＳ 明朝" w:hint="eastAsia"/>
          <w:sz w:val="26"/>
          <w:szCs w:val="26"/>
        </w:rPr>
        <w:t>）</w:t>
      </w:r>
    </w:p>
    <w:p w14:paraId="73749B5B" w14:textId="3B8EC76E" w:rsidR="005A32C2" w:rsidRPr="009567AF" w:rsidRDefault="005A32C2" w:rsidP="009A0C5A">
      <w:pPr>
        <w:ind w:firstLineChars="100" w:firstLine="260"/>
        <w:rPr>
          <w:rFonts w:ascii="ＭＳ 明朝" w:hAnsi="ＭＳ 明朝"/>
          <w:sz w:val="26"/>
          <w:szCs w:val="26"/>
        </w:rPr>
      </w:pPr>
      <w:r w:rsidRPr="009567AF">
        <w:rPr>
          <w:rFonts w:ascii="ＭＳ 明朝" w:hAnsi="ＭＳ 明朝" w:hint="eastAsia"/>
          <w:sz w:val="26"/>
          <w:szCs w:val="26"/>
        </w:rPr>
        <w:t xml:space="preserve">　(</w:t>
      </w:r>
      <w:r w:rsidRPr="009567AF">
        <w:rPr>
          <w:rFonts w:ascii="ＭＳ 明朝" w:hAnsi="ＭＳ 明朝"/>
          <w:sz w:val="26"/>
          <w:szCs w:val="26"/>
        </w:rPr>
        <w:t>4)</w:t>
      </w:r>
      <w:r w:rsidRPr="009567AF">
        <w:rPr>
          <w:rFonts w:ascii="ＭＳ 明朝" w:hAnsi="ＭＳ 明朝" w:hint="eastAsia"/>
          <w:sz w:val="26"/>
          <w:szCs w:val="26"/>
        </w:rPr>
        <w:t xml:space="preserve">　誓約書兼同意書（別紙１）</w:t>
      </w:r>
    </w:p>
    <w:p w14:paraId="6F85A3CB" w14:textId="7C929ADF" w:rsidR="006F0192" w:rsidRPr="009567AF" w:rsidRDefault="006F0192" w:rsidP="009A0C5A">
      <w:pPr>
        <w:ind w:firstLineChars="100" w:firstLine="260"/>
        <w:rPr>
          <w:rFonts w:ascii="ＭＳ 明朝" w:hAnsi="ＭＳ 明朝"/>
          <w:sz w:val="26"/>
          <w:szCs w:val="26"/>
        </w:rPr>
      </w:pPr>
      <w:r w:rsidRPr="009567AF">
        <w:rPr>
          <w:rFonts w:ascii="ＭＳ 明朝" w:hAnsi="ＭＳ 明朝" w:hint="eastAsia"/>
          <w:sz w:val="26"/>
          <w:szCs w:val="26"/>
        </w:rPr>
        <w:t xml:space="preserve">　(</w:t>
      </w:r>
      <w:r w:rsidRPr="009567AF">
        <w:rPr>
          <w:rFonts w:ascii="ＭＳ 明朝" w:hAnsi="ＭＳ 明朝"/>
          <w:sz w:val="26"/>
          <w:szCs w:val="26"/>
        </w:rPr>
        <w:t>5)</w:t>
      </w:r>
      <w:r w:rsidRPr="009567AF">
        <w:rPr>
          <w:rFonts w:ascii="ＭＳ 明朝" w:hAnsi="ＭＳ 明朝" w:hint="eastAsia"/>
          <w:sz w:val="26"/>
          <w:szCs w:val="26"/>
        </w:rPr>
        <w:t xml:space="preserve">　</w:t>
      </w:r>
      <w:r w:rsidR="001A4CF2" w:rsidRPr="009567AF">
        <w:rPr>
          <w:rFonts w:ascii="ＭＳ 明朝" w:hAnsi="ＭＳ 明朝" w:hint="eastAsia"/>
          <w:sz w:val="26"/>
          <w:szCs w:val="26"/>
        </w:rPr>
        <w:t>所有者等の居住地等が不明であることを証する書類</w:t>
      </w:r>
    </w:p>
    <w:p w14:paraId="78BAF9F5" w14:textId="2B14AF96" w:rsidR="00324CFF" w:rsidRPr="009567AF" w:rsidRDefault="00AB6E5F">
      <w:pPr>
        <w:rPr>
          <w:rFonts w:ascii="ＭＳ 明朝" w:hAnsi="ＭＳ 明朝"/>
          <w:sz w:val="26"/>
          <w:szCs w:val="26"/>
        </w:rPr>
      </w:pPr>
      <w:r w:rsidRPr="009567AF">
        <w:rPr>
          <w:rFonts w:ascii="ＭＳ 明朝" w:hAnsi="ＭＳ 明朝" w:hint="eastAsia"/>
          <w:sz w:val="26"/>
          <w:szCs w:val="26"/>
        </w:rPr>
        <w:t xml:space="preserve">　</w:t>
      </w:r>
      <w:r w:rsidR="009A0C5A" w:rsidRPr="009567AF">
        <w:rPr>
          <w:rFonts w:ascii="ＭＳ 明朝" w:hAnsi="ＭＳ 明朝" w:hint="eastAsia"/>
          <w:sz w:val="26"/>
          <w:szCs w:val="26"/>
        </w:rPr>
        <w:t xml:space="preserve">　</w:t>
      </w:r>
      <w:r w:rsidR="00D477C3" w:rsidRPr="009567AF">
        <w:rPr>
          <w:rFonts w:ascii="ＭＳ 明朝" w:hAnsi="ＭＳ 明朝" w:hint="eastAsia"/>
          <w:sz w:val="26"/>
          <w:szCs w:val="26"/>
        </w:rPr>
        <w:t>(</w:t>
      </w:r>
      <w:r w:rsidR="001A4CF2" w:rsidRPr="009567AF">
        <w:rPr>
          <w:rFonts w:ascii="ＭＳ 明朝" w:hAnsi="ＭＳ 明朝" w:hint="eastAsia"/>
          <w:sz w:val="26"/>
          <w:szCs w:val="26"/>
        </w:rPr>
        <w:t>6</w:t>
      </w:r>
      <w:r w:rsidR="00D477C3" w:rsidRPr="009567AF">
        <w:rPr>
          <w:rFonts w:ascii="ＭＳ 明朝" w:hAnsi="ＭＳ 明朝"/>
          <w:sz w:val="26"/>
          <w:szCs w:val="26"/>
        </w:rPr>
        <w:t>)</w:t>
      </w:r>
      <w:r w:rsidR="00D477C3" w:rsidRPr="009567AF">
        <w:rPr>
          <w:rFonts w:ascii="ＭＳ 明朝" w:hAnsi="ＭＳ 明朝" w:hint="eastAsia"/>
          <w:sz w:val="26"/>
          <w:szCs w:val="26"/>
        </w:rPr>
        <w:t xml:space="preserve">　</w:t>
      </w:r>
      <w:r w:rsidRPr="009567AF">
        <w:rPr>
          <w:rFonts w:ascii="ＭＳ 明朝" w:hAnsi="ＭＳ 明朝" w:hint="eastAsia"/>
          <w:sz w:val="26"/>
          <w:szCs w:val="26"/>
        </w:rPr>
        <w:t xml:space="preserve">その他（　　　　　　　　　　　　　　　　　　　</w:t>
      </w:r>
      <w:r w:rsidR="00006B76" w:rsidRPr="009567AF">
        <w:rPr>
          <w:rFonts w:ascii="ＭＳ 明朝" w:hAnsi="ＭＳ 明朝" w:hint="eastAsia"/>
          <w:sz w:val="26"/>
          <w:szCs w:val="26"/>
        </w:rPr>
        <w:t xml:space="preserve">　　</w:t>
      </w:r>
      <w:r w:rsidRPr="009567AF">
        <w:rPr>
          <w:rFonts w:ascii="ＭＳ 明朝" w:hAnsi="ＭＳ 明朝" w:hint="eastAsia"/>
          <w:sz w:val="26"/>
          <w:szCs w:val="26"/>
        </w:rPr>
        <w:t>）</w:t>
      </w:r>
    </w:p>
    <w:sectPr w:rsidR="00324CFF" w:rsidRPr="009567AF" w:rsidSect="00444CD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F663A" w14:textId="77777777" w:rsidR="00533FDA" w:rsidRDefault="00533FDA" w:rsidP="00444CD7">
      <w:r>
        <w:separator/>
      </w:r>
    </w:p>
  </w:endnote>
  <w:endnote w:type="continuationSeparator" w:id="0">
    <w:p w14:paraId="053305F7" w14:textId="77777777" w:rsidR="00533FDA" w:rsidRDefault="00533FDA" w:rsidP="0044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EA504" w14:textId="77777777" w:rsidR="00533FDA" w:rsidRDefault="00533FDA" w:rsidP="00444CD7">
      <w:r>
        <w:separator/>
      </w:r>
    </w:p>
  </w:footnote>
  <w:footnote w:type="continuationSeparator" w:id="0">
    <w:p w14:paraId="015524BC" w14:textId="77777777" w:rsidR="00533FDA" w:rsidRDefault="00533FDA" w:rsidP="00444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EE1"/>
    <w:multiLevelType w:val="hybridMultilevel"/>
    <w:tmpl w:val="C568D024"/>
    <w:lvl w:ilvl="0" w:tplc="017A024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1A1FAC"/>
    <w:multiLevelType w:val="hybridMultilevel"/>
    <w:tmpl w:val="2032660A"/>
    <w:lvl w:ilvl="0" w:tplc="A6963EF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957BD2"/>
    <w:multiLevelType w:val="hybridMultilevel"/>
    <w:tmpl w:val="30405824"/>
    <w:lvl w:ilvl="0" w:tplc="BF3A94C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72"/>
    <w:rsid w:val="00006B76"/>
    <w:rsid w:val="00026845"/>
    <w:rsid w:val="00053BED"/>
    <w:rsid w:val="000551B3"/>
    <w:rsid w:val="000A4E90"/>
    <w:rsid w:val="00152443"/>
    <w:rsid w:val="00162EB9"/>
    <w:rsid w:val="0019311F"/>
    <w:rsid w:val="001A369F"/>
    <w:rsid w:val="001A4CF2"/>
    <w:rsid w:val="001B44BE"/>
    <w:rsid w:val="001C415C"/>
    <w:rsid w:val="001D7918"/>
    <w:rsid w:val="001E1FDA"/>
    <w:rsid w:val="002A60D8"/>
    <w:rsid w:val="002B13BD"/>
    <w:rsid w:val="003159B7"/>
    <w:rsid w:val="00324CFF"/>
    <w:rsid w:val="00347707"/>
    <w:rsid w:val="003757BC"/>
    <w:rsid w:val="00387B34"/>
    <w:rsid w:val="00391854"/>
    <w:rsid w:val="003B1640"/>
    <w:rsid w:val="003F008B"/>
    <w:rsid w:val="00410DD4"/>
    <w:rsid w:val="00435869"/>
    <w:rsid w:val="00444CD7"/>
    <w:rsid w:val="00465322"/>
    <w:rsid w:val="0047139F"/>
    <w:rsid w:val="00475F68"/>
    <w:rsid w:val="004D60C4"/>
    <w:rsid w:val="004E3D69"/>
    <w:rsid w:val="00517ADD"/>
    <w:rsid w:val="005221AB"/>
    <w:rsid w:val="00533FDA"/>
    <w:rsid w:val="00541735"/>
    <w:rsid w:val="00576F7E"/>
    <w:rsid w:val="00585F2D"/>
    <w:rsid w:val="005A32C2"/>
    <w:rsid w:val="005F2FEA"/>
    <w:rsid w:val="005F4082"/>
    <w:rsid w:val="005F7D9F"/>
    <w:rsid w:val="00637A64"/>
    <w:rsid w:val="00653B78"/>
    <w:rsid w:val="00654E47"/>
    <w:rsid w:val="006755CB"/>
    <w:rsid w:val="006A4277"/>
    <w:rsid w:val="006A4C65"/>
    <w:rsid w:val="006F0192"/>
    <w:rsid w:val="007319CD"/>
    <w:rsid w:val="0075081C"/>
    <w:rsid w:val="00761569"/>
    <w:rsid w:val="00763222"/>
    <w:rsid w:val="00795BFD"/>
    <w:rsid w:val="00797858"/>
    <w:rsid w:val="007A24B9"/>
    <w:rsid w:val="007B5B15"/>
    <w:rsid w:val="007D0CFE"/>
    <w:rsid w:val="007E04C0"/>
    <w:rsid w:val="007E1504"/>
    <w:rsid w:val="007F761B"/>
    <w:rsid w:val="008304CA"/>
    <w:rsid w:val="00835DA0"/>
    <w:rsid w:val="008439D5"/>
    <w:rsid w:val="0088748E"/>
    <w:rsid w:val="00887E20"/>
    <w:rsid w:val="00893472"/>
    <w:rsid w:val="0089425D"/>
    <w:rsid w:val="008A74D3"/>
    <w:rsid w:val="008B5F87"/>
    <w:rsid w:val="008C0696"/>
    <w:rsid w:val="008C221C"/>
    <w:rsid w:val="008C4137"/>
    <w:rsid w:val="008D32D6"/>
    <w:rsid w:val="008E43D9"/>
    <w:rsid w:val="008F70DB"/>
    <w:rsid w:val="009211C7"/>
    <w:rsid w:val="0092563C"/>
    <w:rsid w:val="00946954"/>
    <w:rsid w:val="009567AF"/>
    <w:rsid w:val="00963CCE"/>
    <w:rsid w:val="00992FD0"/>
    <w:rsid w:val="009A0C5A"/>
    <w:rsid w:val="009B354F"/>
    <w:rsid w:val="009D2D45"/>
    <w:rsid w:val="009F7DB4"/>
    <w:rsid w:val="00A37632"/>
    <w:rsid w:val="00A77DD2"/>
    <w:rsid w:val="00AB6E5F"/>
    <w:rsid w:val="00AC2659"/>
    <w:rsid w:val="00AD1238"/>
    <w:rsid w:val="00AE4308"/>
    <w:rsid w:val="00B4021C"/>
    <w:rsid w:val="00B724E2"/>
    <w:rsid w:val="00B77C08"/>
    <w:rsid w:val="00B94CF8"/>
    <w:rsid w:val="00BE0D6B"/>
    <w:rsid w:val="00BF16F9"/>
    <w:rsid w:val="00C01D4C"/>
    <w:rsid w:val="00C92D98"/>
    <w:rsid w:val="00C94D61"/>
    <w:rsid w:val="00CA2C7D"/>
    <w:rsid w:val="00CC25E3"/>
    <w:rsid w:val="00CC2987"/>
    <w:rsid w:val="00CE3C92"/>
    <w:rsid w:val="00CE6F48"/>
    <w:rsid w:val="00D477C3"/>
    <w:rsid w:val="00D51AF5"/>
    <w:rsid w:val="00D7179C"/>
    <w:rsid w:val="00D81B0D"/>
    <w:rsid w:val="00DA4509"/>
    <w:rsid w:val="00DE1298"/>
    <w:rsid w:val="00DF6E34"/>
    <w:rsid w:val="00E93F38"/>
    <w:rsid w:val="00EB00AC"/>
    <w:rsid w:val="00ED5893"/>
    <w:rsid w:val="00F200A4"/>
    <w:rsid w:val="00F30CF5"/>
    <w:rsid w:val="00F626A8"/>
    <w:rsid w:val="00F90A9D"/>
    <w:rsid w:val="00FB57D4"/>
    <w:rsid w:val="00FC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E48CC"/>
  <w15:chartTrackingRefBased/>
  <w15:docId w15:val="{DC0D8CEF-2A3C-41D0-9C88-4DBB9E8C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C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C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CD7"/>
  </w:style>
  <w:style w:type="paragraph" w:styleId="a5">
    <w:name w:val="footer"/>
    <w:basedOn w:val="a"/>
    <w:link w:val="a6"/>
    <w:uiPriority w:val="99"/>
    <w:unhideWhenUsed/>
    <w:rsid w:val="00444C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CD7"/>
  </w:style>
  <w:style w:type="table" w:styleId="a7">
    <w:name w:val="Table Grid"/>
    <w:basedOn w:val="a1"/>
    <w:rsid w:val="00444CD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0CF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ED589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D589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D5893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589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D589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17B414A2.dotm</Template>
  <TotalTime>780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寺垣　健太</dc:creator>
  <cp:keywords/>
  <dc:description/>
  <cp:lastModifiedBy>寺垣　健太</cp:lastModifiedBy>
  <cp:revision>78</cp:revision>
  <cp:lastPrinted>2025-12-17T06:01:00Z</cp:lastPrinted>
  <dcterms:created xsi:type="dcterms:W3CDTF">2025-02-13T23:37:00Z</dcterms:created>
  <dcterms:modified xsi:type="dcterms:W3CDTF">2026-03-24T07:45:00Z</dcterms:modified>
</cp:coreProperties>
</file>