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1C69E" w14:textId="77777777" w:rsidR="00B44374" w:rsidRPr="006E2D3C" w:rsidRDefault="00B44374" w:rsidP="00D15D6B">
      <w:pPr>
        <w:tabs>
          <w:tab w:val="left" w:pos="2472"/>
        </w:tabs>
        <w:spacing w:afterLines="50" w:after="120" w:line="276" w:lineRule="auto"/>
        <w:rPr>
          <w:rFonts w:ascii="BIZ UDP明朝 Medium" w:eastAsia="BIZ UDP明朝 Medium" w:hAnsi="BIZ UDP明朝 Medium"/>
          <w:sz w:val="22"/>
        </w:rPr>
      </w:pPr>
      <w:bookmarkStart w:id="0" w:name="_GoBack"/>
      <w:bookmarkEnd w:id="0"/>
    </w:p>
    <w:p w14:paraId="6E273836" w14:textId="77777777" w:rsidR="00FD6750" w:rsidRPr="006E2D3C" w:rsidRDefault="00FD6750" w:rsidP="00FD6750">
      <w:pPr>
        <w:jc w:val="center"/>
        <w:rPr>
          <w:rFonts w:ascii="BIZ UDP明朝 Medium" w:eastAsia="BIZ UDP明朝 Medium" w:hAnsi="BIZ UDP明朝 Medium"/>
          <w:b/>
          <w:sz w:val="32"/>
          <w:szCs w:val="32"/>
        </w:rPr>
      </w:pPr>
      <w:r w:rsidRPr="006E2D3C">
        <w:rPr>
          <w:rFonts w:ascii="BIZ UDP明朝 Medium" w:eastAsia="BIZ UDP明朝 Medium" w:hAnsi="BIZ UDP明朝 Medium" w:hint="eastAsia"/>
          <w:b/>
          <w:sz w:val="32"/>
          <w:szCs w:val="32"/>
        </w:rPr>
        <w:t>委　任　状</w:t>
      </w:r>
    </w:p>
    <w:p w14:paraId="71A45CB6" w14:textId="350F8F58" w:rsidR="00FD6750" w:rsidRPr="006E2D3C" w:rsidRDefault="00FD6750" w:rsidP="00FD6750">
      <w:pPr>
        <w:jc w:val="center"/>
        <w:rPr>
          <w:rFonts w:ascii="BIZ UDP明朝 Medium" w:eastAsia="BIZ UDP明朝 Medium" w:hAnsi="BIZ UDP明朝 Medium"/>
          <w:b/>
        </w:rPr>
      </w:pPr>
      <w:r w:rsidRPr="006E2D3C">
        <w:rPr>
          <w:rFonts w:ascii="BIZ UDP明朝 Medium" w:eastAsia="BIZ UDP明朝 Medium" w:hAnsi="BIZ UDP明朝 Medium" w:hint="eastAsia"/>
          <w:b/>
        </w:rPr>
        <w:t>（</w:t>
      </w:r>
      <w:r w:rsidR="00B44374">
        <w:rPr>
          <w:rFonts w:ascii="BIZ UDP明朝 Medium" w:eastAsia="BIZ UDP明朝 Medium" w:hAnsi="BIZ UDP明朝 Medium" w:hint="eastAsia"/>
          <w:b/>
        </w:rPr>
        <w:t>志免町</w:t>
      </w:r>
      <w:r w:rsidR="00794D1B" w:rsidRPr="006E2D3C">
        <w:rPr>
          <w:rFonts w:ascii="BIZ UDP明朝 Medium" w:eastAsia="BIZ UDP明朝 Medium" w:hAnsi="BIZ UDP明朝 Medium" w:hint="eastAsia"/>
          <w:b/>
        </w:rPr>
        <w:t>在宅人工呼吸器使用者非常用電源導入助成事業用</w:t>
      </w:r>
      <w:r w:rsidRPr="006E2D3C">
        <w:rPr>
          <w:rFonts w:ascii="BIZ UDP明朝 Medium" w:eastAsia="BIZ UDP明朝 Medium" w:hAnsi="BIZ UDP明朝 Medium" w:hint="eastAsia"/>
          <w:b/>
        </w:rPr>
        <w:t>）</w:t>
      </w:r>
    </w:p>
    <w:p w14:paraId="49859DF0" w14:textId="77777777" w:rsidR="00FD6750" w:rsidRPr="006E2D3C" w:rsidRDefault="00FD6750" w:rsidP="00FD6750">
      <w:pPr>
        <w:jc w:val="right"/>
        <w:rPr>
          <w:rFonts w:ascii="BIZ UDP明朝 Medium" w:eastAsia="BIZ UDP明朝 Medium" w:hAnsi="BIZ UDP明朝 Medium"/>
        </w:rPr>
      </w:pPr>
    </w:p>
    <w:p w14:paraId="2608E8B7" w14:textId="77777777" w:rsidR="00FD6750" w:rsidRPr="006E2D3C" w:rsidRDefault="00FD6750" w:rsidP="00FD6750">
      <w:pPr>
        <w:jc w:val="right"/>
        <w:rPr>
          <w:rFonts w:ascii="BIZ UDP明朝 Medium" w:eastAsia="BIZ UDP明朝 Medium" w:hAnsi="BIZ UDP明朝 Medium"/>
        </w:rPr>
      </w:pPr>
    </w:p>
    <w:p w14:paraId="3ED476DE" w14:textId="77777777" w:rsidR="00FD6750" w:rsidRPr="006E2D3C" w:rsidRDefault="00FD6750" w:rsidP="00FD6750">
      <w:pPr>
        <w:jc w:val="right"/>
        <w:rPr>
          <w:rFonts w:ascii="BIZ UDP明朝 Medium" w:eastAsia="BIZ UDP明朝 Medium" w:hAnsi="BIZ UDP明朝 Medium"/>
        </w:rPr>
      </w:pPr>
    </w:p>
    <w:p w14:paraId="77E0F9F0" w14:textId="77777777" w:rsidR="00FD6750" w:rsidRPr="006E2D3C" w:rsidRDefault="00FD6750" w:rsidP="00FD6750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6E2D3C">
        <w:rPr>
          <w:rFonts w:ascii="BIZ UDP明朝 Medium" w:eastAsia="BIZ UDP明朝 Medium" w:hAnsi="BIZ UDP明朝 Medium" w:hint="eastAsia"/>
          <w:sz w:val="24"/>
          <w:szCs w:val="24"/>
        </w:rPr>
        <w:t xml:space="preserve">　　年　　月　　日</w:t>
      </w:r>
    </w:p>
    <w:p w14:paraId="0CE15D7C" w14:textId="77777777" w:rsidR="00FD6750" w:rsidRPr="006E2D3C" w:rsidRDefault="00FD6750" w:rsidP="00FD6750">
      <w:pPr>
        <w:rPr>
          <w:rFonts w:ascii="BIZ UDP明朝 Medium" w:eastAsia="BIZ UDP明朝 Medium" w:hAnsi="BIZ UDP明朝 Medium"/>
          <w:sz w:val="24"/>
          <w:szCs w:val="24"/>
        </w:rPr>
      </w:pPr>
    </w:p>
    <w:p w14:paraId="3CCC03BD" w14:textId="5241CA19" w:rsidR="00FD6750" w:rsidRPr="006E2D3C" w:rsidRDefault="00B44374" w:rsidP="00FD6750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志免町</w:t>
      </w:r>
      <w:r w:rsidR="00FD6750" w:rsidRPr="006E2D3C">
        <w:rPr>
          <w:rFonts w:ascii="BIZ UDP明朝 Medium" w:eastAsia="BIZ UDP明朝 Medium" w:hAnsi="BIZ UDP明朝 Medium" w:hint="eastAsia"/>
          <w:sz w:val="24"/>
          <w:szCs w:val="24"/>
        </w:rPr>
        <w:t xml:space="preserve">長　</w:t>
      </w:r>
      <w:r w:rsidR="00AB3868" w:rsidRPr="008B2F71">
        <w:rPr>
          <w:rFonts w:ascii="BIZ UDP明朝 Medium" w:eastAsia="BIZ UDP明朝 Medium" w:hAnsi="BIZ UDP明朝 Medium" w:hint="eastAsia"/>
          <w:sz w:val="22"/>
        </w:rPr>
        <w:t>様</w:t>
      </w:r>
    </w:p>
    <w:p w14:paraId="79B82B25" w14:textId="77777777" w:rsidR="00FD6750" w:rsidRPr="006E2D3C" w:rsidRDefault="00FD6750" w:rsidP="00FD6750">
      <w:pPr>
        <w:rPr>
          <w:rFonts w:ascii="BIZ UDP明朝 Medium" w:eastAsia="BIZ UDP明朝 Medium" w:hAnsi="BIZ UDP明朝 Medium"/>
          <w:sz w:val="24"/>
          <w:szCs w:val="24"/>
        </w:rPr>
      </w:pPr>
    </w:p>
    <w:p w14:paraId="295C2134" w14:textId="77777777" w:rsidR="00FD6750" w:rsidRPr="006E2D3C" w:rsidRDefault="00FD6750" w:rsidP="00FD6750">
      <w:pPr>
        <w:rPr>
          <w:rFonts w:ascii="BIZ UDP明朝 Medium" w:eastAsia="BIZ UDP明朝 Medium" w:hAnsi="BIZ UDP明朝 Medium"/>
          <w:sz w:val="24"/>
          <w:szCs w:val="24"/>
        </w:rPr>
      </w:pPr>
    </w:p>
    <w:p w14:paraId="4E729DFC" w14:textId="77777777" w:rsidR="00FD6750" w:rsidRPr="006E2D3C" w:rsidRDefault="00FD6750" w:rsidP="00FD6750">
      <w:pPr>
        <w:ind w:leftChars="1417" w:left="2976"/>
        <w:rPr>
          <w:rFonts w:ascii="BIZ UDP明朝 Medium" w:eastAsia="BIZ UDP明朝 Medium" w:hAnsi="BIZ UDP明朝 Medium"/>
          <w:sz w:val="24"/>
          <w:szCs w:val="24"/>
        </w:rPr>
      </w:pPr>
      <w:r w:rsidRPr="006E2D3C">
        <w:rPr>
          <w:rFonts w:ascii="BIZ UDP明朝 Medium" w:eastAsia="BIZ UDP明朝 Medium" w:hAnsi="BIZ UDP明朝 Medium" w:hint="eastAsia"/>
          <w:sz w:val="24"/>
          <w:szCs w:val="24"/>
        </w:rPr>
        <w:t>【委任者（対象者）】</w:t>
      </w:r>
    </w:p>
    <w:p w14:paraId="1E239B13" w14:textId="77777777" w:rsidR="00FD6750" w:rsidRPr="006E2D3C" w:rsidRDefault="00FD6750" w:rsidP="00FD6750">
      <w:pPr>
        <w:spacing w:beforeLines="100" w:before="240" w:line="276" w:lineRule="auto"/>
        <w:ind w:leftChars="1755" w:left="3685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6E2D3C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住　　所　　　　　　　　　　　　　　　　　　　　</w:t>
      </w:r>
    </w:p>
    <w:p w14:paraId="5700E92A" w14:textId="77777777" w:rsidR="00FD6750" w:rsidRPr="006E2D3C" w:rsidRDefault="00FD6750" w:rsidP="00FD6750">
      <w:pPr>
        <w:spacing w:beforeLines="100" w:before="240" w:line="276" w:lineRule="auto"/>
        <w:ind w:leftChars="1755" w:left="3685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6E2D3C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氏　　名　　　　　　　　　　　　　　　　　　　　</w:t>
      </w:r>
    </w:p>
    <w:p w14:paraId="58FDD21D" w14:textId="77777777" w:rsidR="00FD6750" w:rsidRPr="006E2D3C" w:rsidRDefault="00FD6750" w:rsidP="00FD6750">
      <w:pPr>
        <w:spacing w:beforeLines="100" w:before="240" w:line="276" w:lineRule="auto"/>
        <w:ind w:leftChars="1755" w:left="3685"/>
        <w:rPr>
          <w:rFonts w:ascii="BIZ UDP明朝 Medium" w:eastAsia="BIZ UDP明朝 Medium" w:hAnsi="BIZ UDP明朝 Medium"/>
          <w:sz w:val="24"/>
          <w:szCs w:val="24"/>
          <w:u w:val="single"/>
          <w:lang w:eastAsia="zh-CN"/>
        </w:rPr>
      </w:pPr>
      <w:r w:rsidRPr="006E2D3C">
        <w:rPr>
          <w:rFonts w:ascii="BIZ UDP明朝 Medium" w:eastAsia="BIZ UDP明朝 Medium" w:hAnsi="BIZ UDP明朝 Medium" w:hint="eastAsia"/>
          <w:sz w:val="24"/>
          <w:szCs w:val="24"/>
          <w:u w:val="single"/>
          <w:lang w:eastAsia="zh-CN"/>
        </w:rPr>
        <w:t xml:space="preserve">電話番号　　　　　　　　　　　　　　　　　　　　</w:t>
      </w:r>
    </w:p>
    <w:p w14:paraId="1C7284EB" w14:textId="77777777" w:rsidR="00FD6750" w:rsidRPr="006E2D3C" w:rsidRDefault="00FD6750" w:rsidP="00FD6750">
      <w:pPr>
        <w:spacing w:line="276" w:lineRule="auto"/>
        <w:rPr>
          <w:rFonts w:ascii="BIZ UDP明朝 Medium" w:eastAsia="BIZ UDP明朝 Medium" w:hAnsi="BIZ UDP明朝 Medium"/>
          <w:sz w:val="24"/>
          <w:szCs w:val="24"/>
          <w:lang w:eastAsia="zh-CN"/>
        </w:rPr>
      </w:pPr>
    </w:p>
    <w:p w14:paraId="7061F1CD" w14:textId="2B098792" w:rsidR="00FD6750" w:rsidRPr="006E2D3C" w:rsidRDefault="00FD6750" w:rsidP="00FD6750">
      <w:pPr>
        <w:spacing w:line="276" w:lineRule="auto"/>
        <w:ind w:rightChars="133" w:right="279" w:firstLineChars="118" w:firstLine="260"/>
        <w:rPr>
          <w:rFonts w:ascii="BIZ UDP明朝 Medium" w:eastAsia="BIZ UDP明朝 Medium" w:hAnsi="BIZ UDP明朝 Medium"/>
          <w:sz w:val="22"/>
        </w:rPr>
      </w:pPr>
      <w:r w:rsidRPr="006E2D3C">
        <w:rPr>
          <w:rFonts w:ascii="BIZ UDP明朝 Medium" w:eastAsia="BIZ UDP明朝 Medium" w:hAnsi="BIZ UDP明朝 Medium" w:hint="eastAsia"/>
          <w:sz w:val="22"/>
        </w:rPr>
        <w:t>私（委任者）は、　　　年　　月　　日付 　　第　　　　号で交付決定を受けた</w:t>
      </w:r>
      <w:r w:rsidR="00B44374">
        <w:rPr>
          <w:rFonts w:ascii="BIZ UDP明朝 Medium" w:eastAsia="BIZ UDP明朝 Medium" w:hAnsi="BIZ UDP明朝 Medium" w:hint="eastAsia"/>
          <w:sz w:val="22"/>
        </w:rPr>
        <w:t>志免町</w:t>
      </w:r>
      <w:r w:rsidR="00E53288" w:rsidRPr="006E2D3C">
        <w:rPr>
          <w:rFonts w:ascii="BIZ UDP明朝 Medium" w:eastAsia="BIZ UDP明朝 Medium" w:hAnsi="BIZ UDP明朝 Medium" w:hint="eastAsia"/>
          <w:sz w:val="22"/>
        </w:rPr>
        <w:t>在宅人工呼吸器使用者非常用電源導入助成事業</w:t>
      </w:r>
      <w:r w:rsidRPr="006E2D3C">
        <w:rPr>
          <w:rFonts w:ascii="BIZ UDP明朝 Medium" w:eastAsia="BIZ UDP明朝 Medium" w:hAnsi="BIZ UDP明朝 Medium" w:hint="eastAsia"/>
          <w:sz w:val="22"/>
        </w:rPr>
        <w:t>に係る請求および受領に関する権限を下記の受任者に委任します。</w:t>
      </w:r>
    </w:p>
    <w:p w14:paraId="78863BC8" w14:textId="77777777" w:rsidR="00FD6750" w:rsidRPr="006E2D3C" w:rsidRDefault="00FD6750" w:rsidP="00FD6750">
      <w:pPr>
        <w:rPr>
          <w:rFonts w:ascii="BIZ UDP明朝 Medium" w:eastAsia="BIZ UDP明朝 Medium" w:hAnsi="BIZ UDP明朝 Medium"/>
        </w:rPr>
      </w:pPr>
    </w:p>
    <w:p w14:paraId="50B060AA" w14:textId="6EC1C25C" w:rsidR="00FD6750" w:rsidRPr="008B2F71" w:rsidRDefault="003D7EC3" w:rsidP="003D7EC3">
      <w:pPr>
        <w:jc w:val="center"/>
        <w:rPr>
          <w:rFonts w:ascii="BIZ UDP明朝 Medium" w:eastAsia="BIZ UDP明朝 Medium" w:hAnsi="BIZ UDP明朝 Medium"/>
        </w:rPr>
      </w:pPr>
      <w:r w:rsidRPr="008B2F71">
        <w:rPr>
          <w:rFonts w:ascii="BIZ UDP明朝 Medium" w:eastAsia="BIZ UDP明朝 Medium" w:hAnsi="BIZ UDP明朝 Medium" w:hint="eastAsia"/>
        </w:rPr>
        <w:t>記</w:t>
      </w:r>
    </w:p>
    <w:p w14:paraId="19794116" w14:textId="77777777" w:rsidR="00FD6750" w:rsidRPr="006E2D3C" w:rsidRDefault="00FD6750" w:rsidP="00FD6750">
      <w:pPr>
        <w:rPr>
          <w:rFonts w:ascii="BIZ UDP明朝 Medium" w:eastAsia="BIZ UDP明朝 Medium" w:hAnsi="BIZ UDP明朝 Medium"/>
        </w:rPr>
      </w:pPr>
    </w:p>
    <w:p w14:paraId="5BC2AEF9" w14:textId="77777777" w:rsidR="00FD6750" w:rsidRPr="006E2D3C" w:rsidRDefault="00FD6750" w:rsidP="00FD6750">
      <w:pPr>
        <w:ind w:leftChars="67" w:left="141"/>
        <w:rPr>
          <w:rFonts w:ascii="BIZ UDP明朝 Medium" w:eastAsia="BIZ UDP明朝 Medium" w:hAnsi="BIZ UDP明朝 Medium"/>
          <w:sz w:val="24"/>
          <w:szCs w:val="24"/>
        </w:rPr>
      </w:pPr>
      <w:r w:rsidRPr="006E2D3C">
        <w:rPr>
          <w:rFonts w:ascii="BIZ UDP明朝 Medium" w:eastAsia="BIZ UDP明朝 Medium" w:hAnsi="BIZ UDP明朝 Medium" w:hint="eastAsia"/>
          <w:sz w:val="24"/>
          <w:szCs w:val="24"/>
        </w:rPr>
        <w:t>【受任者】</w:t>
      </w:r>
    </w:p>
    <w:p w14:paraId="56BF7952" w14:textId="77777777" w:rsidR="00FD6750" w:rsidRPr="006E2D3C" w:rsidRDefault="00FD6750" w:rsidP="00FD6750">
      <w:pPr>
        <w:spacing w:beforeLines="100" w:before="240" w:line="360" w:lineRule="auto"/>
        <w:ind w:leftChars="405" w:left="850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6E2D3C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住　　所　　　　　　　　　　　　　　　　　　　　　　　　　　　　　　</w:t>
      </w:r>
    </w:p>
    <w:p w14:paraId="0A9E2A17" w14:textId="77777777" w:rsidR="00FD6750" w:rsidRPr="006E2D3C" w:rsidRDefault="00FD6750" w:rsidP="00FD6750">
      <w:pPr>
        <w:spacing w:beforeLines="100" w:before="240" w:line="360" w:lineRule="auto"/>
        <w:ind w:leftChars="405" w:left="850"/>
        <w:rPr>
          <w:rFonts w:ascii="BIZ UDP明朝 Medium" w:eastAsia="BIZ UDP明朝 Medium" w:hAnsi="BIZ UDP明朝 Medium"/>
          <w:sz w:val="22"/>
          <w:u w:val="single"/>
          <w:lang w:eastAsia="zh-CN"/>
        </w:rPr>
      </w:pPr>
      <w:r w:rsidRPr="006E2D3C">
        <w:rPr>
          <w:rFonts w:ascii="BIZ UDP明朝 Medium" w:eastAsia="BIZ UDP明朝 Medium" w:hAnsi="BIZ UDP明朝 Medium" w:hint="eastAsia"/>
          <w:sz w:val="22"/>
          <w:u w:val="single"/>
          <w:lang w:eastAsia="zh-CN"/>
        </w:rPr>
        <w:t xml:space="preserve">事業者（販売店）名称　　　　　　　　　　　　　　　　　　　　　　　　　　　</w:t>
      </w:r>
    </w:p>
    <w:p w14:paraId="70C16C06" w14:textId="77777777" w:rsidR="00FD6750" w:rsidRPr="006E2D3C" w:rsidRDefault="00FD6750" w:rsidP="00FD6750">
      <w:pPr>
        <w:spacing w:beforeLines="100" w:before="240" w:line="360" w:lineRule="auto"/>
        <w:ind w:leftChars="405" w:left="850"/>
        <w:rPr>
          <w:rFonts w:ascii="BIZ UDP明朝 Medium" w:eastAsia="BIZ UDP明朝 Medium" w:hAnsi="BIZ UDP明朝 Medium"/>
          <w:sz w:val="22"/>
          <w:u w:val="single"/>
        </w:rPr>
      </w:pPr>
      <w:r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代表者（職・氏名）　　　　　　　　　　　　　　　　　　　　　　　　　　　　</w:t>
      </w:r>
    </w:p>
    <w:p w14:paraId="475A20CF" w14:textId="77777777" w:rsidR="00FD6750" w:rsidRPr="006E2D3C" w:rsidRDefault="00FD6750" w:rsidP="00FD6750">
      <w:pPr>
        <w:rPr>
          <w:rFonts w:ascii="BIZ UDP明朝 Medium" w:eastAsia="BIZ UDP明朝 Medium" w:hAnsi="BIZ UDP明朝 Medium"/>
        </w:rPr>
      </w:pPr>
    </w:p>
    <w:p w14:paraId="67A97E23" w14:textId="77777777" w:rsidR="00FD6750" w:rsidRPr="006E2D3C" w:rsidRDefault="00FD6750" w:rsidP="00FD6750">
      <w:pPr>
        <w:rPr>
          <w:rFonts w:ascii="BIZ UDP明朝 Medium" w:eastAsia="BIZ UDP明朝 Medium" w:hAnsi="BIZ UDP明朝 Medium"/>
        </w:rPr>
      </w:pPr>
    </w:p>
    <w:p w14:paraId="6C58F5DB" w14:textId="77777777" w:rsidR="00FD6750" w:rsidRPr="006E2D3C" w:rsidRDefault="00FD6750" w:rsidP="00FD6750">
      <w:pPr>
        <w:rPr>
          <w:rFonts w:ascii="BIZ UDP明朝 Medium" w:eastAsia="BIZ UDP明朝 Medium" w:hAnsi="BIZ UDP明朝 Medium"/>
          <w:sz w:val="22"/>
        </w:rPr>
      </w:pPr>
    </w:p>
    <w:p w14:paraId="2BDCB70A" w14:textId="0250C385" w:rsidR="00FD6750" w:rsidRPr="006E2D3C" w:rsidRDefault="00FD6750" w:rsidP="00FD6750">
      <w:pPr>
        <w:pStyle w:val="a4"/>
        <w:spacing w:line="276" w:lineRule="auto"/>
        <w:ind w:leftChars="0" w:left="0"/>
        <w:rPr>
          <w:rFonts w:ascii="BIZ UDP明朝 Medium" w:eastAsia="BIZ UDP明朝 Medium" w:hAnsi="BIZ UDP明朝 Medium"/>
          <w:sz w:val="22"/>
        </w:rPr>
      </w:pPr>
      <w:r w:rsidRPr="006E2D3C">
        <w:rPr>
          <w:rFonts w:ascii="BIZ UDP明朝 Medium" w:eastAsia="BIZ UDP明朝 Medium" w:hAnsi="BIZ UDP明朝 Medium" w:hint="eastAsia"/>
          <w:sz w:val="22"/>
        </w:rPr>
        <w:t>※委任者は、</w:t>
      </w:r>
      <w:r w:rsidR="00B44374">
        <w:rPr>
          <w:rFonts w:ascii="BIZ UDP明朝 Medium" w:eastAsia="BIZ UDP明朝 Medium" w:hAnsi="BIZ UDP明朝 Medium" w:hint="eastAsia"/>
          <w:sz w:val="22"/>
        </w:rPr>
        <w:t>志免町</w:t>
      </w:r>
      <w:r w:rsidR="00E53288" w:rsidRPr="006E2D3C">
        <w:rPr>
          <w:rFonts w:ascii="BIZ UDP明朝 Medium" w:eastAsia="BIZ UDP明朝 Medium" w:hAnsi="BIZ UDP明朝 Medium" w:hint="eastAsia"/>
          <w:sz w:val="22"/>
        </w:rPr>
        <w:t>在宅人工呼吸器使用者非常用電源導入助成事業</w:t>
      </w:r>
      <w:r w:rsidRPr="006E2D3C">
        <w:rPr>
          <w:rFonts w:ascii="BIZ UDP明朝 Medium" w:eastAsia="BIZ UDP明朝 Medium" w:hAnsi="BIZ UDP明朝 Medium" w:hint="eastAsia"/>
          <w:sz w:val="22"/>
        </w:rPr>
        <w:t>の交付決定を受けた方です。</w:t>
      </w:r>
    </w:p>
    <w:p w14:paraId="4D66C470" w14:textId="77777777" w:rsidR="00FD6750" w:rsidRPr="006E2D3C" w:rsidRDefault="00FD6750" w:rsidP="00FD6750">
      <w:pPr>
        <w:spacing w:line="276" w:lineRule="auto"/>
        <w:rPr>
          <w:rFonts w:ascii="BIZ UDP明朝 Medium" w:eastAsia="BIZ UDP明朝 Medium" w:hAnsi="BIZ UDP明朝 Medium"/>
          <w:sz w:val="22"/>
        </w:rPr>
      </w:pPr>
    </w:p>
    <w:p w14:paraId="7A8AD34D" w14:textId="40F2F2D4" w:rsidR="00FD6750" w:rsidRPr="006E2D3C" w:rsidRDefault="00FD6750" w:rsidP="00FD6750">
      <w:pPr>
        <w:spacing w:line="276" w:lineRule="auto"/>
        <w:rPr>
          <w:rFonts w:ascii="BIZ UDP明朝 Medium" w:eastAsia="BIZ UDP明朝 Medium" w:hAnsi="BIZ UDP明朝 Medium"/>
          <w:sz w:val="22"/>
        </w:rPr>
      </w:pPr>
      <w:r w:rsidRPr="006E2D3C">
        <w:rPr>
          <w:rFonts w:ascii="BIZ UDP明朝 Medium" w:eastAsia="BIZ UDP明朝 Medium" w:hAnsi="BIZ UDP明朝 Medium" w:hint="eastAsia"/>
          <w:sz w:val="22"/>
        </w:rPr>
        <w:t>【備考】この様式により難いときは、この様式に準じた別の様式を使用することがで</w:t>
      </w:r>
      <w:r w:rsidRPr="008B2F71">
        <w:rPr>
          <w:rFonts w:ascii="BIZ UDP明朝 Medium" w:eastAsia="BIZ UDP明朝 Medium" w:hAnsi="BIZ UDP明朝 Medium" w:hint="eastAsia"/>
          <w:sz w:val="22"/>
        </w:rPr>
        <w:t>き</w:t>
      </w:r>
      <w:r w:rsidR="006543DA" w:rsidRPr="008B2F71">
        <w:rPr>
          <w:rFonts w:ascii="BIZ UDP明朝 Medium" w:eastAsia="BIZ UDP明朝 Medium" w:hAnsi="BIZ UDP明朝 Medium" w:hint="eastAsia"/>
          <w:sz w:val="22"/>
        </w:rPr>
        <w:t>ます</w:t>
      </w:r>
      <w:r w:rsidRPr="006E2D3C">
        <w:rPr>
          <w:rFonts w:ascii="BIZ UDP明朝 Medium" w:eastAsia="BIZ UDP明朝 Medium" w:hAnsi="BIZ UDP明朝 Medium" w:hint="eastAsia"/>
          <w:sz w:val="22"/>
        </w:rPr>
        <w:t>。</w:t>
      </w:r>
    </w:p>
    <w:p w14:paraId="47226A53" w14:textId="77777777" w:rsidR="00FD6750" w:rsidRPr="008B2F71" w:rsidRDefault="00FD6750" w:rsidP="00D15D6B">
      <w:pPr>
        <w:tabs>
          <w:tab w:val="left" w:pos="2472"/>
        </w:tabs>
        <w:spacing w:afterLines="50" w:after="120" w:line="276" w:lineRule="auto"/>
        <w:rPr>
          <w:rFonts w:ascii="BIZ UDP明朝 Medium" w:eastAsia="BIZ UDP明朝 Medium" w:hAnsi="BIZ UDP明朝 Medium"/>
          <w:sz w:val="22"/>
        </w:rPr>
      </w:pPr>
    </w:p>
    <w:sectPr w:rsidR="00FD6750" w:rsidRPr="008B2F71" w:rsidSect="00FD6750">
      <w:headerReference w:type="default" r:id="rId8"/>
      <w:type w:val="continuous"/>
      <w:pgSz w:w="11906" w:h="16838" w:code="9"/>
      <w:pgMar w:top="1418" w:right="1418" w:bottom="851" w:left="1418" w:header="567" w:footer="102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9BCFE" w14:textId="77777777" w:rsidR="00BE45E0" w:rsidRDefault="00BE45E0" w:rsidP="009D2BC0">
      <w:r>
        <w:separator/>
      </w:r>
    </w:p>
  </w:endnote>
  <w:endnote w:type="continuationSeparator" w:id="0">
    <w:p w14:paraId="0A22FE2E" w14:textId="77777777" w:rsidR="00BE45E0" w:rsidRDefault="00BE45E0" w:rsidP="009D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07やさしさゴシック">
    <w:altName w:val="ＭＳ 明朝"/>
    <w:charset w:val="80"/>
    <w:family w:val="auto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3253A" w14:textId="77777777" w:rsidR="00BE45E0" w:rsidRDefault="00BE45E0" w:rsidP="009D2BC0">
      <w:r>
        <w:separator/>
      </w:r>
    </w:p>
  </w:footnote>
  <w:footnote w:type="continuationSeparator" w:id="0">
    <w:p w14:paraId="1EF4A3E0" w14:textId="77777777" w:rsidR="00BE45E0" w:rsidRDefault="00BE45E0" w:rsidP="009D2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9BC47" w14:textId="3C3EDA19" w:rsidR="00FD6750" w:rsidRPr="008B2F71" w:rsidRDefault="00357C26" w:rsidP="00357C26">
    <w:pPr>
      <w:pStyle w:val="a5"/>
      <w:jc w:val="left"/>
      <w:rPr>
        <w:rFonts w:ascii="BIZ UD明朝 Medium" w:eastAsia="BIZ UD明朝 Medium" w:hAnsi="BIZ UD明朝 Medium"/>
      </w:rPr>
    </w:pPr>
    <w:r w:rsidRPr="008B2F71">
      <w:rPr>
        <w:rFonts w:ascii="BIZ UD明朝 Medium" w:eastAsia="BIZ UD明朝 Medium" w:hAnsi="BIZ UD明朝 Medium" w:hint="eastAsia"/>
      </w:rPr>
      <w:t>様式第８号（第1</w:t>
    </w:r>
    <w:r w:rsidR="00A1009C" w:rsidRPr="008B2F71">
      <w:rPr>
        <w:rFonts w:ascii="BIZ UD明朝 Medium" w:eastAsia="BIZ UD明朝 Medium" w:hAnsi="BIZ UD明朝 Medium" w:hint="eastAsia"/>
      </w:rPr>
      <w:t>0</w:t>
    </w:r>
    <w:r w:rsidRPr="008B2F71">
      <w:rPr>
        <w:rFonts w:ascii="BIZ UD明朝 Medium" w:eastAsia="BIZ UD明朝 Medium" w:hAnsi="BIZ UD明朝 Medium" w:hint="eastAsia"/>
      </w:rPr>
      <w:t>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91801"/>
    <w:multiLevelType w:val="hybridMultilevel"/>
    <w:tmpl w:val="EF320772"/>
    <w:lvl w:ilvl="0" w:tplc="C186AC84">
      <w:start w:val="12"/>
      <w:numFmt w:val="bullet"/>
      <w:lvlText w:val="※"/>
      <w:lvlJc w:val="left"/>
      <w:pPr>
        <w:ind w:left="78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" w15:restartNumberingAfterBreak="0">
    <w:nsid w:val="1D2F3A92"/>
    <w:multiLevelType w:val="hybridMultilevel"/>
    <w:tmpl w:val="544E94F6"/>
    <w:lvl w:ilvl="0" w:tplc="775ECE34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CF07D7"/>
    <w:multiLevelType w:val="hybridMultilevel"/>
    <w:tmpl w:val="BC02538C"/>
    <w:lvl w:ilvl="0" w:tplc="C2723856">
      <w:start w:val="7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524C93"/>
    <w:multiLevelType w:val="hybridMultilevel"/>
    <w:tmpl w:val="04B607BC"/>
    <w:lvl w:ilvl="0" w:tplc="9FFE3D60">
      <w:start w:val="1"/>
      <w:numFmt w:val="bullet"/>
      <w:lvlText w:val="・"/>
      <w:lvlJc w:val="left"/>
      <w:pPr>
        <w:ind w:left="927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4" w15:restartNumberingAfterBreak="0">
    <w:nsid w:val="3B3A6BDA"/>
    <w:multiLevelType w:val="hybridMultilevel"/>
    <w:tmpl w:val="B3E6FDBE"/>
    <w:lvl w:ilvl="0" w:tplc="31D8B978">
      <w:start w:val="1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277D4B"/>
    <w:multiLevelType w:val="hybridMultilevel"/>
    <w:tmpl w:val="C5EA3508"/>
    <w:lvl w:ilvl="0" w:tplc="1BF60FB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E0025890">
      <w:start w:val="1"/>
      <w:numFmt w:val="decimalFullWidth"/>
      <w:lvlText w:val="（%2）"/>
      <w:lvlJc w:val="left"/>
      <w:pPr>
        <w:ind w:left="1140" w:hanging="720"/>
      </w:pPr>
      <w:rPr>
        <w:rFonts w:ascii="BIZ UD明朝 Medium" w:eastAsia="BIZ UD明朝 Medium" w:hAnsi="BIZ UD明朝 Medium" w:cstheme="minorBidi"/>
      </w:rPr>
    </w:lvl>
    <w:lvl w:ilvl="2" w:tplc="AD284D66">
      <w:start w:val="1"/>
      <w:numFmt w:val="bullet"/>
      <w:lvlText w:val="※"/>
      <w:lvlJc w:val="left"/>
      <w:pPr>
        <w:ind w:left="1200" w:hanging="360"/>
      </w:pPr>
      <w:rPr>
        <w:rFonts w:ascii="07やさしさゴシック" w:eastAsia="07やさしさゴシック" w:hAnsi="07やさしさゴシック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495170"/>
    <w:multiLevelType w:val="hybridMultilevel"/>
    <w:tmpl w:val="BABA2978"/>
    <w:lvl w:ilvl="0" w:tplc="BEB49AF2">
      <w:start w:val="1"/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6"/>
  <w:drawingGridVerticalSpacing w:val="5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DE2"/>
    <w:rsid w:val="000078F8"/>
    <w:rsid w:val="00027389"/>
    <w:rsid w:val="00031F4E"/>
    <w:rsid w:val="00032A4F"/>
    <w:rsid w:val="00033BEB"/>
    <w:rsid w:val="000349C7"/>
    <w:rsid w:val="00041786"/>
    <w:rsid w:val="00042BA4"/>
    <w:rsid w:val="00047ADE"/>
    <w:rsid w:val="00072DEF"/>
    <w:rsid w:val="00096851"/>
    <w:rsid w:val="000A5F73"/>
    <w:rsid w:val="000C1785"/>
    <w:rsid w:val="000F66CA"/>
    <w:rsid w:val="001005D3"/>
    <w:rsid w:val="00100B5C"/>
    <w:rsid w:val="00115ECF"/>
    <w:rsid w:val="00117C69"/>
    <w:rsid w:val="001259D2"/>
    <w:rsid w:val="0012610C"/>
    <w:rsid w:val="0013412A"/>
    <w:rsid w:val="0015123C"/>
    <w:rsid w:val="00154236"/>
    <w:rsid w:val="0015671E"/>
    <w:rsid w:val="0017091C"/>
    <w:rsid w:val="001766F1"/>
    <w:rsid w:val="00181737"/>
    <w:rsid w:val="00195818"/>
    <w:rsid w:val="00196761"/>
    <w:rsid w:val="001A13D1"/>
    <w:rsid w:val="001A6C5B"/>
    <w:rsid w:val="001B294E"/>
    <w:rsid w:val="001B4E00"/>
    <w:rsid w:val="001C01E8"/>
    <w:rsid w:val="001C5D37"/>
    <w:rsid w:val="001D623E"/>
    <w:rsid w:val="001E22C7"/>
    <w:rsid w:val="001F7FF6"/>
    <w:rsid w:val="00202E5E"/>
    <w:rsid w:val="0020623E"/>
    <w:rsid w:val="00217F01"/>
    <w:rsid w:val="00223491"/>
    <w:rsid w:val="00224CEF"/>
    <w:rsid w:val="00235185"/>
    <w:rsid w:val="002448FE"/>
    <w:rsid w:val="002454C2"/>
    <w:rsid w:val="00245EA9"/>
    <w:rsid w:val="002468A1"/>
    <w:rsid w:val="00251E94"/>
    <w:rsid w:val="00260A50"/>
    <w:rsid w:val="002769BB"/>
    <w:rsid w:val="00281303"/>
    <w:rsid w:val="002A1375"/>
    <w:rsid w:val="002A7BA2"/>
    <w:rsid w:val="002B089A"/>
    <w:rsid w:val="002C1276"/>
    <w:rsid w:val="002C2ED8"/>
    <w:rsid w:val="002C4734"/>
    <w:rsid w:val="002E4EE7"/>
    <w:rsid w:val="002F0377"/>
    <w:rsid w:val="002F4E6A"/>
    <w:rsid w:val="00310921"/>
    <w:rsid w:val="00312A09"/>
    <w:rsid w:val="00315394"/>
    <w:rsid w:val="00341389"/>
    <w:rsid w:val="00342A6B"/>
    <w:rsid w:val="00346684"/>
    <w:rsid w:val="0034675C"/>
    <w:rsid w:val="00350DC3"/>
    <w:rsid w:val="0035292B"/>
    <w:rsid w:val="00357C26"/>
    <w:rsid w:val="00357EB6"/>
    <w:rsid w:val="00363CB6"/>
    <w:rsid w:val="00366CCE"/>
    <w:rsid w:val="00372CF1"/>
    <w:rsid w:val="00372D63"/>
    <w:rsid w:val="00377EC9"/>
    <w:rsid w:val="00380D4A"/>
    <w:rsid w:val="003878BA"/>
    <w:rsid w:val="00397019"/>
    <w:rsid w:val="003A54C1"/>
    <w:rsid w:val="003B1FAA"/>
    <w:rsid w:val="003B6511"/>
    <w:rsid w:val="003C220E"/>
    <w:rsid w:val="003C3E52"/>
    <w:rsid w:val="003C4FB1"/>
    <w:rsid w:val="003C5716"/>
    <w:rsid w:val="003C6E56"/>
    <w:rsid w:val="003D0E7C"/>
    <w:rsid w:val="003D3384"/>
    <w:rsid w:val="003D7EC3"/>
    <w:rsid w:val="003E11E0"/>
    <w:rsid w:val="003E3A7E"/>
    <w:rsid w:val="004020AF"/>
    <w:rsid w:val="0040359B"/>
    <w:rsid w:val="00407269"/>
    <w:rsid w:val="0042093B"/>
    <w:rsid w:val="00442AAE"/>
    <w:rsid w:val="00446093"/>
    <w:rsid w:val="00452248"/>
    <w:rsid w:val="00461691"/>
    <w:rsid w:val="00466CF3"/>
    <w:rsid w:val="0047274E"/>
    <w:rsid w:val="00485931"/>
    <w:rsid w:val="00485DE2"/>
    <w:rsid w:val="004A52FA"/>
    <w:rsid w:val="004A5C8C"/>
    <w:rsid w:val="004A6BB0"/>
    <w:rsid w:val="004C13F3"/>
    <w:rsid w:val="004C409D"/>
    <w:rsid w:val="004D14A1"/>
    <w:rsid w:val="004D4A64"/>
    <w:rsid w:val="004E3166"/>
    <w:rsid w:val="005032DA"/>
    <w:rsid w:val="00515254"/>
    <w:rsid w:val="0051726B"/>
    <w:rsid w:val="00544239"/>
    <w:rsid w:val="00550DD2"/>
    <w:rsid w:val="005512FC"/>
    <w:rsid w:val="00555261"/>
    <w:rsid w:val="00575AF1"/>
    <w:rsid w:val="00581A64"/>
    <w:rsid w:val="005B24C4"/>
    <w:rsid w:val="005C16D2"/>
    <w:rsid w:val="005D3359"/>
    <w:rsid w:val="005D3884"/>
    <w:rsid w:val="005E0630"/>
    <w:rsid w:val="005E3B81"/>
    <w:rsid w:val="005F15AF"/>
    <w:rsid w:val="006037B5"/>
    <w:rsid w:val="0060682C"/>
    <w:rsid w:val="0061120A"/>
    <w:rsid w:val="006249BA"/>
    <w:rsid w:val="00626799"/>
    <w:rsid w:val="006268AF"/>
    <w:rsid w:val="00633542"/>
    <w:rsid w:val="00647417"/>
    <w:rsid w:val="006543DA"/>
    <w:rsid w:val="00665400"/>
    <w:rsid w:val="0066645C"/>
    <w:rsid w:val="006725B8"/>
    <w:rsid w:val="00687D5A"/>
    <w:rsid w:val="00690775"/>
    <w:rsid w:val="006915C8"/>
    <w:rsid w:val="00696A3F"/>
    <w:rsid w:val="006A39A2"/>
    <w:rsid w:val="006A3AE6"/>
    <w:rsid w:val="006B6587"/>
    <w:rsid w:val="006D0971"/>
    <w:rsid w:val="006D721C"/>
    <w:rsid w:val="006D745A"/>
    <w:rsid w:val="006D7E41"/>
    <w:rsid w:val="006E2D3C"/>
    <w:rsid w:val="006E6185"/>
    <w:rsid w:val="006F0FCA"/>
    <w:rsid w:val="00710071"/>
    <w:rsid w:val="007101C7"/>
    <w:rsid w:val="00710986"/>
    <w:rsid w:val="00711E84"/>
    <w:rsid w:val="007253A7"/>
    <w:rsid w:val="007403EC"/>
    <w:rsid w:val="00744809"/>
    <w:rsid w:val="00750CDB"/>
    <w:rsid w:val="00754CAD"/>
    <w:rsid w:val="0075790B"/>
    <w:rsid w:val="0076318A"/>
    <w:rsid w:val="00770599"/>
    <w:rsid w:val="00771FFA"/>
    <w:rsid w:val="00773DDD"/>
    <w:rsid w:val="0078071F"/>
    <w:rsid w:val="00794D1B"/>
    <w:rsid w:val="00795F0B"/>
    <w:rsid w:val="007B6887"/>
    <w:rsid w:val="007C059B"/>
    <w:rsid w:val="007C111E"/>
    <w:rsid w:val="007C2F38"/>
    <w:rsid w:val="007D52BE"/>
    <w:rsid w:val="007D558C"/>
    <w:rsid w:val="007D5E71"/>
    <w:rsid w:val="007E06E9"/>
    <w:rsid w:val="007F12A0"/>
    <w:rsid w:val="007F29E2"/>
    <w:rsid w:val="0080522A"/>
    <w:rsid w:val="00813162"/>
    <w:rsid w:val="00833C96"/>
    <w:rsid w:val="00841538"/>
    <w:rsid w:val="00842116"/>
    <w:rsid w:val="00842964"/>
    <w:rsid w:val="00844163"/>
    <w:rsid w:val="00851875"/>
    <w:rsid w:val="008544D8"/>
    <w:rsid w:val="00862CE1"/>
    <w:rsid w:val="0086714D"/>
    <w:rsid w:val="00872DAC"/>
    <w:rsid w:val="00877D7B"/>
    <w:rsid w:val="008A4A0D"/>
    <w:rsid w:val="008B2F71"/>
    <w:rsid w:val="008B7842"/>
    <w:rsid w:val="008C4559"/>
    <w:rsid w:val="008D39F6"/>
    <w:rsid w:val="008D4610"/>
    <w:rsid w:val="008D4EE0"/>
    <w:rsid w:val="008D6171"/>
    <w:rsid w:val="008F6A03"/>
    <w:rsid w:val="00904B1A"/>
    <w:rsid w:val="00907417"/>
    <w:rsid w:val="009132FA"/>
    <w:rsid w:val="00913C7B"/>
    <w:rsid w:val="0091476B"/>
    <w:rsid w:val="00915017"/>
    <w:rsid w:val="00917847"/>
    <w:rsid w:val="00935550"/>
    <w:rsid w:val="0094494E"/>
    <w:rsid w:val="00951683"/>
    <w:rsid w:val="00966976"/>
    <w:rsid w:val="00971E79"/>
    <w:rsid w:val="009726F3"/>
    <w:rsid w:val="009734E1"/>
    <w:rsid w:val="00973FFA"/>
    <w:rsid w:val="0098446D"/>
    <w:rsid w:val="00985E37"/>
    <w:rsid w:val="00997623"/>
    <w:rsid w:val="009A7DF2"/>
    <w:rsid w:val="009B3416"/>
    <w:rsid w:val="009C2112"/>
    <w:rsid w:val="009C55BF"/>
    <w:rsid w:val="009D2BC0"/>
    <w:rsid w:val="009D3F1F"/>
    <w:rsid w:val="009D4938"/>
    <w:rsid w:val="009D588C"/>
    <w:rsid w:val="009E4CFA"/>
    <w:rsid w:val="00A008BC"/>
    <w:rsid w:val="00A01D6B"/>
    <w:rsid w:val="00A041DF"/>
    <w:rsid w:val="00A1009C"/>
    <w:rsid w:val="00A140A2"/>
    <w:rsid w:val="00A14DD4"/>
    <w:rsid w:val="00A1612B"/>
    <w:rsid w:val="00A17DF6"/>
    <w:rsid w:val="00A31004"/>
    <w:rsid w:val="00A34D8F"/>
    <w:rsid w:val="00A3538F"/>
    <w:rsid w:val="00A35DCB"/>
    <w:rsid w:val="00A40C17"/>
    <w:rsid w:val="00A43319"/>
    <w:rsid w:val="00A45C0E"/>
    <w:rsid w:val="00A545D4"/>
    <w:rsid w:val="00A57D19"/>
    <w:rsid w:val="00A67BB4"/>
    <w:rsid w:val="00A7059E"/>
    <w:rsid w:val="00A82C64"/>
    <w:rsid w:val="00A904BA"/>
    <w:rsid w:val="00A95C44"/>
    <w:rsid w:val="00A96BD7"/>
    <w:rsid w:val="00AA6D10"/>
    <w:rsid w:val="00AB1F59"/>
    <w:rsid w:val="00AB3868"/>
    <w:rsid w:val="00AC4A0A"/>
    <w:rsid w:val="00AD3F35"/>
    <w:rsid w:val="00AD5B21"/>
    <w:rsid w:val="00AE19A2"/>
    <w:rsid w:val="00AF01CB"/>
    <w:rsid w:val="00AF387C"/>
    <w:rsid w:val="00B1175E"/>
    <w:rsid w:val="00B31BC3"/>
    <w:rsid w:val="00B37300"/>
    <w:rsid w:val="00B41F1F"/>
    <w:rsid w:val="00B4359C"/>
    <w:rsid w:val="00B44374"/>
    <w:rsid w:val="00B539FD"/>
    <w:rsid w:val="00B5654F"/>
    <w:rsid w:val="00B60E60"/>
    <w:rsid w:val="00B61001"/>
    <w:rsid w:val="00B64C8D"/>
    <w:rsid w:val="00B718E4"/>
    <w:rsid w:val="00B71D8F"/>
    <w:rsid w:val="00B77EB4"/>
    <w:rsid w:val="00B866D8"/>
    <w:rsid w:val="00B872E2"/>
    <w:rsid w:val="00B916D6"/>
    <w:rsid w:val="00B965E6"/>
    <w:rsid w:val="00BA22A8"/>
    <w:rsid w:val="00BA7D5B"/>
    <w:rsid w:val="00BB1880"/>
    <w:rsid w:val="00BB52D5"/>
    <w:rsid w:val="00BC06A0"/>
    <w:rsid w:val="00BD2A36"/>
    <w:rsid w:val="00BD5D0D"/>
    <w:rsid w:val="00BE45E0"/>
    <w:rsid w:val="00BE4FF4"/>
    <w:rsid w:val="00BF6850"/>
    <w:rsid w:val="00C00B25"/>
    <w:rsid w:val="00C02752"/>
    <w:rsid w:val="00C062ED"/>
    <w:rsid w:val="00C20A65"/>
    <w:rsid w:val="00C226B4"/>
    <w:rsid w:val="00C25C68"/>
    <w:rsid w:val="00C3438A"/>
    <w:rsid w:val="00C360E9"/>
    <w:rsid w:val="00C40946"/>
    <w:rsid w:val="00C4226F"/>
    <w:rsid w:val="00C42988"/>
    <w:rsid w:val="00C60277"/>
    <w:rsid w:val="00C66393"/>
    <w:rsid w:val="00C70157"/>
    <w:rsid w:val="00C707CE"/>
    <w:rsid w:val="00C7449E"/>
    <w:rsid w:val="00C9221B"/>
    <w:rsid w:val="00C960F3"/>
    <w:rsid w:val="00CA1108"/>
    <w:rsid w:val="00CA4EE7"/>
    <w:rsid w:val="00CC62BF"/>
    <w:rsid w:val="00CD1C53"/>
    <w:rsid w:val="00CD4101"/>
    <w:rsid w:val="00CE1051"/>
    <w:rsid w:val="00CE5C2C"/>
    <w:rsid w:val="00CE6529"/>
    <w:rsid w:val="00CF3B19"/>
    <w:rsid w:val="00CF4027"/>
    <w:rsid w:val="00CF5C03"/>
    <w:rsid w:val="00D076BE"/>
    <w:rsid w:val="00D15D6B"/>
    <w:rsid w:val="00D23176"/>
    <w:rsid w:val="00D326C9"/>
    <w:rsid w:val="00D412B0"/>
    <w:rsid w:val="00D42ABB"/>
    <w:rsid w:val="00D4470A"/>
    <w:rsid w:val="00D451F7"/>
    <w:rsid w:val="00D54A88"/>
    <w:rsid w:val="00D6239D"/>
    <w:rsid w:val="00D85480"/>
    <w:rsid w:val="00D9190A"/>
    <w:rsid w:val="00D91BE0"/>
    <w:rsid w:val="00DA2170"/>
    <w:rsid w:val="00DB2426"/>
    <w:rsid w:val="00DB3FF3"/>
    <w:rsid w:val="00DD6B2F"/>
    <w:rsid w:val="00DE2F67"/>
    <w:rsid w:val="00DE7414"/>
    <w:rsid w:val="00DF5C8F"/>
    <w:rsid w:val="00E01E95"/>
    <w:rsid w:val="00E13431"/>
    <w:rsid w:val="00E173D3"/>
    <w:rsid w:val="00E305CE"/>
    <w:rsid w:val="00E3074F"/>
    <w:rsid w:val="00E32221"/>
    <w:rsid w:val="00E37A66"/>
    <w:rsid w:val="00E42BDF"/>
    <w:rsid w:val="00E44C67"/>
    <w:rsid w:val="00E51498"/>
    <w:rsid w:val="00E53288"/>
    <w:rsid w:val="00E546D0"/>
    <w:rsid w:val="00E560FF"/>
    <w:rsid w:val="00E60E46"/>
    <w:rsid w:val="00E622F6"/>
    <w:rsid w:val="00E627FD"/>
    <w:rsid w:val="00E64911"/>
    <w:rsid w:val="00E87CD0"/>
    <w:rsid w:val="00E91643"/>
    <w:rsid w:val="00EA6539"/>
    <w:rsid w:val="00EA68F3"/>
    <w:rsid w:val="00EC46BC"/>
    <w:rsid w:val="00ED2FC8"/>
    <w:rsid w:val="00ED511C"/>
    <w:rsid w:val="00EE5CCC"/>
    <w:rsid w:val="00EF298B"/>
    <w:rsid w:val="00F10AD1"/>
    <w:rsid w:val="00F169E6"/>
    <w:rsid w:val="00F25BC6"/>
    <w:rsid w:val="00F3056C"/>
    <w:rsid w:val="00F31BBA"/>
    <w:rsid w:val="00F31DDA"/>
    <w:rsid w:val="00F43764"/>
    <w:rsid w:val="00F45A8B"/>
    <w:rsid w:val="00F52A97"/>
    <w:rsid w:val="00F640CC"/>
    <w:rsid w:val="00F64110"/>
    <w:rsid w:val="00F82CCE"/>
    <w:rsid w:val="00F9060F"/>
    <w:rsid w:val="00F94544"/>
    <w:rsid w:val="00FA5017"/>
    <w:rsid w:val="00FB291F"/>
    <w:rsid w:val="00FB4FA9"/>
    <w:rsid w:val="00FB73E0"/>
    <w:rsid w:val="00FB7B8E"/>
    <w:rsid w:val="00FC3B19"/>
    <w:rsid w:val="00FC4DB4"/>
    <w:rsid w:val="00FD6750"/>
    <w:rsid w:val="00FD7E87"/>
    <w:rsid w:val="00FE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DD5B2"/>
  <w15:chartTrackingRefBased/>
  <w15:docId w15:val="{276FCF4A-E730-4037-8C86-FDC50ECE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7D5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D2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2BC0"/>
  </w:style>
  <w:style w:type="paragraph" w:styleId="a7">
    <w:name w:val="footer"/>
    <w:basedOn w:val="a"/>
    <w:link w:val="a8"/>
    <w:uiPriority w:val="99"/>
    <w:unhideWhenUsed/>
    <w:rsid w:val="009D2B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2BC0"/>
  </w:style>
  <w:style w:type="paragraph" w:styleId="a9">
    <w:name w:val="Balloon Text"/>
    <w:basedOn w:val="a"/>
    <w:link w:val="aa"/>
    <w:uiPriority w:val="99"/>
    <w:semiHidden/>
    <w:unhideWhenUsed/>
    <w:rsid w:val="00C226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26B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1A13D1"/>
    <w:pPr>
      <w:widowControl w:val="0"/>
      <w:jc w:val="both"/>
    </w:pPr>
  </w:style>
  <w:style w:type="paragraph" w:customStyle="1" w:styleId="Default">
    <w:name w:val="Default"/>
    <w:rsid w:val="0040359B"/>
    <w:pPr>
      <w:widowControl w:val="0"/>
      <w:autoSpaceDE w:val="0"/>
      <w:autoSpaceDN w:val="0"/>
      <w:adjustRightInd w:val="0"/>
    </w:pPr>
    <w:rPr>
      <w:rFonts w:ascii="w...." w:eastAsia="w...." w:cs="w...."/>
      <w:color w:val="000000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4A6BB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A6BB0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4A6BB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A6BB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A6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0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56146-4F5F-495B-A794-1DA14BEBD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714F67FF.dotm</Template>
  <TotalTime>50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朋子</dc:creator>
  <cp:keywords/>
  <dc:description/>
  <cp:lastModifiedBy>城尾　忠幸</cp:lastModifiedBy>
  <cp:revision>9</cp:revision>
  <cp:lastPrinted>2025-10-16T07:45:00Z</cp:lastPrinted>
  <dcterms:created xsi:type="dcterms:W3CDTF">2026-01-29T23:50:00Z</dcterms:created>
  <dcterms:modified xsi:type="dcterms:W3CDTF">2026-03-24T06:38:00Z</dcterms:modified>
</cp:coreProperties>
</file>