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DD36E" w14:textId="77777777" w:rsidR="00116874" w:rsidRDefault="00116874" w:rsidP="00D15D6B">
      <w:pPr>
        <w:wordWrap w:val="0"/>
        <w:jc w:val="right"/>
        <w:rPr>
          <w:rFonts w:ascii="BIZ UDP明朝 Medium" w:eastAsia="BIZ UDP明朝 Medium" w:hAnsi="BIZ UDP明朝 Medium"/>
          <w:sz w:val="22"/>
          <w:szCs w:val="28"/>
        </w:rPr>
      </w:pPr>
    </w:p>
    <w:p w14:paraId="5521CA99" w14:textId="77777777" w:rsidR="00D15D6B" w:rsidRPr="006E2D3C" w:rsidRDefault="00D15D6B" w:rsidP="00116874">
      <w:pPr>
        <w:jc w:val="right"/>
        <w:rPr>
          <w:rFonts w:ascii="BIZ UDP明朝 Medium" w:eastAsia="BIZ UDP明朝 Medium" w:hAnsi="BIZ UDP明朝 Medium"/>
          <w:sz w:val="22"/>
          <w:szCs w:val="28"/>
        </w:rPr>
      </w:pPr>
      <w:r w:rsidRPr="006E2D3C">
        <w:rPr>
          <w:rFonts w:ascii="BIZ UDP明朝 Medium" w:eastAsia="BIZ UDP明朝 Medium" w:hAnsi="BIZ UDP明朝 Medium" w:hint="eastAsia"/>
          <w:sz w:val="22"/>
          <w:szCs w:val="28"/>
        </w:rPr>
        <w:t>年　　　月　　　日</w:t>
      </w:r>
    </w:p>
    <w:p w14:paraId="0C6628C0" w14:textId="77777777" w:rsidR="00D15D6B" w:rsidRPr="006E2D3C" w:rsidRDefault="00D15D6B" w:rsidP="00D15D6B">
      <w:pPr>
        <w:jc w:val="center"/>
        <w:rPr>
          <w:rFonts w:ascii="BIZ UDP明朝 Medium" w:eastAsia="BIZ UDP明朝 Medium" w:hAnsi="BIZ UDP明朝 Medium"/>
          <w:b/>
          <w:sz w:val="22"/>
          <w:szCs w:val="28"/>
        </w:rPr>
      </w:pPr>
    </w:p>
    <w:p w14:paraId="46360712" w14:textId="1CD82B7D" w:rsidR="00D15D6B" w:rsidRPr="006E2D3C" w:rsidRDefault="00B44374" w:rsidP="00D15D6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志免町</w:t>
      </w:r>
      <w:r w:rsidR="00A67BB4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  <w:r w:rsidR="00D15D6B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請求書</w:t>
      </w:r>
    </w:p>
    <w:p w14:paraId="0737A4A1" w14:textId="6C1BD1B6" w:rsidR="00D15D6B" w:rsidRPr="006E2D3C" w:rsidRDefault="00B44374" w:rsidP="00D15D6B">
      <w:pPr>
        <w:spacing w:beforeLines="50" w:before="120" w:afterLines="50" w:after="1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志免町</w:t>
      </w:r>
      <w:r w:rsidRPr="006E2D3C">
        <w:rPr>
          <w:rFonts w:ascii="BIZ UDP明朝 Medium" w:eastAsia="BIZ UDP明朝 Medium" w:hAnsi="BIZ UDP明朝 Medium" w:hint="eastAsia"/>
          <w:sz w:val="22"/>
        </w:rPr>
        <w:t>長</w:t>
      </w:r>
      <w:r w:rsidR="00D15D6B" w:rsidRPr="006E2D3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B3868" w:rsidRPr="008B2F71">
        <w:rPr>
          <w:rFonts w:ascii="BIZ UDP明朝 Medium" w:eastAsia="BIZ UDP明朝 Medium" w:hAnsi="BIZ UDP明朝 Medium" w:hint="eastAsia"/>
          <w:sz w:val="22"/>
        </w:rPr>
        <w:t>様</w:t>
      </w:r>
    </w:p>
    <w:p w14:paraId="7CB36929" w14:textId="4BFAF147" w:rsidR="00D15D6B" w:rsidRPr="006E2D3C" w:rsidRDefault="00B44374" w:rsidP="00D15D6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志免町</w:t>
      </w:r>
      <w:r w:rsidR="00DE2F67" w:rsidRPr="006E2D3C">
        <w:rPr>
          <w:rFonts w:ascii="BIZ UDP明朝 Medium" w:eastAsia="BIZ UDP明朝 Medium" w:hAnsi="BIZ UDP明朝 Medium" w:hint="eastAsia"/>
          <w:sz w:val="22"/>
        </w:rPr>
        <w:t>在宅人工呼吸器使用者非常用電源導入助成事業</w:t>
      </w:r>
      <w:r w:rsidR="00D15D6B" w:rsidRPr="006E2D3C">
        <w:rPr>
          <w:rFonts w:ascii="BIZ UDP明朝 Medium" w:eastAsia="BIZ UDP明朝 Medium" w:hAnsi="BIZ UDP明朝 Medium" w:hint="eastAsia"/>
          <w:sz w:val="22"/>
        </w:rPr>
        <w:t>について</w:t>
      </w:r>
      <w:r w:rsidR="00A96BD7" w:rsidRPr="008B2F71">
        <w:rPr>
          <w:rFonts w:ascii="BIZ UDP明朝 Medium" w:eastAsia="BIZ UDP明朝 Medium" w:hAnsi="BIZ UDP明朝 Medium" w:hint="eastAsia"/>
          <w:sz w:val="22"/>
        </w:rPr>
        <w:t>、次</w:t>
      </w:r>
      <w:r w:rsidR="00D15D6B" w:rsidRPr="008B2F71">
        <w:rPr>
          <w:rFonts w:ascii="BIZ UDP明朝 Medium" w:eastAsia="BIZ UDP明朝 Medium" w:hAnsi="BIZ UDP明朝 Medium" w:hint="eastAsia"/>
          <w:sz w:val="22"/>
        </w:rPr>
        <w:t>の</w:t>
      </w:r>
      <w:r w:rsidR="00D15D6B" w:rsidRPr="006E2D3C">
        <w:rPr>
          <w:rFonts w:ascii="BIZ UDP明朝 Medium" w:eastAsia="BIZ UDP明朝 Medium" w:hAnsi="BIZ UDP明朝 Medium" w:hint="eastAsia"/>
          <w:sz w:val="22"/>
        </w:rPr>
        <w:t>とおり請求します。</w:t>
      </w:r>
    </w:p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1521"/>
        <w:gridCol w:w="3436"/>
        <w:gridCol w:w="1559"/>
        <w:gridCol w:w="3144"/>
      </w:tblGrid>
      <w:tr w:rsidR="00D15D6B" w:rsidRPr="006E2D3C" w14:paraId="51B2FA72" w14:textId="77777777" w:rsidTr="00EC0F65">
        <w:trPr>
          <w:trHeight w:val="931"/>
        </w:trPr>
        <w:tc>
          <w:tcPr>
            <w:tcW w:w="1521" w:type="dxa"/>
            <w:vAlign w:val="center"/>
          </w:tcPr>
          <w:p w14:paraId="09D63E56" w14:textId="77777777" w:rsidR="00D15D6B" w:rsidRPr="006E2D3C" w:rsidRDefault="00D15D6B" w:rsidP="00EC0F65">
            <w:pPr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助成金の</w:t>
            </w:r>
          </w:p>
          <w:p w14:paraId="7B222734" w14:textId="77777777" w:rsidR="00D15D6B" w:rsidRPr="006E2D3C" w:rsidRDefault="00D15D6B" w:rsidP="00EC0F65">
            <w:pPr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受領方法</w:t>
            </w:r>
          </w:p>
        </w:tc>
        <w:tc>
          <w:tcPr>
            <w:tcW w:w="3436" w:type="dxa"/>
            <w:vAlign w:val="center"/>
          </w:tcPr>
          <w:p w14:paraId="6846FE68" w14:textId="77777777" w:rsidR="00D15D6B" w:rsidRPr="006E2D3C" w:rsidRDefault="00116874" w:rsidP="00EC0F65">
            <w:pPr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Cs w:val="21"/>
                </w:rPr>
                <w:id w:val="1504544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6E2D3C">
                  <w:rPr>
                    <w:rFonts w:ascii="Segoe UI Symbol" w:eastAsia="BIZ UDP明朝 Medium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D15D6B" w:rsidRPr="006E2D3C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償還払い</w:t>
            </w:r>
          </w:p>
          <w:p w14:paraId="069ADA30" w14:textId="77777777" w:rsidR="00D15D6B" w:rsidRPr="006E2D3C" w:rsidRDefault="00116874" w:rsidP="00EC0F6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Cs w:val="21"/>
                </w:rPr>
                <w:id w:val="-601182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6E2D3C">
                  <w:rPr>
                    <w:rFonts w:ascii="Segoe UI Symbol" w:eastAsia="BIZ UDP明朝 Medium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D15D6B" w:rsidRPr="00116874">
              <w:rPr>
                <w:rFonts w:ascii="BIZ UDP明朝 Medium" w:eastAsia="BIZ UDP明朝 Medium" w:hAnsi="BIZ UDP明朝 Medium" w:hint="eastAsia"/>
                <w:w w:val="84"/>
                <w:kern w:val="0"/>
                <w:sz w:val="22"/>
                <w:fitText w:val="2754" w:id="-699671808"/>
              </w:rPr>
              <w:t>事業者への代理請求及び受領委</w:t>
            </w:r>
            <w:r w:rsidR="00D15D6B" w:rsidRPr="00116874">
              <w:rPr>
                <w:rFonts w:ascii="BIZ UDP明朝 Medium" w:eastAsia="BIZ UDP明朝 Medium" w:hAnsi="BIZ UDP明朝 Medium" w:hint="eastAsia"/>
                <w:spacing w:val="45"/>
                <w:w w:val="84"/>
                <w:kern w:val="0"/>
                <w:sz w:val="22"/>
                <w:fitText w:val="2754" w:id="-699671808"/>
              </w:rPr>
              <w:t>任</w:t>
            </w:r>
          </w:p>
        </w:tc>
        <w:tc>
          <w:tcPr>
            <w:tcW w:w="1559" w:type="dxa"/>
            <w:vAlign w:val="center"/>
          </w:tcPr>
          <w:p w14:paraId="7DB12752" w14:textId="77777777" w:rsidR="00D15D6B" w:rsidRPr="006E2D3C" w:rsidRDefault="00D15D6B" w:rsidP="00EC0F65">
            <w:pPr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助成券の</w:t>
            </w:r>
          </w:p>
          <w:p w14:paraId="103E645C" w14:textId="77777777" w:rsidR="00D15D6B" w:rsidRPr="006E2D3C" w:rsidRDefault="00D15D6B" w:rsidP="00EC0F65">
            <w:pPr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交付番号</w:t>
            </w:r>
          </w:p>
        </w:tc>
        <w:tc>
          <w:tcPr>
            <w:tcW w:w="3144" w:type="dxa"/>
            <w:vAlign w:val="center"/>
          </w:tcPr>
          <w:p w14:paraId="449CE2BB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03"/>
        <w:tblW w:w="9659" w:type="dxa"/>
        <w:tblLook w:val="04A0" w:firstRow="1" w:lastRow="0" w:firstColumn="1" w:lastColumn="0" w:noHBand="0" w:noVBand="1"/>
      </w:tblPr>
      <w:tblGrid>
        <w:gridCol w:w="715"/>
        <w:gridCol w:w="577"/>
        <w:gridCol w:w="577"/>
        <w:gridCol w:w="1387"/>
        <w:gridCol w:w="1275"/>
        <w:gridCol w:w="1953"/>
        <w:gridCol w:w="1298"/>
        <w:gridCol w:w="1877"/>
      </w:tblGrid>
      <w:tr w:rsidR="00D15D6B" w:rsidRPr="006E2D3C" w14:paraId="3F8EEA81" w14:textId="77777777" w:rsidTr="00D23176">
        <w:trPr>
          <w:trHeight w:val="557"/>
        </w:trPr>
        <w:tc>
          <w:tcPr>
            <w:tcW w:w="715" w:type="dxa"/>
            <w:vMerge w:val="restart"/>
            <w:vAlign w:val="center"/>
          </w:tcPr>
          <w:p w14:paraId="5A3ED170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</w:t>
            </w:r>
          </w:p>
          <w:p w14:paraId="36F5905A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品</w:t>
            </w:r>
          </w:p>
          <w:p w14:paraId="05AF9E4C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内</w:t>
            </w:r>
          </w:p>
          <w:p w14:paraId="3D5875AB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容</w:t>
            </w:r>
          </w:p>
        </w:tc>
        <w:tc>
          <w:tcPr>
            <w:tcW w:w="1154" w:type="dxa"/>
            <w:gridSpan w:val="2"/>
            <w:vAlign w:val="center"/>
          </w:tcPr>
          <w:p w14:paraId="05A6F379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種目</w:t>
            </w:r>
          </w:p>
        </w:tc>
        <w:tc>
          <w:tcPr>
            <w:tcW w:w="7790" w:type="dxa"/>
            <w:gridSpan w:val="5"/>
          </w:tcPr>
          <w:p w14:paraId="70D70DF8" w14:textId="77777777" w:rsidR="00D15D6B" w:rsidRPr="006E2D3C" w:rsidRDefault="00116874" w:rsidP="00EC0F65">
            <w:pPr>
              <w:ind w:leftChars="70" w:left="147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/>
                </w:rPr>
                <w:id w:val="-1636478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D15D6B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</w:p>
          <w:p w14:paraId="7D72FE33" w14:textId="102CFABF" w:rsidR="00D15D6B" w:rsidRPr="006E2D3C" w:rsidRDefault="00116874" w:rsidP="00D23176">
            <w:pPr>
              <w:ind w:leftChars="70" w:left="147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/>
                </w:rPr>
                <w:id w:val="-1459256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0F66CA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D15D6B" w:rsidRPr="006E2D3C" w14:paraId="55F3CF68" w14:textId="77777777" w:rsidTr="00EC0F65">
        <w:trPr>
          <w:trHeight w:val="743"/>
        </w:trPr>
        <w:tc>
          <w:tcPr>
            <w:tcW w:w="715" w:type="dxa"/>
            <w:vMerge/>
            <w:vAlign w:val="center"/>
          </w:tcPr>
          <w:p w14:paraId="68C739FE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E08AB07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用品名</w:t>
            </w:r>
          </w:p>
        </w:tc>
        <w:tc>
          <w:tcPr>
            <w:tcW w:w="7790" w:type="dxa"/>
            <w:gridSpan w:val="5"/>
          </w:tcPr>
          <w:p w14:paraId="6D95F8A4" w14:textId="77777777" w:rsidR="00D15D6B" w:rsidRPr="006E2D3C" w:rsidRDefault="00D15D6B" w:rsidP="00EC0F65">
            <w:pPr>
              <w:ind w:leftChars="-49" w:left="-103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（メーカー・製品名・型番等）</w:t>
            </w:r>
          </w:p>
          <w:p w14:paraId="2D70A843" w14:textId="77777777" w:rsidR="00D15D6B" w:rsidRPr="006E2D3C" w:rsidRDefault="00D15D6B" w:rsidP="00EC0F65">
            <w:pPr>
              <w:ind w:leftChars="2" w:left="4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5FF1253B" w14:textId="77777777" w:rsidTr="00EC0F65">
        <w:trPr>
          <w:trHeight w:val="696"/>
        </w:trPr>
        <w:tc>
          <w:tcPr>
            <w:tcW w:w="1292" w:type="dxa"/>
            <w:gridSpan w:val="2"/>
            <w:vAlign w:val="center"/>
          </w:tcPr>
          <w:p w14:paraId="0568A40C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購入金額</w:t>
            </w:r>
          </w:p>
        </w:tc>
        <w:tc>
          <w:tcPr>
            <w:tcW w:w="1964" w:type="dxa"/>
            <w:gridSpan w:val="2"/>
            <w:vAlign w:val="center"/>
          </w:tcPr>
          <w:p w14:paraId="1A6A1CFB" w14:textId="77777777" w:rsidR="00D15D6B" w:rsidRPr="006E2D3C" w:rsidRDefault="00D15D6B" w:rsidP="00EC0F6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75" w:type="dxa"/>
            <w:vAlign w:val="center"/>
          </w:tcPr>
          <w:p w14:paraId="73E67AA2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自己負担額</w:t>
            </w:r>
          </w:p>
        </w:tc>
        <w:tc>
          <w:tcPr>
            <w:tcW w:w="1953" w:type="dxa"/>
            <w:vAlign w:val="center"/>
          </w:tcPr>
          <w:p w14:paraId="6BFB948E" w14:textId="77777777" w:rsidR="00D15D6B" w:rsidRPr="006E2D3C" w:rsidRDefault="00D15D6B" w:rsidP="00EC0F6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98" w:type="dxa"/>
            <w:vAlign w:val="center"/>
          </w:tcPr>
          <w:p w14:paraId="2D7F0798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請求額</w:t>
            </w:r>
          </w:p>
          <w:p w14:paraId="7D531D5E" w14:textId="77777777" w:rsidR="00D15D6B" w:rsidRPr="006E2D3C" w:rsidRDefault="00D15D6B" w:rsidP="00EC0F65">
            <w:pPr>
              <w:ind w:leftChars="-47" w:left="-99" w:rightChars="-52" w:right="-109"/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（助成額）</w:t>
            </w:r>
          </w:p>
        </w:tc>
        <w:tc>
          <w:tcPr>
            <w:tcW w:w="1877" w:type="dxa"/>
            <w:vAlign w:val="center"/>
          </w:tcPr>
          <w:p w14:paraId="789AA677" w14:textId="77777777" w:rsidR="00D15D6B" w:rsidRPr="006E2D3C" w:rsidRDefault="00D15D6B" w:rsidP="00EC0F6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412E27F8" w14:textId="77777777" w:rsidR="00D15D6B" w:rsidRPr="006E2D3C" w:rsidRDefault="00D15D6B" w:rsidP="00D15D6B">
      <w:pPr>
        <w:spacing w:beforeLines="50" w:before="12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請求者（代理請求の場合は受任者）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1728"/>
        <w:gridCol w:w="7948"/>
      </w:tblGrid>
      <w:tr w:rsidR="00D15D6B" w:rsidRPr="006E2D3C" w14:paraId="5A4863E3" w14:textId="77777777" w:rsidTr="00EC0F65">
        <w:trPr>
          <w:trHeight w:val="829"/>
        </w:trPr>
        <w:tc>
          <w:tcPr>
            <w:tcW w:w="1728" w:type="dxa"/>
            <w:vAlign w:val="center"/>
          </w:tcPr>
          <w:p w14:paraId="22C01F46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948" w:type="dxa"/>
          </w:tcPr>
          <w:p w14:paraId="3F7C9387" w14:textId="77777777" w:rsidR="00D15D6B" w:rsidRPr="006E2D3C" w:rsidRDefault="00D15D6B" w:rsidP="00EC0F65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〒　　　－</w:t>
            </w:r>
          </w:p>
          <w:p w14:paraId="29346661" w14:textId="77777777" w:rsidR="00D15D6B" w:rsidRPr="006E2D3C" w:rsidRDefault="00D15D6B" w:rsidP="00EC0F65">
            <w:pPr>
              <w:spacing w:beforeLines="50" w:before="120" w:afterLines="50" w:after="1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10F3ED4F" w14:textId="77777777" w:rsidTr="00EC0F65">
        <w:trPr>
          <w:trHeight w:val="317"/>
        </w:trPr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262CF4B3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7948" w:type="dxa"/>
            <w:tcBorders>
              <w:bottom w:val="dotted" w:sz="4" w:space="0" w:color="auto"/>
            </w:tcBorders>
            <w:vAlign w:val="center"/>
          </w:tcPr>
          <w:p w14:paraId="25B44CD2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69E63829" w14:textId="77777777" w:rsidTr="00EC0F65">
        <w:trPr>
          <w:trHeight w:val="613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78E39B14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/>
                <w:sz w:val="22"/>
              </w:rPr>
              <w:t>氏名</w:t>
            </w:r>
          </w:p>
        </w:tc>
        <w:tc>
          <w:tcPr>
            <w:tcW w:w="7948" w:type="dxa"/>
            <w:tcBorders>
              <w:top w:val="dotted" w:sz="4" w:space="0" w:color="auto"/>
            </w:tcBorders>
            <w:vAlign w:val="center"/>
          </w:tcPr>
          <w:p w14:paraId="4EC154FC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trike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　　　</w:t>
            </w:r>
          </w:p>
        </w:tc>
      </w:tr>
      <w:tr w:rsidR="00D15D6B" w:rsidRPr="006E2D3C" w14:paraId="44F9782D" w14:textId="77777777" w:rsidTr="00EC0F65">
        <w:trPr>
          <w:trHeight w:val="564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0057D52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7948" w:type="dxa"/>
            <w:tcBorders>
              <w:bottom w:val="single" w:sz="4" w:space="0" w:color="auto"/>
            </w:tcBorders>
            <w:vAlign w:val="center"/>
          </w:tcPr>
          <w:p w14:paraId="2DA5995E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（　　　　）　　　　－</w:t>
            </w:r>
          </w:p>
        </w:tc>
      </w:tr>
    </w:tbl>
    <w:p w14:paraId="318425B3" w14:textId="77777777" w:rsidR="00D15D6B" w:rsidRPr="006E2D3C" w:rsidRDefault="00D15D6B" w:rsidP="00D15D6B">
      <w:pPr>
        <w:pStyle w:val="a4"/>
        <w:numPr>
          <w:ilvl w:val="0"/>
          <w:numId w:val="7"/>
        </w:numPr>
        <w:ind w:leftChars="0"/>
        <w:rPr>
          <w:rFonts w:ascii="BIZ UDP明朝 Medium" w:eastAsia="BIZ UDP明朝 Medium" w:hAnsi="BIZ UDP明朝 Medium"/>
          <w:szCs w:val="21"/>
        </w:rPr>
      </w:pPr>
      <w:r w:rsidRPr="006E2D3C">
        <w:rPr>
          <w:rFonts w:ascii="BIZ UDP明朝 Medium" w:eastAsia="BIZ UDP明朝 Medium" w:hAnsi="BIZ UDP明朝 Medium" w:hint="eastAsia"/>
          <w:szCs w:val="21"/>
        </w:rPr>
        <w:t>電話番号は、必ず記入してください。</w:t>
      </w:r>
    </w:p>
    <w:p w14:paraId="3D3BD027" w14:textId="77777777" w:rsidR="00D15D6B" w:rsidRPr="006E2D3C" w:rsidRDefault="00D15D6B" w:rsidP="00D15D6B">
      <w:pPr>
        <w:spacing w:beforeLines="50" w:before="12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振込先（請求者の口座）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2087"/>
        <w:gridCol w:w="2027"/>
        <w:gridCol w:w="1649"/>
        <w:gridCol w:w="553"/>
        <w:gridCol w:w="553"/>
        <w:gridCol w:w="553"/>
        <w:gridCol w:w="553"/>
        <w:gridCol w:w="553"/>
        <w:gridCol w:w="553"/>
        <w:gridCol w:w="553"/>
        <w:gridCol w:w="9"/>
      </w:tblGrid>
      <w:tr w:rsidR="00D15D6B" w:rsidRPr="006E2D3C" w14:paraId="6279A74F" w14:textId="77777777" w:rsidTr="00EC0F65">
        <w:trPr>
          <w:trHeight w:val="360"/>
        </w:trPr>
        <w:tc>
          <w:tcPr>
            <w:tcW w:w="2153" w:type="dxa"/>
            <w:tcBorders>
              <w:bottom w:val="dotted" w:sz="4" w:space="0" w:color="auto"/>
            </w:tcBorders>
            <w:vAlign w:val="center"/>
          </w:tcPr>
          <w:p w14:paraId="3AAD2E3A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口座名義（カナ）</w:t>
            </w:r>
          </w:p>
        </w:tc>
        <w:tc>
          <w:tcPr>
            <w:tcW w:w="7490" w:type="dxa"/>
            <w:gridSpan w:val="10"/>
            <w:tcBorders>
              <w:bottom w:val="dotted" w:sz="4" w:space="0" w:color="auto"/>
            </w:tcBorders>
            <w:vAlign w:val="center"/>
          </w:tcPr>
          <w:p w14:paraId="20D33A8B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222289A2" w14:textId="77777777" w:rsidTr="00EC0F65">
        <w:trPr>
          <w:trHeight w:val="680"/>
        </w:trPr>
        <w:tc>
          <w:tcPr>
            <w:tcW w:w="2153" w:type="dxa"/>
            <w:tcBorders>
              <w:top w:val="dotted" w:sz="4" w:space="0" w:color="auto"/>
            </w:tcBorders>
            <w:vAlign w:val="center"/>
          </w:tcPr>
          <w:p w14:paraId="7014601B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口座名義（漢字等）</w:t>
            </w:r>
          </w:p>
        </w:tc>
        <w:tc>
          <w:tcPr>
            <w:tcW w:w="7490" w:type="dxa"/>
            <w:gridSpan w:val="10"/>
            <w:tcBorders>
              <w:top w:val="dotted" w:sz="4" w:space="0" w:color="auto"/>
            </w:tcBorders>
            <w:vAlign w:val="center"/>
          </w:tcPr>
          <w:p w14:paraId="58B7E6EA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15D6B" w:rsidRPr="006E2D3C" w14:paraId="0974B984" w14:textId="77777777" w:rsidTr="00EC0F65">
        <w:trPr>
          <w:trHeight w:val="680"/>
        </w:trPr>
        <w:tc>
          <w:tcPr>
            <w:tcW w:w="2153" w:type="dxa"/>
            <w:vAlign w:val="center"/>
          </w:tcPr>
          <w:p w14:paraId="2206D189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金融機関名・支店名</w:t>
            </w:r>
          </w:p>
        </w:tc>
        <w:tc>
          <w:tcPr>
            <w:tcW w:w="7490" w:type="dxa"/>
            <w:gridSpan w:val="10"/>
            <w:vAlign w:val="center"/>
          </w:tcPr>
          <w:p w14:paraId="7AA14BC2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銀行　　　　　　　　　　　　　　　　本店</w:t>
            </w:r>
          </w:p>
          <w:p w14:paraId="18E44D43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信用金庫・組合　　　　　　　　　　　支店</w:t>
            </w:r>
          </w:p>
        </w:tc>
      </w:tr>
      <w:tr w:rsidR="00D15D6B" w:rsidRPr="006E2D3C" w14:paraId="2DF821FB" w14:textId="77777777" w:rsidTr="00EC0F65">
        <w:trPr>
          <w:gridAfter w:val="1"/>
          <w:wAfter w:w="9" w:type="dxa"/>
          <w:trHeight w:val="680"/>
        </w:trPr>
        <w:tc>
          <w:tcPr>
            <w:tcW w:w="2153" w:type="dxa"/>
            <w:vAlign w:val="center"/>
          </w:tcPr>
          <w:p w14:paraId="5DFDBCF1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預金種別</w:t>
            </w:r>
          </w:p>
        </w:tc>
        <w:tc>
          <w:tcPr>
            <w:tcW w:w="2095" w:type="dxa"/>
            <w:vAlign w:val="center"/>
          </w:tcPr>
          <w:p w14:paraId="6A464808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１ 普通　２ 当座　</w:t>
            </w:r>
          </w:p>
        </w:tc>
        <w:tc>
          <w:tcPr>
            <w:tcW w:w="1701" w:type="dxa"/>
            <w:vAlign w:val="center"/>
          </w:tcPr>
          <w:p w14:paraId="25465CFC" w14:textId="77777777" w:rsidR="00D15D6B" w:rsidRPr="006E2D3C" w:rsidRDefault="00D15D6B" w:rsidP="00EC0F6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1769EF9D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61A1920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42B837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4A1FCC9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6B6697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4B71D8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5B2DC7" w14:textId="77777777" w:rsidR="00D15D6B" w:rsidRPr="006E2D3C" w:rsidRDefault="00D15D6B" w:rsidP="00EC0F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33C693C" w14:textId="75071A97" w:rsidR="00D15D6B" w:rsidRPr="006E2D3C" w:rsidRDefault="00D15D6B" w:rsidP="00D15D6B">
      <w:pPr>
        <w:ind w:leftChars="67" w:left="543" w:rightChars="-108" w:right="-227" w:hangingChars="201" w:hanging="402"/>
        <w:rPr>
          <w:rFonts w:ascii="BIZ UDP明朝 Medium" w:eastAsia="BIZ UDP明朝 Medium" w:hAnsi="BIZ UDP明朝 Medium"/>
          <w:b/>
          <w:bCs/>
          <w:sz w:val="20"/>
          <w:szCs w:val="20"/>
          <w:u w:val="wave"/>
        </w:rPr>
      </w:pPr>
      <w:r w:rsidRPr="006E2D3C">
        <w:rPr>
          <w:rFonts w:ascii="BIZ UDP明朝 Medium" w:eastAsia="BIZ UDP明朝 Medium" w:hAnsi="BIZ UDP明朝 Medium" w:hint="eastAsia"/>
          <w:b/>
          <w:sz w:val="20"/>
          <w:szCs w:val="20"/>
        </w:rPr>
        <w:t xml:space="preserve">※　</w:t>
      </w:r>
      <w:r w:rsidRPr="006E2D3C">
        <w:rPr>
          <w:rFonts w:ascii="BIZ UDP明朝 Medium" w:eastAsia="BIZ UDP明朝 Medium" w:hAnsi="BIZ UDP明朝 Medium" w:hint="eastAsia"/>
          <w:b/>
          <w:bCs/>
          <w:sz w:val="20"/>
          <w:szCs w:val="20"/>
          <w:u w:val="wave"/>
        </w:rPr>
        <w:t>口座の名義は</w:t>
      </w:r>
      <w:r w:rsidR="0035292B" w:rsidRPr="008B2F71">
        <w:rPr>
          <w:rFonts w:ascii="BIZ UDP明朝 Medium" w:eastAsia="BIZ UDP明朝 Medium" w:hAnsi="BIZ UDP明朝 Medium" w:hint="eastAsia"/>
          <w:sz w:val="22"/>
          <w:u w:val="wave"/>
        </w:rPr>
        <w:t>、</w:t>
      </w:r>
      <w:r w:rsidRPr="006E2D3C">
        <w:rPr>
          <w:rFonts w:ascii="BIZ UDP明朝 Medium" w:eastAsia="BIZ UDP明朝 Medium" w:hAnsi="BIZ UDP明朝 Medium" w:hint="eastAsia"/>
          <w:b/>
          <w:bCs/>
          <w:sz w:val="20"/>
          <w:szCs w:val="20"/>
          <w:u w:val="wave"/>
        </w:rPr>
        <w:t>請求者と同じにしてください。</w:t>
      </w:r>
    </w:p>
    <w:p w14:paraId="5F9DEE79" w14:textId="77777777" w:rsidR="00D15D6B" w:rsidRPr="006E2D3C" w:rsidRDefault="00D15D6B" w:rsidP="00D15D6B">
      <w:pPr>
        <w:ind w:leftChars="160" w:left="336" w:rightChars="-108" w:right="-227" w:firstLineChars="100" w:firstLine="200"/>
        <w:rPr>
          <w:rFonts w:ascii="BIZ UDP明朝 Medium" w:eastAsia="BIZ UDP明朝 Medium" w:hAnsi="BIZ UDP明朝 Medium"/>
          <w:b/>
          <w:sz w:val="20"/>
          <w:szCs w:val="20"/>
        </w:rPr>
      </w:pPr>
      <w:r w:rsidRPr="006E2D3C">
        <w:rPr>
          <w:rFonts w:ascii="BIZ UDP明朝 Medium" w:eastAsia="BIZ UDP明朝 Medium" w:hAnsi="BIZ UDP明朝 Medium" w:hint="eastAsia"/>
          <w:b/>
          <w:sz w:val="20"/>
          <w:szCs w:val="20"/>
        </w:rPr>
        <w:t>口座名義が請求者ではなく、別の方の場合は、委任状の提出が必要となります。</w:t>
      </w:r>
    </w:p>
    <w:p w14:paraId="48D28354" w14:textId="77777777" w:rsidR="00D15D6B" w:rsidRPr="006E2D3C" w:rsidRDefault="00D15D6B" w:rsidP="00D15D6B">
      <w:pPr>
        <w:spacing w:beforeLines="50" w:before="120"/>
        <w:ind w:left="708" w:hangingChars="337" w:hanging="708"/>
        <w:rPr>
          <w:rFonts w:ascii="BIZ UDP明朝 Medium" w:eastAsia="BIZ UDP明朝 Medium" w:hAnsi="BIZ UDP明朝 Medium"/>
          <w:szCs w:val="21"/>
        </w:rPr>
      </w:pPr>
      <w:r w:rsidRPr="006E2D3C">
        <w:rPr>
          <w:rFonts w:ascii="BIZ UDP明朝 Medium" w:eastAsia="BIZ UDP明朝 Medium" w:hAnsi="BIZ UDP明朝 Medium" w:hint="eastAsia"/>
          <w:szCs w:val="21"/>
        </w:rPr>
        <w:t>【添付書類】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D15D6B" w:rsidRPr="006E2D3C" w14:paraId="25E246F9" w14:textId="77777777" w:rsidTr="00EC0F65">
        <w:trPr>
          <w:trHeight w:val="748"/>
        </w:trPr>
        <w:tc>
          <w:tcPr>
            <w:tcW w:w="2127" w:type="dxa"/>
            <w:vAlign w:val="center"/>
          </w:tcPr>
          <w:p w14:paraId="4F051285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対象者等が</w:t>
            </w:r>
          </w:p>
          <w:p w14:paraId="10A44C77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請求する場合</w:t>
            </w:r>
          </w:p>
        </w:tc>
        <w:tc>
          <w:tcPr>
            <w:tcW w:w="7371" w:type="dxa"/>
            <w:vAlign w:val="center"/>
          </w:tcPr>
          <w:p w14:paraId="0A162409" w14:textId="648B53FF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助成券（様式</w:t>
            </w:r>
            <w:r w:rsidR="0035292B" w:rsidRPr="008B2F71">
              <w:rPr>
                <w:rFonts w:ascii="BIZ UDP明朝 Medium" w:eastAsia="BIZ UDP明朝 Medium" w:hAnsi="BIZ UDP明朝 Medium" w:hint="eastAsia"/>
                <w:szCs w:val="21"/>
              </w:rPr>
              <w:t>第</w:t>
            </w:r>
            <w:r w:rsidR="00B718E4" w:rsidRPr="006E2D3C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号）</w:t>
            </w:r>
          </w:p>
          <w:p w14:paraId="0E712698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事業者が発行した用品の購入に係る領収書</w:t>
            </w:r>
          </w:p>
        </w:tc>
      </w:tr>
      <w:tr w:rsidR="00D15D6B" w:rsidRPr="006E2D3C" w14:paraId="1397AA9A" w14:textId="77777777" w:rsidTr="00EC0F65">
        <w:trPr>
          <w:trHeight w:val="748"/>
        </w:trPr>
        <w:tc>
          <w:tcPr>
            <w:tcW w:w="2127" w:type="dxa"/>
            <w:vAlign w:val="center"/>
          </w:tcPr>
          <w:p w14:paraId="74C9894F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事業者(販売店等)</w:t>
            </w:r>
          </w:p>
          <w:p w14:paraId="72A58725" w14:textId="77777777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が請求する場合</w:t>
            </w:r>
          </w:p>
        </w:tc>
        <w:tc>
          <w:tcPr>
            <w:tcW w:w="7371" w:type="dxa"/>
            <w:vAlign w:val="center"/>
          </w:tcPr>
          <w:p w14:paraId="533E8290" w14:textId="0B508727" w:rsidR="00D15D6B" w:rsidRPr="006E2D3C" w:rsidRDefault="00FD6750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助成券（様式</w:t>
            </w:r>
            <w:r w:rsidR="0035292B" w:rsidRPr="008B2F71">
              <w:rPr>
                <w:rFonts w:ascii="BIZ UDP明朝 Medium" w:eastAsia="BIZ UDP明朝 Medium" w:hAnsi="BIZ UDP明朝 Medium" w:hint="eastAsia"/>
                <w:szCs w:val="21"/>
              </w:rPr>
              <w:t>第</w:t>
            </w:r>
            <w:r w:rsidR="00B718E4" w:rsidRPr="006E2D3C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 w:rsidR="00D15D6B" w:rsidRPr="006E2D3C">
              <w:rPr>
                <w:rFonts w:ascii="BIZ UDP明朝 Medium" w:eastAsia="BIZ UDP明朝 Medium" w:hAnsi="BIZ UDP明朝 Medium" w:hint="eastAsia"/>
                <w:szCs w:val="21"/>
              </w:rPr>
              <w:t>号）※＜対象用</w:t>
            </w:r>
            <w:r w:rsidR="00665400" w:rsidRPr="008B2F71">
              <w:rPr>
                <w:rFonts w:ascii="BIZ UDP明朝 Medium" w:eastAsia="BIZ UDP明朝 Medium" w:hAnsi="BIZ UDP明朝 Medium" w:hint="eastAsia"/>
                <w:szCs w:val="21"/>
              </w:rPr>
              <w:t>品</w:t>
            </w:r>
            <w:r w:rsidR="00D15D6B" w:rsidRPr="006E2D3C">
              <w:rPr>
                <w:rFonts w:ascii="BIZ UDP明朝 Medium" w:eastAsia="BIZ UDP明朝 Medium" w:hAnsi="BIZ UDP明朝 Medium" w:hint="eastAsia"/>
                <w:szCs w:val="21"/>
              </w:rPr>
              <w:t>の購入状況＞欄が記入されたもの</w:t>
            </w:r>
          </w:p>
          <w:p w14:paraId="2023AC5A" w14:textId="4ABD7528" w:rsidR="00D15D6B" w:rsidRPr="006E2D3C" w:rsidRDefault="00D15D6B" w:rsidP="00EC0F6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委任状（様式</w:t>
            </w:r>
            <w:r w:rsidR="0035292B" w:rsidRPr="008B2F71">
              <w:rPr>
                <w:rFonts w:ascii="BIZ UDP明朝 Medium" w:eastAsia="BIZ UDP明朝 Medium" w:hAnsi="BIZ UDP明朝 Medium" w:hint="eastAsia"/>
                <w:szCs w:val="21"/>
              </w:rPr>
              <w:t>第</w:t>
            </w:r>
            <w:r w:rsidR="00FD6750" w:rsidRPr="006E2D3C">
              <w:rPr>
                <w:rFonts w:ascii="BIZ UDP明朝 Medium" w:eastAsia="BIZ UDP明朝 Medium" w:hAnsi="BIZ UDP明朝 Medium" w:hint="eastAsia"/>
                <w:szCs w:val="21"/>
              </w:rPr>
              <w:t>８</w:t>
            </w: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号）</w:t>
            </w:r>
          </w:p>
        </w:tc>
      </w:tr>
    </w:tbl>
    <w:p w14:paraId="702DD5F4" w14:textId="77777777" w:rsidR="00FD6750" w:rsidRPr="006E2D3C" w:rsidRDefault="00FD6750" w:rsidP="00D15D6B">
      <w:pPr>
        <w:rPr>
          <w:rFonts w:ascii="BIZ UDP明朝 Medium" w:eastAsia="BIZ UDP明朝 Medium" w:hAnsi="BIZ UDP明朝 Medium"/>
          <w:szCs w:val="21"/>
        </w:rPr>
        <w:sectPr w:rsidR="00FD6750" w:rsidRPr="006E2D3C" w:rsidSect="00BE4FF4">
          <w:headerReference w:type="default" r:id="rId8"/>
          <w:pgSz w:w="11906" w:h="16838" w:code="9"/>
          <w:pgMar w:top="1418" w:right="1418" w:bottom="851" w:left="1418" w:header="567" w:footer="1021" w:gutter="0"/>
          <w:cols w:space="425"/>
          <w:docGrid w:linePitch="360"/>
        </w:sectPr>
      </w:pPr>
    </w:p>
    <w:p w14:paraId="47226A53" w14:textId="77777777" w:rsidR="00FD6750" w:rsidRPr="008B2F71" w:rsidRDefault="00FD6750" w:rsidP="00116874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sectPr w:rsidR="00FD6750" w:rsidRPr="008B2F71" w:rsidSect="00FD6750">
      <w:headerReference w:type="default" r:id="rId9"/>
      <w:type w:val="continuous"/>
      <w:pgSz w:w="11906" w:h="16838" w:code="9"/>
      <w:pgMar w:top="1418" w:right="1418" w:bottom="851" w:left="1418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30E4" w14:textId="2011F61F" w:rsidR="00D15D6B" w:rsidRPr="008B2F71" w:rsidRDefault="00CF3B19" w:rsidP="00CF3B19">
    <w:pPr>
      <w:pStyle w:val="a5"/>
      <w:jc w:val="left"/>
      <w:rPr>
        <w:rFonts w:ascii="BIZ UD明朝 Medium" w:eastAsia="BIZ UD明朝 Medium" w:hAnsi="BIZ UD明朝 Medium"/>
      </w:rPr>
    </w:pPr>
    <w:r w:rsidRPr="008B2F71">
      <w:rPr>
        <w:rFonts w:ascii="BIZ UD明朝 Medium" w:eastAsia="BIZ UD明朝 Medium" w:hAnsi="BIZ UD明朝 Medium" w:hint="eastAsia"/>
      </w:rPr>
      <w:t>様式第７号（第</w:t>
    </w:r>
    <w:r w:rsidR="006D7E41" w:rsidRPr="008B2F71">
      <w:rPr>
        <w:rFonts w:ascii="BIZ UD明朝 Medium" w:eastAsia="BIZ UD明朝 Medium" w:hAnsi="BIZ UD明朝 Medium" w:hint="eastAsia"/>
      </w:rPr>
      <w:t>９</w:t>
    </w:r>
    <w:r w:rsidRPr="008B2F71">
      <w:rPr>
        <w:rFonts w:ascii="BIZ UD明朝 Medium" w:eastAsia="BIZ UD明朝 Medium" w:hAnsi="BIZ UD明朝 Medium" w:hint="eastAsia"/>
      </w:rPr>
      <w:t>条関係）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9BC47" w14:textId="3C3EDA19" w:rsidR="00FD6750" w:rsidRPr="008B2F71" w:rsidRDefault="00357C26" w:rsidP="00357C26">
    <w:pPr>
      <w:pStyle w:val="a5"/>
      <w:jc w:val="left"/>
      <w:rPr>
        <w:rFonts w:ascii="BIZ UD明朝 Medium" w:eastAsia="BIZ UD明朝 Medium" w:hAnsi="BIZ UD明朝 Medium"/>
      </w:rPr>
    </w:pPr>
    <w:r w:rsidRPr="008B2F71">
      <w:rPr>
        <w:rFonts w:ascii="BIZ UD明朝 Medium" w:eastAsia="BIZ UD明朝 Medium" w:hAnsi="BIZ UD明朝 Medium" w:hint="eastAsia"/>
      </w:rPr>
      <w:t>様式第８号（第1</w:t>
    </w:r>
    <w:r w:rsidR="00A1009C" w:rsidRPr="008B2F71">
      <w:rPr>
        <w:rFonts w:ascii="BIZ UD明朝 Medium" w:eastAsia="BIZ UD明朝 Medium" w:hAnsi="BIZ UD明朝 Medium" w:hint="eastAsia"/>
      </w:rPr>
      <w:t>0</w:t>
    </w:r>
    <w:r w:rsidRPr="008B2F71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349C7"/>
    <w:rsid w:val="00041786"/>
    <w:rsid w:val="00042BA4"/>
    <w:rsid w:val="00047ADE"/>
    <w:rsid w:val="00072DEF"/>
    <w:rsid w:val="00096851"/>
    <w:rsid w:val="000A5F73"/>
    <w:rsid w:val="000C1785"/>
    <w:rsid w:val="000F66CA"/>
    <w:rsid w:val="001005D3"/>
    <w:rsid w:val="00100B5C"/>
    <w:rsid w:val="00115ECF"/>
    <w:rsid w:val="00116874"/>
    <w:rsid w:val="00117C69"/>
    <w:rsid w:val="001259D2"/>
    <w:rsid w:val="0012610C"/>
    <w:rsid w:val="0013412A"/>
    <w:rsid w:val="0015123C"/>
    <w:rsid w:val="00154236"/>
    <w:rsid w:val="0015671E"/>
    <w:rsid w:val="0017091C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5D37"/>
    <w:rsid w:val="001D623E"/>
    <w:rsid w:val="001E22C7"/>
    <w:rsid w:val="001F7FF6"/>
    <w:rsid w:val="00202E5E"/>
    <w:rsid w:val="0020623E"/>
    <w:rsid w:val="00217F01"/>
    <w:rsid w:val="00223491"/>
    <w:rsid w:val="00224CEF"/>
    <w:rsid w:val="00235185"/>
    <w:rsid w:val="002448FE"/>
    <w:rsid w:val="002454C2"/>
    <w:rsid w:val="00245EA9"/>
    <w:rsid w:val="002468A1"/>
    <w:rsid w:val="00251E94"/>
    <w:rsid w:val="00260A50"/>
    <w:rsid w:val="002769BB"/>
    <w:rsid w:val="00281303"/>
    <w:rsid w:val="002A1375"/>
    <w:rsid w:val="002A7BA2"/>
    <w:rsid w:val="002B089A"/>
    <w:rsid w:val="002C1276"/>
    <w:rsid w:val="002C2ED8"/>
    <w:rsid w:val="002C4734"/>
    <w:rsid w:val="002E4EE7"/>
    <w:rsid w:val="002F0377"/>
    <w:rsid w:val="002F4E6A"/>
    <w:rsid w:val="00310921"/>
    <w:rsid w:val="00312A09"/>
    <w:rsid w:val="00315394"/>
    <w:rsid w:val="00341389"/>
    <w:rsid w:val="00342A6B"/>
    <w:rsid w:val="00346684"/>
    <w:rsid w:val="0034675C"/>
    <w:rsid w:val="00350DC3"/>
    <w:rsid w:val="0035292B"/>
    <w:rsid w:val="00357C26"/>
    <w:rsid w:val="00357EB6"/>
    <w:rsid w:val="00363CB6"/>
    <w:rsid w:val="00366CCE"/>
    <w:rsid w:val="00372CF1"/>
    <w:rsid w:val="00372D63"/>
    <w:rsid w:val="00377EC9"/>
    <w:rsid w:val="00380D4A"/>
    <w:rsid w:val="003878BA"/>
    <w:rsid w:val="00397019"/>
    <w:rsid w:val="003A54C1"/>
    <w:rsid w:val="003B1FAA"/>
    <w:rsid w:val="003B6511"/>
    <w:rsid w:val="003C220E"/>
    <w:rsid w:val="003C3E52"/>
    <w:rsid w:val="003C4FB1"/>
    <w:rsid w:val="003C5716"/>
    <w:rsid w:val="003C6E56"/>
    <w:rsid w:val="003D0E7C"/>
    <w:rsid w:val="003D3384"/>
    <w:rsid w:val="003D7EC3"/>
    <w:rsid w:val="003E11E0"/>
    <w:rsid w:val="003E3A7E"/>
    <w:rsid w:val="004020AF"/>
    <w:rsid w:val="0040359B"/>
    <w:rsid w:val="00407269"/>
    <w:rsid w:val="0042093B"/>
    <w:rsid w:val="00442AAE"/>
    <w:rsid w:val="00446093"/>
    <w:rsid w:val="00452248"/>
    <w:rsid w:val="00461691"/>
    <w:rsid w:val="00466CF3"/>
    <w:rsid w:val="0047274E"/>
    <w:rsid w:val="00485931"/>
    <w:rsid w:val="00485DE2"/>
    <w:rsid w:val="004A52FA"/>
    <w:rsid w:val="004A5C8C"/>
    <w:rsid w:val="004A6BB0"/>
    <w:rsid w:val="004C13F3"/>
    <w:rsid w:val="004C409D"/>
    <w:rsid w:val="004D14A1"/>
    <w:rsid w:val="004D4A64"/>
    <w:rsid w:val="004E3166"/>
    <w:rsid w:val="005032DA"/>
    <w:rsid w:val="00515254"/>
    <w:rsid w:val="0051726B"/>
    <w:rsid w:val="00544239"/>
    <w:rsid w:val="00550DD2"/>
    <w:rsid w:val="005512FC"/>
    <w:rsid w:val="00555261"/>
    <w:rsid w:val="00575AF1"/>
    <w:rsid w:val="00581A64"/>
    <w:rsid w:val="005B24C4"/>
    <w:rsid w:val="005C16D2"/>
    <w:rsid w:val="005D3359"/>
    <w:rsid w:val="005D3884"/>
    <w:rsid w:val="005E0630"/>
    <w:rsid w:val="005E3B81"/>
    <w:rsid w:val="005F15AF"/>
    <w:rsid w:val="006037B5"/>
    <w:rsid w:val="0060682C"/>
    <w:rsid w:val="0061120A"/>
    <w:rsid w:val="006249BA"/>
    <w:rsid w:val="00626799"/>
    <w:rsid w:val="006268AF"/>
    <w:rsid w:val="00633542"/>
    <w:rsid w:val="00647417"/>
    <w:rsid w:val="006543DA"/>
    <w:rsid w:val="00665400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21C"/>
    <w:rsid w:val="006D745A"/>
    <w:rsid w:val="006D7E41"/>
    <w:rsid w:val="006E2D3C"/>
    <w:rsid w:val="006E6185"/>
    <w:rsid w:val="006F0FCA"/>
    <w:rsid w:val="00710071"/>
    <w:rsid w:val="007101C7"/>
    <w:rsid w:val="00710986"/>
    <w:rsid w:val="00711E84"/>
    <w:rsid w:val="007253A7"/>
    <w:rsid w:val="007403EC"/>
    <w:rsid w:val="00744809"/>
    <w:rsid w:val="00750CDB"/>
    <w:rsid w:val="00754CAD"/>
    <w:rsid w:val="0075790B"/>
    <w:rsid w:val="0076318A"/>
    <w:rsid w:val="00770599"/>
    <w:rsid w:val="00771FFA"/>
    <w:rsid w:val="00773DDD"/>
    <w:rsid w:val="0078071F"/>
    <w:rsid w:val="00794D1B"/>
    <w:rsid w:val="00795F0B"/>
    <w:rsid w:val="007B6887"/>
    <w:rsid w:val="007C059B"/>
    <w:rsid w:val="007C111E"/>
    <w:rsid w:val="007C2F38"/>
    <w:rsid w:val="007D52BE"/>
    <w:rsid w:val="007D558C"/>
    <w:rsid w:val="007D5E71"/>
    <w:rsid w:val="007E06E9"/>
    <w:rsid w:val="007F12A0"/>
    <w:rsid w:val="007F29E2"/>
    <w:rsid w:val="0080522A"/>
    <w:rsid w:val="00813162"/>
    <w:rsid w:val="00833C96"/>
    <w:rsid w:val="00841538"/>
    <w:rsid w:val="00842116"/>
    <w:rsid w:val="00842964"/>
    <w:rsid w:val="00844163"/>
    <w:rsid w:val="00851875"/>
    <w:rsid w:val="008544D8"/>
    <w:rsid w:val="00862CE1"/>
    <w:rsid w:val="0086714D"/>
    <w:rsid w:val="00872DAC"/>
    <w:rsid w:val="00877D7B"/>
    <w:rsid w:val="008A4A0D"/>
    <w:rsid w:val="008B2F71"/>
    <w:rsid w:val="008B7842"/>
    <w:rsid w:val="008C4559"/>
    <w:rsid w:val="008D39F6"/>
    <w:rsid w:val="008D4610"/>
    <w:rsid w:val="008D4EE0"/>
    <w:rsid w:val="008D6171"/>
    <w:rsid w:val="008F6A03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85E37"/>
    <w:rsid w:val="00997623"/>
    <w:rsid w:val="009A7DF2"/>
    <w:rsid w:val="009B3416"/>
    <w:rsid w:val="009C2112"/>
    <w:rsid w:val="009C55BF"/>
    <w:rsid w:val="009D2BC0"/>
    <w:rsid w:val="009D3F1F"/>
    <w:rsid w:val="009D4938"/>
    <w:rsid w:val="009D588C"/>
    <w:rsid w:val="009E4CFA"/>
    <w:rsid w:val="00A008BC"/>
    <w:rsid w:val="00A01D6B"/>
    <w:rsid w:val="00A041DF"/>
    <w:rsid w:val="00A1009C"/>
    <w:rsid w:val="00A140A2"/>
    <w:rsid w:val="00A14DD4"/>
    <w:rsid w:val="00A1612B"/>
    <w:rsid w:val="00A17DF6"/>
    <w:rsid w:val="00A31004"/>
    <w:rsid w:val="00A34D8F"/>
    <w:rsid w:val="00A3538F"/>
    <w:rsid w:val="00A35DCB"/>
    <w:rsid w:val="00A40C17"/>
    <w:rsid w:val="00A43319"/>
    <w:rsid w:val="00A45C0E"/>
    <w:rsid w:val="00A545D4"/>
    <w:rsid w:val="00A57D19"/>
    <w:rsid w:val="00A67BB4"/>
    <w:rsid w:val="00A7059E"/>
    <w:rsid w:val="00A82C64"/>
    <w:rsid w:val="00A904BA"/>
    <w:rsid w:val="00A95C44"/>
    <w:rsid w:val="00A96BD7"/>
    <w:rsid w:val="00AA6D10"/>
    <w:rsid w:val="00AB1F59"/>
    <w:rsid w:val="00AB3868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44374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872E2"/>
    <w:rsid w:val="00B916D6"/>
    <w:rsid w:val="00B965E6"/>
    <w:rsid w:val="00BA22A8"/>
    <w:rsid w:val="00BA7D5B"/>
    <w:rsid w:val="00BB1880"/>
    <w:rsid w:val="00BB52D5"/>
    <w:rsid w:val="00BC06A0"/>
    <w:rsid w:val="00BD2A36"/>
    <w:rsid w:val="00BD5D0D"/>
    <w:rsid w:val="00BE45E0"/>
    <w:rsid w:val="00BE4FF4"/>
    <w:rsid w:val="00BF6850"/>
    <w:rsid w:val="00C00B25"/>
    <w:rsid w:val="00C02752"/>
    <w:rsid w:val="00C062ED"/>
    <w:rsid w:val="00C20A65"/>
    <w:rsid w:val="00C226B4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1C53"/>
    <w:rsid w:val="00CD4101"/>
    <w:rsid w:val="00CE1051"/>
    <w:rsid w:val="00CE5C2C"/>
    <w:rsid w:val="00CE6529"/>
    <w:rsid w:val="00CF3B19"/>
    <w:rsid w:val="00CF4027"/>
    <w:rsid w:val="00CF5C03"/>
    <w:rsid w:val="00D076BE"/>
    <w:rsid w:val="00D15D6B"/>
    <w:rsid w:val="00D23176"/>
    <w:rsid w:val="00D326C9"/>
    <w:rsid w:val="00D412B0"/>
    <w:rsid w:val="00D42ABB"/>
    <w:rsid w:val="00D4470A"/>
    <w:rsid w:val="00D451F7"/>
    <w:rsid w:val="00D54A88"/>
    <w:rsid w:val="00D6239D"/>
    <w:rsid w:val="00D85480"/>
    <w:rsid w:val="00D9190A"/>
    <w:rsid w:val="00D91BE0"/>
    <w:rsid w:val="00DA2170"/>
    <w:rsid w:val="00DB2426"/>
    <w:rsid w:val="00DB3FF3"/>
    <w:rsid w:val="00DD6B2F"/>
    <w:rsid w:val="00DE2F67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91643"/>
    <w:rsid w:val="00EA6539"/>
    <w:rsid w:val="00EA68F3"/>
    <w:rsid w:val="00EC46BC"/>
    <w:rsid w:val="00ED2FC8"/>
    <w:rsid w:val="00ED511C"/>
    <w:rsid w:val="00EE5CCC"/>
    <w:rsid w:val="00EF298B"/>
    <w:rsid w:val="00F10AD1"/>
    <w:rsid w:val="00F169E6"/>
    <w:rsid w:val="00F25BC6"/>
    <w:rsid w:val="00F3056C"/>
    <w:rsid w:val="00F31BBA"/>
    <w:rsid w:val="00F31DDA"/>
    <w:rsid w:val="00F43764"/>
    <w:rsid w:val="00F45A8B"/>
    <w:rsid w:val="00F52A97"/>
    <w:rsid w:val="00F640CC"/>
    <w:rsid w:val="00F64110"/>
    <w:rsid w:val="00F82CCE"/>
    <w:rsid w:val="00F94544"/>
    <w:rsid w:val="00FA5017"/>
    <w:rsid w:val="00FB291F"/>
    <w:rsid w:val="00FB4FA9"/>
    <w:rsid w:val="00FB73E0"/>
    <w:rsid w:val="00FB7B8E"/>
    <w:rsid w:val="00FC3B19"/>
    <w:rsid w:val="00FC4DB4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6B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6B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6B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B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904B-1B59-46FD-B5DA-AE48669E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7AE2C449.dotm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城尾　忠幸</cp:lastModifiedBy>
  <cp:revision>2</cp:revision>
  <cp:lastPrinted>2025-10-16T07:45:00Z</cp:lastPrinted>
  <dcterms:created xsi:type="dcterms:W3CDTF">2026-03-24T06:38:00Z</dcterms:created>
  <dcterms:modified xsi:type="dcterms:W3CDTF">2026-03-24T06:38:00Z</dcterms:modified>
</cp:coreProperties>
</file>