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CD1BBD9" w14:textId="15D33BB2" w:rsidR="00862CE1" w:rsidRPr="008B2F71" w:rsidRDefault="00862CE1" w:rsidP="00A14DD4">
      <w:pPr>
        <w:tabs>
          <w:tab w:val="left" w:pos="990"/>
        </w:tabs>
        <w:spacing w:afterLines="50" w:after="120" w:line="276" w:lineRule="auto"/>
        <w:ind w:firstLineChars="100" w:firstLine="280"/>
        <w:rPr>
          <w:rFonts w:ascii="BIZ UDP明朝 Medium" w:eastAsia="BIZ UDP明朝 Medium" w:hAnsi="BIZ UDP明朝 Medium"/>
          <w:b/>
          <w:sz w:val="28"/>
          <w:szCs w:val="28"/>
        </w:rPr>
      </w:pPr>
    </w:p>
    <w:p w14:paraId="771487B7" w14:textId="14A51DE9" w:rsidR="00D15D6B" w:rsidRPr="006E2D3C" w:rsidRDefault="00B44374" w:rsidP="00202E5E">
      <w:pPr>
        <w:jc w:val="center"/>
        <w:rPr>
          <w:rFonts w:ascii="BIZ UDP明朝 Medium" w:eastAsia="BIZ UDP明朝 Medium" w:hAnsi="BIZ UDP明朝 Medium"/>
          <w:b/>
          <w:sz w:val="28"/>
          <w:szCs w:val="28"/>
        </w:rPr>
      </w:pPr>
      <w:r>
        <w:rPr>
          <w:rFonts w:ascii="BIZ UDP明朝 Medium" w:eastAsia="BIZ UDP明朝 Medium" w:hAnsi="BIZ UDP明朝 Medium" w:hint="eastAsia"/>
          <w:b/>
          <w:sz w:val="28"/>
          <w:szCs w:val="28"/>
        </w:rPr>
        <w:t>志免町</w:t>
      </w:r>
      <w:r w:rsidR="00202E5E" w:rsidRPr="006E2D3C">
        <w:rPr>
          <w:rFonts w:ascii="BIZ UDP明朝 Medium" w:eastAsia="BIZ UDP明朝 Medium" w:hAnsi="BIZ UDP明朝 Medium" w:hint="eastAsia"/>
          <w:b/>
          <w:sz w:val="28"/>
          <w:szCs w:val="28"/>
        </w:rPr>
        <w:t>在宅人工呼吸器使用者非常用電源導入助成事業</w:t>
      </w:r>
    </w:p>
    <w:p w14:paraId="5AAC7F5F" w14:textId="1F7C5EE6" w:rsidR="00A31004" w:rsidRPr="006E2D3C" w:rsidRDefault="00202E5E" w:rsidP="00202E5E">
      <w:pPr>
        <w:jc w:val="center"/>
        <w:rPr>
          <w:rFonts w:ascii="BIZ UDP明朝 Medium" w:eastAsia="BIZ UDP明朝 Medium" w:hAnsi="BIZ UDP明朝 Medium"/>
          <w:b/>
          <w:sz w:val="28"/>
          <w:szCs w:val="28"/>
        </w:rPr>
      </w:pPr>
      <w:r w:rsidRPr="006E2D3C">
        <w:rPr>
          <w:rFonts w:ascii="BIZ UDP明朝 Medium" w:eastAsia="BIZ UDP明朝 Medium" w:hAnsi="BIZ UDP明朝 Medium" w:hint="eastAsia"/>
          <w:b/>
          <w:sz w:val="28"/>
          <w:szCs w:val="28"/>
        </w:rPr>
        <w:t>交付申請取下書</w:t>
      </w:r>
    </w:p>
    <w:p w14:paraId="269F5680" w14:textId="77777777" w:rsidR="00A31004" w:rsidRPr="006E2D3C" w:rsidRDefault="00A31004" w:rsidP="00A31004">
      <w:pPr>
        <w:jc w:val="right"/>
        <w:rPr>
          <w:rFonts w:ascii="BIZ UDP明朝 Medium" w:eastAsia="BIZ UDP明朝 Medium" w:hAnsi="BIZ UDP明朝 Medium"/>
        </w:rPr>
      </w:pPr>
    </w:p>
    <w:p w14:paraId="49C6310F" w14:textId="1229F56A" w:rsidR="00A31004" w:rsidRPr="006E2D3C" w:rsidRDefault="00A31004" w:rsidP="00A31004">
      <w:pPr>
        <w:jc w:val="right"/>
        <w:rPr>
          <w:rFonts w:ascii="BIZ UDP明朝 Medium" w:eastAsia="BIZ UDP明朝 Medium" w:hAnsi="BIZ UDP明朝 Medium"/>
        </w:rPr>
      </w:pPr>
    </w:p>
    <w:p w14:paraId="5354EE01" w14:textId="77777777" w:rsidR="00A31004" w:rsidRPr="006E2D3C" w:rsidRDefault="00A31004" w:rsidP="00A31004">
      <w:pPr>
        <w:wordWrap w:val="0"/>
        <w:spacing w:beforeLines="50" w:before="120"/>
        <w:jc w:val="right"/>
        <w:rPr>
          <w:rFonts w:ascii="BIZ UDP明朝 Medium" w:eastAsia="BIZ UDP明朝 Medium" w:hAnsi="BIZ UDP明朝 Medium"/>
          <w:sz w:val="22"/>
        </w:rPr>
      </w:pPr>
      <w:r w:rsidRPr="006E2D3C">
        <w:rPr>
          <w:rFonts w:ascii="BIZ UDP明朝 Medium" w:eastAsia="BIZ UDP明朝 Medium" w:hAnsi="BIZ UDP明朝 Medium" w:hint="eastAsia"/>
          <w:sz w:val="22"/>
        </w:rPr>
        <w:t xml:space="preserve">　 　年　　月　　日　</w:t>
      </w:r>
    </w:p>
    <w:p w14:paraId="7C3B893B" w14:textId="01514F9C" w:rsidR="00A31004" w:rsidRPr="006E2D3C" w:rsidRDefault="00B44374" w:rsidP="00A31004">
      <w:pPr>
        <w:spacing w:beforeLines="50" w:before="120" w:afterLines="50" w:after="120"/>
        <w:rPr>
          <w:rFonts w:ascii="BIZ UDP明朝 Medium" w:eastAsia="BIZ UDP明朝 Medium" w:hAnsi="BIZ UDP明朝 Medium"/>
          <w:sz w:val="22"/>
        </w:rPr>
      </w:pPr>
      <w:r>
        <w:rPr>
          <w:rFonts w:ascii="BIZ UDP明朝 Medium" w:eastAsia="BIZ UDP明朝 Medium" w:hAnsi="BIZ UDP明朝 Medium" w:hint="eastAsia"/>
          <w:sz w:val="22"/>
        </w:rPr>
        <w:t>志免町</w:t>
      </w:r>
      <w:r w:rsidRPr="006E2D3C">
        <w:rPr>
          <w:rFonts w:ascii="BIZ UDP明朝 Medium" w:eastAsia="BIZ UDP明朝 Medium" w:hAnsi="BIZ UDP明朝 Medium" w:hint="eastAsia"/>
          <w:sz w:val="22"/>
        </w:rPr>
        <w:t>長</w:t>
      </w:r>
      <w:r w:rsidR="00A31004" w:rsidRPr="006E2D3C">
        <w:rPr>
          <w:rFonts w:ascii="BIZ UDP明朝 Medium" w:eastAsia="BIZ UDP明朝 Medium" w:hAnsi="BIZ UDP明朝 Medium" w:hint="eastAsia"/>
          <w:sz w:val="22"/>
        </w:rPr>
        <w:t xml:space="preserve">　</w:t>
      </w:r>
      <w:r w:rsidR="00AB3868" w:rsidRPr="008B2F71">
        <w:rPr>
          <w:rFonts w:ascii="BIZ UDP明朝 Medium" w:eastAsia="BIZ UDP明朝 Medium" w:hAnsi="BIZ UDP明朝 Medium" w:hint="eastAsia"/>
          <w:sz w:val="22"/>
        </w:rPr>
        <w:t>様</w:t>
      </w:r>
    </w:p>
    <w:p w14:paraId="130C99B7" w14:textId="3EDD334B" w:rsidR="00A31004" w:rsidRPr="006E2D3C" w:rsidRDefault="00A31004" w:rsidP="00A31004">
      <w:pPr>
        <w:spacing w:beforeLines="50" w:before="120" w:afterLines="150" w:after="360"/>
        <w:ind w:leftChars="1215" w:left="2551"/>
        <w:rPr>
          <w:rFonts w:ascii="BIZ UDP明朝 Medium" w:eastAsia="BIZ UDP明朝 Medium" w:hAnsi="BIZ UDP明朝 Medium"/>
          <w:sz w:val="22"/>
          <w:u w:val="single"/>
        </w:rPr>
      </w:pPr>
      <w:r w:rsidRPr="006E2D3C">
        <w:rPr>
          <w:rFonts w:ascii="BIZ UDP明朝 Medium" w:eastAsia="BIZ UDP明朝 Medium" w:hAnsi="BIZ UDP明朝 Medium" w:hint="eastAsia"/>
          <w:sz w:val="22"/>
        </w:rPr>
        <w:t xml:space="preserve">【申請者】  </w:t>
      </w:r>
      <w:r w:rsidR="004E3166">
        <w:rPr>
          <w:rFonts w:ascii="BIZ UDP明朝 Medium" w:eastAsia="BIZ UDP明朝 Medium" w:hAnsi="BIZ UDP明朝 Medium" w:hint="eastAsia"/>
          <w:sz w:val="22"/>
        </w:rPr>
        <w:t xml:space="preserve"> </w:t>
      </w:r>
      <w:r w:rsidRPr="006E2D3C">
        <w:rPr>
          <w:rFonts w:ascii="BIZ UDP明朝 Medium" w:eastAsia="BIZ UDP明朝 Medium" w:hAnsi="BIZ UDP明朝 Medium" w:hint="eastAsia"/>
          <w:sz w:val="22"/>
        </w:rPr>
        <w:t xml:space="preserve"> </w:t>
      </w:r>
      <w:r w:rsidRPr="006E2D3C">
        <w:rPr>
          <w:rFonts w:ascii="BIZ UDP明朝 Medium" w:eastAsia="BIZ UDP明朝 Medium" w:hAnsi="BIZ UDP明朝 Medium" w:hint="eastAsia"/>
          <w:sz w:val="22"/>
          <w:u w:val="single"/>
        </w:rPr>
        <w:t xml:space="preserve">住　所　　　　　　　　　　　　　　　　　　　　　　　</w:t>
      </w:r>
    </w:p>
    <w:p w14:paraId="6571CFEE" w14:textId="6FC6B6E7" w:rsidR="00A31004" w:rsidRPr="006E2D3C" w:rsidRDefault="00A31004" w:rsidP="00A31004">
      <w:pPr>
        <w:spacing w:beforeLines="50" w:before="120" w:afterLines="150" w:after="360"/>
        <w:ind w:firstLineChars="1160" w:firstLine="2552"/>
        <w:rPr>
          <w:rFonts w:ascii="BIZ UDP明朝 Medium" w:eastAsia="BIZ UDP明朝 Medium" w:hAnsi="BIZ UDP明朝 Medium"/>
          <w:sz w:val="22"/>
          <w:u w:val="single"/>
        </w:rPr>
      </w:pPr>
      <w:r w:rsidRPr="006E2D3C">
        <w:rPr>
          <w:rFonts w:ascii="BIZ UDP明朝 Medium" w:eastAsia="BIZ UDP明朝 Medium" w:hAnsi="BIZ UDP明朝 Medium" w:hint="eastAsia"/>
          <w:sz w:val="22"/>
        </w:rPr>
        <w:t xml:space="preserve">（代筆可）　 </w:t>
      </w:r>
      <w:r w:rsidR="004E3166">
        <w:rPr>
          <w:rFonts w:ascii="BIZ UDP明朝 Medium" w:eastAsia="BIZ UDP明朝 Medium" w:hAnsi="BIZ UDP明朝 Medium" w:hint="eastAsia"/>
          <w:sz w:val="22"/>
        </w:rPr>
        <w:t xml:space="preserve">  </w:t>
      </w:r>
      <w:r w:rsidRPr="006E2D3C">
        <w:rPr>
          <w:rFonts w:ascii="BIZ UDP明朝 Medium" w:eastAsia="BIZ UDP明朝 Medium" w:hAnsi="BIZ UDP明朝 Medium" w:hint="eastAsia"/>
          <w:sz w:val="22"/>
          <w:u w:val="single"/>
        </w:rPr>
        <w:t xml:space="preserve">氏　名　　　　　　　　　　　　　 　　　</w:t>
      </w:r>
      <w:r w:rsidR="004E3166">
        <w:rPr>
          <w:rFonts w:ascii="BIZ UDP明朝 Medium" w:eastAsia="BIZ UDP明朝 Medium" w:hAnsi="BIZ UDP明朝 Medium" w:hint="eastAsia"/>
          <w:sz w:val="22"/>
          <w:u w:val="single"/>
        </w:rPr>
        <w:t xml:space="preserve">   </w:t>
      </w:r>
      <w:r w:rsidRPr="006E2D3C">
        <w:rPr>
          <w:rFonts w:ascii="BIZ UDP明朝 Medium" w:eastAsia="BIZ UDP明朝 Medium" w:hAnsi="BIZ UDP明朝 Medium" w:hint="eastAsia"/>
          <w:sz w:val="22"/>
          <w:u w:val="single"/>
        </w:rPr>
        <w:t xml:space="preserve">　</w:t>
      </w:r>
      <w:r w:rsidRPr="006E2D3C">
        <w:rPr>
          <w:rFonts w:ascii="BIZ UDP明朝 Medium" w:eastAsia="BIZ UDP明朝 Medium" w:hAnsi="BIZ UDP明朝 Medium" w:hint="eastAsia"/>
          <w:color w:val="000000" w:themeColor="text1"/>
          <w:sz w:val="22"/>
          <w:u w:val="single"/>
        </w:rPr>
        <w:t xml:space="preserve">　　</w:t>
      </w:r>
      <w:r w:rsidRPr="006E2D3C">
        <w:rPr>
          <w:rFonts w:ascii="BIZ UDP明朝 Medium" w:eastAsia="BIZ UDP明朝 Medium" w:hAnsi="BIZ UDP明朝 Medium" w:hint="eastAsia"/>
          <w:sz w:val="22"/>
          <w:u w:val="single"/>
        </w:rPr>
        <w:t xml:space="preserve">　</w:t>
      </w:r>
    </w:p>
    <w:p w14:paraId="5A42BE1E" w14:textId="77777777" w:rsidR="00A31004" w:rsidRPr="006E2D3C" w:rsidRDefault="00A31004" w:rsidP="00A31004">
      <w:pPr>
        <w:spacing w:beforeLines="50" w:before="120" w:afterLines="150" w:after="360"/>
        <w:ind w:firstLineChars="1160" w:firstLine="2552"/>
        <w:rPr>
          <w:rFonts w:ascii="BIZ UDP明朝 Medium" w:eastAsia="BIZ UDP明朝 Medium" w:hAnsi="BIZ UDP明朝 Medium"/>
          <w:sz w:val="22"/>
        </w:rPr>
      </w:pPr>
    </w:p>
    <w:p w14:paraId="4D846AE0" w14:textId="79EAADB7" w:rsidR="00A31004" w:rsidRPr="006E2D3C" w:rsidRDefault="00A31004" w:rsidP="00A31004">
      <w:pPr>
        <w:spacing w:beforeLines="50" w:before="120" w:afterLines="150" w:after="360"/>
        <w:ind w:firstLineChars="1160" w:firstLine="2552"/>
        <w:rPr>
          <w:rFonts w:ascii="BIZ UDP明朝 Medium" w:eastAsia="BIZ UDP明朝 Medium" w:hAnsi="BIZ UDP明朝 Medium"/>
          <w:sz w:val="22"/>
          <w:u w:val="single"/>
        </w:rPr>
      </w:pPr>
      <w:r w:rsidRPr="006E2D3C">
        <w:rPr>
          <w:rFonts w:ascii="BIZ UDP明朝 Medium" w:eastAsia="BIZ UDP明朝 Medium" w:hAnsi="BIZ UDP明朝 Medium" w:hint="eastAsia"/>
          <w:sz w:val="22"/>
        </w:rPr>
        <w:t xml:space="preserve">【連絡先】　 </w:t>
      </w:r>
      <w:r w:rsidR="004E3166">
        <w:rPr>
          <w:rFonts w:ascii="BIZ UDP明朝 Medium" w:eastAsia="BIZ UDP明朝 Medium" w:hAnsi="BIZ UDP明朝 Medium" w:hint="eastAsia"/>
          <w:sz w:val="22"/>
        </w:rPr>
        <w:t xml:space="preserve">  </w:t>
      </w:r>
      <w:r w:rsidRPr="006E2D3C">
        <w:rPr>
          <w:rFonts w:ascii="BIZ UDP明朝 Medium" w:eastAsia="BIZ UDP明朝 Medium" w:hAnsi="BIZ UDP明朝 Medium" w:hint="eastAsia"/>
          <w:sz w:val="22"/>
          <w:u w:val="single"/>
        </w:rPr>
        <w:t xml:space="preserve">住　所　　　　　　　　　　　　　　　　　　　　　　　</w:t>
      </w:r>
    </w:p>
    <w:p w14:paraId="6C04F561" w14:textId="0CE976E9" w:rsidR="00A31004" w:rsidRPr="006E2D3C" w:rsidRDefault="00A31004" w:rsidP="00A31004">
      <w:pPr>
        <w:spacing w:beforeLines="50" w:before="120" w:afterLines="150" w:after="360"/>
        <w:ind w:firstLineChars="1804" w:firstLine="3969"/>
        <w:rPr>
          <w:rFonts w:ascii="BIZ UDP明朝 Medium" w:eastAsia="BIZ UDP明朝 Medium" w:hAnsi="BIZ UDP明朝 Medium"/>
          <w:sz w:val="22"/>
        </w:rPr>
      </w:pPr>
      <w:r w:rsidRPr="006E2D3C">
        <w:rPr>
          <w:rFonts w:ascii="BIZ UDP明朝 Medium" w:eastAsia="BIZ UDP明朝 Medium" w:hAnsi="BIZ UDP明朝 Medium" w:hint="eastAsia"/>
          <w:sz w:val="22"/>
          <w:u w:val="single"/>
        </w:rPr>
        <w:t xml:space="preserve">氏　名　　　　　　　　　　　　　　　　</w:t>
      </w:r>
      <w:r w:rsidR="004E3166">
        <w:rPr>
          <w:rFonts w:ascii="BIZ UDP明朝 Medium" w:eastAsia="BIZ UDP明朝 Medium" w:hAnsi="BIZ UDP明朝 Medium" w:hint="eastAsia"/>
          <w:sz w:val="22"/>
          <w:u w:val="single"/>
        </w:rPr>
        <w:t xml:space="preserve">   </w:t>
      </w:r>
      <w:r w:rsidRPr="006E2D3C">
        <w:rPr>
          <w:rFonts w:ascii="BIZ UDP明朝 Medium" w:eastAsia="BIZ UDP明朝 Medium" w:hAnsi="BIZ UDP明朝 Medium" w:hint="eastAsia"/>
          <w:sz w:val="22"/>
          <w:u w:val="single"/>
        </w:rPr>
        <w:t xml:space="preserve">　　　　 </w:t>
      </w:r>
    </w:p>
    <w:p w14:paraId="15467A8F" w14:textId="77777777" w:rsidR="00A31004" w:rsidRPr="006E2D3C" w:rsidRDefault="00A31004" w:rsidP="00A31004">
      <w:pPr>
        <w:spacing w:beforeLines="50" w:before="120" w:afterLines="150" w:after="360"/>
        <w:ind w:firstLineChars="1804" w:firstLine="3969"/>
        <w:rPr>
          <w:rFonts w:ascii="BIZ UDP明朝 Medium" w:eastAsia="BIZ UDP明朝 Medium" w:hAnsi="BIZ UDP明朝 Medium"/>
          <w:sz w:val="22"/>
        </w:rPr>
      </w:pPr>
      <w:r w:rsidRPr="006E2D3C">
        <w:rPr>
          <w:rFonts w:ascii="BIZ UDP明朝 Medium" w:eastAsia="BIZ UDP明朝 Medium" w:hAnsi="BIZ UDP明朝 Medium" w:hint="eastAsia"/>
          <w:sz w:val="22"/>
        </w:rPr>
        <w:t>対象者との続柄（　　　　　　　　　　　　　）</w:t>
      </w:r>
    </w:p>
    <w:p w14:paraId="4BD87E37" w14:textId="77777777" w:rsidR="00A31004" w:rsidRPr="006E2D3C" w:rsidRDefault="00A31004" w:rsidP="004E3166">
      <w:pPr>
        <w:spacing w:beforeLines="50" w:before="120" w:afterLines="150" w:after="360" w:line="276" w:lineRule="auto"/>
        <w:ind w:leftChars="1552" w:left="3259" w:firstLineChars="300" w:firstLine="660"/>
        <w:rPr>
          <w:rFonts w:ascii="BIZ UDP明朝 Medium" w:eastAsia="BIZ UDP明朝 Medium" w:hAnsi="BIZ UDP明朝 Medium"/>
          <w:sz w:val="22"/>
          <w:u w:val="single"/>
          <w:lang w:eastAsia="zh-CN"/>
        </w:rPr>
      </w:pPr>
      <w:r w:rsidRPr="006E2D3C">
        <w:rPr>
          <w:rFonts w:ascii="BIZ UDP明朝 Medium" w:eastAsia="BIZ UDP明朝 Medium" w:hAnsi="BIZ UDP明朝 Medium" w:hint="eastAsia"/>
          <w:sz w:val="22"/>
          <w:u w:val="single"/>
          <w:lang w:eastAsia="zh-CN"/>
        </w:rPr>
        <w:t xml:space="preserve">電話番号　（　　　　　）　　　　　―　　　　　　　</w:t>
      </w:r>
    </w:p>
    <w:p w14:paraId="4B6EDBA5" w14:textId="77777777" w:rsidR="00A31004" w:rsidRPr="006E2D3C" w:rsidRDefault="00A31004" w:rsidP="00A31004">
      <w:pPr>
        <w:spacing w:beforeLines="50" w:before="120" w:line="276" w:lineRule="auto"/>
        <w:ind w:leftChars="2295" w:left="4819"/>
        <w:rPr>
          <w:rFonts w:ascii="BIZ UDP明朝 Medium" w:eastAsia="BIZ UDP明朝 Medium" w:hAnsi="BIZ UDP明朝 Medium"/>
          <w:sz w:val="22"/>
          <w:u w:val="single"/>
          <w:lang w:eastAsia="zh-CN"/>
        </w:rPr>
      </w:pPr>
    </w:p>
    <w:p w14:paraId="76ED36B5" w14:textId="2767D409" w:rsidR="00A31004" w:rsidRPr="006E2D3C" w:rsidRDefault="0051726B" w:rsidP="00A31004">
      <w:pPr>
        <w:spacing w:beforeLines="50" w:before="120" w:line="276" w:lineRule="auto"/>
        <w:ind w:leftChars="67" w:left="141" w:rightChars="26" w:right="55" w:firstLineChars="68" w:firstLine="150"/>
        <w:rPr>
          <w:rFonts w:ascii="BIZ UDP明朝 Medium" w:eastAsia="BIZ UDP明朝 Medium" w:hAnsi="BIZ UDP明朝 Medium"/>
          <w:sz w:val="22"/>
        </w:rPr>
      </w:pPr>
      <w:r w:rsidRPr="008B2F71">
        <w:rPr>
          <w:rFonts w:ascii="BIZ UDP明朝 Medium" w:eastAsia="BIZ UDP明朝 Medium" w:hAnsi="BIZ UDP明朝 Medium" w:hint="eastAsia"/>
          <w:sz w:val="22"/>
        </w:rPr>
        <w:t>次</w:t>
      </w:r>
      <w:r w:rsidR="00A31004" w:rsidRPr="006E2D3C">
        <w:rPr>
          <w:rFonts w:ascii="BIZ UDP明朝 Medium" w:eastAsia="BIZ UDP明朝 Medium" w:hAnsi="BIZ UDP明朝 Medium" w:hint="eastAsia"/>
          <w:sz w:val="22"/>
        </w:rPr>
        <w:t>のとおり、申請を取</w:t>
      </w:r>
      <w:r w:rsidR="007F12A0" w:rsidRPr="008B2F71">
        <w:rPr>
          <w:rFonts w:ascii="BIZ UDP明朝 Medium" w:eastAsia="BIZ UDP明朝 Medium" w:hAnsi="BIZ UDP明朝 Medium" w:hint="eastAsia"/>
          <w:sz w:val="22"/>
        </w:rPr>
        <w:t>り</w:t>
      </w:r>
      <w:r w:rsidR="00A31004" w:rsidRPr="006E2D3C">
        <w:rPr>
          <w:rFonts w:ascii="BIZ UDP明朝 Medium" w:eastAsia="BIZ UDP明朝 Medium" w:hAnsi="BIZ UDP明朝 Medium" w:hint="eastAsia"/>
          <w:sz w:val="22"/>
        </w:rPr>
        <w:t>下げます。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550"/>
        <w:gridCol w:w="1204"/>
        <w:gridCol w:w="2531"/>
        <w:gridCol w:w="955"/>
        <w:gridCol w:w="513"/>
        <w:gridCol w:w="3307"/>
      </w:tblGrid>
      <w:tr w:rsidR="00A31004" w:rsidRPr="006E2D3C" w14:paraId="539ED010" w14:textId="77777777" w:rsidTr="00AF387C">
        <w:trPr>
          <w:trHeight w:val="404"/>
          <w:jc w:val="center"/>
        </w:trPr>
        <w:tc>
          <w:tcPr>
            <w:tcW w:w="550" w:type="dxa"/>
            <w:vMerge w:val="restart"/>
            <w:vAlign w:val="center"/>
          </w:tcPr>
          <w:p w14:paraId="0558C1EE" w14:textId="77777777" w:rsidR="00A31004" w:rsidRPr="006E2D3C" w:rsidRDefault="00A31004" w:rsidP="00D977C9">
            <w:pPr>
              <w:jc w:val="center"/>
              <w:rPr>
                <w:rFonts w:ascii="BIZ UDP明朝 Medium" w:eastAsia="BIZ UDP明朝 Medium" w:hAnsi="BIZ UDP明朝 Medium"/>
                <w:sz w:val="22"/>
              </w:rPr>
            </w:pPr>
            <w:r w:rsidRPr="006E2D3C">
              <w:rPr>
                <w:rFonts w:ascii="BIZ UDP明朝 Medium" w:eastAsia="BIZ UDP明朝 Medium" w:hAnsi="BIZ UDP明朝 Medium" w:hint="eastAsia"/>
                <w:sz w:val="22"/>
              </w:rPr>
              <w:t xml:space="preserve">対　</w:t>
            </w:r>
          </w:p>
          <w:p w14:paraId="39148AD2" w14:textId="77777777" w:rsidR="00A31004" w:rsidRPr="006E2D3C" w:rsidRDefault="00A31004" w:rsidP="00D977C9">
            <w:pPr>
              <w:jc w:val="center"/>
              <w:rPr>
                <w:rFonts w:ascii="BIZ UDP明朝 Medium" w:eastAsia="BIZ UDP明朝 Medium" w:hAnsi="BIZ UDP明朝 Medium"/>
                <w:sz w:val="22"/>
              </w:rPr>
            </w:pPr>
            <w:r w:rsidRPr="006E2D3C">
              <w:rPr>
                <w:rFonts w:ascii="BIZ UDP明朝 Medium" w:eastAsia="BIZ UDP明朝 Medium" w:hAnsi="BIZ UDP明朝 Medium" w:hint="eastAsia"/>
                <w:sz w:val="22"/>
              </w:rPr>
              <w:t xml:space="preserve">象　</w:t>
            </w:r>
          </w:p>
          <w:p w14:paraId="641E7F71" w14:textId="77777777" w:rsidR="00A31004" w:rsidRPr="006E2D3C" w:rsidRDefault="00A31004" w:rsidP="00D977C9">
            <w:pPr>
              <w:jc w:val="center"/>
              <w:rPr>
                <w:rFonts w:ascii="BIZ UDP明朝 Medium" w:eastAsia="BIZ UDP明朝 Medium" w:hAnsi="BIZ UDP明朝 Medium"/>
                <w:sz w:val="22"/>
              </w:rPr>
            </w:pPr>
            <w:r w:rsidRPr="006E2D3C">
              <w:rPr>
                <w:rFonts w:ascii="BIZ UDP明朝 Medium" w:eastAsia="BIZ UDP明朝 Medium" w:hAnsi="BIZ UDP明朝 Medium" w:hint="eastAsia"/>
                <w:sz w:val="22"/>
              </w:rPr>
              <w:t>者</w:t>
            </w:r>
          </w:p>
        </w:tc>
        <w:tc>
          <w:tcPr>
            <w:tcW w:w="1204" w:type="dxa"/>
            <w:tcBorders>
              <w:bottom w:val="dashSmallGap" w:sz="4" w:space="0" w:color="auto"/>
              <w:right w:val="single" w:sz="4" w:space="0" w:color="auto"/>
            </w:tcBorders>
            <w:vAlign w:val="center"/>
          </w:tcPr>
          <w:p w14:paraId="010BF423" w14:textId="77777777" w:rsidR="00A31004" w:rsidRPr="006E2D3C" w:rsidRDefault="00A31004" w:rsidP="00D977C9">
            <w:pPr>
              <w:spacing w:line="276" w:lineRule="auto"/>
              <w:jc w:val="distribute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6E2D3C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ふりがな</w:t>
            </w:r>
          </w:p>
        </w:tc>
        <w:tc>
          <w:tcPr>
            <w:tcW w:w="2531" w:type="dxa"/>
            <w:tcBorders>
              <w:left w:val="single" w:sz="4" w:space="0" w:color="auto"/>
              <w:bottom w:val="dashSmallGap" w:sz="4" w:space="0" w:color="auto"/>
            </w:tcBorders>
          </w:tcPr>
          <w:p w14:paraId="42A18D46" w14:textId="77777777" w:rsidR="00A31004" w:rsidRPr="006E2D3C" w:rsidRDefault="00A31004" w:rsidP="00D977C9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468" w:type="dxa"/>
            <w:gridSpan w:val="2"/>
            <w:vMerge w:val="restart"/>
            <w:vAlign w:val="center"/>
          </w:tcPr>
          <w:p w14:paraId="4AB596DD" w14:textId="77777777" w:rsidR="00A31004" w:rsidRPr="006E2D3C" w:rsidRDefault="00A31004" w:rsidP="00D977C9">
            <w:pPr>
              <w:jc w:val="distribute"/>
              <w:rPr>
                <w:rFonts w:ascii="BIZ UDP明朝 Medium" w:eastAsia="BIZ UDP明朝 Medium" w:hAnsi="BIZ UDP明朝 Medium"/>
                <w:sz w:val="22"/>
              </w:rPr>
            </w:pPr>
            <w:r w:rsidRPr="006E2D3C">
              <w:rPr>
                <w:rFonts w:ascii="BIZ UDP明朝 Medium" w:eastAsia="BIZ UDP明朝 Medium" w:hAnsi="BIZ UDP明朝 Medium" w:hint="eastAsia"/>
                <w:sz w:val="22"/>
              </w:rPr>
              <w:t>生年月日</w:t>
            </w:r>
          </w:p>
        </w:tc>
        <w:tc>
          <w:tcPr>
            <w:tcW w:w="3307" w:type="dxa"/>
            <w:vMerge w:val="restart"/>
          </w:tcPr>
          <w:p w14:paraId="336978D3" w14:textId="77777777" w:rsidR="00A31004" w:rsidRPr="006E2D3C" w:rsidRDefault="00A31004" w:rsidP="00D977C9">
            <w:pPr>
              <w:spacing w:beforeLines="50" w:before="120"/>
              <w:rPr>
                <w:rFonts w:ascii="BIZ UDP明朝 Medium" w:eastAsia="BIZ UDP明朝 Medium" w:hAnsi="BIZ UDP明朝 Medium"/>
                <w:sz w:val="22"/>
              </w:rPr>
            </w:pPr>
          </w:p>
          <w:p w14:paraId="704CF6A3" w14:textId="77777777" w:rsidR="00A31004" w:rsidRPr="006E2D3C" w:rsidRDefault="00A31004" w:rsidP="00D977C9">
            <w:pPr>
              <w:spacing w:beforeLines="100" w:before="240"/>
              <w:jc w:val="right"/>
              <w:rPr>
                <w:rFonts w:ascii="BIZ UDP明朝 Medium" w:eastAsia="BIZ UDP明朝 Medium" w:hAnsi="BIZ UDP明朝 Medium"/>
                <w:sz w:val="22"/>
              </w:rPr>
            </w:pPr>
            <w:r w:rsidRPr="006E2D3C">
              <w:rPr>
                <w:rFonts w:ascii="BIZ UDP明朝 Medium" w:eastAsia="BIZ UDP明朝 Medium" w:hAnsi="BIZ UDP明朝 Medium" w:hint="eastAsia"/>
                <w:sz w:val="22"/>
              </w:rPr>
              <w:t>年　　　月　　　日生</w:t>
            </w:r>
          </w:p>
        </w:tc>
      </w:tr>
      <w:tr w:rsidR="00A31004" w:rsidRPr="006E2D3C" w14:paraId="65E5EF82" w14:textId="77777777" w:rsidTr="00AF387C">
        <w:trPr>
          <w:trHeight w:val="682"/>
          <w:jc w:val="center"/>
        </w:trPr>
        <w:tc>
          <w:tcPr>
            <w:tcW w:w="550" w:type="dxa"/>
            <w:vMerge/>
          </w:tcPr>
          <w:p w14:paraId="0EA0D19A" w14:textId="77777777" w:rsidR="00A31004" w:rsidRPr="006E2D3C" w:rsidRDefault="00A31004" w:rsidP="00D977C9">
            <w:pPr>
              <w:rPr>
                <w:rFonts w:ascii="BIZ UDP明朝 Medium" w:eastAsia="BIZ UDP明朝 Medium" w:hAnsi="BIZ UDP明朝 Medium"/>
                <w:sz w:val="22"/>
              </w:rPr>
            </w:pPr>
          </w:p>
        </w:tc>
        <w:tc>
          <w:tcPr>
            <w:tcW w:w="1204" w:type="dxa"/>
            <w:tcBorders>
              <w:top w:val="dashSmallGap" w:sz="4" w:space="0" w:color="auto"/>
              <w:right w:val="single" w:sz="4" w:space="0" w:color="auto"/>
            </w:tcBorders>
            <w:vAlign w:val="center"/>
          </w:tcPr>
          <w:p w14:paraId="4A95C7FA" w14:textId="77777777" w:rsidR="00A31004" w:rsidRPr="006E2D3C" w:rsidRDefault="00A31004" w:rsidP="00D977C9">
            <w:pPr>
              <w:jc w:val="distribute"/>
              <w:rPr>
                <w:rFonts w:ascii="BIZ UDP明朝 Medium" w:eastAsia="BIZ UDP明朝 Medium" w:hAnsi="BIZ UDP明朝 Medium"/>
                <w:sz w:val="22"/>
              </w:rPr>
            </w:pPr>
            <w:r w:rsidRPr="006E2D3C">
              <w:rPr>
                <w:rFonts w:ascii="BIZ UDP明朝 Medium" w:eastAsia="BIZ UDP明朝 Medium" w:hAnsi="BIZ UDP明朝 Medium" w:hint="eastAsia"/>
                <w:sz w:val="22"/>
              </w:rPr>
              <w:t>氏名</w:t>
            </w:r>
          </w:p>
        </w:tc>
        <w:tc>
          <w:tcPr>
            <w:tcW w:w="2531" w:type="dxa"/>
            <w:tcBorders>
              <w:top w:val="dashSmallGap" w:sz="4" w:space="0" w:color="auto"/>
              <w:left w:val="single" w:sz="4" w:space="0" w:color="auto"/>
            </w:tcBorders>
            <w:vAlign w:val="bottom"/>
          </w:tcPr>
          <w:p w14:paraId="6F25A326" w14:textId="77777777" w:rsidR="00A31004" w:rsidRPr="006E2D3C" w:rsidRDefault="00A31004" w:rsidP="00D977C9">
            <w:pPr>
              <w:jc w:val="right"/>
              <w:rPr>
                <w:rFonts w:ascii="BIZ UDP明朝 Medium" w:eastAsia="BIZ UDP明朝 Medium" w:hAnsi="BIZ UDP明朝 Medium"/>
                <w:sz w:val="22"/>
              </w:rPr>
            </w:pPr>
          </w:p>
          <w:p w14:paraId="11F0E723" w14:textId="77777777" w:rsidR="00A31004" w:rsidRPr="006E2D3C" w:rsidRDefault="00A31004" w:rsidP="00D977C9">
            <w:pPr>
              <w:jc w:val="right"/>
              <w:rPr>
                <w:rFonts w:ascii="BIZ UDP明朝 Medium" w:eastAsia="BIZ UDP明朝 Medium" w:hAnsi="BIZ UDP明朝 Medium"/>
                <w:sz w:val="22"/>
              </w:rPr>
            </w:pPr>
          </w:p>
          <w:p w14:paraId="61DFE6C8" w14:textId="77777777" w:rsidR="00A31004" w:rsidRPr="006E2D3C" w:rsidRDefault="00495DCD" w:rsidP="00D977C9">
            <w:pPr>
              <w:jc w:val="right"/>
              <w:rPr>
                <w:rFonts w:ascii="BIZ UDP明朝 Medium" w:eastAsia="BIZ UDP明朝 Medium" w:hAnsi="BIZ UDP明朝 Medium"/>
                <w:sz w:val="22"/>
              </w:rPr>
            </w:pPr>
            <w:sdt>
              <w:sdtPr>
                <w:rPr>
                  <w:rFonts w:ascii="BIZ UDP明朝 Medium" w:eastAsia="BIZ UDP明朝 Medium" w:hAnsi="BIZ UDP明朝 Medium" w:hint="eastAsia"/>
                  <w:sz w:val="22"/>
                </w:rPr>
                <w:id w:val="2052805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31004" w:rsidRPr="006E2D3C">
                  <w:rPr>
                    <w:rFonts w:ascii="Segoe UI Symbol" w:eastAsia="BIZ UDP明朝 Medium" w:hAnsi="Segoe UI Symbol" w:cs="Segoe UI Symbol"/>
                    <w:sz w:val="22"/>
                  </w:rPr>
                  <w:t>☐</w:t>
                </w:r>
              </w:sdtContent>
            </w:sdt>
            <w:r w:rsidR="00A31004" w:rsidRPr="006E2D3C">
              <w:rPr>
                <w:rFonts w:ascii="BIZ UDP明朝 Medium" w:eastAsia="BIZ UDP明朝 Medium" w:hAnsi="BIZ UDP明朝 Medium" w:hint="eastAsia"/>
                <w:sz w:val="22"/>
              </w:rPr>
              <w:t>申請者と同じ</w:t>
            </w:r>
          </w:p>
        </w:tc>
        <w:tc>
          <w:tcPr>
            <w:tcW w:w="1468" w:type="dxa"/>
            <w:gridSpan w:val="2"/>
            <w:vMerge/>
          </w:tcPr>
          <w:p w14:paraId="65A561EB" w14:textId="77777777" w:rsidR="00A31004" w:rsidRPr="006E2D3C" w:rsidRDefault="00A31004" w:rsidP="00D977C9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3307" w:type="dxa"/>
            <w:vMerge/>
          </w:tcPr>
          <w:p w14:paraId="14AA575B" w14:textId="77777777" w:rsidR="00A31004" w:rsidRPr="006E2D3C" w:rsidRDefault="00A31004" w:rsidP="00D977C9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A31004" w:rsidRPr="006E2D3C" w14:paraId="61F21E5C" w14:textId="77777777" w:rsidTr="00AF387C">
        <w:trPr>
          <w:trHeight w:val="912"/>
          <w:jc w:val="center"/>
        </w:trPr>
        <w:tc>
          <w:tcPr>
            <w:tcW w:w="550" w:type="dxa"/>
            <w:vMerge/>
          </w:tcPr>
          <w:p w14:paraId="412249EF" w14:textId="77777777" w:rsidR="00A31004" w:rsidRPr="006E2D3C" w:rsidRDefault="00A31004" w:rsidP="00D977C9">
            <w:pPr>
              <w:rPr>
                <w:rFonts w:ascii="BIZ UDP明朝 Medium" w:eastAsia="BIZ UDP明朝 Medium" w:hAnsi="BIZ UDP明朝 Medium"/>
                <w:sz w:val="22"/>
              </w:rPr>
            </w:pPr>
          </w:p>
        </w:tc>
        <w:tc>
          <w:tcPr>
            <w:tcW w:w="1204" w:type="dxa"/>
            <w:tcBorders>
              <w:right w:val="single" w:sz="4" w:space="0" w:color="auto"/>
            </w:tcBorders>
            <w:vAlign w:val="center"/>
          </w:tcPr>
          <w:p w14:paraId="5B7B2B64" w14:textId="77777777" w:rsidR="00A31004" w:rsidRPr="006E2D3C" w:rsidRDefault="00A31004" w:rsidP="00D977C9">
            <w:pPr>
              <w:jc w:val="distribute"/>
              <w:rPr>
                <w:rFonts w:ascii="BIZ UDP明朝 Medium" w:eastAsia="BIZ UDP明朝 Medium" w:hAnsi="BIZ UDP明朝 Medium"/>
                <w:sz w:val="22"/>
              </w:rPr>
            </w:pPr>
            <w:r w:rsidRPr="006E2D3C">
              <w:rPr>
                <w:rFonts w:ascii="BIZ UDP明朝 Medium" w:eastAsia="BIZ UDP明朝 Medium" w:hAnsi="BIZ UDP明朝 Medium" w:hint="eastAsia"/>
                <w:sz w:val="22"/>
              </w:rPr>
              <w:t>住所</w:t>
            </w:r>
          </w:p>
        </w:tc>
        <w:tc>
          <w:tcPr>
            <w:tcW w:w="7306" w:type="dxa"/>
            <w:gridSpan w:val="4"/>
            <w:tcBorders>
              <w:left w:val="single" w:sz="4" w:space="0" w:color="auto"/>
            </w:tcBorders>
            <w:vAlign w:val="bottom"/>
          </w:tcPr>
          <w:p w14:paraId="1F3C85CE" w14:textId="7A9D45E1" w:rsidR="00A31004" w:rsidRPr="006E2D3C" w:rsidRDefault="00A31004" w:rsidP="00D977C9">
            <w:pPr>
              <w:spacing w:beforeLines="50" w:before="120"/>
              <w:rPr>
                <w:rFonts w:ascii="BIZ UDP明朝 Medium" w:eastAsia="BIZ UDP明朝 Medium" w:hAnsi="BIZ UDP明朝 Medium"/>
                <w:sz w:val="22"/>
              </w:rPr>
            </w:pPr>
          </w:p>
          <w:p w14:paraId="6FE5E794" w14:textId="1F0A10B0" w:rsidR="00A31004" w:rsidRPr="006E2D3C" w:rsidRDefault="00495DCD" w:rsidP="00AF387C">
            <w:pPr>
              <w:jc w:val="left"/>
              <w:rPr>
                <w:rFonts w:ascii="BIZ UDP明朝 Medium" w:eastAsia="BIZ UDP明朝 Medium" w:hAnsi="BIZ UDP明朝 Medium"/>
                <w:sz w:val="22"/>
              </w:rPr>
            </w:pPr>
            <w:sdt>
              <w:sdtPr>
                <w:rPr>
                  <w:rFonts w:ascii="BIZ UDP明朝 Medium" w:eastAsia="BIZ UDP明朝 Medium" w:hAnsi="BIZ UDP明朝 Medium" w:hint="eastAsia"/>
                  <w:sz w:val="22"/>
                </w:rPr>
                <w:id w:val="148604639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F387C" w:rsidRPr="006E2D3C">
                  <w:rPr>
                    <w:rFonts w:ascii="Segoe UI Symbol" w:eastAsia="BIZ UDP明朝 Medium" w:hAnsi="Segoe UI Symbol" w:cs="Segoe UI Symbol"/>
                    <w:sz w:val="22"/>
                  </w:rPr>
                  <w:t>☐</w:t>
                </w:r>
              </w:sdtContent>
            </w:sdt>
            <w:r w:rsidR="00A31004" w:rsidRPr="006E2D3C">
              <w:rPr>
                <w:rFonts w:ascii="BIZ UDP明朝 Medium" w:eastAsia="BIZ UDP明朝 Medium" w:hAnsi="BIZ UDP明朝 Medium" w:hint="eastAsia"/>
                <w:sz w:val="22"/>
              </w:rPr>
              <w:t>申請者と同じ</w:t>
            </w:r>
          </w:p>
        </w:tc>
      </w:tr>
      <w:tr w:rsidR="00AF387C" w:rsidRPr="006E2D3C" w14:paraId="31B32E55" w14:textId="77777777" w:rsidTr="00AF387C">
        <w:trPr>
          <w:trHeight w:val="690"/>
          <w:jc w:val="center"/>
        </w:trPr>
        <w:tc>
          <w:tcPr>
            <w:tcW w:w="1754" w:type="dxa"/>
            <w:gridSpan w:val="2"/>
            <w:tcBorders>
              <w:bottom w:val="single" w:sz="4" w:space="0" w:color="auto"/>
            </w:tcBorders>
            <w:vAlign w:val="center"/>
          </w:tcPr>
          <w:p w14:paraId="2083AA88" w14:textId="77777777" w:rsidR="00AF387C" w:rsidRPr="006E2D3C" w:rsidRDefault="00AF387C" w:rsidP="00D977C9">
            <w:pPr>
              <w:jc w:val="distribute"/>
              <w:rPr>
                <w:rFonts w:ascii="BIZ UDP明朝 Medium" w:eastAsia="BIZ UDP明朝 Medium" w:hAnsi="BIZ UDP明朝 Medium"/>
                <w:sz w:val="22"/>
              </w:rPr>
            </w:pPr>
            <w:r w:rsidRPr="006E2D3C">
              <w:rPr>
                <w:rFonts w:ascii="BIZ UDP明朝 Medium" w:eastAsia="BIZ UDP明朝 Medium" w:hAnsi="BIZ UDP明朝 Medium" w:hint="eastAsia"/>
                <w:sz w:val="22"/>
              </w:rPr>
              <w:t>用品種目</w:t>
            </w:r>
          </w:p>
        </w:tc>
        <w:tc>
          <w:tcPr>
            <w:tcW w:w="3486" w:type="dxa"/>
            <w:gridSpan w:val="2"/>
            <w:tcBorders>
              <w:bottom w:val="single" w:sz="4" w:space="0" w:color="auto"/>
            </w:tcBorders>
            <w:vAlign w:val="center"/>
          </w:tcPr>
          <w:p w14:paraId="28C9BB2E" w14:textId="50C512BC" w:rsidR="00AF387C" w:rsidRPr="006E2D3C" w:rsidRDefault="00495DCD" w:rsidP="00AB3868">
            <w:pPr>
              <w:rPr>
                <w:rFonts w:ascii="BIZ UDP明朝 Medium" w:eastAsia="BIZ UDP明朝 Medium" w:hAnsi="BIZ UDP明朝 Medium"/>
                <w:sz w:val="22"/>
              </w:rPr>
            </w:pPr>
            <w:sdt>
              <w:sdtPr>
                <w:rPr>
                  <w:rFonts w:ascii="BIZ UDP明朝 Medium" w:eastAsia="BIZ UDP明朝 Medium" w:hAnsi="BIZ UDP明朝 Medium" w:hint="eastAsia"/>
                  <w:sz w:val="22"/>
                </w:rPr>
                <w:id w:val="-36013643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F387C" w:rsidRPr="006E2D3C">
                  <w:rPr>
                    <w:rFonts w:ascii="Segoe UI Symbol" w:eastAsia="BIZ UDP明朝 Medium" w:hAnsi="Segoe UI Symbol" w:cs="Segoe UI Symbol"/>
                    <w:sz w:val="22"/>
                  </w:rPr>
                  <w:t>☐</w:t>
                </w:r>
              </w:sdtContent>
            </w:sdt>
            <w:r w:rsidR="00AF387C" w:rsidRPr="006E2D3C">
              <w:rPr>
                <w:rFonts w:ascii="BIZ UDP明朝 Medium" w:eastAsia="BIZ UDP明朝 Medium" w:hAnsi="BIZ UDP明朝 Medium" w:hint="eastAsia"/>
                <w:sz w:val="22"/>
              </w:rPr>
              <w:t>正弦波インバーター発電機</w:t>
            </w:r>
          </w:p>
        </w:tc>
        <w:tc>
          <w:tcPr>
            <w:tcW w:w="3820" w:type="dxa"/>
            <w:gridSpan w:val="2"/>
            <w:tcBorders>
              <w:bottom w:val="single" w:sz="4" w:space="0" w:color="auto"/>
            </w:tcBorders>
            <w:vAlign w:val="center"/>
          </w:tcPr>
          <w:p w14:paraId="5590DE76" w14:textId="3054EF3C" w:rsidR="00AF387C" w:rsidRPr="006E2D3C" w:rsidRDefault="00495DCD" w:rsidP="00AF387C">
            <w:pPr>
              <w:rPr>
                <w:rFonts w:ascii="BIZ UDP明朝 Medium" w:eastAsia="BIZ UDP明朝 Medium" w:hAnsi="BIZ UDP明朝 Medium"/>
                <w:sz w:val="22"/>
              </w:rPr>
            </w:pPr>
            <w:sdt>
              <w:sdtPr>
                <w:rPr>
                  <w:rFonts w:ascii="BIZ UDP明朝 Medium" w:eastAsia="BIZ UDP明朝 Medium" w:hAnsi="BIZ UDP明朝 Medium" w:hint="eastAsia"/>
                  <w:sz w:val="22"/>
                </w:rPr>
                <w:id w:val="-108467569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F387C" w:rsidRPr="006E2D3C">
                  <w:rPr>
                    <w:rFonts w:ascii="Segoe UI Symbol" w:eastAsia="BIZ UDP明朝 Medium" w:hAnsi="Segoe UI Symbol" w:cs="Segoe UI Symbol"/>
                    <w:sz w:val="22"/>
                  </w:rPr>
                  <w:t>☐</w:t>
                </w:r>
              </w:sdtContent>
            </w:sdt>
            <w:r w:rsidR="0015671E" w:rsidRPr="001F7FF6">
              <w:rPr>
                <w:rFonts w:ascii="BIZ UDP明朝 Medium" w:eastAsia="BIZ UDP明朝 Medium" w:hAnsi="BIZ UDP明朝 Medium" w:cs="" w:hint="eastAsia"/>
                <w:color w:val="000000"/>
                <w:kern w:val="0"/>
                <w:szCs w:val="21"/>
              </w:rPr>
              <w:t>蓄電池（ポータブル電源等）</w:t>
            </w:r>
          </w:p>
        </w:tc>
      </w:tr>
      <w:tr w:rsidR="00A31004" w:rsidRPr="006E2D3C" w14:paraId="35DBFC1F" w14:textId="77777777" w:rsidTr="00AF387C">
        <w:trPr>
          <w:trHeight w:val="718"/>
          <w:jc w:val="center"/>
        </w:trPr>
        <w:tc>
          <w:tcPr>
            <w:tcW w:w="1754" w:type="dxa"/>
            <w:gridSpan w:val="2"/>
            <w:vAlign w:val="center"/>
          </w:tcPr>
          <w:p w14:paraId="42054813" w14:textId="77777777" w:rsidR="00A31004" w:rsidRPr="006E2D3C" w:rsidRDefault="00A31004" w:rsidP="00D977C9">
            <w:pPr>
              <w:jc w:val="distribute"/>
              <w:rPr>
                <w:rFonts w:ascii="BIZ UDP明朝 Medium" w:eastAsia="BIZ UDP明朝 Medium" w:hAnsi="BIZ UDP明朝 Medium"/>
                <w:sz w:val="22"/>
              </w:rPr>
            </w:pPr>
            <w:r w:rsidRPr="006E2D3C">
              <w:rPr>
                <w:rFonts w:ascii="BIZ UDP明朝 Medium" w:eastAsia="BIZ UDP明朝 Medium" w:hAnsi="BIZ UDP明朝 Medium" w:hint="eastAsia"/>
                <w:sz w:val="22"/>
              </w:rPr>
              <w:t>申請年月日</w:t>
            </w:r>
          </w:p>
        </w:tc>
        <w:tc>
          <w:tcPr>
            <w:tcW w:w="7306" w:type="dxa"/>
            <w:gridSpan w:val="4"/>
            <w:vAlign w:val="center"/>
          </w:tcPr>
          <w:p w14:paraId="5FAAC888" w14:textId="77777777" w:rsidR="00A31004" w:rsidRPr="006E2D3C" w:rsidRDefault="00A31004" w:rsidP="00D977C9">
            <w:pPr>
              <w:ind w:firstLineChars="100" w:firstLine="220"/>
              <w:rPr>
                <w:rFonts w:ascii="BIZ UDP明朝 Medium" w:eastAsia="BIZ UDP明朝 Medium" w:hAnsi="BIZ UDP明朝 Medium"/>
                <w:sz w:val="22"/>
              </w:rPr>
            </w:pPr>
            <w:r w:rsidRPr="006E2D3C">
              <w:rPr>
                <w:rFonts w:ascii="BIZ UDP明朝 Medium" w:eastAsia="BIZ UDP明朝 Medium" w:hAnsi="BIZ UDP明朝 Medium" w:hint="eastAsia"/>
                <w:sz w:val="22"/>
              </w:rPr>
              <w:t xml:space="preserve">　　　年　　　月　　　日</w:t>
            </w:r>
          </w:p>
        </w:tc>
      </w:tr>
      <w:tr w:rsidR="00A31004" w:rsidRPr="006E2D3C" w14:paraId="34E6E726" w14:textId="77777777" w:rsidTr="00AF387C">
        <w:trPr>
          <w:trHeight w:val="1946"/>
          <w:jc w:val="center"/>
        </w:trPr>
        <w:tc>
          <w:tcPr>
            <w:tcW w:w="1754" w:type="dxa"/>
            <w:gridSpan w:val="2"/>
            <w:vAlign w:val="center"/>
          </w:tcPr>
          <w:p w14:paraId="53640E9F" w14:textId="77777777" w:rsidR="00A31004" w:rsidRPr="006E2D3C" w:rsidRDefault="00A31004" w:rsidP="00D977C9">
            <w:pPr>
              <w:jc w:val="distribute"/>
              <w:rPr>
                <w:rFonts w:ascii="BIZ UDP明朝 Medium" w:eastAsia="BIZ UDP明朝 Medium" w:hAnsi="BIZ UDP明朝 Medium"/>
                <w:sz w:val="22"/>
              </w:rPr>
            </w:pPr>
            <w:r w:rsidRPr="006E2D3C">
              <w:rPr>
                <w:rFonts w:ascii="BIZ UDP明朝 Medium" w:eastAsia="BIZ UDP明朝 Medium" w:hAnsi="BIZ UDP明朝 Medium" w:hint="eastAsia"/>
                <w:sz w:val="22"/>
              </w:rPr>
              <w:t>取下</w:t>
            </w:r>
            <w:r w:rsidRPr="002B089A">
              <w:rPr>
                <w:rFonts w:ascii="BIZ UDP明朝 Medium" w:eastAsia="BIZ UDP明朝 Medium" w:hAnsi="BIZ UDP明朝 Medium" w:hint="eastAsia"/>
                <w:sz w:val="22"/>
              </w:rPr>
              <w:t>げ</w:t>
            </w:r>
            <w:r w:rsidRPr="006E2D3C">
              <w:rPr>
                <w:rFonts w:ascii="BIZ UDP明朝 Medium" w:eastAsia="BIZ UDP明朝 Medium" w:hAnsi="BIZ UDP明朝 Medium" w:hint="eastAsia"/>
                <w:sz w:val="22"/>
              </w:rPr>
              <w:t>理由</w:t>
            </w:r>
          </w:p>
        </w:tc>
        <w:tc>
          <w:tcPr>
            <w:tcW w:w="7306" w:type="dxa"/>
            <w:gridSpan w:val="4"/>
            <w:vAlign w:val="center"/>
          </w:tcPr>
          <w:p w14:paraId="4091D00A" w14:textId="77777777" w:rsidR="00A31004" w:rsidRPr="006E2D3C" w:rsidRDefault="00A31004" w:rsidP="00D977C9">
            <w:pPr>
              <w:rPr>
                <w:rFonts w:ascii="BIZ UDP明朝 Medium" w:eastAsia="BIZ UDP明朝 Medium" w:hAnsi="BIZ UDP明朝 Medium"/>
                <w:sz w:val="22"/>
              </w:rPr>
            </w:pPr>
          </w:p>
        </w:tc>
      </w:tr>
    </w:tbl>
    <w:p w14:paraId="62AD21F8" w14:textId="77777777" w:rsidR="00BE4FF4" w:rsidRPr="006E2D3C" w:rsidRDefault="00BE4FF4" w:rsidP="00710071">
      <w:pPr>
        <w:tabs>
          <w:tab w:val="left" w:pos="990"/>
        </w:tabs>
        <w:spacing w:afterLines="50" w:after="120" w:line="276" w:lineRule="auto"/>
        <w:rPr>
          <w:rFonts w:ascii="BIZ UDP明朝 Medium" w:eastAsia="BIZ UDP明朝 Medium" w:hAnsi="BIZ UDP明朝 Medium" w:hint="eastAsia"/>
          <w:sz w:val="22"/>
        </w:rPr>
        <w:sectPr w:rsidR="00BE4FF4" w:rsidRPr="006E2D3C" w:rsidSect="009132FA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 w:code="9"/>
          <w:pgMar w:top="1418" w:right="1418" w:bottom="851" w:left="1418" w:header="567" w:footer="907" w:gutter="0"/>
          <w:cols w:space="425"/>
          <w:titlePg/>
          <w:docGrid w:linePitch="360"/>
        </w:sectPr>
      </w:pPr>
    </w:p>
    <w:p w14:paraId="47226A53" w14:textId="77777777" w:rsidR="00FD6750" w:rsidRPr="008B2F71" w:rsidRDefault="00FD6750" w:rsidP="00495DCD">
      <w:pPr>
        <w:wordWrap w:val="0"/>
        <w:ind w:right="880"/>
        <w:rPr>
          <w:rFonts w:ascii="BIZ UDP明朝 Medium" w:eastAsia="BIZ UDP明朝 Medium" w:hAnsi="BIZ UDP明朝 Medium" w:hint="eastAsia"/>
          <w:sz w:val="22"/>
        </w:rPr>
      </w:pPr>
    </w:p>
    <w:sectPr w:rsidR="00FD6750" w:rsidRPr="008B2F71" w:rsidSect="00495DCD">
      <w:headerReference w:type="default" r:id="rId14"/>
      <w:pgSz w:w="11906" w:h="16838" w:code="9"/>
      <w:pgMar w:top="1418" w:right="1418" w:bottom="851" w:left="1418" w:header="567" w:footer="1021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1C9BCFE" w14:textId="77777777" w:rsidR="00BE45E0" w:rsidRDefault="00BE45E0" w:rsidP="009D2BC0">
      <w:r>
        <w:separator/>
      </w:r>
    </w:p>
  </w:endnote>
  <w:endnote w:type="continuationSeparator" w:id="0">
    <w:p w14:paraId="0A22FE2E" w14:textId="77777777" w:rsidR="00BE45E0" w:rsidRDefault="00BE45E0" w:rsidP="009D2B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游明朝">
    <w:panose1 w:val="02020400000000000000"/>
    <w:charset w:val="80"/>
    <w:family w:val="roman"/>
    <w:pitch w:val="variable"/>
    <w:sig w:usb0="800002E7" w:usb1="2AC7FCF0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07やさしさゴシック">
    <w:altName w:val="ＭＳ 明朝"/>
    <w:charset w:val="80"/>
    <w:family w:val="auto"/>
    <w:pitch w:val="variable"/>
    <w:sig w:usb0="A00002BF" w:usb1="68C7FCFB" w:usb2="00000010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w....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  <w:font w:name="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28B40E" w14:textId="77777777" w:rsidR="00495DCD" w:rsidRDefault="00495DCD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27B904" w14:textId="77777777" w:rsidR="00495DCD" w:rsidRDefault="00495DCD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F64DBD5" w14:textId="77777777" w:rsidR="00495DCD" w:rsidRDefault="00495DCD">
    <w:pPr>
      <w:pStyle w:val="a7"/>
    </w:pPr>
    <w:bookmarkStart w:id="0" w:name="_GoBack"/>
    <w:bookmarkEnd w:id="0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D43253A" w14:textId="77777777" w:rsidR="00BE45E0" w:rsidRDefault="00BE45E0" w:rsidP="009D2BC0">
      <w:r>
        <w:separator/>
      </w:r>
    </w:p>
  </w:footnote>
  <w:footnote w:type="continuationSeparator" w:id="0">
    <w:p w14:paraId="1EF4A3E0" w14:textId="77777777" w:rsidR="00BE45E0" w:rsidRDefault="00BE45E0" w:rsidP="009D2BC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2160696" w14:textId="77777777" w:rsidR="00495DCD" w:rsidRDefault="00495DCD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1D86E50" w14:textId="77777777" w:rsidR="00495DCD" w:rsidRDefault="00495DCD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BAF609" w14:textId="77777777" w:rsidR="008A4A0D" w:rsidRDefault="008A4A0D" w:rsidP="009A7DF2">
    <w:pPr>
      <w:pStyle w:val="a5"/>
      <w:jc w:val="right"/>
      <w:rPr>
        <w:rFonts w:ascii="BIZ UD明朝 Medium" w:eastAsia="BIZ UD明朝 Medium" w:hAnsi="BIZ UD明朝 Medium"/>
      </w:rPr>
    </w:pPr>
  </w:p>
  <w:p w14:paraId="1D7D6C3F" w14:textId="77777777" w:rsidR="008A4A0D" w:rsidRDefault="008A4A0D" w:rsidP="009A7DF2">
    <w:pPr>
      <w:pStyle w:val="a5"/>
      <w:jc w:val="right"/>
      <w:rPr>
        <w:rFonts w:ascii="BIZ UD明朝 Medium" w:eastAsia="BIZ UD明朝 Medium" w:hAnsi="BIZ UD明朝 Medium"/>
      </w:rPr>
    </w:pPr>
  </w:p>
  <w:p w14:paraId="6FAE7078" w14:textId="5CA4206A" w:rsidR="008A4A0D" w:rsidRPr="008B2F71" w:rsidRDefault="00461691" w:rsidP="00461691">
    <w:pPr>
      <w:pStyle w:val="a5"/>
      <w:jc w:val="left"/>
      <w:rPr>
        <w:rFonts w:ascii="BIZ UD明朝 Medium" w:eastAsia="BIZ UD明朝 Medium" w:hAnsi="BIZ UD明朝 Medium"/>
        <w:lang w:eastAsia="zh-CN"/>
      </w:rPr>
    </w:pPr>
    <w:r w:rsidRPr="008B2F71">
      <w:rPr>
        <w:rFonts w:ascii="BIZ UD明朝 Medium" w:eastAsia="BIZ UD明朝 Medium" w:hAnsi="BIZ UD明朝 Medium" w:hint="eastAsia"/>
        <w:lang w:eastAsia="zh-CN"/>
      </w:rPr>
      <w:t>様式第６号（第</w:t>
    </w:r>
    <w:r w:rsidR="007F29E2" w:rsidRPr="008B2F71">
      <w:rPr>
        <w:rFonts w:ascii="BIZ UD明朝 Medium" w:eastAsia="BIZ UD明朝 Medium" w:hAnsi="BIZ UD明朝 Medium" w:hint="eastAsia"/>
        <w:lang w:eastAsia="zh-CN"/>
      </w:rPr>
      <w:t>７</w:t>
    </w:r>
    <w:r w:rsidRPr="008B2F71">
      <w:rPr>
        <w:rFonts w:ascii="BIZ UD明朝 Medium" w:eastAsia="BIZ UD明朝 Medium" w:hAnsi="BIZ UD明朝 Medium" w:hint="eastAsia"/>
        <w:lang w:eastAsia="zh-CN"/>
      </w:rPr>
      <w:t>条第２項関係）</w: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5F9BC47" w14:textId="6B5256EA" w:rsidR="00FD6750" w:rsidRPr="00495DCD" w:rsidRDefault="00FD6750" w:rsidP="00495DCD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C91801"/>
    <w:multiLevelType w:val="hybridMultilevel"/>
    <w:tmpl w:val="EF320772"/>
    <w:lvl w:ilvl="0" w:tplc="C186AC84">
      <w:start w:val="12"/>
      <w:numFmt w:val="bullet"/>
      <w:lvlText w:val="※"/>
      <w:lvlJc w:val="left"/>
      <w:pPr>
        <w:ind w:left="784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6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4" w:hanging="420"/>
      </w:pPr>
      <w:rPr>
        <w:rFonts w:ascii="Wingdings" w:hAnsi="Wingdings" w:hint="default"/>
      </w:rPr>
    </w:lvl>
  </w:abstractNum>
  <w:abstractNum w:abstractNumId="1" w15:restartNumberingAfterBreak="0">
    <w:nsid w:val="1D2F3A92"/>
    <w:multiLevelType w:val="hybridMultilevel"/>
    <w:tmpl w:val="544E94F6"/>
    <w:lvl w:ilvl="0" w:tplc="775ECE34">
      <w:start w:val="1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6CF07D7"/>
    <w:multiLevelType w:val="hybridMultilevel"/>
    <w:tmpl w:val="BC02538C"/>
    <w:lvl w:ilvl="0" w:tplc="C2723856">
      <w:start w:val="7"/>
      <w:numFmt w:val="bullet"/>
      <w:lvlText w:val="※"/>
      <w:lvlJc w:val="left"/>
      <w:pPr>
        <w:ind w:left="360" w:hanging="360"/>
      </w:pPr>
      <w:rPr>
        <w:rFonts w:ascii="BIZ UD明朝 Medium" w:eastAsia="BIZ UD明朝 Medium" w:hAnsi="BIZ UD明朝 Medium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A524C93"/>
    <w:multiLevelType w:val="hybridMultilevel"/>
    <w:tmpl w:val="04B607BC"/>
    <w:lvl w:ilvl="0" w:tplc="9FFE3D60">
      <w:start w:val="1"/>
      <w:numFmt w:val="bullet"/>
      <w:lvlText w:val="・"/>
      <w:lvlJc w:val="left"/>
      <w:pPr>
        <w:ind w:left="927" w:hanging="360"/>
      </w:pPr>
      <w:rPr>
        <w:rFonts w:ascii="BIZ UD明朝 Medium" w:eastAsia="BIZ UD明朝 Medium" w:hAnsi="BIZ UD明朝 Medium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40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2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6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2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47" w:hanging="420"/>
      </w:pPr>
      <w:rPr>
        <w:rFonts w:ascii="Wingdings" w:hAnsi="Wingdings" w:hint="default"/>
      </w:rPr>
    </w:lvl>
  </w:abstractNum>
  <w:abstractNum w:abstractNumId="4" w15:restartNumberingAfterBreak="0">
    <w:nsid w:val="3B3A6BDA"/>
    <w:multiLevelType w:val="hybridMultilevel"/>
    <w:tmpl w:val="B3E6FDBE"/>
    <w:lvl w:ilvl="0" w:tplc="31D8B978">
      <w:start w:val="12"/>
      <w:numFmt w:val="bullet"/>
      <w:lvlText w:val="※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55277D4B"/>
    <w:multiLevelType w:val="hybridMultilevel"/>
    <w:tmpl w:val="C5EA3508"/>
    <w:lvl w:ilvl="0" w:tplc="1BF60FB4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E0025890">
      <w:start w:val="1"/>
      <w:numFmt w:val="decimalFullWidth"/>
      <w:lvlText w:val="（%2）"/>
      <w:lvlJc w:val="left"/>
      <w:pPr>
        <w:ind w:left="1140" w:hanging="720"/>
      </w:pPr>
      <w:rPr>
        <w:rFonts w:ascii="BIZ UD明朝 Medium" w:eastAsia="BIZ UD明朝 Medium" w:hAnsi="BIZ UD明朝 Medium" w:cstheme="minorBidi"/>
      </w:rPr>
    </w:lvl>
    <w:lvl w:ilvl="2" w:tplc="AD284D66">
      <w:start w:val="1"/>
      <w:numFmt w:val="bullet"/>
      <w:lvlText w:val="※"/>
      <w:lvlJc w:val="left"/>
      <w:pPr>
        <w:ind w:left="1200" w:hanging="360"/>
      </w:pPr>
      <w:rPr>
        <w:rFonts w:ascii="07やさしさゴシック" w:eastAsia="07やさしさゴシック" w:hAnsi="07やさしさゴシック" w:cstheme="minorBidi" w:hint="eastAsia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7C495170"/>
    <w:multiLevelType w:val="hybridMultilevel"/>
    <w:tmpl w:val="BABA2978"/>
    <w:lvl w:ilvl="0" w:tplc="BEB49AF2">
      <w:start w:val="1"/>
      <w:numFmt w:val="bullet"/>
      <w:lvlText w:val="・"/>
      <w:lvlJc w:val="left"/>
      <w:pPr>
        <w:ind w:left="360" w:hanging="360"/>
      </w:pPr>
      <w:rPr>
        <w:rFonts w:ascii="BIZ UD明朝 Medium" w:eastAsia="BIZ UD明朝 Medium" w:hAnsi="BIZ UD明朝 Medium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6"/>
  </w:num>
  <w:num w:numId="5">
    <w:abstractNumId w:val="3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/>
  <w:defaultTabStop w:val="840"/>
  <w:drawingGridHorizontalSpacing w:val="126"/>
  <w:drawingGridVerticalSpacing w:val="51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5DE2"/>
    <w:rsid w:val="000078F8"/>
    <w:rsid w:val="00027389"/>
    <w:rsid w:val="00031F4E"/>
    <w:rsid w:val="00032A4F"/>
    <w:rsid w:val="00033BEB"/>
    <w:rsid w:val="000349C7"/>
    <w:rsid w:val="00041786"/>
    <w:rsid w:val="00042BA4"/>
    <w:rsid w:val="00047ADE"/>
    <w:rsid w:val="00072DEF"/>
    <w:rsid w:val="00096851"/>
    <w:rsid w:val="000A5F73"/>
    <w:rsid w:val="000C1785"/>
    <w:rsid w:val="000F66CA"/>
    <w:rsid w:val="001005D3"/>
    <w:rsid w:val="00100B5C"/>
    <w:rsid w:val="00115ECF"/>
    <w:rsid w:val="00117C69"/>
    <w:rsid w:val="001259D2"/>
    <w:rsid w:val="0012610C"/>
    <w:rsid w:val="0013412A"/>
    <w:rsid w:val="0015123C"/>
    <w:rsid w:val="00154236"/>
    <w:rsid w:val="0015671E"/>
    <w:rsid w:val="0017091C"/>
    <w:rsid w:val="001766F1"/>
    <w:rsid w:val="00181737"/>
    <w:rsid w:val="00195818"/>
    <w:rsid w:val="00196761"/>
    <w:rsid w:val="001A13D1"/>
    <w:rsid w:val="001A6C5B"/>
    <w:rsid w:val="001B294E"/>
    <w:rsid w:val="001B4E00"/>
    <w:rsid w:val="001C01E8"/>
    <w:rsid w:val="001C5D37"/>
    <w:rsid w:val="001D623E"/>
    <w:rsid w:val="001E22C7"/>
    <w:rsid w:val="001F7FF6"/>
    <w:rsid w:val="00202E5E"/>
    <w:rsid w:val="0020623E"/>
    <w:rsid w:val="00217F01"/>
    <w:rsid w:val="00223491"/>
    <w:rsid w:val="00224CEF"/>
    <w:rsid w:val="00235185"/>
    <w:rsid w:val="002448FE"/>
    <w:rsid w:val="002454C2"/>
    <w:rsid w:val="00245EA9"/>
    <w:rsid w:val="002468A1"/>
    <w:rsid w:val="00251E94"/>
    <w:rsid w:val="00260A50"/>
    <w:rsid w:val="002769BB"/>
    <w:rsid w:val="00281303"/>
    <w:rsid w:val="002A1375"/>
    <w:rsid w:val="002A7BA2"/>
    <w:rsid w:val="002B089A"/>
    <w:rsid w:val="002C1276"/>
    <w:rsid w:val="002C2ED8"/>
    <w:rsid w:val="002C4734"/>
    <w:rsid w:val="002E4EE7"/>
    <w:rsid w:val="002F0377"/>
    <w:rsid w:val="002F4E6A"/>
    <w:rsid w:val="00310921"/>
    <w:rsid w:val="00312A09"/>
    <w:rsid w:val="00315394"/>
    <w:rsid w:val="00341389"/>
    <w:rsid w:val="00342A6B"/>
    <w:rsid w:val="00346684"/>
    <w:rsid w:val="0034675C"/>
    <w:rsid w:val="00350DC3"/>
    <w:rsid w:val="0035292B"/>
    <w:rsid w:val="00357C26"/>
    <w:rsid w:val="00357EB6"/>
    <w:rsid w:val="00363CB6"/>
    <w:rsid w:val="00366CCE"/>
    <w:rsid w:val="00372CF1"/>
    <w:rsid w:val="00372D63"/>
    <w:rsid w:val="00377EC9"/>
    <w:rsid w:val="00380D4A"/>
    <w:rsid w:val="003878BA"/>
    <w:rsid w:val="00397019"/>
    <w:rsid w:val="003A54C1"/>
    <w:rsid w:val="003B1FAA"/>
    <w:rsid w:val="003B6511"/>
    <w:rsid w:val="003C220E"/>
    <w:rsid w:val="003C3E52"/>
    <w:rsid w:val="003C4FB1"/>
    <w:rsid w:val="003C5716"/>
    <w:rsid w:val="003C6E56"/>
    <w:rsid w:val="003D0E7C"/>
    <w:rsid w:val="003D3384"/>
    <w:rsid w:val="003D7EC3"/>
    <w:rsid w:val="003E11E0"/>
    <w:rsid w:val="003E3A7E"/>
    <w:rsid w:val="004020AF"/>
    <w:rsid w:val="0040359B"/>
    <w:rsid w:val="00407269"/>
    <w:rsid w:val="0042093B"/>
    <w:rsid w:val="00442AAE"/>
    <w:rsid w:val="00446093"/>
    <w:rsid w:val="00452248"/>
    <w:rsid w:val="00461691"/>
    <w:rsid w:val="00466CF3"/>
    <w:rsid w:val="0047274E"/>
    <w:rsid w:val="00485931"/>
    <w:rsid w:val="00485DE2"/>
    <w:rsid w:val="00495DCD"/>
    <w:rsid w:val="004A52FA"/>
    <w:rsid w:val="004A5C8C"/>
    <w:rsid w:val="004A6BB0"/>
    <w:rsid w:val="004C13F3"/>
    <w:rsid w:val="004C409D"/>
    <w:rsid w:val="004D14A1"/>
    <w:rsid w:val="004D4A64"/>
    <w:rsid w:val="004E3166"/>
    <w:rsid w:val="005032DA"/>
    <w:rsid w:val="00515254"/>
    <w:rsid w:val="0051726B"/>
    <w:rsid w:val="00544239"/>
    <w:rsid w:val="00550DD2"/>
    <w:rsid w:val="005512FC"/>
    <w:rsid w:val="00555261"/>
    <w:rsid w:val="00575AF1"/>
    <w:rsid w:val="00581A64"/>
    <w:rsid w:val="005B24C4"/>
    <w:rsid w:val="005C16D2"/>
    <w:rsid w:val="005D3359"/>
    <w:rsid w:val="005D3884"/>
    <w:rsid w:val="005E0630"/>
    <w:rsid w:val="005E3B81"/>
    <w:rsid w:val="005F15AF"/>
    <w:rsid w:val="006037B5"/>
    <w:rsid w:val="0060682C"/>
    <w:rsid w:val="0061120A"/>
    <w:rsid w:val="006249BA"/>
    <w:rsid w:val="00626799"/>
    <w:rsid w:val="006268AF"/>
    <w:rsid w:val="00633542"/>
    <w:rsid w:val="00647417"/>
    <w:rsid w:val="006543DA"/>
    <w:rsid w:val="00665400"/>
    <w:rsid w:val="0066645C"/>
    <w:rsid w:val="006725B8"/>
    <w:rsid w:val="00687D5A"/>
    <w:rsid w:val="00690775"/>
    <w:rsid w:val="006915C8"/>
    <w:rsid w:val="00696A3F"/>
    <w:rsid w:val="006A39A2"/>
    <w:rsid w:val="006A3AE6"/>
    <w:rsid w:val="006B6587"/>
    <w:rsid w:val="006D0971"/>
    <w:rsid w:val="006D721C"/>
    <w:rsid w:val="006D745A"/>
    <w:rsid w:val="006D7E41"/>
    <w:rsid w:val="006E2D3C"/>
    <w:rsid w:val="006E6185"/>
    <w:rsid w:val="006F0FCA"/>
    <w:rsid w:val="00710071"/>
    <w:rsid w:val="007101C7"/>
    <w:rsid w:val="00710986"/>
    <w:rsid w:val="00711E84"/>
    <w:rsid w:val="007253A7"/>
    <w:rsid w:val="007403EC"/>
    <w:rsid w:val="00744809"/>
    <w:rsid w:val="00750CDB"/>
    <w:rsid w:val="00754CAD"/>
    <w:rsid w:val="0075790B"/>
    <w:rsid w:val="0076318A"/>
    <w:rsid w:val="00770599"/>
    <w:rsid w:val="00771FFA"/>
    <w:rsid w:val="00773DDD"/>
    <w:rsid w:val="0078071F"/>
    <w:rsid w:val="00794D1B"/>
    <w:rsid w:val="00795F0B"/>
    <w:rsid w:val="007B6887"/>
    <w:rsid w:val="007C059B"/>
    <w:rsid w:val="007C111E"/>
    <w:rsid w:val="007C2F38"/>
    <w:rsid w:val="007D52BE"/>
    <w:rsid w:val="007D558C"/>
    <w:rsid w:val="007D5E71"/>
    <w:rsid w:val="007E06E9"/>
    <w:rsid w:val="007F12A0"/>
    <w:rsid w:val="007F29E2"/>
    <w:rsid w:val="0080522A"/>
    <w:rsid w:val="00813162"/>
    <w:rsid w:val="00833C96"/>
    <w:rsid w:val="00841538"/>
    <w:rsid w:val="00842116"/>
    <w:rsid w:val="00842964"/>
    <w:rsid w:val="00844163"/>
    <w:rsid w:val="00851875"/>
    <w:rsid w:val="008544D8"/>
    <w:rsid w:val="00862CE1"/>
    <w:rsid w:val="0086714D"/>
    <w:rsid w:val="00872DAC"/>
    <w:rsid w:val="00877D7B"/>
    <w:rsid w:val="008A4A0D"/>
    <w:rsid w:val="008B2F71"/>
    <w:rsid w:val="008B7842"/>
    <w:rsid w:val="008C4559"/>
    <w:rsid w:val="008D39F6"/>
    <w:rsid w:val="008D4610"/>
    <w:rsid w:val="008D4EE0"/>
    <w:rsid w:val="008D6171"/>
    <w:rsid w:val="008F6A03"/>
    <w:rsid w:val="00904B1A"/>
    <w:rsid w:val="00907417"/>
    <w:rsid w:val="009132FA"/>
    <w:rsid w:val="00913C7B"/>
    <w:rsid w:val="0091476B"/>
    <w:rsid w:val="00915017"/>
    <w:rsid w:val="00917847"/>
    <w:rsid w:val="00935550"/>
    <w:rsid w:val="0094494E"/>
    <w:rsid w:val="00951683"/>
    <w:rsid w:val="00966976"/>
    <w:rsid w:val="00971E79"/>
    <w:rsid w:val="009726F3"/>
    <w:rsid w:val="009734E1"/>
    <w:rsid w:val="00973FFA"/>
    <w:rsid w:val="0098446D"/>
    <w:rsid w:val="00985E37"/>
    <w:rsid w:val="00997623"/>
    <w:rsid w:val="009A7DF2"/>
    <w:rsid w:val="009B3416"/>
    <w:rsid w:val="009C2112"/>
    <w:rsid w:val="009C55BF"/>
    <w:rsid w:val="009D2BC0"/>
    <w:rsid w:val="009D3F1F"/>
    <w:rsid w:val="009D4938"/>
    <w:rsid w:val="009D588C"/>
    <w:rsid w:val="009E4CFA"/>
    <w:rsid w:val="00A008BC"/>
    <w:rsid w:val="00A01D6B"/>
    <w:rsid w:val="00A041DF"/>
    <w:rsid w:val="00A1009C"/>
    <w:rsid w:val="00A140A2"/>
    <w:rsid w:val="00A14DD4"/>
    <w:rsid w:val="00A1612B"/>
    <w:rsid w:val="00A17DF6"/>
    <w:rsid w:val="00A31004"/>
    <w:rsid w:val="00A34D8F"/>
    <w:rsid w:val="00A3538F"/>
    <w:rsid w:val="00A35DCB"/>
    <w:rsid w:val="00A40C17"/>
    <w:rsid w:val="00A43319"/>
    <w:rsid w:val="00A45C0E"/>
    <w:rsid w:val="00A545D4"/>
    <w:rsid w:val="00A57D19"/>
    <w:rsid w:val="00A67BB4"/>
    <w:rsid w:val="00A7059E"/>
    <w:rsid w:val="00A82C64"/>
    <w:rsid w:val="00A904BA"/>
    <w:rsid w:val="00A95C44"/>
    <w:rsid w:val="00A96BD7"/>
    <w:rsid w:val="00AA6D10"/>
    <w:rsid w:val="00AB1F59"/>
    <w:rsid w:val="00AB3868"/>
    <w:rsid w:val="00AC4A0A"/>
    <w:rsid w:val="00AD3F35"/>
    <w:rsid w:val="00AD5B21"/>
    <w:rsid w:val="00AE19A2"/>
    <w:rsid w:val="00AF01CB"/>
    <w:rsid w:val="00AF387C"/>
    <w:rsid w:val="00B1175E"/>
    <w:rsid w:val="00B31BC3"/>
    <w:rsid w:val="00B37300"/>
    <w:rsid w:val="00B41F1F"/>
    <w:rsid w:val="00B4359C"/>
    <w:rsid w:val="00B44374"/>
    <w:rsid w:val="00B539FD"/>
    <w:rsid w:val="00B5654F"/>
    <w:rsid w:val="00B60E60"/>
    <w:rsid w:val="00B61001"/>
    <w:rsid w:val="00B64C8D"/>
    <w:rsid w:val="00B718E4"/>
    <w:rsid w:val="00B71D8F"/>
    <w:rsid w:val="00B77EB4"/>
    <w:rsid w:val="00B866D8"/>
    <w:rsid w:val="00B872E2"/>
    <w:rsid w:val="00B916D6"/>
    <w:rsid w:val="00B965E6"/>
    <w:rsid w:val="00BA22A8"/>
    <w:rsid w:val="00BA7D5B"/>
    <w:rsid w:val="00BB1880"/>
    <w:rsid w:val="00BB52D5"/>
    <w:rsid w:val="00BC06A0"/>
    <w:rsid w:val="00BD2A36"/>
    <w:rsid w:val="00BD5D0D"/>
    <w:rsid w:val="00BE45E0"/>
    <w:rsid w:val="00BE4FF4"/>
    <w:rsid w:val="00BF6850"/>
    <w:rsid w:val="00C00B25"/>
    <w:rsid w:val="00C02752"/>
    <w:rsid w:val="00C062ED"/>
    <w:rsid w:val="00C20A65"/>
    <w:rsid w:val="00C226B4"/>
    <w:rsid w:val="00C25C68"/>
    <w:rsid w:val="00C3438A"/>
    <w:rsid w:val="00C360E9"/>
    <w:rsid w:val="00C40946"/>
    <w:rsid w:val="00C4226F"/>
    <w:rsid w:val="00C42988"/>
    <w:rsid w:val="00C60277"/>
    <w:rsid w:val="00C66393"/>
    <w:rsid w:val="00C70157"/>
    <w:rsid w:val="00C707CE"/>
    <w:rsid w:val="00C7449E"/>
    <w:rsid w:val="00C9221B"/>
    <w:rsid w:val="00C960F3"/>
    <w:rsid w:val="00CA1108"/>
    <w:rsid w:val="00CA4EE7"/>
    <w:rsid w:val="00CC62BF"/>
    <w:rsid w:val="00CD1C53"/>
    <w:rsid w:val="00CD4101"/>
    <w:rsid w:val="00CE1051"/>
    <w:rsid w:val="00CE5C2C"/>
    <w:rsid w:val="00CE6529"/>
    <w:rsid w:val="00CF3B19"/>
    <w:rsid w:val="00CF4027"/>
    <w:rsid w:val="00CF5C03"/>
    <w:rsid w:val="00D076BE"/>
    <w:rsid w:val="00D15D6B"/>
    <w:rsid w:val="00D23176"/>
    <w:rsid w:val="00D326C9"/>
    <w:rsid w:val="00D412B0"/>
    <w:rsid w:val="00D42ABB"/>
    <w:rsid w:val="00D4470A"/>
    <w:rsid w:val="00D451F7"/>
    <w:rsid w:val="00D54A88"/>
    <w:rsid w:val="00D6239D"/>
    <w:rsid w:val="00D85480"/>
    <w:rsid w:val="00D9190A"/>
    <w:rsid w:val="00D91BE0"/>
    <w:rsid w:val="00DA2170"/>
    <w:rsid w:val="00DB2426"/>
    <w:rsid w:val="00DB3FF3"/>
    <w:rsid w:val="00DD6B2F"/>
    <w:rsid w:val="00DE2F67"/>
    <w:rsid w:val="00DE7414"/>
    <w:rsid w:val="00DF5C8F"/>
    <w:rsid w:val="00E01E95"/>
    <w:rsid w:val="00E13431"/>
    <w:rsid w:val="00E173D3"/>
    <w:rsid w:val="00E305CE"/>
    <w:rsid w:val="00E3074F"/>
    <w:rsid w:val="00E32221"/>
    <w:rsid w:val="00E37A66"/>
    <w:rsid w:val="00E42BDF"/>
    <w:rsid w:val="00E44C67"/>
    <w:rsid w:val="00E51498"/>
    <w:rsid w:val="00E53288"/>
    <w:rsid w:val="00E546D0"/>
    <w:rsid w:val="00E560FF"/>
    <w:rsid w:val="00E60E46"/>
    <w:rsid w:val="00E622F6"/>
    <w:rsid w:val="00E627FD"/>
    <w:rsid w:val="00E64911"/>
    <w:rsid w:val="00E87CD0"/>
    <w:rsid w:val="00E91643"/>
    <w:rsid w:val="00EA6539"/>
    <w:rsid w:val="00EA68F3"/>
    <w:rsid w:val="00EC46BC"/>
    <w:rsid w:val="00ED2FC8"/>
    <w:rsid w:val="00ED511C"/>
    <w:rsid w:val="00EE5CCC"/>
    <w:rsid w:val="00EF298B"/>
    <w:rsid w:val="00F10AD1"/>
    <w:rsid w:val="00F169E6"/>
    <w:rsid w:val="00F25BC6"/>
    <w:rsid w:val="00F3056C"/>
    <w:rsid w:val="00F31BBA"/>
    <w:rsid w:val="00F31DDA"/>
    <w:rsid w:val="00F43764"/>
    <w:rsid w:val="00F45A8B"/>
    <w:rsid w:val="00F52A97"/>
    <w:rsid w:val="00F640CC"/>
    <w:rsid w:val="00F64110"/>
    <w:rsid w:val="00F82CCE"/>
    <w:rsid w:val="00F94544"/>
    <w:rsid w:val="00FA5017"/>
    <w:rsid w:val="00FB291F"/>
    <w:rsid w:val="00FB4FA9"/>
    <w:rsid w:val="00FB73E0"/>
    <w:rsid w:val="00FB7B8E"/>
    <w:rsid w:val="00FC3B19"/>
    <w:rsid w:val="00FC4DB4"/>
    <w:rsid w:val="00FD6750"/>
    <w:rsid w:val="00FD7E87"/>
    <w:rsid w:val="00FE4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6DDD5B2"/>
  <w15:chartTrackingRefBased/>
  <w15:docId w15:val="{276FCF4A-E730-4037-8C86-FDC50ECEE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134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A7D5B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9D2BC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9D2BC0"/>
  </w:style>
  <w:style w:type="paragraph" w:styleId="a7">
    <w:name w:val="footer"/>
    <w:basedOn w:val="a"/>
    <w:link w:val="a8"/>
    <w:uiPriority w:val="99"/>
    <w:unhideWhenUsed/>
    <w:rsid w:val="009D2BC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9D2BC0"/>
  </w:style>
  <w:style w:type="paragraph" w:styleId="a9">
    <w:name w:val="Balloon Text"/>
    <w:basedOn w:val="a"/>
    <w:link w:val="aa"/>
    <w:uiPriority w:val="99"/>
    <w:semiHidden/>
    <w:unhideWhenUsed/>
    <w:rsid w:val="00C226B4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C226B4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No Spacing"/>
    <w:uiPriority w:val="1"/>
    <w:qFormat/>
    <w:rsid w:val="001A13D1"/>
    <w:pPr>
      <w:widowControl w:val="0"/>
      <w:jc w:val="both"/>
    </w:pPr>
  </w:style>
  <w:style w:type="paragraph" w:customStyle="1" w:styleId="Default">
    <w:name w:val="Default"/>
    <w:rsid w:val="0040359B"/>
    <w:pPr>
      <w:widowControl w:val="0"/>
      <w:autoSpaceDE w:val="0"/>
      <w:autoSpaceDN w:val="0"/>
      <w:adjustRightInd w:val="0"/>
    </w:pPr>
    <w:rPr>
      <w:rFonts w:ascii="w...." w:eastAsia="w...." w:cs="w...."/>
      <w:color w:val="000000"/>
      <w:kern w:val="0"/>
      <w:sz w:val="24"/>
      <w:szCs w:val="24"/>
    </w:rPr>
  </w:style>
  <w:style w:type="character" w:styleId="ac">
    <w:name w:val="annotation reference"/>
    <w:basedOn w:val="a0"/>
    <w:uiPriority w:val="99"/>
    <w:semiHidden/>
    <w:unhideWhenUsed/>
    <w:rsid w:val="004A6BB0"/>
    <w:rPr>
      <w:sz w:val="18"/>
      <w:szCs w:val="18"/>
    </w:rPr>
  </w:style>
  <w:style w:type="paragraph" w:styleId="ad">
    <w:name w:val="annotation text"/>
    <w:basedOn w:val="a"/>
    <w:link w:val="ae"/>
    <w:uiPriority w:val="99"/>
    <w:unhideWhenUsed/>
    <w:rsid w:val="004A6BB0"/>
    <w:pPr>
      <w:jc w:val="left"/>
    </w:pPr>
  </w:style>
  <w:style w:type="character" w:customStyle="1" w:styleId="ae">
    <w:name w:val="コメント文字列 (文字)"/>
    <w:basedOn w:val="a0"/>
    <w:link w:val="ad"/>
    <w:uiPriority w:val="99"/>
    <w:rsid w:val="004A6BB0"/>
  </w:style>
  <w:style w:type="paragraph" w:styleId="af">
    <w:name w:val="annotation subject"/>
    <w:basedOn w:val="ad"/>
    <w:next w:val="ad"/>
    <w:link w:val="af0"/>
    <w:uiPriority w:val="99"/>
    <w:semiHidden/>
    <w:unhideWhenUsed/>
    <w:rsid w:val="004A6BB0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4A6BB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102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A71148-8C02-420B-A7DE-0AF01D5408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A8CF8EE1.dotm</Template>
  <TotalTime>0</TotalTime>
  <Pages>2</Pages>
  <Words>59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藤本 朋子</dc:creator>
  <cp:keywords/>
  <dc:description/>
  <cp:lastModifiedBy>城尾　忠幸</cp:lastModifiedBy>
  <cp:revision>2</cp:revision>
  <cp:lastPrinted>2025-10-16T07:45:00Z</cp:lastPrinted>
  <dcterms:created xsi:type="dcterms:W3CDTF">2026-03-24T06:36:00Z</dcterms:created>
  <dcterms:modified xsi:type="dcterms:W3CDTF">2026-03-24T06:36:00Z</dcterms:modified>
</cp:coreProperties>
</file>