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E0C94" w14:textId="60CA6D84" w:rsidR="00D15D6B" w:rsidRPr="006E2D3C" w:rsidRDefault="00B44374" w:rsidP="00872DAC">
      <w:pPr>
        <w:ind w:firstLineChars="200" w:firstLine="560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>志免町</w:t>
      </w:r>
      <w:r w:rsidR="00D15D6B"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在宅人工呼吸器使用者非常用電源導入助成事業</w:t>
      </w:r>
    </w:p>
    <w:p w14:paraId="7FAC3B78" w14:textId="1FA27F6B" w:rsidR="00E64911" w:rsidRPr="006E2D3C" w:rsidRDefault="00E64911" w:rsidP="00872DAC">
      <w:pPr>
        <w:tabs>
          <w:tab w:val="left" w:pos="2092"/>
          <w:tab w:val="center" w:pos="4535"/>
        </w:tabs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6E2D3C">
        <w:rPr>
          <w:rFonts w:ascii="BIZ UDP明朝 Medium" w:eastAsia="BIZ UDP明朝 Medium" w:hAnsi="BIZ UDP明朝 Medium" w:hint="eastAsia"/>
          <w:b/>
          <w:sz w:val="28"/>
          <w:szCs w:val="28"/>
        </w:rPr>
        <w:t>変更交付申請書</w:t>
      </w:r>
    </w:p>
    <w:p w14:paraId="0D726062" w14:textId="77777777" w:rsidR="00E64911" w:rsidRPr="006E2D3C" w:rsidRDefault="00E64911" w:rsidP="00E64911">
      <w:pPr>
        <w:jc w:val="right"/>
        <w:rPr>
          <w:rFonts w:ascii="BIZ UDP明朝 Medium" w:eastAsia="BIZ UDP明朝 Medium" w:hAnsi="BIZ UDP明朝 Medium"/>
          <w:sz w:val="22"/>
        </w:rPr>
      </w:pPr>
    </w:p>
    <w:p w14:paraId="77E857C1" w14:textId="77777777" w:rsidR="00E64911" w:rsidRPr="006E2D3C" w:rsidRDefault="00E64911" w:rsidP="00E64911">
      <w:pPr>
        <w:jc w:val="right"/>
        <w:rPr>
          <w:rFonts w:ascii="BIZ UDP明朝 Medium" w:eastAsia="BIZ UDP明朝 Medium" w:hAnsi="BIZ UDP明朝 Medium"/>
        </w:rPr>
      </w:pPr>
      <w:r w:rsidRPr="006E2D3C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277B843F" w14:textId="77777777" w:rsidR="00E64911" w:rsidRPr="006E2D3C" w:rsidRDefault="00E64911" w:rsidP="00E64911">
      <w:pPr>
        <w:rPr>
          <w:rFonts w:ascii="BIZ UDP明朝 Medium" w:eastAsia="BIZ UDP明朝 Medium" w:hAnsi="BIZ UDP明朝 Medium"/>
          <w:sz w:val="22"/>
        </w:rPr>
      </w:pPr>
      <w:bookmarkStart w:id="0" w:name="_GoBack"/>
      <w:bookmarkEnd w:id="0"/>
    </w:p>
    <w:p w14:paraId="488D258D" w14:textId="028AE8B8" w:rsidR="00E64911" w:rsidRPr="006E2D3C" w:rsidRDefault="00B44374" w:rsidP="00E64911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志免町</w:t>
      </w:r>
      <w:r w:rsidRPr="006E2D3C">
        <w:rPr>
          <w:rFonts w:ascii="BIZ UDP明朝 Medium" w:eastAsia="BIZ UDP明朝 Medium" w:hAnsi="BIZ UDP明朝 Medium" w:hint="eastAsia"/>
          <w:sz w:val="22"/>
        </w:rPr>
        <w:t>長</w:t>
      </w:r>
      <w:r w:rsidR="00E64911" w:rsidRPr="006E2D3C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AB3868" w:rsidRPr="008B2F71">
        <w:rPr>
          <w:rFonts w:ascii="BIZ UDP明朝 Medium" w:eastAsia="BIZ UDP明朝 Medium" w:hAnsi="BIZ UDP明朝 Medium" w:hint="eastAsia"/>
          <w:sz w:val="22"/>
        </w:rPr>
        <w:t>様</w:t>
      </w:r>
      <w:r w:rsidR="00E64911" w:rsidRPr="006E2D3C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〒　　　　－</w:t>
      </w:r>
    </w:p>
    <w:p w14:paraId="69E662B2" w14:textId="0D823475" w:rsidR="00E64911" w:rsidRPr="006E2D3C" w:rsidRDefault="00E64911" w:rsidP="00E64911">
      <w:pPr>
        <w:spacing w:beforeLines="50" w:before="120"/>
        <w:ind w:leftChars="1215" w:left="2551"/>
        <w:rPr>
          <w:rFonts w:ascii="BIZ UDP明朝 Medium" w:eastAsia="BIZ UDP明朝 Medium" w:hAnsi="BIZ UDP明朝 Medium"/>
          <w:sz w:val="22"/>
          <w:u w:val="single"/>
        </w:rPr>
      </w:pPr>
      <w:r w:rsidRPr="006E2D3C">
        <w:rPr>
          <w:rFonts w:ascii="BIZ UDP明朝 Medium" w:eastAsia="BIZ UDP明朝 Medium" w:hAnsi="BIZ UDP明朝 Medium" w:hint="eastAsia"/>
          <w:sz w:val="22"/>
        </w:rPr>
        <w:t xml:space="preserve">【申請者】   </w:t>
      </w:r>
      <w:r w:rsidR="004E3166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住　所　　　　　　　　　　　　　　　　　　</w:t>
      </w:r>
      <w:r w:rsidR="004E3166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</w:t>
      </w:r>
    </w:p>
    <w:p w14:paraId="466523A6" w14:textId="429FF4E1" w:rsidR="00E64911" w:rsidRPr="006E2D3C" w:rsidRDefault="00E64911" w:rsidP="00E64911">
      <w:pPr>
        <w:spacing w:beforeLines="50" w:before="120"/>
        <w:ind w:firstLineChars="1160" w:firstLine="2552"/>
        <w:rPr>
          <w:rFonts w:ascii="BIZ UDP明朝 Medium" w:eastAsia="BIZ UDP明朝 Medium" w:hAnsi="BIZ UDP明朝 Medium"/>
          <w:sz w:val="22"/>
          <w:u w:val="single"/>
        </w:rPr>
      </w:pPr>
      <w:r w:rsidRPr="006E2D3C">
        <w:rPr>
          <w:rFonts w:ascii="BIZ UDP明朝 Medium" w:eastAsia="BIZ UDP明朝 Medium" w:hAnsi="BIZ UDP明朝 Medium" w:hint="eastAsia"/>
          <w:sz w:val="22"/>
        </w:rPr>
        <w:t xml:space="preserve">（代筆可）　 </w:t>
      </w:r>
      <w:r w:rsidR="004E3166">
        <w:rPr>
          <w:rFonts w:ascii="BIZ UDP明朝 Medium" w:eastAsia="BIZ UDP明朝 Medium" w:hAnsi="BIZ UDP明朝 Medium" w:hint="eastAsia"/>
          <w:sz w:val="22"/>
        </w:rPr>
        <w:t xml:space="preserve"> 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氏　名　　　　　　　　　　　　</w:t>
      </w:r>
      <w:r w:rsidR="004E3166">
        <w:rPr>
          <w:rFonts w:ascii="BIZ UDP明朝 Medium" w:eastAsia="BIZ UDP明朝 Medium" w:hAnsi="BIZ UDP明朝 Medium" w:hint="eastAsia"/>
          <w:sz w:val="22"/>
          <w:u w:val="single"/>
        </w:rPr>
        <w:t xml:space="preserve">  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 　</w:t>
      </w:r>
      <w:r w:rsidR="004E3166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  <w:r w:rsidRPr="006E2D3C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</w:rPr>
        <w:t xml:space="preserve">　　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</w:p>
    <w:p w14:paraId="3115811B" w14:textId="77777777" w:rsidR="00E64911" w:rsidRPr="006E2D3C" w:rsidRDefault="00E64911" w:rsidP="00E64911">
      <w:pPr>
        <w:spacing w:beforeLines="50" w:before="120"/>
        <w:ind w:firstLineChars="1160" w:firstLine="2552"/>
        <w:rPr>
          <w:rFonts w:ascii="BIZ UDP明朝 Medium" w:eastAsia="BIZ UDP明朝 Medium" w:hAnsi="BIZ UDP明朝 Medium"/>
          <w:sz w:val="22"/>
        </w:rPr>
      </w:pPr>
    </w:p>
    <w:p w14:paraId="2106AE92" w14:textId="4950FA52" w:rsidR="00E64911" w:rsidRPr="006E2D3C" w:rsidRDefault="00E64911" w:rsidP="00E64911">
      <w:pPr>
        <w:spacing w:beforeLines="50" w:before="120"/>
        <w:ind w:firstLineChars="1160" w:firstLine="2552"/>
        <w:rPr>
          <w:rFonts w:ascii="BIZ UDP明朝 Medium" w:eastAsia="BIZ UDP明朝 Medium" w:hAnsi="BIZ UDP明朝 Medium"/>
          <w:sz w:val="22"/>
          <w:u w:val="single"/>
        </w:rPr>
      </w:pPr>
      <w:r w:rsidRPr="006E2D3C">
        <w:rPr>
          <w:rFonts w:ascii="BIZ UDP明朝 Medium" w:eastAsia="BIZ UDP明朝 Medium" w:hAnsi="BIZ UDP明朝 Medium" w:hint="eastAsia"/>
          <w:sz w:val="22"/>
        </w:rPr>
        <w:t xml:space="preserve">【連絡先】　 </w:t>
      </w:r>
      <w:r w:rsidR="004E3166">
        <w:rPr>
          <w:rFonts w:ascii="BIZ UDP明朝 Medium" w:eastAsia="BIZ UDP明朝 Medium" w:hAnsi="BIZ UDP明朝 Medium" w:hint="eastAsia"/>
          <w:sz w:val="22"/>
        </w:rPr>
        <w:t xml:space="preserve"> 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住　所　　　　　　　　　　　　　　　　</w:t>
      </w:r>
      <w:r w:rsidR="004E3166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</w:t>
      </w:r>
    </w:p>
    <w:p w14:paraId="1863CEA3" w14:textId="7A668032" w:rsidR="00E64911" w:rsidRPr="006E2D3C" w:rsidRDefault="00E64911" w:rsidP="00E64911">
      <w:pPr>
        <w:spacing w:beforeLines="50" w:before="120"/>
        <w:ind w:firstLineChars="1804" w:firstLine="3969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氏　名　　　　　　　　　　　　　</w:t>
      </w:r>
      <w:r w:rsidR="004E3166">
        <w:rPr>
          <w:rFonts w:ascii="BIZ UDP明朝 Medium" w:eastAsia="BIZ UDP明朝 Medium" w:hAnsi="BIZ UDP明朝 Medium" w:hint="eastAsia"/>
          <w:sz w:val="22"/>
          <w:u w:val="single"/>
        </w:rPr>
        <w:t xml:space="preserve">    </w:t>
      </w:r>
      <w:r w:rsidRPr="006E2D3C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 </w:t>
      </w:r>
    </w:p>
    <w:p w14:paraId="47FB1483" w14:textId="77777777" w:rsidR="00E64911" w:rsidRPr="006E2D3C" w:rsidRDefault="00E64911" w:rsidP="00E64911">
      <w:pPr>
        <w:spacing w:beforeLines="50" w:before="120"/>
        <w:ind w:firstLineChars="1804" w:firstLine="3969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sz w:val="22"/>
        </w:rPr>
        <w:t>対象者との続柄（　　　　　　　　　　　　　）</w:t>
      </w:r>
    </w:p>
    <w:p w14:paraId="064EC281" w14:textId="77777777" w:rsidR="00E64911" w:rsidRPr="006E2D3C" w:rsidRDefault="00E64911" w:rsidP="00E64911">
      <w:pPr>
        <w:spacing w:beforeLines="50" w:before="120"/>
        <w:ind w:leftChars="1890" w:left="3969"/>
        <w:rPr>
          <w:rFonts w:ascii="BIZ UDP明朝 Medium" w:eastAsia="BIZ UDP明朝 Medium" w:hAnsi="BIZ UDP明朝 Medium"/>
          <w:sz w:val="22"/>
          <w:u w:val="single"/>
          <w:lang w:eastAsia="zh-CN"/>
        </w:rPr>
      </w:pPr>
      <w:r w:rsidRPr="006E2D3C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 xml:space="preserve">電話番号　（　　　　　）　　　　　―　　　　　　　　</w:t>
      </w:r>
    </w:p>
    <w:p w14:paraId="16888B55" w14:textId="51320667" w:rsidR="00E64911" w:rsidRPr="006E2D3C" w:rsidRDefault="00E64911" w:rsidP="00A14DD4">
      <w:pPr>
        <w:tabs>
          <w:tab w:val="center" w:pos="6306"/>
        </w:tabs>
        <w:spacing w:beforeLines="50" w:before="120"/>
        <w:ind w:leftChars="1687" w:left="3543"/>
        <w:rPr>
          <w:rFonts w:ascii="BIZ UDP明朝 Medium" w:eastAsia="BIZ UDP明朝 Medium" w:hAnsi="BIZ UDP明朝 Medium"/>
          <w:sz w:val="24"/>
          <w:szCs w:val="24"/>
          <w:u w:val="single"/>
          <w:lang w:eastAsia="zh-CN"/>
        </w:rPr>
      </w:pPr>
      <w:r w:rsidRPr="006E2D3C">
        <w:rPr>
          <w:rFonts w:ascii="BIZ UDP明朝 Medium" w:eastAsia="BIZ UDP明朝 Medium" w:hAnsi="BIZ UDP明朝 Medium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CB3FD" wp14:editId="68B2E0E3">
                <wp:simplePos x="0" y="0"/>
                <wp:positionH relativeFrom="margin">
                  <wp:posOffset>-6502</wp:posOffset>
                </wp:positionH>
                <wp:positionV relativeFrom="paragraph">
                  <wp:posOffset>134336</wp:posOffset>
                </wp:positionV>
                <wp:extent cx="6343650" cy="1378424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378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C14D5" w14:textId="260E919E" w:rsidR="00E64911" w:rsidRPr="00BC4DC9" w:rsidRDefault="006D721C" w:rsidP="00E64911">
                            <w:pPr>
                              <w:spacing w:line="0" w:lineRule="atLeast"/>
                              <w:ind w:rightChars="-4" w:right="-8" w:firstLineChars="68" w:firstLine="150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 w:rsidRPr="008B2F71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次</w:t>
                            </w:r>
                            <w:r w:rsidR="00E64911" w:rsidRPr="00BC4D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のとおり、</w:t>
                            </w:r>
                            <w:r w:rsidR="00B44374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志免町</w:t>
                            </w:r>
                            <w:r w:rsidR="00550DD2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在宅人工呼吸器使用者非常用電源導入助成</w:t>
                            </w:r>
                            <w:r w:rsidR="00550DD2"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  <w:t>事業</w:t>
                            </w:r>
                            <w:r w:rsidR="00E64911" w:rsidRPr="00BC4D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について申請内容を</w:t>
                            </w:r>
                            <w:r w:rsidR="00E64911" w:rsidRPr="00BC4DC9"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  <w:t>変更</w:t>
                            </w:r>
                            <w:r w:rsidR="00E64911" w:rsidRPr="00BC4D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します。</w:t>
                            </w:r>
                          </w:p>
                          <w:p w14:paraId="0227F285" w14:textId="77777777" w:rsidR="00E64911" w:rsidRPr="00BC4DC9" w:rsidRDefault="00E64911" w:rsidP="00BE4FF4">
                            <w:pPr>
                              <w:spacing w:line="0" w:lineRule="atLeast"/>
                              <w:ind w:rightChars="-4" w:right="-8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</w:p>
                          <w:p w14:paraId="518F8233" w14:textId="77777777" w:rsidR="00E64911" w:rsidRPr="00BC4DC9" w:rsidRDefault="00E64911" w:rsidP="00E64911">
                            <w:pPr>
                              <w:spacing w:line="0" w:lineRule="atLeast"/>
                              <w:ind w:rightChars="-4" w:right="-8" w:firstLineChars="68" w:firstLine="150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r w:rsidRPr="00BC4DC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1"/>
                              </w:rPr>
                              <w:t>【変更する項目】</w:t>
                            </w:r>
                          </w:p>
                          <w:p w14:paraId="0982CCFA" w14:textId="77777777" w:rsidR="00E64911" w:rsidRPr="00BC4DC9" w:rsidRDefault="002D32AE" w:rsidP="00E64911">
                            <w:pPr>
                              <w:ind w:leftChars="200" w:left="420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id w:val="1206068456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64911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E64911" w:rsidRPr="00BC4DC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対象者</w:t>
                            </w:r>
                            <w:r w:rsidR="00E64911" w:rsidRPr="00BC4DC9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の住所等</w:t>
                            </w:r>
                          </w:p>
                          <w:p w14:paraId="79FE5341" w14:textId="77777777" w:rsidR="00E64911" w:rsidRPr="00BC4DC9" w:rsidRDefault="002D32AE" w:rsidP="00E64911">
                            <w:pPr>
                              <w:ind w:leftChars="200" w:left="420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id w:val="703685095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64911" w:rsidRPr="00BC4DC9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E64911" w:rsidRPr="00BC4DC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助成を</w:t>
                            </w:r>
                            <w:r w:rsidR="00E64911" w:rsidRPr="00BC4DC9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希望する種目</w:t>
                            </w:r>
                            <w:r w:rsidR="00E64911" w:rsidRPr="00BC4DC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・</w:t>
                            </w:r>
                            <w:r w:rsidR="00E64911" w:rsidRPr="00BC4DC9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用品名・価格</w:t>
                            </w:r>
                          </w:p>
                          <w:p w14:paraId="2CCCECE9" w14:textId="77777777" w:rsidR="00E64911" w:rsidRPr="00BC4DC9" w:rsidRDefault="002D32AE" w:rsidP="00E64911">
                            <w:pPr>
                              <w:spacing w:line="0" w:lineRule="atLeast"/>
                              <w:ind w:leftChars="200" w:left="420" w:rightChars="-4" w:right="-8"/>
                              <w:jc w:val="left"/>
                              <w:rPr>
                                <w:rFonts w:ascii="BIZ UD明朝 Medium" w:eastAsia="BIZ UD明朝 Medium" w:hAnsi="BIZ UD明朝 Medium"/>
                                <w:sz w:val="22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sz w:val="22"/>
                                </w:rPr>
                                <w:id w:val="589895606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64911" w:rsidRPr="00BC4DC9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E64911" w:rsidRPr="00BC4DC9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助成金の</w:t>
                            </w:r>
                            <w:r w:rsidR="00E64911" w:rsidRPr="00BC4DC9"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  <w:t>受領方法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ACB3FD" id="_x0000_s1027" type="#_x0000_t202" style="position:absolute;left:0;text-align:left;margin-left:-.5pt;margin-top:10.6pt;width:499.5pt;height:108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" fillcolor="white [3201]" strokeweight=".5pt">
                <v:stroke linestyle="thinThin"/>
                <v:textbox inset="0">
                  <w:txbxContent>
                    <w:p w14:paraId="3C2C14D5" w14:textId="260E919E" w:rsidR="00E64911" w:rsidRPr="00BC4DC9" w:rsidRDefault="006D721C" w:rsidP="00E64911">
                      <w:pPr>
                        <w:spacing w:line="0" w:lineRule="atLeast"/>
                        <w:ind w:rightChars="-4" w:right="-8" w:firstLineChars="68" w:firstLine="150"/>
                        <w:jc w:val="left"/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 w:rsidRPr="008B2F71"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次</w:t>
                      </w:r>
                      <w:r w:rsidR="00E64911" w:rsidRPr="00BC4DC9"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のとおり、</w:t>
                      </w:r>
                      <w:r w:rsidR="00B44374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志免町</w:t>
                      </w:r>
                      <w:r w:rsidR="00550DD2"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在宅人工呼吸器使用者非常用電源導入助成</w:t>
                      </w:r>
                      <w:r w:rsidR="00550DD2"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  <w:t>事業</w:t>
                      </w:r>
                      <w:r w:rsidR="00E64911" w:rsidRPr="00BC4DC9"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について申請内容を</w:t>
                      </w:r>
                      <w:r w:rsidR="00E64911" w:rsidRPr="00BC4DC9"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  <w:t>変更</w:t>
                      </w:r>
                      <w:r w:rsidR="00E64911" w:rsidRPr="00BC4DC9"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します。</w:t>
                      </w:r>
                    </w:p>
                    <w:p w14:paraId="0227F285" w14:textId="77777777" w:rsidR="00E64911" w:rsidRPr="00BC4DC9" w:rsidRDefault="00E64911" w:rsidP="00BE4FF4">
                      <w:pPr>
                        <w:spacing w:line="0" w:lineRule="atLeast"/>
                        <w:ind w:rightChars="-4" w:right="-8"/>
                        <w:jc w:val="left"/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</w:p>
                    <w:p w14:paraId="518F8233" w14:textId="77777777" w:rsidR="00E64911" w:rsidRPr="00BC4DC9" w:rsidRDefault="00E64911" w:rsidP="00E64911">
                      <w:pPr>
                        <w:spacing w:line="0" w:lineRule="atLeast"/>
                        <w:ind w:rightChars="-4" w:right="-8" w:firstLineChars="68" w:firstLine="150"/>
                        <w:jc w:val="left"/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r w:rsidRPr="00BC4DC9">
                        <w:rPr>
                          <w:rFonts w:ascii="BIZ UD明朝 Medium" w:eastAsia="BIZ UD明朝 Medium" w:hAnsi="BIZ UD明朝 Medium" w:hint="eastAsia"/>
                          <w:sz w:val="22"/>
                          <w:szCs w:val="21"/>
                        </w:rPr>
                        <w:t>【変更する項目】</w:t>
                      </w:r>
                    </w:p>
                    <w:p w14:paraId="0982CCFA" w14:textId="77777777" w:rsidR="00E64911" w:rsidRPr="00BC4DC9" w:rsidRDefault="00CD1C53" w:rsidP="00E64911">
                      <w:pPr>
                        <w:ind w:leftChars="200" w:left="420"/>
                        <w:jc w:val="left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id w:val="1206068456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64911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E64911" w:rsidRPr="00BC4DC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対象者</w:t>
                      </w:r>
                      <w:r w:rsidR="00E64911" w:rsidRPr="00BC4DC9">
                        <w:rPr>
                          <w:rFonts w:ascii="BIZ UD明朝 Medium" w:eastAsia="BIZ UD明朝 Medium" w:hAnsi="BIZ UD明朝 Medium"/>
                          <w:sz w:val="22"/>
                        </w:rPr>
                        <w:t>の住所等</w:t>
                      </w:r>
                    </w:p>
                    <w:p w14:paraId="79FE5341" w14:textId="77777777" w:rsidR="00E64911" w:rsidRPr="00BC4DC9" w:rsidRDefault="00CD1C53" w:rsidP="00E64911">
                      <w:pPr>
                        <w:ind w:leftChars="200" w:left="420"/>
                        <w:jc w:val="left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id w:val="703685095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64911" w:rsidRPr="00BC4DC9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E64911" w:rsidRPr="00BC4DC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助成を</w:t>
                      </w:r>
                      <w:r w:rsidR="00E64911" w:rsidRPr="00BC4DC9">
                        <w:rPr>
                          <w:rFonts w:ascii="BIZ UD明朝 Medium" w:eastAsia="BIZ UD明朝 Medium" w:hAnsi="BIZ UD明朝 Medium"/>
                          <w:sz w:val="22"/>
                        </w:rPr>
                        <w:t>希望する種目</w:t>
                      </w:r>
                      <w:r w:rsidR="00E64911" w:rsidRPr="00BC4DC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・</w:t>
                      </w:r>
                      <w:r w:rsidR="00E64911" w:rsidRPr="00BC4DC9">
                        <w:rPr>
                          <w:rFonts w:ascii="BIZ UD明朝 Medium" w:eastAsia="BIZ UD明朝 Medium" w:hAnsi="BIZ UD明朝 Medium"/>
                          <w:sz w:val="22"/>
                        </w:rPr>
                        <w:t>用品名・価格</w:t>
                      </w:r>
                    </w:p>
                    <w:p w14:paraId="2CCCECE9" w14:textId="77777777" w:rsidR="00E64911" w:rsidRPr="00BC4DC9" w:rsidRDefault="00CD1C53" w:rsidP="00E64911">
                      <w:pPr>
                        <w:spacing w:line="0" w:lineRule="atLeast"/>
                        <w:ind w:leftChars="200" w:left="420" w:rightChars="-4" w:right="-8"/>
                        <w:jc w:val="left"/>
                        <w:rPr>
                          <w:rFonts w:ascii="BIZ UD明朝 Medium" w:eastAsia="BIZ UD明朝 Medium" w:hAnsi="BIZ UD明朝 Medium"/>
                          <w:sz w:val="22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id w:val="589895606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64911" w:rsidRPr="00BC4DC9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E64911" w:rsidRPr="00BC4DC9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助成金の</w:t>
                      </w:r>
                      <w:r w:rsidR="00E64911" w:rsidRPr="00BC4DC9">
                        <w:rPr>
                          <w:rFonts w:ascii="BIZ UD明朝 Medium" w:eastAsia="BIZ UD明朝 Medium" w:hAnsi="BIZ UD明朝 Medium"/>
                          <w:sz w:val="22"/>
                        </w:rPr>
                        <w:t>受領方法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DD4" w:rsidRPr="006E2D3C">
        <w:rPr>
          <w:rFonts w:ascii="BIZ UDP明朝 Medium" w:eastAsia="BIZ UDP明朝 Medium" w:hAnsi="BIZ UDP明朝 Medium"/>
          <w:sz w:val="24"/>
          <w:szCs w:val="24"/>
          <w:u w:val="single"/>
          <w:lang w:eastAsia="zh-CN"/>
        </w:rPr>
        <w:tab/>
      </w:r>
    </w:p>
    <w:p w14:paraId="0F5605C3" w14:textId="77777777" w:rsidR="00E64911" w:rsidRPr="006E2D3C" w:rsidRDefault="00E64911" w:rsidP="00E64911">
      <w:pPr>
        <w:spacing w:beforeLines="50" w:before="120"/>
        <w:ind w:rightChars="26" w:right="55"/>
        <w:rPr>
          <w:rFonts w:ascii="BIZ UDP明朝 Medium" w:eastAsia="BIZ UDP明朝 Medium" w:hAnsi="BIZ UDP明朝 Medium"/>
          <w:u w:val="single"/>
          <w:lang w:eastAsia="zh-CN"/>
        </w:rPr>
      </w:pPr>
    </w:p>
    <w:p w14:paraId="7227C10F" w14:textId="77777777" w:rsidR="00E64911" w:rsidRPr="006E2D3C" w:rsidRDefault="00E64911" w:rsidP="00E64911">
      <w:pPr>
        <w:spacing w:beforeLines="50" w:before="120"/>
        <w:ind w:rightChars="26" w:right="55"/>
        <w:rPr>
          <w:rFonts w:ascii="BIZ UDP明朝 Medium" w:eastAsia="BIZ UDP明朝 Medium" w:hAnsi="BIZ UDP明朝 Medium"/>
          <w:u w:val="single"/>
          <w:lang w:eastAsia="zh-CN"/>
        </w:rPr>
      </w:pPr>
    </w:p>
    <w:p w14:paraId="7A2657A1" w14:textId="77777777" w:rsidR="00E64911" w:rsidRPr="006E2D3C" w:rsidRDefault="00E64911" w:rsidP="00E64911">
      <w:pPr>
        <w:spacing w:beforeLines="50" w:before="120"/>
        <w:ind w:rightChars="26" w:right="55"/>
        <w:rPr>
          <w:rFonts w:ascii="BIZ UDP明朝 Medium" w:eastAsia="BIZ UDP明朝 Medium" w:hAnsi="BIZ UDP明朝 Medium"/>
          <w:u w:val="single"/>
          <w:lang w:eastAsia="zh-CN"/>
        </w:rPr>
      </w:pPr>
    </w:p>
    <w:p w14:paraId="2BFCAD02" w14:textId="77777777" w:rsidR="00E64911" w:rsidRPr="006E2D3C" w:rsidRDefault="00E64911" w:rsidP="00E64911">
      <w:pPr>
        <w:spacing w:beforeLines="50" w:before="120"/>
        <w:ind w:rightChars="26" w:right="55"/>
        <w:rPr>
          <w:rFonts w:ascii="BIZ UDP明朝 Medium" w:eastAsia="BIZ UDP明朝 Medium" w:hAnsi="BIZ UDP明朝 Medium"/>
          <w:u w:val="single"/>
          <w:lang w:eastAsia="zh-CN"/>
        </w:rPr>
      </w:pPr>
    </w:p>
    <w:p w14:paraId="1785E066" w14:textId="77777777" w:rsidR="00E64911" w:rsidRPr="006E2D3C" w:rsidRDefault="00E64911" w:rsidP="00E64911">
      <w:pPr>
        <w:spacing w:beforeLines="50" w:before="120"/>
        <w:ind w:rightChars="26" w:right="55"/>
        <w:rPr>
          <w:rFonts w:ascii="BIZ UDP明朝 Medium" w:eastAsia="BIZ UDP明朝 Medium" w:hAnsi="BIZ UDP明朝 Medium"/>
          <w:u w:val="single"/>
          <w:lang w:eastAsia="zh-CN"/>
        </w:rPr>
      </w:pPr>
    </w:p>
    <w:tbl>
      <w:tblPr>
        <w:tblStyle w:val="a3"/>
        <w:tblpPr w:leftFromText="142" w:rightFromText="142" w:vertAnchor="text" w:horzAnchor="margin" w:tblpY="235"/>
        <w:tblW w:w="9984" w:type="dxa"/>
        <w:tblLook w:val="04A0" w:firstRow="1" w:lastRow="0" w:firstColumn="1" w:lastColumn="0" w:noHBand="0" w:noVBand="1"/>
      </w:tblPr>
      <w:tblGrid>
        <w:gridCol w:w="436"/>
        <w:gridCol w:w="1295"/>
        <w:gridCol w:w="1311"/>
        <w:gridCol w:w="2543"/>
        <w:gridCol w:w="1282"/>
        <w:gridCol w:w="3117"/>
      </w:tblGrid>
      <w:tr w:rsidR="00E64911" w:rsidRPr="006E2D3C" w14:paraId="1A694A98" w14:textId="77777777" w:rsidTr="00243C15">
        <w:trPr>
          <w:trHeight w:val="308"/>
        </w:trPr>
        <w:tc>
          <w:tcPr>
            <w:tcW w:w="436" w:type="dxa"/>
            <w:vMerge w:val="restart"/>
            <w:vAlign w:val="center"/>
          </w:tcPr>
          <w:p w14:paraId="05FE6527" w14:textId="77777777" w:rsidR="00E64911" w:rsidRPr="006E2D3C" w:rsidRDefault="00E64911" w:rsidP="00243C1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対</w:t>
            </w:r>
          </w:p>
          <w:p w14:paraId="0B7B3036" w14:textId="77777777" w:rsidR="00E64911" w:rsidRPr="006E2D3C" w:rsidRDefault="00E64911" w:rsidP="00243C1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象</w:t>
            </w:r>
          </w:p>
          <w:p w14:paraId="0FF52D16" w14:textId="77777777" w:rsidR="00E64911" w:rsidRPr="006E2D3C" w:rsidRDefault="00E64911" w:rsidP="00243C1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者</w:t>
            </w:r>
          </w:p>
        </w:tc>
        <w:tc>
          <w:tcPr>
            <w:tcW w:w="129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BCF5193" w14:textId="77777777" w:rsidR="00E64911" w:rsidRPr="006E2D3C" w:rsidRDefault="00E64911" w:rsidP="00243C1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ふりがな</w:t>
            </w:r>
          </w:p>
        </w:tc>
        <w:tc>
          <w:tcPr>
            <w:tcW w:w="3854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6B795129" w14:textId="77777777" w:rsidR="00E64911" w:rsidRPr="006E2D3C" w:rsidRDefault="00E64911" w:rsidP="00243C1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2" w:type="dxa"/>
            <w:vMerge w:val="restart"/>
            <w:vAlign w:val="center"/>
          </w:tcPr>
          <w:p w14:paraId="282B8D27" w14:textId="77777777" w:rsidR="00E64911" w:rsidRPr="006E2D3C" w:rsidRDefault="00E64911" w:rsidP="00243C15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3117" w:type="dxa"/>
            <w:vMerge w:val="restart"/>
            <w:vAlign w:val="center"/>
          </w:tcPr>
          <w:p w14:paraId="29D2E35E" w14:textId="77777777" w:rsidR="00E64911" w:rsidRPr="006E2D3C" w:rsidRDefault="00E64911" w:rsidP="00243C15">
            <w:pPr>
              <w:ind w:right="221"/>
              <w:jc w:val="right"/>
              <w:rPr>
                <w:rFonts w:ascii="BIZ UDP明朝 Medium" w:eastAsia="BIZ UDP明朝 Medium" w:hAnsi="BIZ UDP明朝 Medium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年　　　月　　　日</w:t>
            </w:r>
          </w:p>
        </w:tc>
      </w:tr>
      <w:tr w:rsidR="00E64911" w:rsidRPr="006E2D3C" w14:paraId="49842C6A" w14:textId="77777777" w:rsidTr="00243C15">
        <w:trPr>
          <w:trHeight w:val="667"/>
        </w:trPr>
        <w:tc>
          <w:tcPr>
            <w:tcW w:w="436" w:type="dxa"/>
            <w:vMerge/>
          </w:tcPr>
          <w:p w14:paraId="545F5A98" w14:textId="77777777" w:rsidR="00E64911" w:rsidRPr="006E2D3C" w:rsidRDefault="00E64911" w:rsidP="00243C1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9236DF4" w14:textId="77777777" w:rsidR="00E64911" w:rsidRPr="006E2D3C" w:rsidRDefault="00E64911" w:rsidP="00243C1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3854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0F3E29B2" w14:textId="77777777" w:rsidR="00E64911" w:rsidRPr="006E2D3C" w:rsidRDefault="00E64911" w:rsidP="00243C1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2" w:type="dxa"/>
            <w:vMerge/>
          </w:tcPr>
          <w:p w14:paraId="5ED25566" w14:textId="77777777" w:rsidR="00E64911" w:rsidRPr="006E2D3C" w:rsidRDefault="00E64911" w:rsidP="00243C1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17" w:type="dxa"/>
            <w:vMerge/>
          </w:tcPr>
          <w:p w14:paraId="46230BB0" w14:textId="77777777" w:rsidR="00E64911" w:rsidRPr="006E2D3C" w:rsidRDefault="00E64911" w:rsidP="00243C1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64911" w:rsidRPr="006E2D3C" w14:paraId="36D3EA47" w14:textId="77777777" w:rsidTr="00243C15">
        <w:trPr>
          <w:trHeight w:val="608"/>
        </w:trPr>
        <w:tc>
          <w:tcPr>
            <w:tcW w:w="436" w:type="dxa"/>
            <w:vMerge/>
          </w:tcPr>
          <w:p w14:paraId="6EA8B14D" w14:textId="77777777" w:rsidR="00E64911" w:rsidRPr="006E2D3C" w:rsidRDefault="00E64911" w:rsidP="00243C1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  <w:vAlign w:val="center"/>
          </w:tcPr>
          <w:p w14:paraId="58A6CC29" w14:textId="77777777" w:rsidR="00E64911" w:rsidRPr="006E2D3C" w:rsidRDefault="00E64911" w:rsidP="00243C1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8253" w:type="dxa"/>
            <w:gridSpan w:val="4"/>
            <w:tcBorders>
              <w:left w:val="single" w:sz="4" w:space="0" w:color="auto"/>
            </w:tcBorders>
            <w:vAlign w:val="center"/>
          </w:tcPr>
          <w:p w14:paraId="11F31E09" w14:textId="0954FABE" w:rsidR="00E64911" w:rsidRPr="006E2D3C" w:rsidRDefault="00E64911" w:rsidP="00243C1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E64911" w:rsidRPr="006E2D3C" w14:paraId="028D2765" w14:textId="77777777" w:rsidTr="00243C15">
        <w:trPr>
          <w:trHeight w:val="1067"/>
        </w:trPr>
        <w:tc>
          <w:tcPr>
            <w:tcW w:w="1731" w:type="dxa"/>
            <w:gridSpan w:val="2"/>
            <w:vMerge w:val="restart"/>
            <w:vAlign w:val="center"/>
          </w:tcPr>
          <w:p w14:paraId="7ACF89AB" w14:textId="77777777" w:rsidR="00E64911" w:rsidRPr="006E2D3C" w:rsidRDefault="00E64911" w:rsidP="00243C15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助成を</w:t>
            </w:r>
          </w:p>
          <w:p w14:paraId="06E16A33" w14:textId="77777777" w:rsidR="00E64911" w:rsidRPr="006E2D3C" w:rsidRDefault="00E64911" w:rsidP="00243C15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希望する</w:t>
            </w:r>
          </w:p>
          <w:p w14:paraId="10B3CA6C" w14:textId="77777777" w:rsidR="00E64911" w:rsidRPr="006E2D3C" w:rsidRDefault="00E64911" w:rsidP="00243C15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種目・用品名</w:t>
            </w:r>
          </w:p>
        </w:tc>
        <w:tc>
          <w:tcPr>
            <w:tcW w:w="1311" w:type="dxa"/>
            <w:vAlign w:val="center"/>
          </w:tcPr>
          <w:p w14:paraId="5C6944EF" w14:textId="77777777" w:rsidR="00E64911" w:rsidRPr="006E2D3C" w:rsidRDefault="00E64911" w:rsidP="00243C1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種目</w:t>
            </w:r>
          </w:p>
        </w:tc>
        <w:tc>
          <w:tcPr>
            <w:tcW w:w="6942" w:type="dxa"/>
            <w:gridSpan w:val="3"/>
            <w:vAlign w:val="center"/>
          </w:tcPr>
          <w:p w14:paraId="4D866B67" w14:textId="77777777" w:rsidR="00E64911" w:rsidRPr="006E2D3C" w:rsidRDefault="002D32AE" w:rsidP="00243C15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2263105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911" w:rsidRPr="006E2D3C">
                  <w:rPr>
                    <w:rFonts w:ascii="Segoe UI Symbol" w:eastAsia="BIZ UDP明朝 Medium" w:hAnsi="Segoe UI Symbol" w:cs="Segoe UI Symbol"/>
                  </w:rPr>
                  <w:t>☐</w:t>
                </w:r>
              </w:sdtContent>
            </w:sdt>
            <w:r w:rsidR="00E64911" w:rsidRPr="006E2D3C">
              <w:rPr>
                <w:rFonts w:ascii="BIZ UDP明朝 Medium" w:eastAsia="BIZ UDP明朝 Medium" w:hAnsi="BIZ UDP明朝 Medium" w:hint="eastAsia"/>
              </w:rPr>
              <w:t>正弦波インバーター発電機</w:t>
            </w:r>
          </w:p>
          <w:p w14:paraId="15D0B3C4" w14:textId="6F5F272E" w:rsidR="00E64911" w:rsidRPr="006E2D3C" w:rsidRDefault="002D32AE" w:rsidP="00243C15">
            <w:pPr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4221767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911" w:rsidRPr="006E2D3C">
                  <w:rPr>
                    <w:rFonts w:ascii="Segoe UI Symbol" w:eastAsia="BIZ UDP明朝 Medium" w:hAnsi="Segoe UI Symbol" w:cs="Segoe UI Symbol"/>
                  </w:rPr>
                  <w:t>☐</w:t>
                </w:r>
              </w:sdtContent>
            </w:sdt>
            <w:r w:rsidR="0015671E" w:rsidRPr="001F7FF6">
              <w:rPr>
                <w:rFonts w:ascii="BIZ UDP明朝 Medium" w:eastAsia="BIZ UDP明朝 Medium" w:hAnsi="BIZ UDP明朝 Medium" w:cs="" w:hint="eastAsia"/>
                <w:color w:val="000000"/>
                <w:kern w:val="0"/>
                <w:szCs w:val="21"/>
              </w:rPr>
              <w:t>蓄電池（ポータブル電源等）</w:t>
            </w:r>
          </w:p>
        </w:tc>
      </w:tr>
      <w:tr w:rsidR="00E64911" w:rsidRPr="006E2D3C" w14:paraId="0383C4F6" w14:textId="77777777" w:rsidTr="00243C15">
        <w:trPr>
          <w:trHeight w:val="772"/>
        </w:trPr>
        <w:tc>
          <w:tcPr>
            <w:tcW w:w="1731" w:type="dxa"/>
            <w:gridSpan w:val="2"/>
            <w:vMerge/>
          </w:tcPr>
          <w:p w14:paraId="7C2D0236" w14:textId="77777777" w:rsidR="00E64911" w:rsidRPr="006E2D3C" w:rsidRDefault="00E64911" w:rsidP="00243C1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65BADE7C" w14:textId="77777777" w:rsidR="00E64911" w:rsidRPr="006E2D3C" w:rsidRDefault="00E64911" w:rsidP="00243C15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用品名</w:t>
            </w:r>
          </w:p>
        </w:tc>
        <w:tc>
          <w:tcPr>
            <w:tcW w:w="6942" w:type="dxa"/>
            <w:gridSpan w:val="3"/>
          </w:tcPr>
          <w:p w14:paraId="4CF6182F" w14:textId="77777777" w:rsidR="00E64911" w:rsidRPr="006E2D3C" w:rsidRDefault="00E64911" w:rsidP="00243C15">
            <w:pPr>
              <w:spacing w:line="276" w:lineRule="auto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6E2D3C">
              <w:rPr>
                <w:rFonts w:ascii="BIZ UDP明朝 Medium" w:eastAsia="BIZ UDP明朝 Medium" w:hAnsi="BIZ UDP明朝 Medium" w:hint="eastAsia"/>
                <w:color w:val="000000" w:themeColor="text1"/>
              </w:rPr>
              <w:t>（メーカー・製品名・型番等）</w:t>
            </w:r>
          </w:p>
          <w:p w14:paraId="180A9473" w14:textId="77777777" w:rsidR="00E64911" w:rsidRPr="006E2D3C" w:rsidRDefault="002D32AE" w:rsidP="00243C15">
            <w:pPr>
              <w:spacing w:line="276" w:lineRule="auto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2"/>
                </w:rPr>
                <w:id w:val="-1026177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911" w:rsidRPr="006E2D3C">
                  <w:rPr>
                    <w:rFonts w:ascii="Segoe UI Symbol" w:eastAsia="BIZ UDP明朝 Medium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E64911" w:rsidRPr="006E2D3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見積書に記載された用品と同じ</w:t>
            </w:r>
          </w:p>
          <w:p w14:paraId="68EDBD4B" w14:textId="77777777" w:rsidR="00E64911" w:rsidRPr="006E2D3C" w:rsidRDefault="00E64911" w:rsidP="00243C15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18"/>
                <w:szCs w:val="18"/>
              </w:rPr>
            </w:pPr>
            <w:r w:rsidRPr="006E2D3C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18"/>
                <w:szCs w:val="18"/>
              </w:rPr>
              <w:t>※カタログ・チラシの写し（コピー）等，製品の概要がわかる資料を添付すること</w:t>
            </w:r>
          </w:p>
        </w:tc>
      </w:tr>
      <w:tr w:rsidR="00E64911" w:rsidRPr="006E2D3C" w14:paraId="2A0E14D7" w14:textId="77777777" w:rsidTr="00243C15">
        <w:trPr>
          <w:trHeight w:val="728"/>
        </w:trPr>
        <w:tc>
          <w:tcPr>
            <w:tcW w:w="1731" w:type="dxa"/>
            <w:gridSpan w:val="2"/>
            <w:vAlign w:val="center"/>
          </w:tcPr>
          <w:p w14:paraId="7127B541" w14:textId="77777777" w:rsidR="00E64911" w:rsidRPr="006E2D3C" w:rsidRDefault="00E64911" w:rsidP="00243C15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購入を希望</w:t>
            </w:r>
          </w:p>
          <w:p w14:paraId="1B617F0B" w14:textId="77777777" w:rsidR="00E64911" w:rsidRPr="006E2D3C" w:rsidRDefault="00E64911" w:rsidP="00243C15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する事業者</w:t>
            </w:r>
          </w:p>
          <w:p w14:paraId="0653895D" w14:textId="77777777" w:rsidR="00E64911" w:rsidRPr="006E2D3C" w:rsidRDefault="00E64911" w:rsidP="00243C15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Cs w:val="21"/>
              </w:rPr>
              <w:t>（販売店）</w:t>
            </w:r>
          </w:p>
        </w:tc>
        <w:tc>
          <w:tcPr>
            <w:tcW w:w="1311" w:type="dxa"/>
            <w:vAlign w:val="center"/>
          </w:tcPr>
          <w:p w14:paraId="4DC96962" w14:textId="77777777" w:rsidR="00E64911" w:rsidRPr="006E2D3C" w:rsidRDefault="00E64911" w:rsidP="00243C15">
            <w:pPr>
              <w:spacing w:beforeLines="50" w:before="12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名称</w:t>
            </w:r>
          </w:p>
        </w:tc>
        <w:tc>
          <w:tcPr>
            <w:tcW w:w="6942" w:type="dxa"/>
            <w:gridSpan w:val="3"/>
            <w:vAlign w:val="center"/>
          </w:tcPr>
          <w:p w14:paraId="42DCC212" w14:textId="636B4158" w:rsidR="00E64911" w:rsidRPr="006E2D3C" w:rsidRDefault="002D32AE" w:rsidP="00243C15">
            <w:pPr>
              <w:spacing w:beforeLines="50" w:before="1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sz w:val="22"/>
                </w:rPr>
                <w:id w:val="-19415271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A6D10" w:rsidRPr="006E2D3C">
                  <w:rPr>
                    <w:rFonts w:ascii="Segoe UI Symbol" w:eastAsia="BIZ UDP明朝 Medium" w:hAnsi="Segoe UI Symbol" w:cs="Segoe UI Symbol"/>
                    <w:color w:val="000000" w:themeColor="text1"/>
                    <w:sz w:val="22"/>
                  </w:rPr>
                  <w:t>☐</w:t>
                </w:r>
              </w:sdtContent>
            </w:sdt>
            <w:r w:rsidR="00E64911" w:rsidRPr="006E2D3C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見積書に記載された見積者（事業者）と同じ</w:t>
            </w:r>
          </w:p>
        </w:tc>
      </w:tr>
      <w:tr w:rsidR="00E64911" w:rsidRPr="006E2D3C" w14:paraId="2E40A8D9" w14:textId="77777777" w:rsidTr="00243C15">
        <w:trPr>
          <w:trHeight w:val="638"/>
        </w:trPr>
        <w:tc>
          <w:tcPr>
            <w:tcW w:w="1731" w:type="dxa"/>
            <w:gridSpan w:val="2"/>
            <w:vAlign w:val="center"/>
          </w:tcPr>
          <w:p w14:paraId="79424FF2" w14:textId="77777777" w:rsidR="00E64911" w:rsidRPr="006E2D3C" w:rsidRDefault="00E64911" w:rsidP="00243C15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助成金の</w:t>
            </w:r>
          </w:p>
          <w:p w14:paraId="000200F0" w14:textId="77777777" w:rsidR="00E64911" w:rsidRPr="006E2D3C" w:rsidRDefault="00E64911" w:rsidP="00243C15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受領方法</w:t>
            </w:r>
          </w:p>
        </w:tc>
        <w:tc>
          <w:tcPr>
            <w:tcW w:w="8253" w:type="dxa"/>
            <w:gridSpan w:val="4"/>
            <w:vAlign w:val="center"/>
          </w:tcPr>
          <w:p w14:paraId="67EA9AC7" w14:textId="77777777" w:rsidR="00E64911" w:rsidRPr="006E2D3C" w:rsidRDefault="002D32AE" w:rsidP="00243C15">
            <w:pPr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4339734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911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E64911" w:rsidRPr="006E2D3C">
              <w:rPr>
                <w:rFonts w:ascii="BIZ UDP明朝 Medium" w:eastAsia="BIZ UDP明朝 Medium" w:hAnsi="BIZ UDP明朝 Medium" w:hint="eastAsia"/>
                <w:sz w:val="22"/>
              </w:rPr>
              <w:t xml:space="preserve">償還払い　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13911852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911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E64911" w:rsidRPr="006E2D3C">
              <w:rPr>
                <w:rFonts w:ascii="BIZ UDP明朝 Medium" w:eastAsia="BIZ UDP明朝 Medium" w:hAnsi="BIZ UDP明朝 Medium" w:hint="eastAsia"/>
                <w:sz w:val="22"/>
              </w:rPr>
              <w:t>事業者（販売店）への代理請求及び受領委任　※裏面参照</w:t>
            </w:r>
          </w:p>
        </w:tc>
      </w:tr>
      <w:tr w:rsidR="00E64911" w:rsidRPr="006E2D3C" w14:paraId="7D7F9183" w14:textId="77777777" w:rsidTr="00243C15">
        <w:trPr>
          <w:trHeight w:val="1177"/>
        </w:trPr>
        <w:tc>
          <w:tcPr>
            <w:tcW w:w="1731" w:type="dxa"/>
            <w:gridSpan w:val="2"/>
            <w:vAlign w:val="center"/>
          </w:tcPr>
          <w:p w14:paraId="019A6B65" w14:textId="77777777" w:rsidR="00E64911" w:rsidRPr="006E2D3C" w:rsidRDefault="00E64911" w:rsidP="00243C15">
            <w:pPr>
              <w:ind w:leftChars="10" w:left="21" w:rightChars="35" w:right="73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E2D3C">
              <w:rPr>
                <w:rFonts w:ascii="BIZ UDP明朝 Medium" w:eastAsia="BIZ UDP明朝 Medium" w:hAnsi="BIZ UDP明朝 Medium" w:hint="eastAsia"/>
                <w:sz w:val="22"/>
              </w:rPr>
              <w:t>添付書類</w:t>
            </w:r>
          </w:p>
        </w:tc>
        <w:tc>
          <w:tcPr>
            <w:tcW w:w="8253" w:type="dxa"/>
            <w:gridSpan w:val="4"/>
            <w:vAlign w:val="center"/>
          </w:tcPr>
          <w:p w14:paraId="1C16BE03" w14:textId="339D1F73" w:rsidR="00E64911" w:rsidRPr="006E2D3C" w:rsidRDefault="002D32AE" w:rsidP="00243C15">
            <w:pPr>
              <w:ind w:left="220" w:hangingChars="100" w:hanging="220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3006947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911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E64911" w:rsidRPr="006E2D3C">
              <w:rPr>
                <w:rFonts w:ascii="BIZ UDP明朝 Medium" w:eastAsia="BIZ UDP明朝 Medium" w:hAnsi="BIZ UDP明朝 Medium" w:hint="eastAsia"/>
                <w:sz w:val="22"/>
              </w:rPr>
              <w:t>申請者の身分証明書（写真付き1点</w:t>
            </w:r>
            <w:r w:rsidR="008C4559" w:rsidRPr="008B2F71">
              <w:rPr>
                <w:rFonts w:ascii="BIZ UDP明朝 Medium" w:eastAsia="BIZ UDP明朝 Medium" w:hAnsi="BIZ UDP明朝 Medium" w:hint="eastAsia"/>
                <w:sz w:val="22"/>
              </w:rPr>
              <w:t>又は</w:t>
            </w:r>
            <w:r w:rsidR="00E64911" w:rsidRPr="006E2D3C">
              <w:rPr>
                <w:rFonts w:ascii="BIZ UDP明朝 Medium" w:eastAsia="BIZ UDP明朝 Medium" w:hAnsi="BIZ UDP明朝 Medium" w:hint="eastAsia"/>
                <w:sz w:val="22"/>
              </w:rPr>
              <w:t>写真なし2点）</w:t>
            </w:r>
          </w:p>
          <w:p w14:paraId="2F843509" w14:textId="17F52BC7" w:rsidR="00E64911" w:rsidRPr="006E2D3C" w:rsidRDefault="002D32AE" w:rsidP="00243C15">
            <w:pPr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2251808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911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B5654F" w:rsidRPr="006E2D3C">
              <w:rPr>
                <w:rFonts w:ascii="BIZ UDP明朝 Medium" w:eastAsia="BIZ UDP明朝 Medium" w:hAnsi="BIZ UDP明朝 Medium" w:hint="eastAsia"/>
                <w:sz w:val="22"/>
              </w:rPr>
              <w:t>見積書</w:t>
            </w:r>
            <w:r w:rsidR="006D721C" w:rsidRPr="008B2F71">
              <w:rPr>
                <w:rFonts w:ascii="BIZ UDP明朝 Medium" w:eastAsia="BIZ UDP明朝 Medium" w:hAnsi="BIZ UDP明朝 Medium" w:hint="eastAsia"/>
                <w:sz w:val="22"/>
              </w:rPr>
              <w:t>又は</w:t>
            </w:r>
            <w:r w:rsidR="00B5654F" w:rsidRPr="006E2D3C">
              <w:rPr>
                <w:rFonts w:ascii="BIZ UDP明朝 Medium" w:eastAsia="BIZ UDP明朝 Medium" w:hAnsi="BIZ UDP明朝 Medium" w:hint="eastAsia"/>
                <w:sz w:val="22"/>
              </w:rPr>
              <w:t>その代わりとなるもの</w:t>
            </w:r>
          </w:p>
          <w:p w14:paraId="7DF3653B" w14:textId="77777777" w:rsidR="00E64911" w:rsidRPr="006E2D3C" w:rsidRDefault="002D32AE" w:rsidP="00243C15">
            <w:pPr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3742870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4911" w:rsidRPr="006E2D3C">
                  <w:rPr>
                    <w:rFonts w:ascii="Segoe UI Symbol" w:eastAsia="BIZ UDP明朝 Medium" w:hAnsi="Segoe UI Symbol" w:cs="Segoe UI Symbol"/>
                    <w:sz w:val="22"/>
                  </w:rPr>
                  <w:t>☐</w:t>
                </w:r>
              </w:sdtContent>
            </w:sdt>
            <w:r w:rsidR="00E64911" w:rsidRPr="006E2D3C">
              <w:rPr>
                <w:rFonts w:ascii="BIZ UDP明朝 Medium" w:eastAsia="BIZ UDP明朝 Medium" w:hAnsi="BIZ UDP明朝 Medium" w:hint="eastAsia"/>
                <w:sz w:val="22"/>
              </w:rPr>
              <w:t>委任状</w:t>
            </w:r>
            <w:r w:rsidR="00E64911" w:rsidRPr="006E2D3C">
              <w:rPr>
                <w:rFonts w:ascii="BIZ UDP明朝 Medium" w:eastAsia="BIZ UDP明朝 Medium" w:hAnsi="BIZ UDP明朝 Medium" w:hint="eastAsia"/>
                <w:sz w:val="18"/>
              </w:rPr>
              <w:t>（対象者本人（対象者が</w:t>
            </w:r>
            <w:r w:rsidR="00E64911" w:rsidRPr="006E2D3C">
              <w:rPr>
                <w:rFonts w:ascii="BIZ UDP明朝 Medium" w:eastAsia="BIZ UDP明朝 Medium" w:hAnsi="BIZ UDP明朝 Medium"/>
                <w:sz w:val="18"/>
              </w:rPr>
              <w:t>18歳未満の時はその保護者）以外が申請を行う場合のみ）</w:t>
            </w:r>
          </w:p>
        </w:tc>
      </w:tr>
    </w:tbl>
    <w:p w14:paraId="25C7F753" w14:textId="77777777" w:rsidR="00BE4FF4" w:rsidRPr="006E2D3C" w:rsidRDefault="00E64911" w:rsidP="00BE4FF4">
      <w:pPr>
        <w:ind w:firstLineChars="100" w:firstLine="210"/>
        <w:rPr>
          <w:rFonts w:ascii="BIZ UDP明朝 Medium" w:eastAsia="BIZ UDP明朝 Medium" w:hAnsi="BIZ UDP明朝 Medium"/>
        </w:rPr>
      </w:pPr>
      <w:r w:rsidRPr="006E2D3C">
        <w:rPr>
          <w:rFonts w:ascii="BIZ UDP明朝 Medium" w:eastAsia="BIZ UDP明朝 Medium" w:hAnsi="BIZ UDP明朝 Medium" w:hint="eastAsia"/>
        </w:rPr>
        <w:t>※該当する欄の□に</w:t>
      </w:r>
      <w:sdt>
        <w:sdtPr>
          <w:rPr>
            <w:rFonts w:ascii="BIZ UDP明朝 Medium" w:eastAsia="BIZ UDP明朝 Medium" w:hAnsi="BIZ UDP明朝 Medium" w:cs="Segoe UI Symbol" w:hint="eastAsia"/>
          </w:rPr>
          <w:id w:val="1913810059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E4FF4" w:rsidRPr="006E2D3C">
            <w:rPr>
              <w:rFonts w:ascii="Segoe UI Symbol" w:eastAsia="BIZ UDP明朝 Medium" w:hAnsi="Segoe UI Symbol" w:cs="Segoe UI Symbol"/>
            </w:rPr>
            <w:t>☑</w:t>
          </w:r>
        </w:sdtContent>
      </w:sdt>
      <w:r w:rsidRPr="006E2D3C">
        <w:rPr>
          <w:rFonts w:ascii="BIZ UDP明朝 Medium" w:eastAsia="BIZ UDP明朝 Medium" w:hAnsi="BIZ UDP明朝 Medium" w:hint="eastAsia"/>
        </w:rPr>
        <w:t>を入れること。</w:t>
      </w:r>
    </w:p>
    <w:p w14:paraId="7A8AD34D" w14:textId="363B36A7" w:rsidR="00FD6750" w:rsidRPr="006E2D3C" w:rsidRDefault="00C60277" w:rsidP="00461D41">
      <w:pPr>
        <w:tabs>
          <w:tab w:val="left" w:pos="990"/>
        </w:tabs>
        <w:spacing w:afterLines="50" w:after="120" w:line="276" w:lineRule="auto"/>
        <w:ind w:firstLineChars="100" w:firstLine="210"/>
        <w:rPr>
          <w:rFonts w:ascii="BIZ UDP明朝 Medium" w:eastAsia="BIZ UDP明朝 Medium" w:hAnsi="BIZ UDP明朝 Medium"/>
          <w:sz w:val="22"/>
        </w:rPr>
      </w:pPr>
      <w:r w:rsidRPr="006E2D3C">
        <w:rPr>
          <w:rFonts w:ascii="BIZ UDP明朝 Medium" w:eastAsia="BIZ UDP明朝 Medium" w:hAnsi="BIZ UDP明朝 Medium" w:hint="eastAsia"/>
          <w:color w:val="000000" w:themeColor="text1"/>
        </w:rPr>
        <w:t>※</w:t>
      </w:r>
      <w:r w:rsidR="00E64911" w:rsidRPr="006E2D3C">
        <w:rPr>
          <w:rFonts w:ascii="BIZ UDP明朝 Medium" w:eastAsia="BIZ UDP明朝 Medium" w:hAnsi="BIZ UDP明朝 Medium" w:hint="eastAsia"/>
          <w:color w:val="000000" w:themeColor="text1"/>
        </w:rPr>
        <w:t>状況に応じ、課税証明、生活保護証明等の提出を求める場合があります。</w:t>
      </w:r>
    </w:p>
    <w:p w14:paraId="47226A53" w14:textId="77777777" w:rsidR="00FD6750" w:rsidRPr="008B2F71" w:rsidRDefault="00FD6750" w:rsidP="00D15D6B">
      <w:pPr>
        <w:tabs>
          <w:tab w:val="left" w:pos="2472"/>
        </w:tabs>
        <w:spacing w:afterLines="50" w:after="120" w:line="276" w:lineRule="auto"/>
        <w:rPr>
          <w:rFonts w:ascii="BIZ UDP明朝 Medium" w:eastAsia="BIZ UDP明朝 Medium" w:hAnsi="BIZ UDP明朝 Medium"/>
          <w:sz w:val="22"/>
        </w:rPr>
      </w:pPr>
    </w:p>
    <w:sectPr w:rsidR="00FD6750" w:rsidRPr="008B2F71" w:rsidSect="00461D41">
      <w:headerReference w:type="default" r:id="rId8"/>
      <w:pgSz w:w="11906" w:h="16838" w:code="9"/>
      <w:pgMar w:top="1134" w:right="1418" w:bottom="250" w:left="1418" w:header="73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9BCFE" w14:textId="77777777" w:rsidR="00BE45E0" w:rsidRDefault="00BE45E0" w:rsidP="009D2BC0">
      <w:r>
        <w:separator/>
      </w:r>
    </w:p>
  </w:endnote>
  <w:endnote w:type="continuationSeparator" w:id="0">
    <w:p w14:paraId="0A22FE2E" w14:textId="77777777" w:rsidR="00BE45E0" w:rsidRDefault="00BE45E0" w:rsidP="009D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07やさしさゴシック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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3253A" w14:textId="77777777" w:rsidR="00BE45E0" w:rsidRDefault="00BE45E0" w:rsidP="009D2BC0">
      <w:r>
        <w:separator/>
      </w:r>
    </w:p>
  </w:footnote>
  <w:footnote w:type="continuationSeparator" w:id="0">
    <w:p w14:paraId="1EF4A3E0" w14:textId="77777777" w:rsidR="00BE45E0" w:rsidRDefault="00BE45E0" w:rsidP="009D2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9BC47" w14:textId="0583BA84" w:rsidR="00FD6750" w:rsidRPr="002D32AE" w:rsidRDefault="002D32AE" w:rsidP="002D32AE">
    <w:pPr>
      <w:pStyle w:val="a5"/>
      <w:jc w:val="left"/>
      <w:rPr>
        <w:rFonts w:ascii="BIZ UD明朝 Medium" w:eastAsia="SimSun" w:hAnsi="BIZ UD明朝 Medium" w:hint="eastAsia"/>
        <w:lang w:eastAsia="zh-CN"/>
      </w:rPr>
    </w:pPr>
    <w:r w:rsidRPr="008B2F71">
      <w:rPr>
        <w:rFonts w:ascii="BIZ UD明朝 Medium" w:eastAsia="BIZ UD明朝 Medium" w:hAnsi="BIZ UD明朝 Medium" w:hint="eastAsia"/>
        <w:lang w:eastAsia="zh-CN"/>
      </w:rPr>
      <w:t>様式第５号（第７条第１項関係）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91801"/>
    <w:multiLevelType w:val="hybridMultilevel"/>
    <w:tmpl w:val="EF320772"/>
    <w:lvl w:ilvl="0" w:tplc="C186AC84">
      <w:start w:val="12"/>
      <w:numFmt w:val="bullet"/>
      <w:lvlText w:val="※"/>
      <w:lvlJc w:val="left"/>
      <w:pPr>
        <w:ind w:left="7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" w15:restartNumberingAfterBreak="0">
    <w:nsid w:val="1D2F3A92"/>
    <w:multiLevelType w:val="hybridMultilevel"/>
    <w:tmpl w:val="544E94F6"/>
    <w:lvl w:ilvl="0" w:tplc="775ECE34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CF07D7"/>
    <w:multiLevelType w:val="hybridMultilevel"/>
    <w:tmpl w:val="BC02538C"/>
    <w:lvl w:ilvl="0" w:tplc="C2723856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24C93"/>
    <w:multiLevelType w:val="hybridMultilevel"/>
    <w:tmpl w:val="04B607BC"/>
    <w:lvl w:ilvl="0" w:tplc="9FFE3D60">
      <w:start w:val="1"/>
      <w:numFmt w:val="bullet"/>
      <w:lvlText w:val="・"/>
      <w:lvlJc w:val="left"/>
      <w:pPr>
        <w:ind w:left="927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3B3A6BDA"/>
    <w:multiLevelType w:val="hybridMultilevel"/>
    <w:tmpl w:val="B3E6FDBE"/>
    <w:lvl w:ilvl="0" w:tplc="31D8B978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277D4B"/>
    <w:multiLevelType w:val="hybridMultilevel"/>
    <w:tmpl w:val="C5EA3508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0025890">
      <w:start w:val="1"/>
      <w:numFmt w:val="decimalFullWidth"/>
      <w:lvlText w:val="（%2）"/>
      <w:lvlJc w:val="left"/>
      <w:pPr>
        <w:ind w:left="1140" w:hanging="720"/>
      </w:pPr>
      <w:rPr>
        <w:rFonts w:ascii="BIZ UD明朝 Medium" w:eastAsia="BIZ UD明朝 Medium" w:hAnsi="BIZ UD明朝 Medium" w:cstheme="minorBidi"/>
      </w:rPr>
    </w:lvl>
    <w:lvl w:ilvl="2" w:tplc="AD284D66">
      <w:start w:val="1"/>
      <w:numFmt w:val="bullet"/>
      <w:lvlText w:val="※"/>
      <w:lvlJc w:val="left"/>
      <w:pPr>
        <w:ind w:left="1200" w:hanging="360"/>
      </w:pPr>
      <w:rPr>
        <w:rFonts w:ascii="07やさしさゴシック" w:eastAsia="07やさしさゴシック" w:hAnsi="07やさしさ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495170"/>
    <w:multiLevelType w:val="hybridMultilevel"/>
    <w:tmpl w:val="BABA2978"/>
    <w:lvl w:ilvl="0" w:tplc="BEB49AF2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26"/>
  <w:drawingGridVerticalSpacing w:val="5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E2"/>
    <w:rsid w:val="000078F8"/>
    <w:rsid w:val="00027389"/>
    <w:rsid w:val="00031F4E"/>
    <w:rsid w:val="00032A4F"/>
    <w:rsid w:val="00033BEB"/>
    <w:rsid w:val="000349C7"/>
    <w:rsid w:val="00041786"/>
    <w:rsid w:val="00042BA4"/>
    <w:rsid w:val="00047ADE"/>
    <w:rsid w:val="00072DEF"/>
    <w:rsid w:val="00096851"/>
    <w:rsid w:val="000A5F73"/>
    <w:rsid w:val="000C1785"/>
    <w:rsid w:val="000F66CA"/>
    <w:rsid w:val="001005D3"/>
    <w:rsid w:val="00100B5C"/>
    <w:rsid w:val="00115ECF"/>
    <w:rsid w:val="00117C69"/>
    <w:rsid w:val="001259D2"/>
    <w:rsid w:val="0012610C"/>
    <w:rsid w:val="0013412A"/>
    <w:rsid w:val="0015123C"/>
    <w:rsid w:val="00154236"/>
    <w:rsid w:val="0015671E"/>
    <w:rsid w:val="0017091C"/>
    <w:rsid w:val="001766F1"/>
    <w:rsid w:val="00181737"/>
    <w:rsid w:val="00195818"/>
    <w:rsid w:val="00196761"/>
    <w:rsid w:val="001A13D1"/>
    <w:rsid w:val="001A6C5B"/>
    <w:rsid w:val="001B294E"/>
    <w:rsid w:val="001B4E00"/>
    <w:rsid w:val="001C01E8"/>
    <w:rsid w:val="001C5D37"/>
    <w:rsid w:val="001D623E"/>
    <w:rsid w:val="001E22C7"/>
    <w:rsid w:val="001F7FF6"/>
    <w:rsid w:val="00202E5E"/>
    <w:rsid w:val="0020623E"/>
    <w:rsid w:val="00217F01"/>
    <w:rsid w:val="00223491"/>
    <w:rsid w:val="00224CEF"/>
    <w:rsid w:val="00235185"/>
    <w:rsid w:val="002448FE"/>
    <w:rsid w:val="002454C2"/>
    <w:rsid w:val="00245EA9"/>
    <w:rsid w:val="002468A1"/>
    <w:rsid w:val="00251E94"/>
    <w:rsid w:val="00260A50"/>
    <w:rsid w:val="002769BB"/>
    <w:rsid w:val="00281303"/>
    <w:rsid w:val="002A1375"/>
    <w:rsid w:val="002A7BA2"/>
    <w:rsid w:val="002B089A"/>
    <w:rsid w:val="002C1276"/>
    <w:rsid w:val="002C2ED8"/>
    <w:rsid w:val="002C4734"/>
    <w:rsid w:val="002D32AE"/>
    <w:rsid w:val="002E4EE7"/>
    <w:rsid w:val="002F0377"/>
    <w:rsid w:val="002F4E6A"/>
    <w:rsid w:val="00310921"/>
    <w:rsid w:val="00312A09"/>
    <w:rsid w:val="00315394"/>
    <w:rsid w:val="00341389"/>
    <w:rsid w:val="00342A6B"/>
    <w:rsid w:val="00346684"/>
    <w:rsid w:val="0034675C"/>
    <w:rsid w:val="00350DC3"/>
    <w:rsid w:val="0035292B"/>
    <w:rsid w:val="00357C26"/>
    <w:rsid w:val="00357EB6"/>
    <w:rsid w:val="00363CB6"/>
    <w:rsid w:val="00366CCE"/>
    <w:rsid w:val="00372CF1"/>
    <w:rsid w:val="00372D63"/>
    <w:rsid w:val="00377EC9"/>
    <w:rsid w:val="00380D4A"/>
    <w:rsid w:val="003878BA"/>
    <w:rsid w:val="00397019"/>
    <w:rsid w:val="003A54C1"/>
    <w:rsid w:val="003B1FAA"/>
    <w:rsid w:val="003B6511"/>
    <w:rsid w:val="003C220E"/>
    <w:rsid w:val="003C3E52"/>
    <w:rsid w:val="003C4FB1"/>
    <w:rsid w:val="003C5716"/>
    <w:rsid w:val="003C6E56"/>
    <w:rsid w:val="003D0E7C"/>
    <w:rsid w:val="003D3384"/>
    <w:rsid w:val="003D7EC3"/>
    <w:rsid w:val="003E11E0"/>
    <w:rsid w:val="003E3A7E"/>
    <w:rsid w:val="004020AF"/>
    <w:rsid w:val="0040359B"/>
    <w:rsid w:val="00407269"/>
    <w:rsid w:val="0042093B"/>
    <w:rsid w:val="00442AAE"/>
    <w:rsid w:val="00446093"/>
    <w:rsid w:val="00452248"/>
    <w:rsid w:val="00461691"/>
    <w:rsid w:val="00461D41"/>
    <w:rsid w:val="00466CF3"/>
    <w:rsid w:val="0047274E"/>
    <w:rsid w:val="00485931"/>
    <w:rsid w:val="00485DE2"/>
    <w:rsid w:val="004A52FA"/>
    <w:rsid w:val="004A5C8C"/>
    <w:rsid w:val="004A6BB0"/>
    <w:rsid w:val="004C13F3"/>
    <w:rsid w:val="004C409D"/>
    <w:rsid w:val="004D14A1"/>
    <w:rsid w:val="004D4A64"/>
    <w:rsid w:val="004E3166"/>
    <w:rsid w:val="005032DA"/>
    <w:rsid w:val="00515254"/>
    <w:rsid w:val="0051726B"/>
    <w:rsid w:val="00544239"/>
    <w:rsid w:val="00550DD2"/>
    <w:rsid w:val="005512FC"/>
    <w:rsid w:val="00555261"/>
    <w:rsid w:val="00575AF1"/>
    <w:rsid w:val="00581A64"/>
    <w:rsid w:val="005B24C4"/>
    <w:rsid w:val="005C16D2"/>
    <w:rsid w:val="005D3359"/>
    <w:rsid w:val="005D3884"/>
    <w:rsid w:val="005E0630"/>
    <w:rsid w:val="005E3B81"/>
    <w:rsid w:val="005F15AF"/>
    <w:rsid w:val="006037B5"/>
    <w:rsid w:val="0060682C"/>
    <w:rsid w:val="0061120A"/>
    <w:rsid w:val="006249BA"/>
    <w:rsid w:val="00626799"/>
    <w:rsid w:val="006268AF"/>
    <w:rsid w:val="00633542"/>
    <w:rsid w:val="00647417"/>
    <w:rsid w:val="006543DA"/>
    <w:rsid w:val="00665400"/>
    <w:rsid w:val="0066645C"/>
    <w:rsid w:val="006725B8"/>
    <w:rsid w:val="00687D5A"/>
    <w:rsid w:val="00690775"/>
    <w:rsid w:val="006915C8"/>
    <w:rsid w:val="00696A3F"/>
    <w:rsid w:val="006A39A2"/>
    <w:rsid w:val="006A3AE6"/>
    <w:rsid w:val="006B6587"/>
    <w:rsid w:val="006D0971"/>
    <w:rsid w:val="006D721C"/>
    <w:rsid w:val="006D745A"/>
    <w:rsid w:val="006D7E41"/>
    <w:rsid w:val="006E2D3C"/>
    <w:rsid w:val="006E6185"/>
    <w:rsid w:val="006F0FCA"/>
    <w:rsid w:val="00710071"/>
    <w:rsid w:val="007101C7"/>
    <w:rsid w:val="00710986"/>
    <w:rsid w:val="00711E84"/>
    <w:rsid w:val="007253A7"/>
    <w:rsid w:val="007403EC"/>
    <w:rsid w:val="00744809"/>
    <w:rsid w:val="00750CDB"/>
    <w:rsid w:val="00754CAD"/>
    <w:rsid w:val="0075790B"/>
    <w:rsid w:val="0076318A"/>
    <w:rsid w:val="00770599"/>
    <w:rsid w:val="00771FFA"/>
    <w:rsid w:val="00773DDD"/>
    <w:rsid w:val="0078071F"/>
    <w:rsid w:val="00794D1B"/>
    <w:rsid w:val="00795F0B"/>
    <w:rsid w:val="007B6887"/>
    <w:rsid w:val="007C059B"/>
    <w:rsid w:val="007C111E"/>
    <w:rsid w:val="007C2F38"/>
    <w:rsid w:val="007D52BE"/>
    <w:rsid w:val="007D558C"/>
    <w:rsid w:val="007D5E71"/>
    <w:rsid w:val="007E06E9"/>
    <w:rsid w:val="007F12A0"/>
    <w:rsid w:val="007F29E2"/>
    <w:rsid w:val="0080522A"/>
    <w:rsid w:val="00813162"/>
    <w:rsid w:val="00833C96"/>
    <w:rsid w:val="00841538"/>
    <w:rsid w:val="00842116"/>
    <w:rsid w:val="00842964"/>
    <w:rsid w:val="00844163"/>
    <w:rsid w:val="00851875"/>
    <w:rsid w:val="008544D8"/>
    <w:rsid w:val="00862CE1"/>
    <w:rsid w:val="0086714D"/>
    <w:rsid w:val="00872DAC"/>
    <w:rsid w:val="00877D7B"/>
    <w:rsid w:val="008A4A0D"/>
    <w:rsid w:val="008B2F71"/>
    <w:rsid w:val="008B7842"/>
    <w:rsid w:val="008C4559"/>
    <w:rsid w:val="008D39F6"/>
    <w:rsid w:val="008D4610"/>
    <w:rsid w:val="008D4EE0"/>
    <w:rsid w:val="008D6171"/>
    <w:rsid w:val="008F6A03"/>
    <w:rsid w:val="00904B1A"/>
    <w:rsid w:val="00907417"/>
    <w:rsid w:val="009132FA"/>
    <w:rsid w:val="00913C7B"/>
    <w:rsid w:val="0091476B"/>
    <w:rsid w:val="00915017"/>
    <w:rsid w:val="00917847"/>
    <w:rsid w:val="00935550"/>
    <w:rsid w:val="0094494E"/>
    <w:rsid w:val="00951683"/>
    <w:rsid w:val="00966976"/>
    <w:rsid w:val="00971E79"/>
    <w:rsid w:val="009726F3"/>
    <w:rsid w:val="009734E1"/>
    <w:rsid w:val="00973FFA"/>
    <w:rsid w:val="0098446D"/>
    <w:rsid w:val="00985E37"/>
    <w:rsid w:val="00997623"/>
    <w:rsid w:val="009A7DF2"/>
    <w:rsid w:val="009B3416"/>
    <w:rsid w:val="009C2112"/>
    <w:rsid w:val="009C55BF"/>
    <w:rsid w:val="009D2BC0"/>
    <w:rsid w:val="009D3F1F"/>
    <w:rsid w:val="009D4938"/>
    <w:rsid w:val="009D588C"/>
    <w:rsid w:val="009E4CFA"/>
    <w:rsid w:val="00A008BC"/>
    <w:rsid w:val="00A01D6B"/>
    <w:rsid w:val="00A041DF"/>
    <w:rsid w:val="00A1009C"/>
    <w:rsid w:val="00A140A2"/>
    <w:rsid w:val="00A14DD4"/>
    <w:rsid w:val="00A1612B"/>
    <w:rsid w:val="00A17DF6"/>
    <w:rsid w:val="00A31004"/>
    <w:rsid w:val="00A34D8F"/>
    <w:rsid w:val="00A3538F"/>
    <w:rsid w:val="00A35DCB"/>
    <w:rsid w:val="00A40C17"/>
    <w:rsid w:val="00A43319"/>
    <w:rsid w:val="00A45C0E"/>
    <w:rsid w:val="00A545D4"/>
    <w:rsid w:val="00A57D19"/>
    <w:rsid w:val="00A67BB4"/>
    <w:rsid w:val="00A7059E"/>
    <w:rsid w:val="00A82C64"/>
    <w:rsid w:val="00A904BA"/>
    <w:rsid w:val="00A95C44"/>
    <w:rsid w:val="00A96BD7"/>
    <w:rsid w:val="00AA6D10"/>
    <w:rsid w:val="00AB1F59"/>
    <w:rsid w:val="00AB3868"/>
    <w:rsid w:val="00AC4A0A"/>
    <w:rsid w:val="00AD3F35"/>
    <w:rsid w:val="00AD5B21"/>
    <w:rsid w:val="00AE19A2"/>
    <w:rsid w:val="00AF01CB"/>
    <w:rsid w:val="00AF387C"/>
    <w:rsid w:val="00B1175E"/>
    <w:rsid w:val="00B31BC3"/>
    <w:rsid w:val="00B37300"/>
    <w:rsid w:val="00B41F1F"/>
    <w:rsid w:val="00B4359C"/>
    <w:rsid w:val="00B44374"/>
    <w:rsid w:val="00B539FD"/>
    <w:rsid w:val="00B5654F"/>
    <w:rsid w:val="00B60E60"/>
    <w:rsid w:val="00B61001"/>
    <w:rsid w:val="00B64C8D"/>
    <w:rsid w:val="00B718E4"/>
    <w:rsid w:val="00B71D8F"/>
    <w:rsid w:val="00B77EB4"/>
    <w:rsid w:val="00B866D8"/>
    <w:rsid w:val="00B872E2"/>
    <w:rsid w:val="00B916D6"/>
    <w:rsid w:val="00B965E6"/>
    <w:rsid w:val="00BA22A8"/>
    <w:rsid w:val="00BA7D5B"/>
    <w:rsid w:val="00BB1880"/>
    <w:rsid w:val="00BB52D5"/>
    <w:rsid w:val="00BC06A0"/>
    <w:rsid w:val="00BD2A36"/>
    <w:rsid w:val="00BD5D0D"/>
    <w:rsid w:val="00BE45E0"/>
    <w:rsid w:val="00BE4FF4"/>
    <w:rsid w:val="00BF6850"/>
    <w:rsid w:val="00C00B25"/>
    <w:rsid w:val="00C02752"/>
    <w:rsid w:val="00C062ED"/>
    <w:rsid w:val="00C20A65"/>
    <w:rsid w:val="00C226B4"/>
    <w:rsid w:val="00C25C68"/>
    <w:rsid w:val="00C3438A"/>
    <w:rsid w:val="00C360E9"/>
    <w:rsid w:val="00C40946"/>
    <w:rsid w:val="00C4226F"/>
    <w:rsid w:val="00C42988"/>
    <w:rsid w:val="00C60277"/>
    <w:rsid w:val="00C66393"/>
    <w:rsid w:val="00C70157"/>
    <w:rsid w:val="00C707CE"/>
    <w:rsid w:val="00C7449E"/>
    <w:rsid w:val="00C9221B"/>
    <w:rsid w:val="00C960F3"/>
    <w:rsid w:val="00CA1108"/>
    <w:rsid w:val="00CA4EE7"/>
    <w:rsid w:val="00CC62BF"/>
    <w:rsid w:val="00CD1C53"/>
    <w:rsid w:val="00CD4101"/>
    <w:rsid w:val="00CE1051"/>
    <w:rsid w:val="00CE5C2C"/>
    <w:rsid w:val="00CE6529"/>
    <w:rsid w:val="00CF3B19"/>
    <w:rsid w:val="00CF4027"/>
    <w:rsid w:val="00CF5C03"/>
    <w:rsid w:val="00D076BE"/>
    <w:rsid w:val="00D15D6B"/>
    <w:rsid w:val="00D23176"/>
    <w:rsid w:val="00D326C9"/>
    <w:rsid w:val="00D412B0"/>
    <w:rsid w:val="00D42ABB"/>
    <w:rsid w:val="00D4470A"/>
    <w:rsid w:val="00D451F7"/>
    <w:rsid w:val="00D54A88"/>
    <w:rsid w:val="00D6239D"/>
    <w:rsid w:val="00D85480"/>
    <w:rsid w:val="00D9190A"/>
    <w:rsid w:val="00D91BE0"/>
    <w:rsid w:val="00DA2170"/>
    <w:rsid w:val="00DB2426"/>
    <w:rsid w:val="00DB3FF3"/>
    <w:rsid w:val="00DD6B2F"/>
    <w:rsid w:val="00DE2F67"/>
    <w:rsid w:val="00DE7414"/>
    <w:rsid w:val="00DF5C8F"/>
    <w:rsid w:val="00E01E95"/>
    <w:rsid w:val="00E13431"/>
    <w:rsid w:val="00E173D3"/>
    <w:rsid w:val="00E305CE"/>
    <w:rsid w:val="00E3074F"/>
    <w:rsid w:val="00E32221"/>
    <w:rsid w:val="00E37A66"/>
    <w:rsid w:val="00E42BDF"/>
    <w:rsid w:val="00E44C67"/>
    <w:rsid w:val="00E51498"/>
    <w:rsid w:val="00E53288"/>
    <w:rsid w:val="00E546D0"/>
    <w:rsid w:val="00E560FF"/>
    <w:rsid w:val="00E60E46"/>
    <w:rsid w:val="00E622F6"/>
    <w:rsid w:val="00E627FD"/>
    <w:rsid w:val="00E64911"/>
    <w:rsid w:val="00E87CD0"/>
    <w:rsid w:val="00E91643"/>
    <w:rsid w:val="00EA6539"/>
    <w:rsid w:val="00EA68F3"/>
    <w:rsid w:val="00EC46BC"/>
    <w:rsid w:val="00ED2FC8"/>
    <w:rsid w:val="00ED511C"/>
    <w:rsid w:val="00EE5CCC"/>
    <w:rsid w:val="00EF298B"/>
    <w:rsid w:val="00F10AD1"/>
    <w:rsid w:val="00F169E6"/>
    <w:rsid w:val="00F25BC6"/>
    <w:rsid w:val="00F3056C"/>
    <w:rsid w:val="00F31BBA"/>
    <w:rsid w:val="00F31DDA"/>
    <w:rsid w:val="00F43764"/>
    <w:rsid w:val="00F45A8B"/>
    <w:rsid w:val="00F52A97"/>
    <w:rsid w:val="00F640CC"/>
    <w:rsid w:val="00F64110"/>
    <w:rsid w:val="00F82CCE"/>
    <w:rsid w:val="00F94544"/>
    <w:rsid w:val="00FA5017"/>
    <w:rsid w:val="00FB291F"/>
    <w:rsid w:val="00FB4FA9"/>
    <w:rsid w:val="00FB73E0"/>
    <w:rsid w:val="00FB7B8E"/>
    <w:rsid w:val="00FC3B19"/>
    <w:rsid w:val="00FC4DB4"/>
    <w:rsid w:val="00FD6750"/>
    <w:rsid w:val="00FD7E87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DD5B2"/>
  <w15:chartTrackingRefBased/>
  <w15:docId w15:val="{276FCF4A-E730-4037-8C86-FDC50ECE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D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BC0"/>
  </w:style>
  <w:style w:type="paragraph" w:styleId="a7">
    <w:name w:val="footer"/>
    <w:basedOn w:val="a"/>
    <w:link w:val="a8"/>
    <w:uiPriority w:val="99"/>
    <w:unhideWhenUsed/>
    <w:rsid w:val="009D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BC0"/>
  </w:style>
  <w:style w:type="paragraph" w:styleId="a9">
    <w:name w:val="Balloon Text"/>
    <w:basedOn w:val="a"/>
    <w:link w:val="aa"/>
    <w:uiPriority w:val="99"/>
    <w:semiHidden/>
    <w:unhideWhenUsed/>
    <w:rsid w:val="00C22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6B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A13D1"/>
    <w:pPr>
      <w:widowControl w:val="0"/>
      <w:jc w:val="both"/>
    </w:pPr>
  </w:style>
  <w:style w:type="paragraph" w:customStyle="1" w:styleId="Default">
    <w:name w:val="Default"/>
    <w:rsid w:val="0040359B"/>
    <w:pPr>
      <w:widowControl w:val="0"/>
      <w:autoSpaceDE w:val="0"/>
      <w:autoSpaceDN w:val="0"/>
      <w:adjustRightInd w:val="0"/>
    </w:pPr>
    <w:rPr>
      <w:rFonts w:ascii="w...." w:eastAsia="w...." w:cs="w....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A6BB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A6BB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A6BB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A6BB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A6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B4510-AB55-4A84-9F10-F24688EF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A8CF8EE1.dotm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朋子</dc:creator>
  <cp:keywords/>
  <dc:description/>
  <cp:lastModifiedBy>城尾　忠幸</cp:lastModifiedBy>
  <cp:revision>3</cp:revision>
  <cp:lastPrinted>2025-10-16T07:45:00Z</cp:lastPrinted>
  <dcterms:created xsi:type="dcterms:W3CDTF">2026-03-24T06:34:00Z</dcterms:created>
  <dcterms:modified xsi:type="dcterms:W3CDTF">2026-03-24T06:34:00Z</dcterms:modified>
</cp:coreProperties>
</file>