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601D5" w14:textId="7567064A" w:rsidR="00D15D6B" w:rsidRPr="006E2D3C" w:rsidRDefault="00B44374" w:rsidP="00D15D6B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sz w:val="28"/>
          <w:szCs w:val="28"/>
        </w:rPr>
        <w:t>志免</w:t>
      </w:r>
      <w:r w:rsidR="00D15D6B" w:rsidRPr="006E2D3C">
        <w:rPr>
          <w:rFonts w:ascii="BIZ UDP明朝 Medium" w:eastAsia="BIZ UDP明朝 Medium" w:hAnsi="BIZ UDP明朝 Medium" w:hint="eastAsia"/>
          <w:b/>
          <w:sz w:val="28"/>
          <w:szCs w:val="28"/>
        </w:rPr>
        <w:t>町在宅人工呼吸器使用者非常用電源導入助成事業</w:t>
      </w:r>
    </w:p>
    <w:p w14:paraId="08F3980C" w14:textId="5A436D95" w:rsidR="003878BA" w:rsidRPr="006E2D3C" w:rsidRDefault="007253A7" w:rsidP="00966976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6E2D3C">
        <w:rPr>
          <w:rFonts w:ascii="BIZ UDP明朝 Medium" w:eastAsia="BIZ UDP明朝 Medium" w:hAnsi="BIZ UDP明朝 Medium" w:hint="eastAsia"/>
          <w:b/>
          <w:sz w:val="28"/>
          <w:szCs w:val="28"/>
        </w:rPr>
        <w:t>交付申請書</w:t>
      </w:r>
    </w:p>
    <w:p w14:paraId="5F82BEDB" w14:textId="77777777" w:rsidR="00A140A2" w:rsidRPr="006E2D3C" w:rsidRDefault="00A140A2" w:rsidP="00485DE2">
      <w:pPr>
        <w:jc w:val="right"/>
        <w:rPr>
          <w:rFonts w:ascii="BIZ UDP明朝 Medium" w:eastAsia="BIZ UDP明朝 Medium" w:hAnsi="BIZ UDP明朝 Medium"/>
          <w:sz w:val="22"/>
        </w:rPr>
      </w:pPr>
    </w:p>
    <w:p w14:paraId="35E0CF38" w14:textId="68ACCFAE" w:rsidR="00485DE2" w:rsidRPr="006E2D3C" w:rsidRDefault="00485DE2" w:rsidP="003A54C1">
      <w:pPr>
        <w:jc w:val="right"/>
        <w:rPr>
          <w:rFonts w:ascii="BIZ UDP明朝 Medium" w:eastAsia="BIZ UDP明朝 Medium" w:hAnsi="BIZ UDP明朝 Medium"/>
        </w:rPr>
      </w:pPr>
      <w:r w:rsidRPr="006E2D3C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0C7A7442" w14:textId="034D3728" w:rsidR="00485DE2" w:rsidRPr="006E2D3C" w:rsidRDefault="00B44374" w:rsidP="00B44374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志免町</w:t>
      </w:r>
      <w:r w:rsidR="00485DE2" w:rsidRPr="006E2D3C">
        <w:rPr>
          <w:rFonts w:ascii="BIZ UDP明朝 Medium" w:eastAsia="BIZ UDP明朝 Medium" w:hAnsi="BIZ UDP明朝 Medium" w:hint="eastAsia"/>
          <w:sz w:val="22"/>
        </w:rPr>
        <w:t xml:space="preserve">長　</w:t>
      </w:r>
      <w:r w:rsidR="00AB3868" w:rsidRPr="008B2F71">
        <w:rPr>
          <w:rFonts w:ascii="BIZ UDP明朝 Medium" w:eastAsia="BIZ UDP明朝 Medium" w:hAnsi="BIZ UDP明朝 Medium" w:hint="eastAsia"/>
          <w:sz w:val="22"/>
        </w:rPr>
        <w:t>様</w:t>
      </w:r>
      <w:r w:rsidR="000A5F73" w:rsidRPr="006E2D3C">
        <w:rPr>
          <w:rFonts w:ascii="BIZ UDP明朝 Medium" w:eastAsia="BIZ UDP明朝 Medium" w:hAnsi="BIZ UDP明朝 Medium" w:hint="eastAsia"/>
          <w:sz w:val="22"/>
        </w:rPr>
        <w:t xml:space="preserve">　　　　　　　　　　　　　　〒</w:t>
      </w:r>
      <w:r w:rsidR="003A54C1" w:rsidRPr="006E2D3C">
        <w:rPr>
          <w:rFonts w:ascii="BIZ UDP明朝 Medium" w:eastAsia="BIZ UDP明朝 Medium" w:hAnsi="BIZ UDP明朝 Medium" w:hint="eastAsia"/>
          <w:sz w:val="22"/>
        </w:rPr>
        <w:t xml:space="preserve">　　　　－</w:t>
      </w:r>
    </w:p>
    <w:p w14:paraId="50CAC471" w14:textId="229C7404" w:rsidR="00485DE2" w:rsidRPr="006E2D3C" w:rsidRDefault="001C5D37" w:rsidP="007D558C">
      <w:pPr>
        <w:spacing w:beforeLines="50" w:before="120"/>
        <w:ind w:leftChars="750" w:left="1575"/>
        <w:rPr>
          <w:rFonts w:ascii="BIZ UDP明朝 Medium" w:eastAsia="BIZ UDP明朝 Medium" w:hAnsi="BIZ UDP明朝 Medium"/>
          <w:sz w:val="22"/>
          <w:u w:val="single"/>
        </w:rPr>
      </w:pPr>
      <w:r w:rsidRPr="006E2D3C">
        <w:rPr>
          <w:rFonts w:ascii="BIZ UDP明朝 Medium" w:eastAsia="BIZ UDP明朝 Medium" w:hAnsi="BIZ UDP明朝 Medium" w:hint="eastAsia"/>
          <w:sz w:val="22"/>
        </w:rPr>
        <w:t>【申請者】</w:t>
      </w:r>
      <w:r w:rsidR="007D558C" w:rsidRPr="006E2D3C">
        <w:rPr>
          <w:rFonts w:ascii="BIZ UDP明朝 Medium" w:eastAsia="BIZ UDP明朝 Medium" w:hAnsi="BIZ UDP明朝 Medium" w:hint="eastAsia"/>
          <w:sz w:val="22"/>
        </w:rPr>
        <w:t>（対象者）</w:t>
      </w:r>
      <w:r w:rsidR="00A140A2" w:rsidRPr="006E2D3C">
        <w:rPr>
          <w:rFonts w:ascii="BIZ UDP明朝 Medium" w:eastAsia="BIZ UDP明朝 Medium" w:hAnsi="BIZ UDP明朝 Medium" w:hint="eastAsia"/>
          <w:sz w:val="22"/>
        </w:rPr>
        <w:t xml:space="preserve">   </w:t>
      </w:r>
      <w:r w:rsidR="00B916D6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485DE2" w:rsidRPr="006E2D3C">
        <w:rPr>
          <w:rFonts w:ascii="BIZ UDP明朝 Medium" w:eastAsia="BIZ UDP明朝 Medium" w:hAnsi="BIZ UDP明朝 Medium" w:hint="eastAsia"/>
          <w:sz w:val="22"/>
          <w:u w:val="single"/>
        </w:rPr>
        <w:t>住</w:t>
      </w:r>
      <w:r w:rsidR="00842964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485DE2" w:rsidRPr="006E2D3C">
        <w:rPr>
          <w:rFonts w:ascii="BIZ UDP明朝 Medium" w:eastAsia="BIZ UDP明朝 Medium" w:hAnsi="BIZ UDP明朝 Medium" w:hint="eastAsia"/>
          <w:sz w:val="22"/>
          <w:u w:val="single"/>
        </w:rPr>
        <w:t>所</w:t>
      </w:r>
      <w:r w:rsidR="00842964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</w:t>
      </w:r>
      <w:r w:rsidR="00A140A2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</w:t>
      </w:r>
      <w:r w:rsidR="00B916D6">
        <w:rPr>
          <w:rFonts w:ascii="BIZ UDP明朝 Medium" w:eastAsia="BIZ UDP明朝 Medium" w:hAnsi="BIZ UDP明朝 Medium" w:hint="eastAsia"/>
          <w:sz w:val="22"/>
          <w:u w:val="single"/>
        </w:rPr>
        <w:t xml:space="preserve">　　</w:t>
      </w:r>
      <w:r w:rsidR="00A140A2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</w:t>
      </w:r>
      <w:r w:rsidR="00223491">
        <w:rPr>
          <w:rFonts w:ascii="BIZ UDP明朝 Medium" w:eastAsia="BIZ UDP明朝 Medium" w:hAnsi="BIZ UDP明朝 Medium" w:hint="eastAsia"/>
          <w:sz w:val="22"/>
          <w:u w:val="single"/>
        </w:rPr>
        <w:t xml:space="preserve"> </w:t>
      </w:r>
    </w:p>
    <w:p w14:paraId="0DDF134C" w14:textId="110E7E79" w:rsidR="00485DE2" w:rsidRPr="006E2D3C" w:rsidRDefault="00D54A88" w:rsidP="00B866D8">
      <w:pPr>
        <w:spacing w:beforeLines="50" w:before="120"/>
        <w:ind w:firstLineChars="1160" w:firstLine="2552"/>
        <w:rPr>
          <w:rFonts w:ascii="BIZ UDP明朝 Medium" w:eastAsia="BIZ UDP明朝 Medium" w:hAnsi="BIZ UDP明朝 Medium"/>
          <w:sz w:val="22"/>
          <w:u w:val="single"/>
        </w:rPr>
      </w:pPr>
      <w:r w:rsidRPr="006E2D3C">
        <w:rPr>
          <w:rFonts w:ascii="BIZ UDP明朝 Medium" w:eastAsia="BIZ UDP明朝 Medium" w:hAnsi="BIZ UDP明朝 Medium" w:hint="eastAsia"/>
          <w:sz w:val="22"/>
        </w:rPr>
        <w:t xml:space="preserve">※代筆可　</w:t>
      </w:r>
      <w:r w:rsidR="00B916D6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B866D8" w:rsidRPr="006E2D3C">
        <w:rPr>
          <w:rFonts w:ascii="BIZ UDP明朝 Medium" w:eastAsia="BIZ UDP明朝 Medium" w:hAnsi="BIZ UDP明朝 Medium" w:hint="eastAsia"/>
          <w:sz w:val="22"/>
        </w:rPr>
        <w:t xml:space="preserve"> </w:t>
      </w:r>
      <w:r w:rsidR="00B916D6">
        <w:rPr>
          <w:rFonts w:ascii="BIZ UDP明朝 Medium" w:eastAsia="BIZ UDP明朝 Medium" w:hAnsi="BIZ UDP明朝 Medium" w:hint="eastAsia"/>
          <w:sz w:val="22"/>
        </w:rPr>
        <w:t xml:space="preserve"> </w:t>
      </w:r>
      <w:r w:rsidR="00485DE2" w:rsidRPr="006E2D3C">
        <w:rPr>
          <w:rFonts w:ascii="BIZ UDP明朝 Medium" w:eastAsia="BIZ UDP明朝 Medium" w:hAnsi="BIZ UDP明朝 Medium" w:hint="eastAsia"/>
          <w:sz w:val="22"/>
          <w:u w:val="single"/>
        </w:rPr>
        <w:t>氏</w:t>
      </w:r>
      <w:r w:rsidR="00842964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485DE2" w:rsidRPr="006E2D3C">
        <w:rPr>
          <w:rFonts w:ascii="BIZ UDP明朝 Medium" w:eastAsia="BIZ UDP明朝 Medium" w:hAnsi="BIZ UDP明朝 Medium" w:hint="eastAsia"/>
          <w:sz w:val="22"/>
          <w:u w:val="single"/>
        </w:rPr>
        <w:t>名</w:t>
      </w:r>
      <w:r w:rsidR="00842964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 　　　</w:t>
      </w:r>
      <w:r w:rsidR="00B916D6">
        <w:rPr>
          <w:rFonts w:ascii="BIZ UDP明朝 Medium" w:eastAsia="BIZ UDP明朝 Medium" w:hAnsi="BIZ UDP明朝 Medium" w:hint="eastAsia"/>
          <w:sz w:val="22"/>
          <w:u w:val="single"/>
        </w:rPr>
        <w:t xml:space="preserve">　　　</w:t>
      </w:r>
      <w:r w:rsidR="00842964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E3074F" w:rsidRPr="006E2D3C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</w:rPr>
        <w:t xml:space="preserve">　　</w:t>
      </w:r>
      <w:r w:rsidR="0012610C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</w:p>
    <w:p w14:paraId="351B06C0" w14:textId="05E8CD83" w:rsidR="00B866D8" w:rsidRPr="006E2D3C" w:rsidRDefault="00B866D8" w:rsidP="00B866D8">
      <w:pPr>
        <w:spacing w:beforeLines="50" w:before="120"/>
        <w:ind w:firstLineChars="1160" w:firstLine="2552"/>
        <w:rPr>
          <w:rFonts w:ascii="BIZ UDP明朝 Medium" w:eastAsia="BIZ UDP明朝 Medium" w:hAnsi="BIZ UDP明朝 Medium"/>
          <w:sz w:val="22"/>
        </w:rPr>
      </w:pPr>
    </w:p>
    <w:p w14:paraId="6CD55B52" w14:textId="77311E9F" w:rsidR="0042093B" w:rsidRPr="006E2D3C" w:rsidRDefault="0042093B" w:rsidP="0042093B">
      <w:pPr>
        <w:spacing w:beforeLines="50" w:before="120"/>
        <w:ind w:firstLineChars="1160" w:firstLine="2552"/>
        <w:rPr>
          <w:rFonts w:ascii="BIZ UDP明朝 Medium" w:eastAsia="BIZ UDP明朝 Medium" w:hAnsi="BIZ UDP明朝 Medium"/>
          <w:sz w:val="22"/>
          <w:u w:val="single"/>
        </w:rPr>
      </w:pPr>
      <w:r w:rsidRPr="006E2D3C">
        <w:rPr>
          <w:rFonts w:ascii="BIZ UDP明朝 Medium" w:eastAsia="BIZ UDP明朝 Medium" w:hAnsi="BIZ UDP明朝 Medium" w:hint="eastAsia"/>
          <w:sz w:val="22"/>
        </w:rPr>
        <w:t xml:space="preserve">【連絡先】　 </w:t>
      </w:r>
      <w:r w:rsidR="00B916D6">
        <w:rPr>
          <w:rFonts w:ascii="BIZ UDP明朝 Medium" w:eastAsia="BIZ UDP明朝 Medium" w:hAnsi="BIZ UDP明朝 Medium" w:hint="eastAsia"/>
          <w:sz w:val="22"/>
        </w:rPr>
        <w:t xml:space="preserve"> 　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>住　所</w:t>
      </w:r>
      <w:r w:rsidR="00B866D8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</w:t>
      </w:r>
      <w:r w:rsidR="00B916D6">
        <w:rPr>
          <w:rFonts w:ascii="BIZ UDP明朝 Medium" w:eastAsia="BIZ UDP明朝 Medium" w:hAnsi="BIZ UDP明朝 Medium" w:hint="eastAsia"/>
          <w:sz w:val="22"/>
          <w:u w:val="single"/>
        </w:rPr>
        <w:t xml:space="preserve">　　　</w:t>
      </w:r>
      <w:r w:rsidR="00B866D8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</w:p>
    <w:p w14:paraId="47A2D0A7" w14:textId="3270B5D8" w:rsidR="0042093B" w:rsidRPr="006E2D3C" w:rsidRDefault="0042093B" w:rsidP="0042093B">
      <w:pPr>
        <w:spacing w:beforeLines="50" w:before="120"/>
        <w:ind w:firstLineChars="1804" w:firstLine="3969"/>
        <w:rPr>
          <w:rFonts w:ascii="BIZ UDP明朝 Medium" w:eastAsia="BIZ UDP明朝 Medium" w:hAnsi="BIZ UDP明朝 Medium"/>
          <w:sz w:val="22"/>
        </w:rPr>
      </w:pP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氏　名　　　　　　</w:t>
      </w:r>
      <w:r w:rsidR="00B866D8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</w:t>
      </w:r>
      <w:r w:rsidR="00B916D6">
        <w:rPr>
          <w:rFonts w:ascii="BIZ UDP明朝 Medium" w:eastAsia="BIZ UDP明朝 Medium" w:hAnsi="BIZ UDP明朝 Medium" w:hint="eastAsia"/>
          <w:sz w:val="22"/>
          <w:u w:val="single"/>
        </w:rPr>
        <w:t xml:space="preserve">　　</w:t>
      </w:r>
      <w:r w:rsidR="00B866D8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B916D6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B866D8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 </w:t>
      </w:r>
    </w:p>
    <w:p w14:paraId="41F401D5" w14:textId="553E53F2" w:rsidR="00485DE2" w:rsidRPr="006E2D3C" w:rsidRDefault="00485DE2" w:rsidP="0042093B">
      <w:pPr>
        <w:spacing w:beforeLines="50" w:before="120"/>
        <w:ind w:firstLineChars="1804" w:firstLine="3969"/>
        <w:rPr>
          <w:rFonts w:ascii="BIZ UDP明朝 Medium" w:eastAsia="BIZ UDP明朝 Medium" w:hAnsi="BIZ UDP明朝 Medium"/>
          <w:sz w:val="22"/>
        </w:rPr>
      </w:pPr>
      <w:r w:rsidRPr="006E2D3C">
        <w:rPr>
          <w:rFonts w:ascii="BIZ UDP明朝 Medium" w:eastAsia="BIZ UDP明朝 Medium" w:hAnsi="BIZ UDP明朝 Medium" w:hint="eastAsia"/>
          <w:sz w:val="22"/>
        </w:rPr>
        <w:t>対象者との続柄</w:t>
      </w:r>
      <w:r w:rsidR="00842964" w:rsidRPr="006E2D3C">
        <w:rPr>
          <w:rFonts w:ascii="BIZ UDP明朝 Medium" w:eastAsia="BIZ UDP明朝 Medium" w:hAnsi="BIZ UDP明朝 Medium" w:hint="eastAsia"/>
          <w:sz w:val="22"/>
        </w:rPr>
        <w:t xml:space="preserve">（　　</w:t>
      </w:r>
      <w:r w:rsidR="0020623E" w:rsidRPr="006E2D3C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842964" w:rsidRPr="006E2D3C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B866D8" w:rsidRPr="006E2D3C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42093B" w:rsidRPr="006E2D3C">
        <w:rPr>
          <w:rFonts w:ascii="BIZ UDP明朝 Medium" w:eastAsia="BIZ UDP明朝 Medium" w:hAnsi="BIZ UDP明朝 Medium" w:hint="eastAsia"/>
          <w:sz w:val="22"/>
        </w:rPr>
        <w:t xml:space="preserve">　　　　</w:t>
      </w:r>
      <w:r w:rsidR="00842964" w:rsidRPr="006E2D3C">
        <w:rPr>
          <w:rFonts w:ascii="BIZ UDP明朝 Medium" w:eastAsia="BIZ UDP明朝 Medium" w:hAnsi="BIZ UDP明朝 Medium" w:hint="eastAsia"/>
          <w:sz w:val="22"/>
        </w:rPr>
        <w:t xml:space="preserve">　）</w:t>
      </w:r>
    </w:p>
    <w:p w14:paraId="48F71D33" w14:textId="77777777" w:rsidR="00485DE2" w:rsidRPr="006E2D3C" w:rsidRDefault="00485DE2" w:rsidP="002448FE">
      <w:pPr>
        <w:spacing w:beforeLines="50" w:before="120"/>
        <w:ind w:leftChars="1890" w:left="3969"/>
        <w:rPr>
          <w:rFonts w:ascii="BIZ UDP明朝 Medium" w:eastAsia="BIZ UDP明朝 Medium" w:hAnsi="BIZ UDP明朝 Medium"/>
          <w:sz w:val="22"/>
          <w:u w:val="single"/>
          <w:lang w:eastAsia="zh-CN"/>
        </w:rPr>
      </w:pPr>
      <w:r w:rsidRPr="006E2D3C">
        <w:rPr>
          <w:rFonts w:ascii="BIZ UDP明朝 Medium" w:eastAsia="BIZ UDP明朝 Medium" w:hAnsi="BIZ UDP明朝 Medium" w:hint="eastAsia"/>
          <w:sz w:val="22"/>
          <w:u w:val="single"/>
          <w:lang w:eastAsia="zh-CN"/>
        </w:rPr>
        <w:t>電話番号</w:t>
      </w:r>
      <w:r w:rsidR="00842964" w:rsidRPr="006E2D3C">
        <w:rPr>
          <w:rFonts w:ascii="BIZ UDP明朝 Medium" w:eastAsia="BIZ UDP明朝 Medium" w:hAnsi="BIZ UDP明朝 Medium" w:hint="eastAsia"/>
          <w:sz w:val="22"/>
          <w:u w:val="single"/>
          <w:lang w:eastAsia="zh-CN"/>
        </w:rPr>
        <w:t xml:space="preserve">　</w:t>
      </w:r>
      <w:r w:rsidR="00A041DF" w:rsidRPr="006E2D3C">
        <w:rPr>
          <w:rFonts w:ascii="BIZ UDP明朝 Medium" w:eastAsia="BIZ UDP明朝 Medium" w:hAnsi="BIZ UDP明朝 Medium" w:hint="eastAsia"/>
          <w:sz w:val="22"/>
          <w:u w:val="single"/>
          <w:lang w:eastAsia="zh-CN"/>
        </w:rPr>
        <w:t>（</w:t>
      </w:r>
      <w:r w:rsidR="00842964" w:rsidRPr="006E2D3C">
        <w:rPr>
          <w:rFonts w:ascii="BIZ UDP明朝 Medium" w:eastAsia="BIZ UDP明朝 Medium" w:hAnsi="BIZ UDP明朝 Medium" w:hint="eastAsia"/>
          <w:sz w:val="22"/>
          <w:u w:val="single"/>
          <w:lang w:eastAsia="zh-CN"/>
        </w:rPr>
        <w:t xml:space="preserve">　　　　　</w:t>
      </w:r>
      <w:r w:rsidR="00A041DF" w:rsidRPr="006E2D3C">
        <w:rPr>
          <w:rFonts w:ascii="BIZ UDP明朝 Medium" w:eastAsia="BIZ UDP明朝 Medium" w:hAnsi="BIZ UDP明朝 Medium" w:hint="eastAsia"/>
          <w:sz w:val="22"/>
          <w:u w:val="single"/>
          <w:lang w:eastAsia="zh-CN"/>
        </w:rPr>
        <w:t>）</w:t>
      </w:r>
      <w:r w:rsidR="00842964" w:rsidRPr="006E2D3C">
        <w:rPr>
          <w:rFonts w:ascii="BIZ UDP明朝 Medium" w:eastAsia="BIZ UDP明朝 Medium" w:hAnsi="BIZ UDP明朝 Medium" w:hint="eastAsia"/>
          <w:sz w:val="22"/>
          <w:u w:val="single"/>
          <w:lang w:eastAsia="zh-CN"/>
        </w:rPr>
        <w:t xml:space="preserve">　　　　　</w:t>
      </w:r>
      <w:r w:rsidR="00A041DF" w:rsidRPr="006E2D3C">
        <w:rPr>
          <w:rFonts w:ascii="BIZ UDP明朝 Medium" w:eastAsia="BIZ UDP明朝 Medium" w:hAnsi="BIZ UDP明朝 Medium" w:hint="eastAsia"/>
          <w:sz w:val="22"/>
          <w:u w:val="single"/>
          <w:lang w:eastAsia="zh-CN"/>
        </w:rPr>
        <w:t>―</w:t>
      </w:r>
      <w:r w:rsidR="00842964" w:rsidRPr="006E2D3C">
        <w:rPr>
          <w:rFonts w:ascii="BIZ UDP明朝 Medium" w:eastAsia="BIZ UDP明朝 Medium" w:hAnsi="BIZ UDP明朝 Medium" w:hint="eastAsia"/>
          <w:sz w:val="22"/>
          <w:u w:val="single"/>
          <w:lang w:eastAsia="zh-CN"/>
        </w:rPr>
        <w:t xml:space="preserve">　　　　　　</w:t>
      </w:r>
      <w:r w:rsidR="00A041DF" w:rsidRPr="006E2D3C">
        <w:rPr>
          <w:rFonts w:ascii="BIZ UDP明朝 Medium" w:eastAsia="BIZ UDP明朝 Medium" w:hAnsi="BIZ UDP明朝 Medium" w:hint="eastAsia"/>
          <w:sz w:val="22"/>
          <w:u w:val="single"/>
          <w:lang w:eastAsia="zh-CN"/>
        </w:rPr>
        <w:t xml:space="preserve">　</w:t>
      </w:r>
      <w:r w:rsidR="00842964" w:rsidRPr="006E2D3C">
        <w:rPr>
          <w:rFonts w:ascii="BIZ UDP明朝 Medium" w:eastAsia="BIZ UDP明朝 Medium" w:hAnsi="BIZ UDP明朝 Medium" w:hint="eastAsia"/>
          <w:sz w:val="22"/>
          <w:u w:val="single"/>
          <w:lang w:eastAsia="zh-CN"/>
        </w:rPr>
        <w:t xml:space="preserve">　</w:t>
      </w:r>
    </w:p>
    <w:p w14:paraId="4B27F8AE" w14:textId="09063BFB" w:rsidR="00A140A2" w:rsidRPr="006E2D3C" w:rsidRDefault="00C20A65" w:rsidP="001C5D37">
      <w:pPr>
        <w:spacing w:beforeLines="50" w:before="120"/>
        <w:ind w:leftChars="1687" w:left="3543"/>
        <w:rPr>
          <w:rFonts w:ascii="BIZ UDP明朝 Medium" w:eastAsia="BIZ UDP明朝 Medium" w:hAnsi="BIZ UDP明朝 Medium"/>
          <w:sz w:val="24"/>
          <w:szCs w:val="24"/>
          <w:u w:val="single"/>
          <w:lang w:eastAsia="zh-CN"/>
        </w:rPr>
      </w:pPr>
      <w:r w:rsidRPr="006E2D3C">
        <w:rPr>
          <w:rFonts w:ascii="BIZ UDP明朝 Medium" w:eastAsia="BIZ UDP明朝 Medium" w:hAnsi="BIZ UDP明朝 Medium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A86442" wp14:editId="4EB15AD3">
                <wp:simplePos x="0" y="0"/>
                <wp:positionH relativeFrom="margin">
                  <wp:posOffset>-3620</wp:posOffset>
                </wp:positionH>
                <wp:positionV relativeFrom="paragraph">
                  <wp:posOffset>50800</wp:posOffset>
                </wp:positionV>
                <wp:extent cx="6303051" cy="809625"/>
                <wp:effectExtent l="0" t="0" r="21590" b="28575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051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BA076" w14:textId="5956B936" w:rsidR="002E4EE7" w:rsidRPr="002E4EE7" w:rsidRDefault="004A6BB0" w:rsidP="00F52A97">
                            <w:pPr>
                              <w:spacing w:line="0" w:lineRule="atLeast"/>
                              <w:ind w:rightChars="-4" w:right="-8" w:firstLineChars="68" w:firstLine="143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8B2F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次</w:t>
                            </w:r>
                            <w:r w:rsidR="001C5D37" w:rsidRPr="008B2F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のとおり</w:t>
                            </w:r>
                            <w:r w:rsidR="00C062ED" w:rsidRPr="008B2F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、</w:t>
                            </w:r>
                            <w:r w:rsidR="00B44374" w:rsidRPr="008B2F7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志免町</w:t>
                            </w:r>
                            <w:r w:rsidR="002454C2" w:rsidRPr="008B2F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在宅人工呼吸器使用者非常用電源導入助成事業</w:t>
                            </w:r>
                            <w:r w:rsidR="00C226B4" w:rsidRPr="008B2F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について申請します。</w:t>
                            </w:r>
                            <w:r w:rsidR="002E4EE7" w:rsidRPr="008B2F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また、</w:t>
                            </w:r>
                            <w:r w:rsidR="00795F0B" w:rsidRPr="008B2F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助成</w:t>
                            </w:r>
                            <w:r w:rsidR="002E4EE7" w:rsidRPr="008B2F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の決定に際して、私及び私の世帯員について、</w:t>
                            </w:r>
                            <w:r w:rsidR="00690775" w:rsidRPr="008B2F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住民基本台帳</w:t>
                            </w:r>
                            <w:r w:rsidR="00690775" w:rsidRPr="008B2F71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の記録及び</w:t>
                            </w:r>
                            <w:r w:rsidR="002E4EE7" w:rsidRPr="008B2F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市</w:t>
                            </w:r>
                            <w:r w:rsidR="00F82CCE" w:rsidRPr="008B2F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町</w:t>
                            </w:r>
                            <w:r w:rsidR="00795F0B" w:rsidRPr="008B2F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村</w:t>
                            </w:r>
                            <w:r w:rsidR="002E4EE7" w:rsidRPr="008B2F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民税等課税状況の情報</w:t>
                            </w:r>
                            <w:r w:rsidR="00195818" w:rsidRPr="008B2F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、</w:t>
                            </w:r>
                            <w:r w:rsidR="00195818" w:rsidRPr="008B2F71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生活保護</w:t>
                            </w:r>
                            <w:r w:rsidR="00195818" w:rsidRPr="008B2F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の</w:t>
                            </w:r>
                            <w:r w:rsidR="00195818" w:rsidRPr="008B2F71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情報</w:t>
                            </w:r>
                            <w:r w:rsidR="002E4EE7" w:rsidRPr="008B2F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を担当課に確認の上、利用されることに同意します</w:t>
                            </w:r>
                            <w:r w:rsidR="002E4EE7" w:rsidRPr="002E4EE7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。なお、調査等については私の世帯員の同意を得ています。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A864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4pt;width:496.3pt;height:63.7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" fillcolor="white [3201]" strokeweight=".5pt">
                <v:stroke linestyle="thinThin"/>
                <v:textbox>
                  <w:txbxContent>
                    <w:p w14:paraId="4C9BA076" w14:textId="5956B936" w:rsidR="002E4EE7" w:rsidRPr="002E4EE7" w:rsidRDefault="004A6BB0" w:rsidP="00F52A97">
                      <w:pPr>
                        <w:spacing w:line="0" w:lineRule="atLeast"/>
                        <w:ind w:rightChars="-4" w:right="-8" w:firstLineChars="68" w:firstLine="143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8B2F71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次</w:t>
                      </w:r>
                      <w:r w:rsidR="001C5D37" w:rsidRPr="008B2F71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のとおり</w:t>
                      </w:r>
                      <w:r w:rsidR="00C062ED" w:rsidRPr="008B2F71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、</w:t>
                      </w:r>
                      <w:r w:rsidR="00B44374" w:rsidRPr="008B2F71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志免町</w:t>
                      </w:r>
                      <w:r w:rsidR="002454C2" w:rsidRPr="008B2F71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在宅人工呼吸器使用者非常用電源導入助成事業</w:t>
                      </w:r>
                      <w:r w:rsidR="00C226B4" w:rsidRPr="008B2F71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について申請します。</w:t>
                      </w:r>
                      <w:r w:rsidR="002E4EE7" w:rsidRPr="008B2F71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また、</w:t>
                      </w:r>
                      <w:r w:rsidR="00795F0B" w:rsidRPr="008B2F71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助成</w:t>
                      </w:r>
                      <w:r w:rsidR="002E4EE7" w:rsidRPr="008B2F71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の決定に際して、私及び私の世帯員について、</w:t>
                      </w:r>
                      <w:r w:rsidR="00690775" w:rsidRPr="008B2F71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住民基本台帳</w:t>
                      </w:r>
                      <w:r w:rsidR="00690775" w:rsidRPr="008B2F71">
                        <w:rPr>
                          <w:rFonts w:ascii="BIZ UD明朝 Medium" w:eastAsia="BIZ UD明朝 Medium" w:hAnsi="BIZ UD明朝 Medium"/>
                          <w:szCs w:val="21"/>
                        </w:rPr>
                        <w:t>の記録及び</w:t>
                      </w:r>
                      <w:r w:rsidR="002E4EE7" w:rsidRPr="008B2F71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市</w:t>
                      </w:r>
                      <w:r w:rsidR="00F82CCE" w:rsidRPr="008B2F71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町</w:t>
                      </w:r>
                      <w:r w:rsidR="00795F0B" w:rsidRPr="008B2F71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村</w:t>
                      </w:r>
                      <w:r w:rsidR="002E4EE7" w:rsidRPr="008B2F71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民税等課税状況の情報</w:t>
                      </w:r>
                      <w:r w:rsidR="00195818" w:rsidRPr="008B2F71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、</w:t>
                      </w:r>
                      <w:r w:rsidR="00195818" w:rsidRPr="008B2F71">
                        <w:rPr>
                          <w:rFonts w:ascii="BIZ UD明朝 Medium" w:eastAsia="BIZ UD明朝 Medium" w:hAnsi="BIZ UD明朝 Medium"/>
                          <w:szCs w:val="21"/>
                        </w:rPr>
                        <w:t>生活保護</w:t>
                      </w:r>
                      <w:r w:rsidR="00195818" w:rsidRPr="008B2F71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の</w:t>
                      </w:r>
                      <w:r w:rsidR="00195818" w:rsidRPr="008B2F71">
                        <w:rPr>
                          <w:rFonts w:ascii="BIZ UD明朝 Medium" w:eastAsia="BIZ UD明朝 Medium" w:hAnsi="BIZ UD明朝 Medium"/>
                          <w:szCs w:val="21"/>
                        </w:rPr>
                        <w:t>情報</w:t>
                      </w:r>
                      <w:r w:rsidR="002E4EE7" w:rsidRPr="008B2F71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を担当課に確認の上、利用されることに同意します</w:t>
                      </w:r>
                      <w:r w:rsidR="002E4EE7" w:rsidRPr="002E4EE7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。なお、調査等については私の世帯員の同意を得ています。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7C0C2B" w14:textId="77777777" w:rsidR="001C5D37" w:rsidRPr="006E2D3C" w:rsidRDefault="001C5D37" w:rsidP="001C5D37">
      <w:pPr>
        <w:spacing w:beforeLines="50" w:before="120"/>
        <w:ind w:leftChars="67" w:left="141" w:rightChars="26" w:right="55" w:firstLineChars="1958" w:firstLine="4112"/>
        <w:rPr>
          <w:rFonts w:ascii="BIZ UDP明朝 Medium" w:eastAsia="BIZ UDP明朝 Medium" w:hAnsi="BIZ UDP明朝 Medium"/>
          <w:u w:val="single"/>
          <w:lang w:eastAsia="zh-CN"/>
        </w:rPr>
      </w:pPr>
    </w:p>
    <w:p w14:paraId="0DB9BB92" w14:textId="4B76E2B5" w:rsidR="002E4EE7" w:rsidRPr="006E2D3C" w:rsidRDefault="002E4EE7" w:rsidP="00B866D8">
      <w:pPr>
        <w:spacing w:beforeLines="50" w:before="120"/>
        <w:ind w:rightChars="26" w:right="55"/>
        <w:rPr>
          <w:rFonts w:ascii="BIZ UDP明朝 Medium" w:eastAsia="BIZ UDP明朝 Medium" w:hAnsi="BIZ UDP明朝 Medium"/>
          <w:u w:val="single"/>
          <w:lang w:eastAsia="zh-CN"/>
        </w:rPr>
      </w:pPr>
    </w:p>
    <w:tbl>
      <w:tblPr>
        <w:tblStyle w:val="a3"/>
        <w:tblpPr w:leftFromText="142" w:rightFromText="142" w:vertAnchor="text" w:horzAnchor="margin" w:tblpY="235"/>
        <w:tblW w:w="9984" w:type="dxa"/>
        <w:tblLook w:val="04A0" w:firstRow="1" w:lastRow="0" w:firstColumn="1" w:lastColumn="0" w:noHBand="0" w:noVBand="1"/>
      </w:tblPr>
      <w:tblGrid>
        <w:gridCol w:w="436"/>
        <w:gridCol w:w="1295"/>
        <w:gridCol w:w="1311"/>
        <w:gridCol w:w="2543"/>
        <w:gridCol w:w="1282"/>
        <w:gridCol w:w="3117"/>
      </w:tblGrid>
      <w:tr w:rsidR="00A008BC" w:rsidRPr="006E2D3C" w14:paraId="35E6028D" w14:textId="77777777" w:rsidTr="00C25C68">
        <w:trPr>
          <w:trHeight w:val="308"/>
        </w:trPr>
        <w:tc>
          <w:tcPr>
            <w:tcW w:w="436" w:type="dxa"/>
            <w:vMerge w:val="restart"/>
            <w:vAlign w:val="center"/>
          </w:tcPr>
          <w:p w14:paraId="6E94401D" w14:textId="77777777" w:rsidR="00A008BC" w:rsidRPr="006E2D3C" w:rsidRDefault="00A008BC" w:rsidP="00C25C6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対</w:t>
            </w:r>
          </w:p>
          <w:p w14:paraId="486C955E" w14:textId="77777777" w:rsidR="00A008BC" w:rsidRPr="006E2D3C" w:rsidRDefault="00A008BC" w:rsidP="00C25C6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象</w:t>
            </w:r>
          </w:p>
          <w:p w14:paraId="08AB024E" w14:textId="77777777" w:rsidR="00A008BC" w:rsidRPr="006E2D3C" w:rsidRDefault="00A008BC" w:rsidP="00C25C6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者</w:t>
            </w:r>
          </w:p>
        </w:tc>
        <w:tc>
          <w:tcPr>
            <w:tcW w:w="129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238424EF" w14:textId="77777777" w:rsidR="00A008BC" w:rsidRPr="006E2D3C" w:rsidRDefault="00A008BC" w:rsidP="00C25C68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ふりがな</w:t>
            </w:r>
          </w:p>
        </w:tc>
        <w:tc>
          <w:tcPr>
            <w:tcW w:w="3854" w:type="dxa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14:paraId="1F8999F3" w14:textId="77777777" w:rsidR="00A008BC" w:rsidRPr="006E2D3C" w:rsidRDefault="00A008BC" w:rsidP="00C25C6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2" w:type="dxa"/>
            <w:vMerge w:val="restart"/>
            <w:vAlign w:val="center"/>
          </w:tcPr>
          <w:p w14:paraId="7CE3D0CC" w14:textId="77777777" w:rsidR="00A008BC" w:rsidRPr="006E2D3C" w:rsidRDefault="00A008BC" w:rsidP="00C25C68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6E2D3C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3117" w:type="dxa"/>
            <w:vMerge w:val="restart"/>
            <w:vAlign w:val="center"/>
          </w:tcPr>
          <w:p w14:paraId="5EDF41A3" w14:textId="02EECF47" w:rsidR="00A008BC" w:rsidRPr="006E2D3C" w:rsidRDefault="00A008BC" w:rsidP="00C25C68">
            <w:pPr>
              <w:ind w:right="-181"/>
              <w:jc w:val="right"/>
              <w:rPr>
                <w:rFonts w:ascii="BIZ UDP明朝 Medium" w:eastAsia="BIZ UDP明朝 Medium" w:hAnsi="BIZ UDP明朝 Medium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 xml:space="preserve">年　　月　</w:t>
            </w:r>
            <w:r w:rsidR="00342A6B" w:rsidRPr="006E2D3C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日</w:t>
            </w:r>
            <w:r w:rsidR="00E627FD" w:rsidRPr="006E2D3C">
              <w:rPr>
                <w:rFonts w:ascii="BIZ UDP明朝 Medium" w:eastAsia="BIZ UDP明朝 Medium" w:hAnsi="BIZ UDP明朝 Medium" w:hint="eastAsia"/>
                <w:sz w:val="22"/>
              </w:rPr>
              <w:t>（　　歳</w:t>
            </w:r>
            <w:r w:rsidR="003D3384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  <w:r w:rsidR="00E627FD" w:rsidRPr="006E2D3C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</w:tr>
      <w:tr w:rsidR="00A008BC" w:rsidRPr="006E2D3C" w14:paraId="09D52C7C" w14:textId="77777777" w:rsidTr="00C25C68">
        <w:trPr>
          <w:trHeight w:val="812"/>
        </w:trPr>
        <w:tc>
          <w:tcPr>
            <w:tcW w:w="436" w:type="dxa"/>
            <w:vMerge/>
          </w:tcPr>
          <w:p w14:paraId="53FCAA1F" w14:textId="77777777" w:rsidR="00A008BC" w:rsidRPr="006E2D3C" w:rsidRDefault="00A008BC" w:rsidP="00C25C6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95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F174B5E" w14:textId="77777777" w:rsidR="00A008BC" w:rsidRPr="006E2D3C" w:rsidRDefault="00A008BC" w:rsidP="00C25C68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3854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bottom"/>
          </w:tcPr>
          <w:p w14:paraId="5BB32266" w14:textId="24231264" w:rsidR="00A008BC" w:rsidRPr="006E2D3C" w:rsidRDefault="00CA6DD4" w:rsidP="00C25C68">
            <w:pPr>
              <w:jc w:val="right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11188290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188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95818" w:rsidRPr="006E2D3C">
              <w:rPr>
                <w:rFonts w:ascii="BIZ UDP明朝 Medium" w:eastAsia="BIZ UDP明朝 Medium" w:hAnsi="BIZ UDP明朝 Medium"/>
              </w:rPr>
              <w:t xml:space="preserve"> </w:t>
            </w:r>
            <w:r w:rsidR="00195818" w:rsidRPr="006E2D3C">
              <w:rPr>
                <w:rFonts w:ascii="BIZ UDP明朝 Medium" w:eastAsia="BIZ UDP明朝 Medium" w:hAnsi="BIZ UDP明朝 Medium" w:hint="eastAsia"/>
              </w:rPr>
              <w:t>申請者と同じ</w:t>
            </w:r>
          </w:p>
        </w:tc>
        <w:tc>
          <w:tcPr>
            <w:tcW w:w="1282" w:type="dxa"/>
            <w:vMerge/>
          </w:tcPr>
          <w:p w14:paraId="023B8750" w14:textId="77777777" w:rsidR="00A008BC" w:rsidRPr="006E2D3C" w:rsidRDefault="00A008BC" w:rsidP="00C25C6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17" w:type="dxa"/>
            <w:vMerge/>
          </w:tcPr>
          <w:p w14:paraId="40C2BCE3" w14:textId="77777777" w:rsidR="00A008BC" w:rsidRPr="006E2D3C" w:rsidRDefault="00A008BC" w:rsidP="00C25C6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008BC" w:rsidRPr="006E2D3C" w14:paraId="3A858A9F" w14:textId="77777777" w:rsidTr="00C25C68">
        <w:trPr>
          <w:trHeight w:val="608"/>
        </w:trPr>
        <w:tc>
          <w:tcPr>
            <w:tcW w:w="436" w:type="dxa"/>
            <w:vMerge/>
          </w:tcPr>
          <w:p w14:paraId="52183742" w14:textId="77777777" w:rsidR="00A008BC" w:rsidRPr="006E2D3C" w:rsidRDefault="00A008BC" w:rsidP="00C25C6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  <w:vAlign w:val="center"/>
          </w:tcPr>
          <w:p w14:paraId="34C41170" w14:textId="2AE9C932" w:rsidR="00A008BC" w:rsidRPr="006E2D3C" w:rsidRDefault="00A008BC" w:rsidP="00C25C68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8253" w:type="dxa"/>
            <w:gridSpan w:val="4"/>
            <w:tcBorders>
              <w:left w:val="single" w:sz="4" w:space="0" w:color="auto"/>
            </w:tcBorders>
          </w:tcPr>
          <w:p w14:paraId="57180CF7" w14:textId="7C4133AD" w:rsidR="00195818" w:rsidRPr="006E2D3C" w:rsidRDefault="00195818" w:rsidP="00C25C68">
            <w:pPr>
              <w:spacing w:beforeLines="50" w:before="120"/>
              <w:rPr>
                <w:rFonts w:ascii="BIZ UDP明朝 Medium" w:eastAsia="BIZ UDP明朝 Medium" w:hAnsi="BIZ UDP明朝 Medium"/>
                <w:sz w:val="22"/>
              </w:rPr>
            </w:pPr>
          </w:p>
          <w:p w14:paraId="384141C9" w14:textId="330EBA91" w:rsidR="00A008BC" w:rsidRPr="006E2D3C" w:rsidRDefault="00195818" w:rsidP="00C25C68">
            <w:pPr>
              <w:spacing w:beforeLines="50" w:before="12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16456256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Pr="006E2D3C">
              <w:rPr>
                <w:rFonts w:ascii="BIZ UDP明朝 Medium" w:eastAsia="BIZ UDP明朝 Medium" w:hAnsi="BIZ UDP明朝 Medium"/>
              </w:rPr>
              <w:t xml:space="preserve"> </w:t>
            </w:r>
            <w:r w:rsidRPr="006E2D3C">
              <w:rPr>
                <w:rFonts w:ascii="BIZ UDP明朝 Medium" w:eastAsia="BIZ UDP明朝 Medium" w:hAnsi="BIZ UDP明朝 Medium" w:hint="eastAsia"/>
              </w:rPr>
              <w:t>申請者と同じ</w:t>
            </w:r>
          </w:p>
        </w:tc>
      </w:tr>
      <w:tr w:rsidR="00C25C68" w:rsidRPr="006E2D3C" w14:paraId="30F9DF07" w14:textId="77777777" w:rsidTr="00C25C68">
        <w:trPr>
          <w:trHeight w:val="454"/>
        </w:trPr>
        <w:tc>
          <w:tcPr>
            <w:tcW w:w="173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39D1233" w14:textId="13C4A797" w:rsidR="00C25C68" w:rsidRPr="006E2D3C" w:rsidRDefault="00C25C68" w:rsidP="00C25C68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【確認事項】</w:t>
            </w:r>
          </w:p>
          <w:p w14:paraId="1AF668EF" w14:textId="15B418DA" w:rsidR="00C25C68" w:rsidRPr="006E2D3C" w:rsidRDefault="00C25C68" w:rsidP="00C25C68">
            <w:pPr>
              <w:jc w:val="distribute"/>
              <w:rPr>
                <w:rFonts w:ascii="BIZ UDP明朝 Medium" w:eastAsia="BIZ UDP明朝 Medium" w:hAnsi="BIZ UDP明朝 Medium"/>
                <w:b/>
                <w:bCs/>
                <w:kern w:val="0"/>
                <w:sz w:val="18"/>
                <w:szCs w:val="18"/>
              </w:rPr>
            </w:pPr>
            <w:r w:rsidRPr="006E2D3C">
              <w:rPr>
                <w:rFonts w:ascii="BIZ UDP明朝 Medium" w:eastAsia="BIZ UDP明朝 Medium" w:hAnsi="BIZ UDP明朝 Medium" w:hint="eastAsia"/>
                <w:b/>
                <w:bCs/>
                <w:kern w:val="0"/>
                <w:sz w:val="18"/>
                <w:szCs w:val="18"/>
              </w:rPr>
              <w:t>（1）（2）(3)</w:t>
            </w:r>
            <w:r>
              <w:rPr>
                <w:rFonts w:ascii="BIZ UDP明朝 Medium" w:eastAsia="BIZ UDP明朝 Medium" w:hAnsi="BIZ UDP明朝 Medium" w:hint="eastAsia"/>
                <w:b/>
                <w:bCs/>
                <w:kern w:val="0"/>
                <w:sz w:val="18"/>
                <w:szCs w:val="18"/>
              </w:rPr>
              <w:t>（４）</w:t>
            </w:r>
          </w:p>
          <w:p w14:paraId="01CEA06D" w14:textId="7A245FC7" w:rsidR="00C25C68" w:rsidRPr="006E2D3C" w:rsidRDefault="00C25C68" w:rsidP="00C25C68">
            <w:pPr>
              <w:jc w:val="distribute"/>
              <w:rPr>
                <w:rFonts w:ascii="BIZ UDP明朝 Medium" w:eastAsia="BIZ UDP明朝 Medium" w:hAnsi="BIZ UDP明朝 Medium"/>
                <w:b/>
                <w:bCs/>
                <w:kern w:val="0"/>
                <w:sz w:val="18"/>
                <w:szCs w:val="18"/>
              </w:rPr>
            </w:pPr>
            <w:r w:rsidRPr="006E2D3C">
              <w:rPr>
                <w:rFonts w:ascii="BIZ UDP明朝 Medium" w:eastAsia="BIZ UDP明朝 Medium" w:hAnsi="BIZ UDP明朝 Medium" w:hint="eastAsia"/>
                <w:b/>
                <w:bCs/>
                <w:kern w:val="0"/>
                <w:sz w:val="18"/>
                <w:szCs w:val="18"/>
              </w:rPr>
              <w:t>すべてに</w:t>
            </w:r>
          </w:p>
          <w:p w14:paraId="0D720B12" w14:textId="7672E1BF" w:rsidR="00C25C68" w:rsidRPr="006E2D3C" w:rsidRDefault="00C25C68" w:rsidP="00C25C68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2D3C">
              <w:rPr>
                <w:rFonts w:ascii="BIZ UDP明朝 Medium" w:eastAsia="BIZ UDP明朝 Medium" w:hAnsi="BIZ UDP明朝 Medium" w:hint="eastAsia"/>
                <w:b/>
                <w:bCs/>
                <w:kern w:val="0"/>
                <w:sz w:val="18"/>
                <w:szCs w:val="18"/>
              </w:rPr>
              <w:t>該当が条件</w:t>
            </w:r>
          </w:p>
        </w:tc>
        <w:tc>
          <w:tcPr>
            <w:tcW w:w="8253" w:type="dxa"/>
            <w:gridSpan w:val="4"/>
            <w:tcBorders>
              <w:left w:val="single" w:sz="4" w:space="0" w:color="auto"/>
            </w:tcBorders>
            <w:vAlign w:val="center"/>
          </w:tcPr>
          <w:p w14:paraId="6B1F75DF" w14:textId="6F0C29FA" w:rsidR="00C25C68" w:rsidRPr="006E2D3C" w:rsidRDefault="00CA6DD4" w:rsidP="00C25C68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15435525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25C68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C25C68" w:rsidRPr="006E2D3C">
              <w:rPr>
                <w:rFonts w:ascii="BIZ UDP明朝 Medium" w:eastAsia="BIZ UDP明朝 Medium" w:hAnsi="BIZ UDP明朝 Medium"/>
              </w:rPr>
              <w:t xml:space="preserve"> (1)対象者は、医療機関に入院</w:t>
            </w:r>
            <w:r w:rsidR="007403EC" w:rsidRPr="008B2F71">
              <w:rPr>
                <w:rFonts w:ascii="BIZ UDP明朝 Medium" w:eastAsia="BIZ UDP明朝 Medium" w:hAnsi="BIZ UDP明朝 Medium" w:hint="eastAsia"/>
              </w:rPr>
              <w:t>又は</w:t>
            </w:r>
            <w:r w:rsidR="00C25C68" w:rsidRPr="006E2D3C">
              <w:rPr>
                <w:rFonts w:ascii="BIZ UDP明朝 Medium" w:eastAsia="BIZ UDP明朝 Medium" w:hAnsi="BIZ UDP明朝 Medium" w:hint="eastAsia"/>
              </w:rPr>
              <w:t>高齢者・</w:t>
            </w:r>
            <w:r w:rsidR="00C25C68" w:rsidRPr="006E2D3C">
              <w:rPr>
                <w:rFonts w:ascii="BIZ UDP明朝 Medium" w:eastAsia="BIZ UDP明朝 Medium" w:hAnsi="BIZ UDP明朝 Medium"/>
              </w:rPr>
              <w:t>障</w:t>
            </w:r>
            <w:r w:rsidR="00C25C68" w:rsidRPr="006E2D3C">
              <w:rPr>
                <w:rFonts w:ascii="BIZ UDP明朝 Medium" w:eastAsia="BIZ UDP明朝 Medium" w:hAnsi="BIZ UDP明朝 Medium" w:hint="eastAsia"/>
              </w:rPr>
              <w:t>がい</w:t>
            </w:r>
            <w:r w:rsidR="00C25C68" w:rsidRPr="006E2D3C">
              <w:rPr>
                <w:rFonts w:ascii="BIZ UDP明朝 Medium" w:eastAsia="BIZ UDP明朝 Medium" w:hAnsi="BIZ UDP明朝 Medium"/>
              </w:rPr>
              <w:t>者施設等に入所してい</w:t>
            </w:r>
            <w:r w:rsidR="00C25C68" w:rsidRPr="006E2D3C">
              <w:rPr>
                <w:rFonts w:ascii="BIZ UDP明朝 Medium" w:eastAsia="BIZ UDP明朝 Medium" w:hAnsi="BIZ UDP明朝 Medium" w:hint="eastAsia"/>
              </w:rPr>
              <w:t>ない</w:t>
            </w:r>
            <w:r w:rsidR="00C25C68" w:rsidRPr="006E2D3C">
              <w:rPr>
                <w:rFonts w:ascii="BIZ UDP明朝 Medium" w:eastAsia="BIZ UDP明朝 Medium" w:hAnsi="BIZ UDP明朝 Medium"/>
              </w:rPr>
              <w:t>。</w:t>
            </w:r>
          </w:p>
        </w:tc>
      </w:tr>
      <w:tr w:rsidR="00C25C68" w:rsidRPr="006E2D3C" w14:paraId="49DFE537" w14:textId="77777777" w:rsidTr="00C25C68">
        <w:trPr>
          <w:trHeight w:val="454"/>
        </w:trPr>
        <w:tc>
          <w:tcPr>
            <w:tcW w:w="1731" w:type="dxa"/>
            <w:gridSpan w:val="2"/>
            <w:vMerge/>
            <w:tcBorders>
              <w:right w:val="single" w:sz="4" w:space="0" w:color="auto"/>
            </w:tcBorders>
          </w:tcPr>
          <w:p w14:paraId="15B04925" w14:textId="77777777" w:rsidR="00C25C68" w:rsidRPr="006E2D3C" w:rsidRDefault="00C25C68" w:rsidP="00C25C68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253" w:type="dxa"/>
            <w:gridSpan w:val="4"/>
            <w:tcBorders>
              <w:left w:val="single" w:sz="4" w:space="0" w:color="auto"/>
            </w:tcBorders>
            <w:vAlign w:val="center"/>
          </w:tcPr>
          <w:p w14:paraId="26F2C0EC" w14:textId="50BA91BC" w:rsidR="00C25C68" w:rsidRPr="006E2D3C" w:rsidRDefault="00CA6DD4" w:rsidP="00E173D3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11135235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25C68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C25C68" w:rsidRPr="006E2D3C">
              <w:rPr>
                <w:rFonts w:ascii="BIZ UDP明朝 Medium" w:eastAsia="BIZ UDP明朝 Medium" w:hAnsi="BIZ UDP明朝 Medium"/>
              </w:rPr>
              <w:t xml:space="preserve"> (</w:t>
            </w:r>
            <w:r w:rsidR="00C25C68" w:rsidRPr="006E2D3C">
              <w:rPr>
                <w:rFonts w:ascii="BIZ UDP明朝 Medium" w:eastAsia="BIZ UDP明朝 Medium" w:hAnsi="BIZ UDP明朝 Medium" w:hint="eastAsia"/>
              </w:rPr>
              <w:t>2</w:t>
            </w:r>
            <w:r w:rsidR="00C25C68" w:rsidRPr="006E2D3C">
              <w:rPr>
                <w:rFonts w:ascii="BIZ UDP明朝 Medium" w:eastAsia="BIZ UDP明朝 Medium" w:hAnsi="BIZ UDP明朝 Medium"/>
              </w:rPr>
              <w:t>)対象者は、</w:t>
            </w:r>
            <w:r w:rsidR="00C25C68" w:rsidRPr="006E2D3C">
              <w:rPr>
                <w:rFonts w:ascii="BIZ UDP明朝 Medium" w:eastAsia="BIZ UDP明朝 Medium" w:hAnsi="BIZ UDP明朝 Medium" w:hint="eastAsia"/>
              </w:rPr>
              <w:t>人工呼吸器</w:t>
            </w:r>
            <w:r w:rsidR="00E173D3">
              <w:rPr>
                <w:rFonts w:ascii="BIZ UDP明朝 Medium" w:eastAsia="BIZ UDP明朝 Medium" w:hAnsi="BIZ UDP明朝 Medium" w:hint="eastAsia"/>
              </w:rPr>
              <w:t>（NPPV</w:t>
            </w:r>
            <w:r w:rsidR="00397019">
              <w:rPr>
                <w:rFonts w:ascii="BIZ UDP明朝 Medium" w:eastAsia="BIZ UDP明朝 Medium" w:hAnsi="BIZ UDP明朝 Medium" w:hint="eastAsia"/>
              </w:rPr>
              <w:t>等</w:t>
            </w:r>
            <w:r w:rsidR="00E173D3">
              <w:rPr>
                <w:rFonts w:ascii="BIZ UDP明朝 Medium" w:eastAsia="BIZ UDP明朝 Medium" w:hAnsi="BIZ UDP明朝 Medium" w:hint="eastAsia"/>
              </w:rPr>
              <w:t>の場合は24時間）等</w:t>
            </w:r>
            <w:r w:rsidR="00C25C68" w:rsidRPr="006E2D3C">
              <w:rPr>
                <w:rFonts w:ascii="BIZ UDP明朝 Medium" w:eastAsia="BIZ UDP明朝 Medium" w:hAnsi="BIZ UDP明朝 Medium" w:hint="eastAsia"/>
              </w:rPr>
              <w:t>を使用している。</w:t>
            </w:r>
          </w:p>
        </w:tc>
      </w:tr>
      <w:tr w:rsidR="00C25C68" w:rsidRPr="006E2D3C" w14:paraId="69864799" w14:textId="77777777" w:rsidTr="00C25C68">
        <w:trPr>
          <w:trHeight w:val="300"/>
        </w:trPr>
        <w:tc>
          <w:tcPr>
            <w:tcW w:w="1731" w:type="dxa"/>
            <w:gridSpan w:val="2"/>
            <w:vMerge/>
            <w:tcBorders>
              <w:right w:val="single" w:sz="4" w:space="0" w:color="auto"/>
            </w:tcBorders>
          </w:tcPr>
          <w:p w14:paraId="4D16B22C" w14:textId="77777777" w:rsidR="00C25C68" w:rsidRPr="006E2D3C" w:rsidRDefault="00C25C68" w:rsidP="00C25C68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253" w:type="dxa"/>
            <w:gridSpan w:val="4"/>
            <w:tcBorders>
              <w:left w:val="single" w:sz="4" w:space="0" w:color="auto"/>
            </w:tcBorders>
            <w:vAlign w:val="center"/>
          </w:tcPr>
          <w:p w14:paraId="7ABE1706" w14:textId="102F8960" w:rsidR="00C25C68" w:rsidRPr="006E2D3C" w:rsidRDefault="00CA6DD4" w:rsidP="00C25C68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9749858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25C68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C25C68" w:rsidRPr="006E2D3C">
              <w:rPr>
                <w:rFonts w:ascii="BIZ UDP明朝 Medium" w:eastAsia="BIZ UDP明朝 Medium" w:hAnsi="BIZ UDP明朝 Medium"/>
              </w:rPr>
              <w:t xml:space="preserve"> (</w:t>
            </w:r>
            <w:r w:rsidR="00C25C68" w:rsidRPr="006E2D3C">
              <w:rPr>
                <w:rFonts w:ascii="BIZ UDP明朝 Medium" w:eastAsia="BIZ UDP明朝 Medium" w:hAnsi="BIZ UDP明朝 Medium" w:hint="eastAsia"/>
              </w:rPr>
              <w:t>3</w:t>
            </w:r>
            <w:r w:rsidR="00C25C68" w:rsidRPr="006E2D3C">
              <w:rPr>
                <w:rFonts w:ascii="BIZ UDP明朝 Medium" w:eastAsia="BIZ UDP明朝 Medium" w:hAnsi="BIZ UDP明朝 Medium"/>
              </w:rPr>
              <w:t>)対象者は、</w:t>
            </w:r>
            <w:r w:rsidR="00687D5A">
              <w:rPr>
                <w:rFonts w:ascii="BIZ UDP明朝 Medium" w:eastAsia="BIZ UDP明朝 Medium" w:hAnsi="BIZ UDP明朝 Medium"/>
              </w:rPr>
              <w:t>要綱別表に該当する</w:t>
            </w:r>
            <w:r w:rsidR="00C25C68" w:rsidRPr="006E2D3C">
              <w:rPr>
                <w:rFonts w:ascii="BIZ UDP明朝 Medium" w:eastAsia="BIZ UDP明朝 Medium" w:hAnsi="BIZ UDP明朝 Medium" w:hint="eastAsia"/>
              </w:rPr>
              <w:t>正弦波インバーター発電機</w:t>
            </w:r>
            <w:r w:rsidR="00FC4DB4" w:rsidRPr="008B2F71">
              <w:rPr>
                <w:rFonts w:ascii="BIZ UDP明朝 Medium" w:eastAsia="BIZ UDP明朝 Medium" w:hAnsi="BIZ UDP明朝 Medium" w:hint="eastAsia"/>
              </w:rPr>
              <w:t>及び</w:t>
            </w:r>
            <w:r w:rsidR="00C25C68" w:rsidRPr="006E2D3C">
              <w:rPr>
                <w:rFonts w:ascii="BIZ UDP明朝 Medium" w:eastAsia="BIZ UDP明朝 Medium" w:hAnsi="BIZ UDP明朝 Medium" w:hint="eastAsia"/>
              </w:rPr>
              <w:t>蓄電池（ポータブル電源）を所持していない</w:t>
            </w:r>
            <w:r w:rsidR="00C25C68" w:rsidRPr="008B2F71">
              <w:rPr>
                <w:rFonts w:ascii="BIZ UDP明朝 Medium" w:eastAsia="BIZ UDP明朝 Medium" w:hAnsi="BIZ UDP明朝 Medium" w:hint="eastAsia"/>
              </w:rPr>
              <w:t>。</w:t>
            </w:r>
            <w:r w:rsidR="00FC4DB4" w:rsidRPr="008B2F71">
              <w:rPr>
                <w:rFonts w:ascii="BIZ UDP明朝 Medium" w:eastAsia="BIZ UDP明朝 Medium" w:hAnsi="BIZ UDP明朝 Medium" w:hint="eastAsia"/>
              </w:rPr>
              <w:t>（同表に規定する耐用年数を経過したものを除く。）</w:t>
            </w:r>
          </w:p>
        </w:tc>
      </w:tr>
      <w:tr w:rsidR="00C25C68" w:rsidRPr="006E2D3C" w14:paraId="528E105C" w14:textId="77777777" w:rsidTr="00C25C68">
        <w:trPr>
          <w:trHeight w:val="255"/>
        </w:trPr>
        <w:tc>
          <w:tcPr>
            <w:tcW w:w="1731" w:type="dxa"/>
            <w:gridSpan w:val="2"/>
            <w:vMerge/>
            <w:tcBorders>
              <w:right w:val="single" w:sz="4" w:space="0" w:color="auto"/>
            </w:tcBorders>
          </w:tcPr>
          <w:p w14:paraId="51E04375" w14:textId="77777777" w:rsidR="00C25C68" w:rsidRPr="006E2D3C" w:rsidRDefault="00C25C68" w:rsidP="00C25C68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253" w:type="dxa"/>
            <w:gridSpan w:val="4"/>
            <w:tcBorders>
              <w:left w:val="single" w:sz="4" w:space="0" w:color="auto"/>
            </w:tcBorders>
            <w:vAlign w:val="center"/>
          </w:tcPr>
          <w:p w14:paraId="2388CF86" w14:textId="5B8D5C12" w:rsidR="00C25C68" w:rsidRDefault="00CA6DD4" w:rsidP="00C25C68">
            <w:pPr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9907026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25C68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C25C68" w:rsidRPr="006E2D3C">
              <w:rPr>
                <w:rFonts w:ascii="BIZ UDP明朝 Medium" w:eastAsia="BIZ UDP明朝 Medium" w:hAnsi="BIZ UDP明朝 Medium"/>
              </w:rPr>
              <w:t xml:space="preserve"> (</w:t>
            </w:r>
            <w:r w:rsidR="00C25C68">
              <w:rPr>
                <w:rFonts w:ascii="BIZ UDP明朝 Medium" w:eastAsia="BIZ UDP明朝 Medium" w:hAnsi="BIZ UDP明朝 Medium" w:hint="eastAsia"/>
              </w:rPr>
              <w:t>４</w:t>
            </w:r>
            <w:r w:rsidR="00C25C68" w:rsidRPr="006E2D3C">
              <w:rPr>
                <w:rFonts w:ascii="BIZ UDP明朝 Medium" w:eastAsia="BIZ UDP明朝 Medium" w:hAnsi="BIZ UDP明朝 Medium"/>
              </w:rPr>
              <w:t>)対象者は、</w:t>
            </w:r>
            <w:r w:rsidR="00C25C68" w:rsidRPr="00C25C68">
              <w:rPr>
                <w:rFonts w:ascii="BIZ UDP明朝 Medium" w:eastAsia="BIZ UDP明朝 Medium" w:hAnsi="BIZ UDP明朝 Medium" w:hint="eastAsia"/>
              </w:rPr>
              <w:t>暴力団員</w:t>
            </w:r>
            <w:r w:rsidR="00FC4DB4" w:rsidRPr="008B2F71">
              <w:rPr>
                <w:rFonts w:ascii="BIZ UDP明朝 Medium" w:eastAsia="BIZ UDP明朝 Medium" w:hAnsi="BIZ UDP明朝 Medium" w:hint="eastAsia"/>
              </w:rPr>
              <w:t>でない</w:t>
            </w:r>
            <w:r w:rsidR="00C25C68" w:rsidRPr="008B2F71">
              <w:rPr>
                <w:rFonts w:ascii="BIZ UDP明朝 Medium" w:eastAsia="BIZ UDP明朝 Medium" w:hAnsi="BIZ UDP明朝 Medium"/>
              </w:rPr>
              <w:t>若しくは</w:t>
            </w:r>
            <w:r w:rsidR="00FC4DB4" w:rsidRPr="008B2F71">
              <w:rPr>
                <w:rFonts w:ascii="BIZ UDP明朝 Medium" w:eastAsia="BIZ UDP明朝 Medium" w:hAnsi="BIZ UDP明朝 Medium" w:hint="eastAsia"/>
              </w:rPr>
              <w:t>暴力団又は</w:t>
            </w:r>
            <w:r w:rsidR="00C25C68" w:rsidRPr="008B2F71">
              <w:rPr>
                <w:rFonts w:ascii="BIZ UDP明朝 Medium" w:eastAsia="BIZ UDP明朝 Medium" w:hAnsi="BIZ UDP明朝 Medium"/>
              </w:rPr>
              <w:t>暴</w:t>
            </w:r>
            <w:r w:rsidR="00C25C68" w:rsidRPr="00C25C68">
              <w:rPr>
                <w:rFonts w:ascii="BIZ UDP明朝 Medium" w:eastAsia="BIZ UDP明朝 Medium" w:hAnsi="BIZ UDP明朝 Medium"/>
              </w:rPr>
              <w:t>力団員と密接な関係を有</w:t>
            </w:r>
            <w:r w:rsidR="00C25C68">
              <w:rPr>
                <w:rFonts w:ascii="BIZ UDP明朝 Medium" w:eastAsia="BIZ UDP明朝 Medium" w:hAnsi="BIZ UDP明朝 Medium"/>
              </w:rPr>
              <w:t>しない。</w:t>
            </w:r>
          </w:p>
        </w:tc>
      </w:tr>
      <w:tr w:rsidR="003B1FAA" w:rsidRPr="006E2D3C" w14:paraId="009D1222" w14:textId="77777777" w:rsidTr="00C25C68">
        <w:trPr>
          <w:trHeight w:val="800"/>
        </w:trPr>
        <w:tc>
          <w:tcPr>
            <w:tcW w:w="1731" w:type="dxa"/>
            <w:gridSpan w:val="2"/>
            <w:vMerge w:val="restart"/>
            <w:vAlign w:val="center"/>
          </w:tcPr>
          <w:p w14:paraId="3023BDFE" w14:textId="77777777" w:rsidR="003B1FAA" w:rsidRPr="006E2D3C" w:rsidRDefault="003B1FAA" w:rsidP="00C25C68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助成を</w:t>
            </w:r>
          </w:p>
          <w:p w14:paraId="663C9702" w14:textId="77777777" w:rsidR="003B1FAA" w:rsidRPr="006E2D3C" w:rsidRDefault="003B1FAA" w:rsidP="00C25C68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希望する</w:t>
            </w:r>
          </w:p>
          <w:p w14:paraId="3D7A0A7C" w14:textId="77777777" w:rsidR="003B1FAA" w:rsidRPr="006E2D3C" w:rsidRDefault="003B1FAA" w:rsidP="00C25C68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種目・用品名</w:t>
            </w:r>
          </w:p>
        </w:tc>
        <w:tc>
          <w:tcPr>
            <w:tcW w:w="1311" w:type="dxa"/>
            <w:vAlign w:val="center"/>
          </w:tcPr>
          <w:p w14:paraId="0DF0F9F6" w14:textId="77777777" w:rsidR="003B1FAA" w:rsidRPr="006E2D3C" w:rsidRDefault="003B1FAA" w:rsidP="00C25C68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種目</w:t>
            </w:r>
          </w:p>
        </w:tc>
        <w:tc>
          <w:tcPr>
            <w:tcW w:w="6942" w:type="dxa"/>
            <w:gridSpan w:val="3"/>
            <w:vAlign w:val="center"/>
          </w:tcPr>
          <w:p w14:paraId="5DDD8C2A" w14:textId="16E367AE" w:rsidR="003B1FAA" w:rsidRPr="006E2D3C" w:rsidRDefault="00CA6DD4" w:rsidP="00C25C68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5990619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B1FAA" w:rsidRPr="006E2D3C">
                  <w:rPr>
                    <w:rFonts w:ascii="Segoe UI Symbol" w:eastAsia="BIZ UDP明朝 Medium" w:hAnsi="Segoe UI Symbol" w:cs="Segoe UI Symbol"/>
                  </w:rPr>
                  <w:t>☐</w:t>
                </w:r>
              </w:sdtContent>
            </w:sdt>
            <w:r w:rsidR="003B1FAA" w:rsidRPr="006E2D3C">
              <w:rPr>
                <w:rFonts w:ascii="BIZ UDP明朝 Medium" w:eastAsia="BIZ UDP明朝 Medium" w:hAnsi="BIZ UDP明朝 Medium" w:hint="eastAsia"/>
              </w:rPr>
              <w:t>正弦波インバーター発電機</w:t>
            </w:r>
          </w:p>
          <w:p w14:paraId="62CA293E" w14:textId="3EECBF93" w:rsidR="003B1FAA" w:rsidRPr="006E2D3C" w:rsidRDefault="00CA6DD4" w:rsidP="00C25C68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18155931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B1FAA" w:rsidRPr="006E2D3C">
                  <w:rPr>
                    <w:rFonts w:ascii="Segoe UI Symbol" w:eastAsia="BIZ UDP明朝 Medium" w:hAnsi="Segoe UI Symbol" w:cs="Segoe UI Symbol"/>
                  </w:rPr>
                  <w:t>☐</w:t>
                </w:r>
              </w:sdtContent>
            </w:sdt>
            <w:r w:rsidR="0015671E" w:rsidRPr="001F7FF6">
              <w:rPr>
                <w:rFonts w:ascii="BIZ UDP明朝 Medium" w:eastAsia="BIZ UDP明朝 Medium" w:hAnsi="BIZ UDP明朝 Medium" w:cs="" w:hint="eastAsia"/>
                <w:color w:val="000000"/>
                <w:kern w:val="0"/>
                <w:szCs w:val="21"/>
              </w:rPr>
              <w:t>蓄電池（ポータブル電源等）</w:t>
            </w:r>
          </w:p>
        </w:tc>
      </w:tr>
      <w:tr w:rsidR="00A008BC" w:rsidRPr="006E2D3C" w14:paraId="6C3D0A5B" w14:textId="77777777" w:rsidTr="00C25C68">
        <w:trPr>
          <w:trHeight w:val="772"/>
        </w:trPr>
        <w:tc>
          <w:tcPr>
            <w:tcW w:w="1731" w:type="dxa"/>
            <w:gridSpan w:val="2"/>
            <w:vMerge/>
          </w:tcPr>
          <w:p w14:paraId="24CD5754" w14:textId="77777777" w:rsidR="00A008BC" w:rsidRPr="006E2D3C" w:rsidRDefault="00A008BC" w:rsidP="00C25C6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11" w:type="dxa"/>
            <w:vAlign w:val="center"/>
          </w:tcPr>
          <w:p w14:paraId="749BF519" w14:textId="0C9C7EE0" w:rsidR="00A008BC" w:rsidRPr="006E2D3C" w:rsidRDefault="00D9190A" w:rsidP="00C25C68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用品名</w:t>
            </w:r>
          </w:p>
        </w:tc>
        <w:tc>
          <w:tcPr>
            <w:tcW w:w="6942" w:type="dxa"/>
            <w:gridSpan w:val="3"/>
          </w:tcPr>
          <w:p w14:paraId="1E16C5A5" w14:textId="77777777" w:rsidR="00A008BC" w:rsidRPr="006E2D3C" w:rsidRDefault="00A008BC" w:rsidP="00C25C68">
            <w:pPr>
              <w:spacing w:line="276" w:lineRule="auto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6E2D3C">
              <w:rPr>
                <w:rFonts w:ascii="BIZ UDP明朝 Medium" w:eastAsia="BIZ UDP明朝 Medium" w:hAnsi="BIZ UDP明朝 Medium" w:hint="eastAsia"/>
                <w:color w:val="000000" w:themeColor="text1"/>
              </w:rPr>
              <w:t>（メーカー・製品名・型番等）</w:t>
            </w:r>
          </w:p>
          <w:p w14:paraId="6A6E6642" w14:textId="77777777" w:rsidR="00BB1880" w:rsidRDefault="00BB1880" w:rsidP="00C25C68">
            <w:pPr>
              <w:spacing w:line="276" w:lineRule="auto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  <w:p w14:paraId="6AA9090E" w14:textId="6842EC41" w:rsidR="00A008BC" w:rsidRPr="006E2D3C" w:rsidRDefault="00CA6DD4" w:rsidP="00C25C68">
            <w:pPr>
              <w:spacing w:line="276" w:lineRule="auto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sz w:val="22"/>
                </w:rPr>
                <w:id w:val="13894612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6645C" w:rsidRPr="006E2D3C">
                  <w:rPr>
                    <w:rFonts w:ascii="Segoe UI Symbol" w:eastAsia="BIZ UDP明朝 Medium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66645C" w:rsidRPr="006E2D3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見積書</w:t>
            </w:r>
            <w:r w:rsidR="00FC4DB4" w:rsidRPr="008B2F71">
              <w:rPr>
                <w:rFonts w:ascii="BIZ UDP明朝 Medium" w:eastAsia="BIZ UDP明朝 Medium" w:hAnsi="BIZ UDP明朝 Medium" w:hint="eastAsia"/>
                <w:sz w:val="22"/>
              </w:rPr>
              <w:t>等</w:t>
            </w:r>
            <w:r w:rsidR="0066645C" w:rsidRPr="006E2D3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に記載された用品と同じ</w:t>
            </w:r>
          </w:p>
          <w:p w14:paraId="71CD4E2D" w14:textId="378FD4C8" w:rsidR="00A008BC" w:rsidRPr="006E2D3C" w:rsidRDefault="00A008BC" w:rsidP="00C25C68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18"/>
                <w:szCs w:val="18"/>
              </w:rPr>
            </w:pPr>
            <w:r w:rsidRPr="006E2D3C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18"/>
                <w:szCs w:val="18"/>
              </w:rPr>
              <w:t>※カタログ・チラシの写し（コピー）等</w:t>
            </w:r>
            <w:r w:rsidR="00C062ED" w:rsidRPr="006E2D3C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6E2D3C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18"/>
                <w:szCs w:val="18"/>
              </w:rPr>
              <w:t>製品の概要がわかる資料を添付すること</w:t>
            </w:r>
          </w:p>
        </w:tc>
      </w:tr>
      <w:tr w:rsidR="00A008BC" w:rsidRPr="006E2D3C" w14:paraId="570AEF7C" w14:textId="77777777" w:rsidTr="00C25C68">
        <w:trPr>
          <w:trHeight w:val="728"/>
        </w:trPr>
        <w:tc>
          <w:tcPr>
            <w:tcW w:w="1731" w:type="dxa"/>
            <w:gridSpan w:val="2"/>
            <w:vAlign w:val="center"/>
          </w:tcPr>
          <w:p w14:paraId="7CC3488E" w14:textId="77777777" w:rsidR="00A008BC" w:rsidRPr="006E2D3C" w:rsidRDefault="00A008BC" w:rsidP="00C25C68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購入を希望</w:t>
            </w:r>
          </w:p>
          <w:p w14:paraId="6AC36765" w14:textId="77777777" w:rsidR="00A008BC" w:rsidRPr="006E2D3C" w:rsidRDefault="00A008BC" w:rsidP="00C25C68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する事業者</w:t>
            </w:r>
          </w:p>
          <w:p w14:paraId="6562789D" w14:textId="77777777" w:rsidR="00A008BC" w:rsidRPr="006E2D3C" w:rsidRDefault="00A008BC" w:rsidP="00C25C68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（販売店）</w:t>
            </w:r>
          </w:p>
        </w:tc>
        <w:tc>
          <w:tcPr>
            <w:tcW w:w="1311" w:type="dxa"/>
            <w:vAlign w:val="center"/>
          </w:tcPr>
          <w:p w14:paraId="0DBA0098" w14:textId="0F21BEB4" w:rsidR="00B31BC3" w:rsidRPr="006E2D3C" w:rsidRDefault="0066645C" w:rsidP="00C25C68">
            <w:pPr>
              <w:spacing w:line="0" w:lineRule="atLeast"/>
              <w:jc w:val="distribute"/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名称</w:t>
            </w:r>
          </w:p>
        </w:tc>
        <w:tc>
          <w:tcPr>
            <w:tcW w:w="6942" w:type="dxa"/>
            <w:gridSpan w:val="3"/>
            <w:vAlign w:val="center"/>
          </w:tcPr>
          <w:p w14:paraId="12C9F183" w14:textId="77777777" w:rsidR="00BB1880" w:rsidRDefault="00BB1880" w:rsidP="00C25C68">
            <w:pPr>
              <w:spacing w:line="0" w:lineRule="atLeast"/>
              <w:textAlignment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  <w:p w14:paraId="33B58DBA" w14:textId="7480F87E" w:rsidR="00A008BC" w:rsidRPr="006E2D3C" w:rsidRDefault="00CA6DD4" w:rsidP="00C25C68">
            <w:pPr>
              <w:spacing w:line="0" w:lineRule="atLeast"/>
              <w:textAlignment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sz w:val="22"/>
                </w:rPr>
                <w:id w:val="-20415773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1880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66645C" w:rsidRPr="006E2D3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見積書に記載された見積者（事業者）と同じ</w:t>
            </w:r>
          </w:p>
        </w:tc>
      </w:tr>
      <w:tr w:rsidR="00A008BC" w:rsidRPr="006E2D3C" w14:paraId="6EEBA607" w14:textId="77777777" w:rsidTr="00C25C68">
        <w:trPr>
          <w:trHeight w:val="638"/>
        </w:trPr>
        <w:tc>
          <w:tcPr>
            <w:tcW w:w="1731" w:type="dxa"/>
            <w:gridSpan w:val="2"/>
            <w:vAlign w:val="center"/>
          </w:tcPr>
          <w:p w14:paraId="59925CDC" w14:textId="77777777" w:rsidR="00A008BC" w:rsidRPr="006E2D3C" w:rsidRDefault="00A008BC" w:rsidP="00C25C68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助成金の</w:t>
            </w:r>
          </w:p>
          <w:p w14:paraId="5F014494" w14:textId="77777777" w:rsidR="00A008BC" w:rsidRPr="006E2D3C" w:rsidRDefault="00A008BC" w:rsidP="00C25C68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受領方法</w:t>
            </w:r>
          </w:p>
        </w:tc>
        <w:tc>
          <w:tcPr>
            <w:tcW w:w="8253" w:type="dxa"/>
            <w:gridSpan w:val="4"/>
            <w:vAlign w:val="center"/>
          </w:tcPr>
          <w:p w14:paraId="4EB0C7BE" w14:textId="61782417" w:rsidR="00A008BC" w:rsidRPr="006E2D3C" w:rsidRDefault="00CA6DD4" w:rsidP="00C25C68">
            <w:pPr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6667504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63CB6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A008BC" w:rsidRPr="006E2D3C">
              <w:rPr>
                <w:rFonts w:ascii="BIZ UDP明朝 Medium" w:eastAsia="BIZ UDP明朝 Medium" w:hAnsi="BIZ UDP明朝 Medium" w:hint="eastAsia"/>
                <w:sz w:val="22"/>
              </w:rPr>
              <w:t xml:space="preserve">償還払い　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18167855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008BC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A008BC" w:rsidRPr="006E2D3C">
              <w:rPr>
                <w:rFonts w:ascii="BIZ UDP明朝 Medium" w:eastAsia="BIZ UDP明朝 Medium" w:hAnsi="BIZ UDP明朝 Medium" w:hint="eastAsia"/>
                <w:sz w:val="22"/>
              </w:rPr>
              <w:t>事業者（販売店）への</w:t>
            </w:r>
            <w:r w:rsidR="002448FE" w:rsidRPr="006E2D3C">
              <w:rPr>
                <w:rFonts w:ascii="BIZ UDP明朝 Medium" w:eastAsia="BIZ UDP明朝 Medium" w:hAnsi="BIZ UDP明朝 Medium" w:hint="eastAsia"/>
                <w:sz w:val="22"/>
              </w:rPr>
              <w:t>代理請求及び</w:t>
            </w:r>
            <w:r w:rsidR="00A008BC" w:rsidRPr="006E2D3C">
              <w:rPr>
                <w:rFonts w:ascii="BIZ UDP明朝 Medium" w:eastAsia="BIZ UDP明朝 Medium" w:hAnsi="BIZ UDP明朝 Medium" w:hint="eastAsia"/>
                <w:sz w:val="22"/>
              </w:rPr>
              <w:t>受領委任</w:t>
            </w:r>
          </w:p>
        </w:tc>
      </w:tr>
      <w:tr w:rsidR="00FD7E87" w:rsidRPr="006E2D3C" w14:paraId="119CEB62" w14:textId="77777777" w:rsidTr="00C25C68">
        <w:trPr>
          <w:trHeight w:val="638"/>
        </w:trPr>
        <w:tc>
          <w:tcPr>
            <w:tcW w:w="1731" w:type="dxa"/>
            <w:gridSpan w:val="2"/>
            <w:vAlign w:val="center"/>
          </w:tcPr>
          <w:p w14:paraId="4A16F6E2" w14:textId="1CD586EE" w:rsidR="00FD7E87" w:rsidRPr="006E2D3C" w:rsidRDefault="00FD7E87" w:rsidP="00C25C68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添付書類</w:t>
            </w:r>
          </w:p>
        </w:tc>
        <w:tc>
          <w:tcPr>
            <w:tcW w:w="8253" w:type="dxa"/>
            <w:gridSpan w:val="4"/>
            <w:vAlign w:val="center"/>
          </w:tcPr>
          <w:p w14:paraId="3D9EEBE7" w14:textId="499C6E23" w:rsidR="00FD7E87" w:rsidRPr="006E2D3C" w:rsidRDefault="00CA6DD4" w:rsidP="00C25C68">
            <w:pPr>
              <w:ind w:left="220" w:hangingChars="100" w:hanging="220"/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15337927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1476B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E627FD" w:rsidRPr="006E2D3C">
              <w:rPr>
                <w:rFonts w:ascii="BIZ UDP明朝 Medium" w:eastAsia="BIZ UDP明朝 Medium" w:hAnsi="BIZ UDP明朝 Medium" w:hint="eastAsia"/>
                <w:sz w:val="22"/>
              </w:rPr>
              <w:t>申請者</w:t>
            </w:r>
            <w:r w:rsidR="00F31BBA" w:rsidRPr="006E2D3C">
              <w:rPr>
                <w:rFonts w:ascii="BIZ UDP明朝 Medium" w:eastAsia="BIZ UDP明朝 Medium" w:hAnsi="BIZ UDP明朝 Medium" w:hint="eastAsia"/>
                <w:sz w:val="22"/>
              </w:rPr>
              <w:t>の</w:t>
            </w:r>
            <w:r w:rsidR="00363CB6" w:rsidRPr="006E2D3C">
              <w:rPr>
                <w:rFonts w:ascii="BIZ UDP明朝 Medium" w:eastAsia="BIZ UDP明朝 Medium" w:hAnsi="BIZ UDP明朝 Medium" w:hint="eastAsia"/>
                <w:sz w:val="22"/>
              </w:rPr>
              <w:t>身分証明</w:t>
            </w:r>
            <w:r w:rsidR="00F31BBA" w:rsidRPr="006E2D3C">
              <w:rPr>
                <w:rFonts w:ascii="BIZ UDP明朝 Medium" w:eastAsia="BIZ UDP明朝 Medium" w:hAnsi="BIZ UDP明朝 Medium" w:hint="eastAsia"/>
                <w:sz w:val="22"/>
              </w:rPr>
              <w:t>書</w:t>
            </w:r>
          </w:p>
          <w:p w14:paraId="2D76F875" w14:textId="37FB90AD" w:rsidR="009726F3" w:rsidRPr="0017091C" w:rsidRDefault="00CA6DD4" w:rsidP="00C25C68">
            <w:pPr>
              <w:rPr>
                <w:rFonts w:ascii="BIZ UDP明朝 Medium" w:eastAsia="BIZ UDP明朝 Medium" w:hAnsi="BIZ UDP明朝 Medium"/>
                <w:strike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15295213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17C69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AA6D10" w:rsidRPr="006E2D3C">
              <w:rPr>
                <w:rFonts w:ascii="BIZ UDP明朝 Medium" w:eastAsia="BIZ UDP明朝 Medium" w:hAnsi="BIZ UDP明朝 Medium" w:hint="eastAsia"/>
                <w:sz w:val="22"/>
              </w:rPr>
              <w:t>見積書</w:t>
            </w:r>
            <w:r w:rsidR="00FC4DB4" w:rsidRPr="008B2F71">
              <w:rPr>
                <w:rFonts w:ascii="BIZ UDP明朝 Medium" w:eastAsia="BIZ UDP明朝 Medium" w:hAnsi="BIZ UDP明朝 Medium" w:hint="eastAsia"/>
                <w:sz w:val="22"/>
              </w:rPr>
              <w:t>等</w:t>
            </w:r>
            <w:r w:rsidR="0017091C" w:rsidRPr="008B2F71">
              <w:rPr>
                <w:rFonts w:ascii="BIZ UDP明朝 Medium" w:eastAsia="BIZ UDP明朝 Medium" w:hAnsi="BIZ UDP明朝 Medium" w:hint="eastAsia"/>
                <w:sz w:val="22"/>
              </w:rPr>
              <w:t>購入する用品の金額の内訳がわかるもの</w:t>
            </w:r>
          </w:p>
          <w:p w14:paraId="0045FC6E" w14:textId="4B51B038" w:rsidR="00AA6D10" w:rsidRPr="006E2D3C" w:rsidRDefault="00CA6DD4" w:rsidP="00C25C68">
            <w:pPr>
              <w:ind w:left="220" w:hangingChars="100" w:hanging="220"/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17693026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1175E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AA6D10" w:rsidRPr="006E2D3C">
              <w:rPr>
                <w:rFonts w:ascii="BIZ UDP明朝 Medium" w:eastAsia="BIZ UDP明朝 Medium" w:hAnsi="BIZ UDP明朝 Medium" w:hint="eastAsia"/>
                <w:sz w:val="22"/>
              </w:rPr>
              <w:t>人工呼吸器</w:t>
            </w:r>
            <w:r w:rsidR="007E06E9">
              <w:rPr>
                <w:rFonts w:ascii="BIZ UDP明朝 Medium" w:eastAsia="BIZ UDP明朝 Medium" w:hAnsi="BIZ UDP明朝 Medium" w:hint="eastAsia"/>
                <w:sz w:val="22"/>
              </w:rPr>
              <w:t>等</w:t>
            </w:r>
            <w:r w:rsidR="00AA6D10" w:rsidRPr="006E2D3C">
              <w:rPr>
                <w:rFonts w:ascii="BIZ UDP明朝 Medium" w:eastAsia="BIZ UDP明朝 Medium" w:hAnsi="BIZ UDP明朝 Medium" w:hint="eastAsia"/>
                <w:sz w:val="22"/>
              </w:rPr>
              <w:t>の使用状況がわかる書類</w:t>
            </w:r>
          </w:p>
          <w:p w14:paraId="6E0A0634" w14:textId="17F1C7BA" w:rsidR="00117C69" w:rsidRPr="006E2D3C" w:rsidRDefault="00CA6DD4" w:rsidP="00C25C68">
            <w:pPr>
              <w:pStyle w:val="ab"/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863023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17C69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117C69" w:rsidRPr="006E2D3C">
              <w:rPr>
                <w:rFonts w:ascii="BIZ UDP明朝 Medium" w:eastAsia="BIZ UDP明朝 Medium" w:hAnsi="BIZ UDP明朝 Medium" w:hint="eastAsia"/>
                <w:sz w:val="22"/>
              </w:rPr>
              <w:t>委任状</w:t>
            </w:r>
            <w:r w:rsidR="00EA68F3" w:rsidRPr="006E2D3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（対象者本人（対象者が</w:t>
            </w:r>
            <w:r w:rsidR="00EA68F3" w:rsidRPr="006E2D3C">
              <w:rPr>
                <w:rFonts w:ascii="BIZ UDP明朝 Medium" w:eastAsia="BIZ UDP明朝 Medium" w:hAnsi="BIZ UDP明朝 Medium"/>
                <w:sz w:val="18"/>
                <w:szCs w:val="18"/>
              </w:rPr>
              <w:t>18</w:t>
            </w:r>
            <w:r w:rsidR="00771FFA" w:rsidRPr="006E2D3C">
              <w:rPr>
                <w:rFonts w:ascii="BIZ UDP明朝 Medium" w:eastAsia="BIZ UDP明朝 Medium" w:hAnsi="BIZ UDP明朝 Medium"/>
                <w:sz w:val="18"/>
                <w:szCs w:val="18"/>
              </w:rPr>
              <w:t>歳未満の</w:t>
            </w:r>
            <w:r w:rsidR="00771FFA" w:rsidRPr="006E2D3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場合</w:t>
            </w:r>
            <w:r w:rsidR="00EA68F3" w:rsidRPr="006E2D3C">
              <w:rPr>
                <w:rFonts w:ascii="BIZ UDP明朝 Medium" w:eastAsia="BIZ UDP明朝 Medium" w:hAnsi="BIZ UDP明朝 Medium"/>
                <w:sz w:val="18"/>
                <w:szCs w:val="18"/>
              </w:rPr>
              <w:t>はその保護者）以外が申請を行う場合のみ）</w:t>
            </w:r>
          </w:p>
        </w:tc>
      </w:tr>
    </w:tbl>
    <w:p w14:paraId="086929DF" w14:textId="5521D289" w:rsidR="006037B5" w:rsidRPr="006E2D3C" w:rsidRDefault="006037B5" w:rsidP="00D54A88">
      <w:pPr>
        <w:spacing w:line="0" w:lineRule="atLeast"/>
        <w:ind w:firstLineChars="100" w:firstLine="210"/>
        <w:rPr>
          <w:rFonts w:ascii="BIZ UDP明朝 Medium" w:eastAsia="BIZ UDP明朝 Medium" w:hAnsi="BIZ UDP明朝 Medium"/>
        </w:rPr>
      </w:pPr>
      <w:r w:rsidRPr="006E2D3C">
        <w:rPr>
          <w:rFonts w:ascii="BIZ UDP明朝 Medium" w:eastAsia="BIZ UDP明朝 Medium" w:hAnsi="BIZ UDP明朝 Medium" w:hint="eastAsia"/>
        </w:rPr>
        <w:t>※</w:t>
      </w:r>
      <w:r w:rsidR="00842964" w:rsidRPr="006E2D3C">
        <w:rPr>
          <w:rFonts w:ascii="BIZ UDP明朝 Medium" w:eastAsia="BIZ UDP明朝 Medium" w:hAnsi="BIZ UDP明朝 Medium" w:hint="eastAsia"/>
        </w:rPr>
        <w:t>該当する欄の□に</w:t>
      </w:r>
      <w:sdt>
        <w:sdtPr>
          <w:rPr>
            <w:rFonts w:ascii="BIZ UDP明朝 Medium" w:eastAsia="BIZ UDP明朝 Medium" w:hAnsi="BIZ UDP明朝 Medium" w:cs="Segoe UI Symbol" w:hint="eastAsia"/>
          </w:rPr>
          <w:id w:val="-2033098377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42964" w:rsidRPr="006E2D3C">
            <w:rPr>
              <w:rFonts w:ascii="Segoe UI Symbol" w:eastAsia="BIZ UDP明朝 Medium" w:hAnsi="Segoe UI Symbol" w:cs="Segoe UI Symbol"/>
            </w:rPr>
            <w:t>☑</w:t>
          </w:r>
        </w:sdtContent>
      </w:sdt>
      <w:r w:rsidR="00E305CE" w:rsidRPr="006E2D3C">
        <w:rPr>
          <w:rFonts w:ascii="BIZ UDP明朝 Medium" w:eastAsia="BIZ UDP明朝 Medium" w:hAnsi="BIZ UDP明朝 Medium" w:hint="eastAsia"/>
        </w:rPr>
        <w:t>を入</w:t>
      </w:r>
      <w:r w:rsidR="006A3AE6" w:rsidRPr="006E2D3C">
        <w:rPr>
          <w:rFonts w:ascii="BIZ UDP明朝 Medium" w:eastAsia="BIZ UDP明朝 Medium" w:hAnsi="BIZ UDP明朝 Medium" w:hint="eastAsia"/>
        </w:rPr>
        <w:t>れ</w:t>
      </w:r>
      <w:r w:rsidR="004C13F3" w:rsidRPr="006E2D3C">
        <w:rPr>
          <w:rFonts w:ascii="BIZ UDP明朝 Medium" w:eastAsia="BIZ UDP明朝 Medium" w:hAnsi="BIZ UDP明朝 Medium" w:hint="eastAsia"/>
        </w:rPr>
        <w:t>てください</w:t>
      </w:r>
      <w:r w:rsidR="006A3AE6" w:rsidRPr="006E2D3C">
        <w:rPr>
          <w:rFonts w:ascii="BIZ UDP明朝 Medium" w:eastAsia="BIZ UDP明朝 Medium" w:hAnsi="BIZ UDP明朝 Medium" w:hint="eastAsia"/>
        </w:rPr>
        <w:t>。</w:t>
      </w:r>
    </w:p>
    <w:p w14:paraId="766A9EF0" w14:textId="65378461" w:rsidR="00E622F6" w:rsidRPr="006E2D3C" w:rsidRDefault="009734E1" w:rsidP="00E622F6">
      <w:pPr>
        <w:spacing w:line="276" w:lineRule="auto"/>
        <w:ind w:firstLineChars="100" w:firstLine="210"/>
        <w:rPr>
          <w:rFonts w:ascii="BIZ UDP明朝 Medium" w:eastAsia="BIZ UDP明朝 Medium" w:hAnsi="BIZ UDP明朝 Medium"/>
        </w:rPr>
        <w:sectPr w:rsidR="00E622F6" w:rsidRPr="006E2D3C" w:rsidSect="00971E79">
          <w:headerReference w:type="default" r:id="rId8"/>
          <w:headerReference w:type="first" r:id="rId9"/>
          <w:footerReference w:type="first" r:id="rId10"/>
          <w:pgSz w:w="11906" w:h="16838" w:code="9"/>
          <w:pgMar w:top="1134" w:right="1418" w:bottom="250" w:left="1418" w:header="737" w:footer="0" w:gutter="0"/>
          <w:cols w:space="425"/>
          <w:docGrid w:linePitch="360"/>
        </w:sectPr>
      </w:pPr>
      <w:r w:rsidRPr="006E2D3C">
        <w:rPr>
          <w:rFonts w:ascii="BIZ UDP明朝 Medium" w:eastAsia="BIZ UDP明朝 Medium" w:hAnsi="BIZ UDP明朝 Medium" w:hint="eastAsia"/>
        </w:rPr>
        <w:t>※状況に応じ、課税証明、生活保護証明等の提出を求める場合があ</w:t>
      </w:r>
      <w:r w:rsidR="00CA6DD4">
        <w:rPr>
          <w:rFonts w:ascii="BIZ UDP明朝 Medium" w:eastAsia="BIZ UDP明朝 Medium" w:hAnsi="BIZ UDP明朝 Medium" w:hint="eastAsia"/>
        </w:rPr>
        <w:t>ります。</w:t>
      </w:r>
    </w:p>
    <w:p w14:paraId="47226A53" w14:textId="77777777" w:rsidR="00FD6750" w:rsidRPr="00CA6DD4" w:rsidRDefault="00FD6750" w:rsidP="00CA6DD4">
      <w:pPr>
        <w:spacing w:line="0" w:lineRule="atLeast"/>
        <w:rPr>
          <w:rFonts w:ascii="BIZ UDP明朝 Medium" w:eastAsia="BIZ UDP明朝 Medium" w:hAnsi="BIZ UDP明朝 Medium" w:hint="eastAsia"/>
          <w:sz w:val="22"/>
        </w:rPr>
      </w:pPr>
      <w:bookmarkStart w:id="0" w:name="_GoBack"/>
      <w:bookmarkEnd w:id="0"/>
    </w:p>
    <w:sectPr w:rsidR="00FD6750" w:rsidRPr="00CA6DD4" w:rsidSect="00CA6DD4">
      <w:headerReference w:type="default" r:id="rId11"/>
      <w:pgSz w:w="11906" w:h="16838" w:code="9"/>
      <w:pgMar w:top="1134" w:right="1418" w:bottom="250" w:left="1418" w:header="737" w:footer="0" w:gutter="0"/>
      <w:cols w:space="425"/>
      <w:docGrid w:type="linesAndChars" w:linePitch="515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9BCFE" w14:textId="77777777" w:rsidR="00BE45E0" w:rsidRDefault="00BE45E0" w:rsidP="009D2BC0">
      <w:r>
        <w:separator/>
      </w:r>
    </w:p>
  </w:endnote>
  <w:endnote w:type="continuationSeparator" w:id="0">
    <w:p w14:paraId="0A22FE2E" w14:textId="77777777" w:rsidR="00BE45E0" w:rsidRDefault="00BE45E0" w:rsidP="009D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07やさしさゴシック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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DC33E" w14:textId="17A6BFC5" w:rsidR="00971E79" w:rsidRDefault="00971E79" w:rsidP="00971E79">
    <w:pPr>
      <w:pStyle w:val="a7"/>
      <w:tabs>
        <w:tab w:val="clear" w:pos="4252"/>
        <w:tab w:val="clear" w:pos="8504"/>
        <w:tab w:val="left" w:pos="570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3253A" w14:textId="77777777" w:rsidR="00BE45E0" w:rsidRDefault="00BE45E0" w:rsidP="009D2BC0">
      <w:r>
        <w:separator/>
      </w:r>
    </w:p>
  </w:footnote>
  <w:footnote w:type="continuationSeparator" w:id="0">
    <w:p w14:paraId="1EF4A3E0" w14:textId="77777777" w:rsidR="00BE45E0" w:rsidRDefault="00BE45E0" w:rsidP="009D2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326C8" w14:textId="7CD5F02F" w:rsidR="00710071" w:rsidRPr="008B2F71" w:rsidRDefault="004A6BB0" w:rsidP="004A6BB0">
    <w:pPr>
      <w:pStyle w:val="a5"/>
      <w:jc w:val="left"/>
      <w:rPr>
        <w:rFonts w:ascii="BIZ UD明朝 Medium" w:eastAsia="BIZ UD明朝 Medium" w:hAnsi="BIZ UD明朝 Medium"/>
        <w:strike/>
        <w:lang w:eastAsia="zh-CN"/>
      </w:rPr>
    </w:pPr>
    <w:r w:rsidRPr="008B2F71">
      <w:rPr>
        <w:rFonts w:ascii="BIZ UD明朝 Medium" w:eastAsia="BIZ UD明朝 Medium" w:hAnsi="BIZ UD明朝 Medium" w:hint="eastAsia"/>
        <w:lang w:eastAsia="zh-CN"/>
      </w:rPr>
      <w:t>様式第１号（</w:t>
    </w:r>
    <w:r w:rsidRPr="008B2F71">
      <w:rPr>
        <w:rFonts w:ascii="BIZ UD明朝 Medium" w:eastAsia="BIZ UD明朝 Medium" w:hAnsi="BIZ UD明朝 Medium" w:hint="eastAsia"/>
      </w:rPr>
      <w:t>第５条関係）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CDA3C" w14:textId="2CE548D6" w:rsidR="00372CF1" w:rsidRDefault="00372CF1" w:rsidP="009A7DF2">
    <w:pPr>
      <w:pStyle w:val="a5"/>
      <w:jc w:val="right"/>
      <w:rPr>
        <w:rFonts w:ascii="BIZ UD明朝 Medium" w:eastAsia="BIZ UD明朝 Medium" w:hAnsi="BIZ UD明朝 Medium"/>
      </w:rPr>
    </w:pPr>
  </w:p>
  <w:p w14:paraId="33148D77" w14:textId="77777777" w:rsidR="008A4A0D" w:rsidRDefault="008A4A0D" w:rsidP="009A7DF2">
    <w:pPr>
      <w:pStyle w:val="a5"/>
      <w:jc w:val="right"/>
      <w:rPr>
        <w:rFonts w:ascii="BIZ UD明朝 Medium" w:eastAsia="BIZ UD明朝 Medium" w:hAnsi="BIZ UD明朝 Medium"/>
      </w:rPr>
    </w:pPr>
  </w:p>
  <w:p w14:paraId="3683D2A4" w14:textId="7A34B132" w:rsidR="008A4A0D" w:rsidRPr="00366CCE" w:rsidRDefault="008A4A0D" w:rsidP="009A7DF2">
    <w:pPr>
      <w:pStyle w:val="a5"/>
      <w:jc w:val="right"/>
      <w:rPr>
        <w:rFonts w:ascii="BIZ UD明朝 Medium" w:eastAsia="BIZ UD明朝 Medium" w:hAnsi="BIZ UD明朝 Medium"/>
      </w:rPr>
    </w:pPr>
    <w:r w:rsidRPr="00366CCE">
      <w:rPr>
        <w:rFonts w:ascii="BIZ UD明朝 Medium" w:eastAsia="BIZ UD明朝 Medium" w:hAnsi="BIZ UD明朝 Medium" w:hint="eastAsia"/>
      </w:rPr>
      <w:t>（様式</w:t>
    </w:r>
    <w:r>
      <w:rPr>
        <w:rFonts w:ascii="BIZ UD明朝 Medium" w:eastAsia="BIZ UD明朝 Medium" w:hAnsi="BIZ UD明朝 Medium" w:hint="eastAsia"/>
      </w:rPr>
      <w:t>１</w:t>
    </w:r>
    <w:r w:rsidRPr="00366CCE">
      <w:rPr>
        <w:rFonts w:ascii="BIZ UD明朝 Medium" w:eastAsia="BIZ UD明朝 Medium" w:hAnsi="BIZ UD明朝 Medium" w:hint="eastAsia"/>
      </w:rPr>
      <w:t>号）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9BC47" w14:textId="1F2159C8" w:rsidR="00FD6750" w:rsidRPr="00CA6DD4" w:rsidRDefault="00FD6750" w:rsidP="00CA6D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91801"/>
    <w:multiLevelType w:val="hybridMultilevel"/>
    <w:tmpl w:val="EF320772"/>
    <w:lvl w:ilvl="0" w:tplc="C186AC84">
      <w:start w:val="12"/>
      <w:numFmt w:val="bullet"/>
      <w:lvlText w:val="※"/>
      <w:lvlJc w:val="left"/>
      <w:pPr>
        <w:ind w:left="7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1D2F3A92"/>
    <w:multiLevelType w:val="hybridMultilevel"/>
    <w:tmpl w:val="544E94F6"/>
    <w:lvl w:ilvl="0" w:tplc="775ECE34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CF07D7"/>
    <w:multiLevelType w:val="hybridMultilevel"/>
    <w:tmpl w:val="BC02538C"/>
    <w:lvl w:ilvl="0" w:tplc="C2723856">
      <w:start w:val="7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24C93"/>
    <w:multiLevelType w:val="hybridMultilevel"/>
    <w:tmpl w:val="04B607BC"/>
    <w:lvl w:ilvl="0" w:tplc="9FFE3D60">
      <w:start w:val="1"/>
      <w:numFmt w:val="bullet"/>
      <w:lvlText w:val="・"/>
      <w:lvlJc w:val="left"/>
      <w:pPr>
        <w:ind w:left="927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3B3A6BDA"/>
    <w:multiLevelType w:val="hybridMultilevel"/>
    <w:tmpl w:val="B3E6FDBE"/>
    <w:lvl w:ilvl="0" w:tplc="31D8B978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277D4B"/>
    <w:multiLevelType w:val="hybridMultilevel"/>
    <w:tmpl w:val="C5EA3508"/>
    <w:lvl w:ilvl="0" w:tplc="1BF60F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E0025890">
      <w:start w:val="1"/>
      <w:numFmt w:val="decimalFullWidth"/>
      <w:lvlText w:val="（%2）"/>
      <w:lvlJc w:val="left"/>
      <w:pPr>
        <w:ind w:left="1140" w:hanging="720"/>
      </w:pPr>
      <w:rPr>
        <w:rFonts w:ascii="BIZ UD明朝 Medium" w:eastAsia="BIZ UD明朝 Medium" w:hAnsi="BIZ UD明朝 Medium" w:cstheme="minorBidi"/>
      </w:rPr>
    </w:lvl>
    <w:lvl w:ilvl="2" w:tplc="AD284D66">
      <w:start w:val="1"/>
      <w:numFmt w:val="bullet"/>
      <w:lvlText w:val="※"/>
      <w:lvlJc w:val="left"/>
      <w:pPr>
        <w:ind w:left="1200" w:hanging="360"/>
      </w:pPr>
      <w:rPr>
        <w:rFonts w:ascii="07やさしさゴシック" w:eastAsia="07やさしさゴシック" w:hAnsi="07やさしさ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495170"/>
    <w:multiLevelType w:val="hybridMultilevel"/>
    <w:tmpl w:val="BABA2978"/>
    <w:lvl w:ilvl="0" w:tplc="BEB49AF2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26"/>
  <w:drawingGridVerticalSpacing w:val="5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E2"/>
    <w:rsid w:val="000078F8"/>
    <w:rsid w:val="00027389"/>
    <w:rsid w:val="00031F4E"/>
    <w:rsid w:val="00032A4F"/>
    <w:rsid w:val="00033BEB"/>
    <w:rsid w:val="000349C7"/>
    <w:rsid w:val="00041786"/>
    <w:rsid w:val="00042BA4"/>
    <w:rsid w:val="00047ADE"/>
    <w:rsid w:val="00072DEF"/>
    <w:rsid w:val="00096851"/>
    <w:rsid w:val="000A5F73"/>
    <w:rsid w:val="000C1785"/>
    <w:rsid w:val="000F66CA"/>
    <w:rsid w:val="001005D3"/>
    <w:rsid w:val="00100B5C"/>
    <w:rsid w:val="00115ECF"/>
    <w:rsid w:val="00117C69"/>
    <w:rsid w:val="001259D2"/>
    <w:rsid w:val="0012610C"/>
    <w:rsid w:val="0013412A"/>
    <w:rsid w:val="0015123C"/>
    <w:rsid w:val="00154236"/>
    <w:rsid w:val="0015671E"/>
    <w:rsid w:val="0017091C"/>
    <w:rsid w:val="001766F1"/>
    <w:rsid w:val="00181737"/>
    <w:rsid w:val="00195818"/>
    <w:rsid w:val="00196761"/>
    <w:rsid w:val="001A13D1"/>
    <w:rsid w:val="001A6C5B"/>
    <w:rsid w:val="001B294E"/>
    <w:rsid w:val="001B4E00"/>
    <w:rsid w:val="001C01E8"/>
    <w:rsid w:val="001C5D37"/>
    <w:rsid w:val="001D623E"/>
    <w:rsid w:val="001E22C7"/>
    <w:rsid w:val="001F7FF6"/>
    <w:rsid w:val="00202E5E"/>
    <w:rsid w:val="0020623E"/>
    <w:rsid w:val="00217F01"/>
    <w:rsid w:val="00223491"/>
    <w:rsid w:val="00224CEF"/>
    <w:rsid w:val="00235185"/>
    <w:rsid w:val="002448FE"/>
    <w:rsid w:val="002454C2"/>
    <w:rsid w:val="00245EA9"/>
    <w:rsid w:val="002468A1"/>
    <w:rsid w:val="00251E94"/>
    <w:rsid w:val="00260A50"/>
    <w:rsid w:val="002769BB"/>
    <w:rsid w:val="00281303"/>
    <w:rsid w:val="002A1375"/>
    <w:rsid w:val="002A7BA2"/>
    <w:rsid w:val="002B089A"/>
    <w:rsid w:val="002C1276"/>
    <w:rsid w:val="002C2ED8"/>
    <w:rsid w:val="002C4734"/>
    <w:rsid w:val="002E4EE7"/>
    <w:rsid w:val="002F0377"/>
    <w:rsid w:val="002F4E6A"/>
    <w:rsid w:val="00310921"/>
    <w:rsid w:val="00312A09"/>
    <w:rsid w:val="00315394"/>
    <w:rsid w:val="00341389"/>
    <w:rsid w:val="00342A6B"/>
    <w:rsid w:val="00346684"/>
    <w:rsid w:val="0034675C"/>
    <w:rsid w:val="00350DC3"/>
    <w:rsid w:val="0035292B"/>
    <w:rsid w:val="00357C26"/>
    <w:rsid w:val="00357EB6"/>
    <w:rsid w:val="00363CB6"/>
    <w:rsid w:val="00366CCE"/>
    <w:rsid w:val="00372CF1"/>
    <w:rsid w:val="00372D63"/>
    <w:rsid w:val="00377EC9"/>
    <w:rsid w:val="00380D4A"/>
    <w:rsid w:val="003878BA"/>
    <w:rsid w:val="00397019"/>
    <w:rsid w:val="003A54C1"/>
    <w:rsid w:val="003B1FAA"/>
    <w:rsid w:val="003B6511"/>
    <w:rsid w:val="003C220E"/>
    <w:rsid w:val="003C3E52"/>
    <w:rsid w:val="003C4FB1"/>
    <w:rsid w:val="003C5716"/>
    <w:rsid w:val="003C6E56"/>
    <w:rsid w:val="003D0E7C"/>
    <w:rsid w:val="003D3384"/>
    <w:rsid w:val="003D7EC3"/>
    <w:rsid w:val="003E11E0"/>
    <w:rsid w:val="003E3A7E"/>
    <w:rsid w:val="004020AF"/>
    <w:rsid w:val="0040359B"/>
    <w:rsid w:val="00407269"/>
    <w:rsid w:val="0042093B"/>
    <w:rsid w:val="00442AAE"/>
    <w:rsid w:val="00446093"/>
    <w:rsid w:val="00452248"/>
    <w:rsid w:val="00461691"/>
    <w:rsid w:val="00466CF3"/>
    <w:rsid w:val="0047274E"/>
    <w:rsid w:val="00485931"/>
    <w:rsid w:val="00485DE2"/>
    <w:rsid w:val="004A52FA"/>
    <w:rsid w:val="004A5C8C"/>
    <w:rsid w:val="004A6BB0"/>
    <w:rsid w:val="004C13F3"/>
    <w:rsid w:val="004C409D"/>
    <w:rsid w:val="004D14A1"/>
    <w:rsid w:val="004D4A64"/>
    <w:rsid w:val="004E3166"/>
    <w:rsid w:val="005032DA"/>
    <w:rsid w:val="00515254"/>
    <w:rsid w:val="0051726B"/>
    <w:rsid w:val="00544239"/>
    <w:rsid w:val="00550DD2"/>
    <w:rsid w:val="005512FC"/>
    <w:rsid w:val="00555261"/>
    <w:rsid w:val="00575AF1"/>
    <w:rsid w:val="00581A64"/>
    <w:rsid w:val="005B24C4"/>
    <w:rsid w:val="005C16D2"/>
    <w:rsid w:val="005D3359"/>
    <w:rsid w:val="005D3884"/>
    <w:rsid w:val="005E0630"/>
    <w:rsid w:val="005E3B81"/>
    <w:rsid w:val="005F15AF"/>
    <w:rsid w:val="006037B5"/>
    <w:rsid w:val="0060682C"/>
    <w:rsid w:val="0061120A"/>
    <w:rsid w:val="006249BA"/>
    <w:rsid w:val="00626799"/>
    <w:rsid w:val="006268AF"/>
    <w:rsid w:val="00633542"/>
    <w:rsid w:val="00647417"/>
    <w:rsid w:val="006543DA"/>
    <w:rsid w:val="00665400"/>
    <w:rsid w:val="0066645C"/>
    <w:rsid w:val="006725B8"/>
    <w:rsid w:val="00687D5A"/>
    <w:rsid w:val="00690775"/>
    <w:rsid w:val="006915C8"/>
    <w:rsid w:val="00696A3F"/>
    <w:rsid w:val="006A39A2"/>
    <w:rsid w:val="006A3AE6"/>
    <w:rsid w:val="006B6587"/>
    <w:rsid w:val="006D0971"/>
    <w:rsid w:val="006D721C"/>
    <w:rsid w:val="006D745A"/>
    <w:rsid w:val="006D7E41"/>
    <w:rsid w:val="006E2D3C"/>
    <w:rsid w:val="006E6185"/>
    <w:rsid w:val="006F0FCA"/>
    <w:rsid w:val="00710071"/>
    <w:rsid w:val="007101C7"/>
    <w:rsid w:val="00710986"/>
    <w:rsid w:val="00711E84"/>
    <w:rsid w:val="007253A7"/>
    <w:rsid w:val="007403EC"/>
    <w:rsid w:val="00744809"/>
    <w:rsid w:val="00750CDB"/>
    <w:rsid w:val="00754CAD"/>
    <w:rsid w:val="0075790B"/>
    <w:rsid w:val="0076318A"/>
    <w:rsid w:val="00770599"/>
    <w:rsid w:val="00771FFA"/>
    <w:rsid w:val="00773DDD"/>
    <w:rsid w:val="0078071F"/>
    <w:rsid w:val="00794D1B"/>
    <w:rsid w:val="00795F0B"/>
    <w:rsid w:val="007B6887"/>
    <w:rsid w:val="007C059B"/>
    <w:rsid w:val="007C111E"/>
    <w:rsid w:val="007C2F38"/>
    <w:rsid w:val="007D52BE"/>
    <w:rsid w:val="007D558C"/>
    <w:rsid w:val="007D5E71"/>
    <w:rsid w:val="007E06E9"/>
    <w:rsid w:val="007F12A0"/>
    <w:rsid w:val="007F29E2"/>
    <w:rsid w:val="0080522A"/>
    <w:rsid w:val="00813162"/>
    <w:rsid w:val="00833C96"/>
    <w:rsid w:val="00841538"/>
    <w:rsid w:val="00842116"/>
    <w:rsid w:val="00842964"/>
    <w:rsid w:val="00844163"/>
    <w:rsid w:val="00851875"/>
    <w:rsid w:val="008544D8"/>
    <w:rsid w:val="00862CE1"/>
    <w:rsid w:val="0086714D"/>
    <w:rsid w:val="00872DAC"/>
    <w:rsid w:val="00877D7B"/>
    <w:rsid w:val="008A4A0D"/>
    <w:rsid w:val="008B2F71"/>
    <w:rsid w:val="008B7842"/>
    <w:rsid w:val="008C4559"/>
    <w:rsid w:val="008D39F6"/>
    <w:rsid w:val="008D4610"/>
    <w:rsid w:val="008D4EE0"/>
    <w:rsid w:val="008D6171"/>
    <w:rsid w:val="008F6A03"/>
    <w:rsid w:val="00904B1A"/>
    <w:rsid w:val="00907417"/>
    <w:rsid w:val="009132FA"/>
    <w:rsid w:val="00913C7B"/>
    <w:rsid w:val="0091476B"/>
    <w:rsid w:val="00915017"/>
    <w:rsid w:val="00917847"/>
    <w:rsid w:val="00935550"/>
    <w:rsid w:val="0094494E"/>
    <w:rsid w:val="00951683"/>
    <w:rsid w:val="00966976"/>
    <w:rsid w:val="00971E79"/>
    <w:rsid w:val="009726F3"/>
    <w:rsid w:val="009734E1"/>
    <w:rsid w:val="00973FFA"/>
    <w:rsid w:val="0098446D"/>
    <w:rsid w:val="00985E37"/>
    <w:rsid w:val="00997623"/>
    <w:rsid w:val="009A7DF2"/>
    <w:rsid w:val="009B3416"/>
    <w:rsid w:val="009C2112"/>
    <w:rsid w:val="009C55BF"/>
    <w:rsid w:val="009D2BC0"/>
    <w:rsid w:val="009D3F1F"/>
    <w:rsid w:val="009D4938"/>
    <w:rsid w:val="009D588C"/>
    <w:rsid w:val="009E4CFA"/>
    <w:rsid w:val="00A008BC"/>
    <w:rsid w:val="00A01D6B"/>
    <w:rsid w:val="00A041DF"/>
    <w:rsid w:val="00A1009C"/>
    <w:rsid w:val="00A140A2"/>
    <w:rsid w:val="00A14DD4"/>
    <w:rsid w:val="00A1612B"/>
    <w:rsid w:val="00A17DF6"/>
    <w:rsid w:val="00A31004"/>
    <w:rsid w:val="00A34D8F"/>
    <w:rsid w:val="00A3538F"/>
    <w:rsid w:val="00A35DCB"/>
    <w:rsid w:val="00A40C17"/>
    <w:rsid w:val="00A43319"/>
    <w:rsid w:val="00A45C0E"/>
    <w:rsid w:val="00A545D4"/>
    <w:rsid w:val="00A57D19"/>
    <w:rsid w:val="00A67BB4"/>
    <w:rsid w:val="00A7059E"/>
    <w:rsid w:val="00A82C64"/>
    <w:rsid w:val="00A904BA"/>
    <w:rsid w:val="00A95C44"/>
    <w:rsid w:val="00A96BD7"/>
    <w:rsid w:val="00AA6D10"/>
    <w:rsid w:val="00AB1F59"/>
    <w:rsid w:val="00AB3868"/>
    <w:rsid w:val="00AC4A0A"/>
    <w:rsid w:val="00AD3F35"/>
    <w:rsid w:val="00AD5B21"/>
    <w:rsid w:val="00AE19A2"/>
    <w:rsid w:val="00AF01CB"/>
    <w:rsid w:val="00AF387C"/>
    <w:rsid w:val="00B1175E"/>
    <w:rsid w:val="00B31BC3"/>
    <w:rsid w:val="00B37300"/>
    <w:rsid w:val="00B41F1F"/>
    <w:rsid w:val="00B4359C"/>
    <w:rsid w:val="00B44374"/>
    <w:rsid w:val="00B539FD"/>
    <w:rsid w:val="00B5654F"/>
    <w:rsid w:val="00B60E60"/>
    <w:rsid w:val="00B61001"/>
    <w:rsid w:val="00B64C8D"/>
    <w:rsid w:val="00B718E4"/>
    <w:rsid w:val="00B71D8F"/>
    <w:rsid w:val="00B77EB4"/>
    <w:rsid w:val="00B866D8"/>
    <w:rsid w:val="00B872E2"/>
    <w:rsid w:val="00B916D6"/>
    <w:rsid w:val="00B965E6"/>
    <w:rsid w:val="00BA22A8"/>
    <w:rsid w:val="00BA7D5B"/>
    <w:rsid w:val="00BB1880"/>
    <w:rsid w:val="00BB52D5"/>
    <w:rsid w:val="00BC06A0"/>
    <w:rsid w:val="00BD2A36"/>
    <w:rsid w:val="00BD5D0D"/>
    <w:rsid w:val="00BE45E0"/>
    <w:rsid w:val="00BE4FF4"/>
    <w:rsid w:val="00BF6850"/>
    <w:rsid w:val="00C00B25"/>
    <w:rsid w:val="00C02752"/>
    <w:rsid w:val="00C062ED"/>
    <w:rsid w:val="00C20A65"/>
    <w:rsid w:val="00C226B4"/>
    <w:rsid w:val="00C25C68"/>
    <w:rsid w:val="00C3438A"/>
    <w:rsid w:val="00C360E9"/>
    <w:rsid w:val="00C40946"/>
    <w:rsid w:val="00C4226F"/>
    <w:rsid w:val="00C42988"/>
    <w:rsid w:val="00C60277"/>
    <w:rsid w:val="00C66393"/>
    <w:rsid w:val="00C70157"/>
    <w:rsid w:val="00C707CE"/>
    <w:rsid w:val="00C7449E"/>
    <w:rsid w:val="00C9221B"/>
    <w:rsid w:val="00C960F3"/>
    <w:rsid w:val="00CA1108"/>
    <w:rsid w:val="00CA4EE7"/>
    <w:rsid w:val="00CA6DD4"/>
    <w:rsid w:val="00CC62BF"/>
    <w:rsid w:val="00CD1C53"/>
    <w:rsid w:val="00CD4101"/>
    <w:rsid w:val="00CE1051"/>
    <w:rsid w:val="00CE5C2C"/>
    <w:rsid w:val="00CE6529"/>
    <w:rsid w:val="00CF3B19"/>
    <w:rsid w:val="00CF4027"/>
    <w:rsid w:val="00CF5C03"/>
    <w:rsid w:val="00D076BE"/>
    <w:rsid w:val="00D15D6B"/>
    <w:rsid w:val="00D23176"/>
    <w:rsid w:val="00D326C9"/>
    <w:rsid w:val="00D412B0"/>
    <w:rsid w:val="00D42ABB"/>
    <w:rsid w:val="00D4470A"/>
    <w:rsid w:val="00D451F7"/>
    <w:rsid w:val="00D54A88"/>
    <w:rsid w:val="00D6239D"/>
    <w:rsid w:val="00D85480"/>
    <w:rsid w:val="00D9190A"/>
    <w:rsid w:val="00D91BE0"/>
    <w:rsid w:val="00DA2170"/>
    <w:rsid w:val="00DB2426"/>
    <w:rsid w:val="00DB3FF3"/>
    <w:rsid w:val="00DD6B2F"/>
    <w:rsid w:val="00DE2F67"/>
    <w:rsid w:val="00DE7414"/>
    <w:rsid w:val="00DF5C8F"/>
    <w:rsid w:val="00E01E95"/>
    <w:rsid w:val="00E13431"/>
    <w:rsid w:val="00E173D3"/>
    <w:rsid w:val="00E305CE"/>
    <w:rsid w:val="00E3074F"/>
    <w:rsid w:val="00E32221"/>
    <w:rsid w:val="00E37A66"/>
    <w:rsid w:val="00E42BDF"/>
    <w:rsid w:val="00E44C67"/>
    <w:rsid w:val="00E51498"/>
    <w:rsid w:val="00E53288"/>
    <w:rsid w:val="00E546D0"/>
    <w:rsid w:val="00E560FF"/>
    <w:rsid w:val="00E60E46"/>
    <w:rsid w:val="00E622F6"/>
    <w:rsid w:val="00E627FD"/>
    <w:rsid w:val="00E64911"/>
    <w:rsid w:val="00E87CD0"/>
    <w:rsid w:val="00E91643"/>
    <w:rsid w:val="00EA6539"/>
    <w:rsid w:val="00EA68F3"/>
    <w:rsid w:val="00EC46BC"/>
    <w:rsid w:val="00ED2FC8"/>
    <w:rsid w:val="00ED511C"/>
    <w:rsid w:val="00EE5CCC"/>
    <w:rsid w:val="00EF298B"/>
    <w:rsid w:val="00F10AD1"/>
    <w:rsid w:val="00F169E6"/>
    <w:rsid w:val="00F25BC6"/>
    <w:rsid w:val="00F3056C"/>
    <w:rsid w:val="00F31BBA"/>
    <w:rsid w:val="00F31DDA"/>
    <w:rsid w:val="00F43764"/>
    <w:rsid w:val="00F45A8B"/>
    <w:rsid w:val="00F52A97"/>
    <w:rsid w:val="00F640CC"/>
    <w:rsid w:val="00F64110"/>
    <w:rsid w:val="00F82CCE"/>
    <w:rsid w:val="00F94544"/>
    <w:rsid w:val="00FA5017"/>
    <w:rsid w:val="00FB291F"/>
    <w:rsid w:val="00FB4FA9"/>
    <w:rsid w:val="00FB73E0"/>
    <w:rsid w:val="00FB7B8E"/>
    <w:rsid w:val="00FC3B19"/>
    <w:rsid w:val="00FC4DB4"/>
    <w:rsid w:val="00FD6750"/>
    <w:rsid w:val="00FD7E87"/>
    <w:rsid w:val="00F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DD5B2"/>
  <w15:chartTrackingRefBased/>
  <w15:docId w15:val="{276FCF4A-E730-4037-8C86-FDC50ECE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D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BC0"/>
  </w:style>
  <w:style w:type="paragraph" w:styleId="a7">
    <w:name w:val="footer"/>
    <w:basedOn w:val="a"/>
    <w:link w:val="a8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BC0"/>
  </w:style>
  <w:style w:type="paragraph" w:styleId="a9">
    <w:name w:val="Balloon Text"/>
    <w:basedOn w:val="a"/>
    <w:link w:val="aa"/>
    <w:uiPriority w:val="99"/>
    <w:semiHidden/>
    <w:unhideWhenUsed/>
    <w:rsid w:val="00C22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26B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1A13D1"/>
    <w:pPr>
      <w:widowControl w:val="0"/>
      <w:jc w:val="both"/>
    </w:pPr>
  </w:style>
  <w:style w:type="paragraph" w:customStyle="1" w:styleId="Default">
    <w:name w:val="Default"/>
    <w:rsid w:val="0040359B"/>
    <w:pPr>
      <w:widowControl w:val="0"/>
      <w:autoSpaceDE w:val="0"/>
      <w:autoSpaceDN w:val="0"/>
      <w:adjustRightInd w:val="0"/>
    </w:pPr>
    <w:rPr>
      <w:rFonts w:ascii="w...." w:eastAsia="w...." w:cs="w....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A6BB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A6BB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A6BB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A6BB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A6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04BB9-1D36-40E1-BABF-60B775A9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74237072.dotm</Template>
  <TotalTime>1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朋子</dc:creator>
  <cp:keywords/>
  <dc:description/>
  <cp:lastModifiedBy>城尾　忠幸</cp:lastModifiedBy>
  <cp:revision>2</cp:revision>
  <cp:lastPrinted>2025-10-16T07:45:00Z</cp:lastPrinted>
  <dcterms:created xsi:type="dcterms:W3CDTF">2026-03-24T06:33:00Z</dcterms:created>
  <dcterms:modified xsi:type="dcterms:W3CDTF">2026-03-24T06:33:00Z</dcterms:modified>
</cp:coreProperties>
</file>