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E18" w:rsidRPr="005E643D" w:rsidRDefault="00355400" w:rsidP="00120E18">
      <w:pPr>
        <w:spacing w:after="0" w:line="240" w:lineRule="auto"/>
        <w:ind w:left="-5" w:hanging="10"/>
        <w:rPr>
          <w:rFonts w:asciiTheme="minorEastAsia" w:eastAsiaTheme="minorEastAsia" w:hAnsiTheme="minorEastAsia" w:cs="ＭＳ 明朝"/>
          <w:sz w:val="21"/>
        </w:rPr>
      </w:pPr>
      <w:r w:rsidRPr="005E643D">
        <w:rPr>
          <w:rFonts w:asciiTheme="minorEastAsia" w:eastAsiaTheme="minorEastAsia" w:hAnsiTheme="minorEastAsia" w:cs="ＭＳ 明朝" w:hint="eastAsia"/>
          <w:sz w:val="21"/>
        </w:rPr>
        <w:t>様式第５号（第</w:t>
      </w:r>
      <w:r w:rsidR="003F5A98">
        <w:rPr>
          <w:rFonts w:asciiTheme="minorEastAsia" w:eastAsiaTheme="minorEastAsia" w:hAnsiTheme="minorEastAsia" w:cs="ＭＳ 明朝" w:hint="eastAsia"/>
          <w:sz w:val="21"/>
        </w:rPr>
        <w:t>６</w:t>
      </w:r>
      <w:r w:rsidRPr="005E643D">
        <w:rPr>
          <w:rFonts w:asciiTheme="minorEastAsia" w:eastAsiaTheme="minorEastAsia" w:hAnsiTheme="minorEastAsia" w:cs="ＭＳ 明朝" w:hint="eastAsia"/>
          <w:sz w:val="21"/>
        </w:rPr>
        <w:t xml:space="preserve">条関係） </w:t>
      </w:r>
    </w:p>
    <w:p w:rsidR="00355400" w:rsidRPr="005E643D" w:rsidRDefault="00355400" w:rsidP="00120E18">
      <w:pPr>
        <w:spacing w:after="0" w:line="240" w:lineRule="auto"/>
        <w:ind w:left="-5" w:hanging="10"/>
        <w:jc w:val="center"/>
        <w:rPr>
          <w:rFonts w:asciiTheme="minorEastAsia" w:eastAsiaTheme="minorEastAsia" w:hAnsiTheme="minorEastAsia"/>
        </w:rPr>
      </w:pPr>
      <w:r w:rsidRPr="005E643D">
        <w:rPr>
          <w:rFonts w:asciiTheme="minorEastAsia" w:eastAsiaTheme="minorEastAsia" w:hAnsiTheme="minorEastAsia" w:cs="ＭＳ 明朝"/>
          <w:color w:val="auto"/>
          <w:kern w:val="0"/>
          <w:sz w:val="24"/>
          <w:szCs w:val="26"/>
          <w:fitText w:val="2880" w:id="-1815332352"/>
        </w:rPr>
        <w:t>住家被害認定再調査申請書</w:t>
      </w:r>
    </w:p>
    <w:p w:rsidR="00355400" w:rsidRPr="005E643D" w:rsidRDefault="00355400" w:rsidP="00120E18">
      <w:pPr>
        <w:spacing w:after="0" w:line="439" w:lineRule="auto"/>
        <w:ind w:right="1909"/>
        <w:rPr>
          <w:rFonts w:asciiTheme="minorEastAsia" w:eastAsiaTheme="minorEastAsia" w:hAnsiTheme="minorEastAsia"/>
          <w:sz w:val="21"/>
          <w:szCs w:val="21"/>
        </w:rPr>
      </w:pPr>
      <w:r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志免町長 様 </w:t>
      </w:r>
    </w:p>
    <w:p w:rsidR="00355400" w:rsidRPr="005E643D" w:rsidRDefault="00355400" w:rsidP="00835542">
      <w:pPr>
        <w:pStyle w:val="a7"/>
        <w:numPr>
          <w:ilvl w:val="0"/>
          <w:numId w:val="1"/>
        </w:numPr>
        <w:spacing w:after="3" w:line="264" w:lineRule="auto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太線枠内を記入してください。                   　　</w:t>
      </w:r>
      <w:r w:rsidR="00835542"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 </w:t>
      </w:r>
      <w:r w:rsidR="00835542"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年 　 月 　 日 </w:t>
      </w:r>
    </w:p>
    <w:tbl>
      <w:tblPr>
        <w:tblStyle w:val="TableGrid"/>
        <w:tblW w:w="9299" w:type="dxa"/>
        <w:jc w:val="center"/>
        <w:tblInd w:w="0" w:type="dxa"/>
        <w:tblCellMar>
          <w:top w:w="61" w:type="dxa"/>
          <w:left w:w="98" w:type="dxa"/>
        </w:tblCellMar>
        <w:tblLook w:val="04A0" w:firstRow="1" w:lastRow="0" w:firstColumn="1" w:lastColumn="0" w:noHBand="0" w:noVBand="1"/>
      </w:tblPr>
      <w:tblGrid>
        <w:gridCol w:w="1814"/>
        <w:gridCol w:w="2410"/>
        <w:gridCol w:w="1419"/>
        <w:gridCol w:w="3656"/>
      </w:tblGrid>
      <w:tr w:rsidR="00355400" w:rsidRPr="005E643D" w:rsidTr="00AB3986">
        <w:trPr>
          <w:trHeight w:val="810"/>
          <w:jc w:val="center"/>
        </w:trPr>
        <w:tc>
          <w:tcPr>
            <w:tcW w:w="18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192"/>
              <w:ind w:right="9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申請者 </w:t>
            </w:r>
          </w:p>
          <w:p w:rsidR="00355400" w:rsidRPr="005E643D" w:rsidRDefault="00355400" w:rsidP="00355400">
            <w:pPr>
              <w:spacing w:after="84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（窓口に来ら</w:t>
            </w:r>
          </w:p>
          <w:p w:rsidR="00355400" w:rsidRPr="005E643D" w:rsidRDefault="00355400" w:rsidP="00355400">
            <w:pPr>
              <w:spacing w:after="8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れた方）</w:t>
            </w:r>
          </w:p>
        </w:tc>
        <w:tc>
          <w:tcPr>
            <w:tcW w:w="74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 w:rsidP="00835542">
            <w:pPr>
              <w:spacing w:after="46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住  所 </w:t>
            </w:r>
          </w:p>
          <w:p w:rsidR="00355400" w:rsidRPr="005E643D" w:rsidRDefault="00355400" w:rsidP="00835542">
            <w:pPr>
              <w:spacing w:after="0"/>
              <w:ind w:firstLineChars="1900" w:firstLine="399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電話</w:t>
            </w:r>
            <w:r w:rsidR="00835542"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</w:t>
            </w: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    (   </w:t>
            </w:r>
            <w:r w:rsidR="00835542"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</w:t>
            </w: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)       </w:t>
            </w:r>
          </w:p>
        </w:tc>
      </w:tr>
      <w:tr w:rsidR="00355400" w:rsidRPr="005E643D" w:rsidTr="00AB3986">
        <w:trPr>
          <w:trHeight w:val="104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542" w:rsidRPr="005E643D" w:rsidRDefault="00355400">
            <w:pPr>
              <w:spacing w:after="0"/>
              <w:ind w:left="2" w:right="2571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ふりがな</w:t>
            </w:r>
          </w:p>
          <w:p w:rsidR="00355400" w:rsidRPr="005E643D" w:rsidRDefault="00355400">
            <w:pPr>
              <w:spacing w:after="0"/>
              <w:ind w:left="2" w:right="257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氏  名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り災者との関係 </w:t>
            </w:r>
          </w:p>
          <w:p w:rsidR="00355400" w:rsidRPr="005E643D" w:rsidRDefault="00355400">
            <w:pPr>
              <w:spacing w:after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□本人 □同居の親族 □その他 </w:t>
            </w:r>
          </w:p>
          <w:p w:rsidR="00355400" w:rsidRPr="005E643D" w:rsidRDefault="00355400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※ その他の場合は委任状が必要 </w:t>
            </w:r>
          </w:p>
        </w:tc>
      </w:tr>
      <w:tr w:rsidR="00D60C24" w:rsidRPr="005E643D" w:rsidTr="00C7050C">
        <w:trPr>
          <w:trHeight w:val="226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C24" w:rsidRPr="005E643D" w:rsidRDefault="00D60C24" w:rsidP="00120E18">
            <w:pPr>
              <w:spacing w:after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再調査</w:t>
            </w:r>
          </w:p>
          <w:p w:rsidR="00D60C24" w:rsidRPr="005E643D" w:rsidRDefault="00D60C24" w:rsidP="00120E18">
            <w:pPr>
              <w:spacing w:after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申請理由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hideMark/>
          </w:tcPr>
          <w:p w:rsidR="00D60C24" w:rsidRPr="005E643D" w:rsidRDefault="00D60C24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</w:t>
            </w:r>
          </w:p>
          <w:p w:rsidR="00D60C24" w:rsidRPr="005E643D" w:rsidRDefault="00D60C24" w:rsidP="00843D55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</w:t>
            </w:r>
          </w:p>
          <w:p w:rsidR="00D60C24" w:rsidRPr="005E643D" w:rsidRDefault="00D60C24" w:rsidP="00504F1D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</w:t>
            </w:r>
          </w:p>
          <w:p w:rsidR="00D60C24" w:rsidRPr="005E643D" w:rsidRDefault="00D60C24" w:rsidP="0058140E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</w:t>
            </w:r>
          </w:p>
          <w:p w:rsidR="00D60C24" w:rsidRPr="005E643D" w:rsidRDefault="00D60C24" w:rsidP="00C7050C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</w:t>
            </w:r>
          </w:p>
        </w:tc>
      </w:tr>
      <w:tr w:rsidR="00355400" w:rsidRPr="005E643D" w:rsidTr="00AB3986">
        <w:trPr>
          <w:trHeight w:val="394"/>
          <w:jc w:val="center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835542" w:rsidRPr="005E643D" w:rsidRDefault="00355400">
            <w:pPr>
              <w:spacing w:after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再調査理由と</w:t>
            </w:r>
          </w:p>
          <w:p w:rsidR="00355400" w:rsidRPr="005E643D" w:rsidRDefault="00355400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なる被害個所 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外壁： </w:t>
            </w:r>
          </w:p>
        </w:tc>
      </w:tr>
      <w:tr w:rsidR="00355400" w:rsidRPr="005E643D" w:rsidTr="00AB3986">
        <w:trPr>
          <w:trHeight w:val="39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屋根： </w:t>
            </w:r>
          </w:p>
        </w:tc>
      </w:tr>
      <w:tr w:rsidR="00355400" w:rsidRPr="005E643D" w:rsidTr="00AB3986">
        <w:trPr>
          <w:trHeight w:val="39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柱（又は耐力壁）： </w:t>
            </w:r>
          </w:p>
        </w:tc>
      </w:tr>
      <w:tr w:rsidR="00355400" w:rsidRPr="005E643D" w:rsidTr="00AB3986">
        <w:trPr>
          <w:trHeight w:val="39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天井： </w:t>
            </w:r>
          </w:p>
        </w:tc>
      </w:tr>
      <w:tr w:rsidR="00355400" w:rsidRPr="005E643D" w:rsidTr="00AB3986">
        <w:trPr>
          <w:trHeight w:val="39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内壁： </w:t>
            </w:r>
          </w:p>
        </w:tc>
      </w:tr>
      <w:tr w:rsidR="00355400" w:rsidRPr="005E643D" w:rsidTr="00AB3986">
        <w:trPr>
          <w:trHeight w:val="39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建具： </w:t>
            </w:r>
          </w:p>
        </w:tc>
      </w:tr>
      <w:tr w:rsidR="00355400" w:rsidRPr="005E643D" w:rsidTr="00AB3986">
        <w:trPr>
          <w:trHeight w:val="39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床（階段含む</w:t>
            </w:r>
            <w:r w:rsidR="003561E8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。</w:t>
            </w: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）： </w:t>
            </w:r>
          </w:p>
        </w:tc>
      </w:tr>
      <w:tr w:rsidR="00355400" w:rsidRPr="005E643D" w:rsidTr="00AB3986">
        <w:trPr>
          <w:trHeight w:val="39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設備： </w:t>
            </w:r>
          </w:p>
        </w:tc>
      </w:tr>
      <w:tr w:rsidR="00355400" w:rsidRPr="005E643D" w:rsidTr="00AB3986">
        <w:trPr>
          <w:trHeight w:val="39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基礎： </w:t>
            </w:r>
          </w:p>
        </w:tc>
      </w:tr>
      <w:tr w:rsidR="00355400" w:rsidRPr="005E643D" w:rsidTr="00AB39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添付資料： </w:t>
            </w:r>
          </w:p>
        </w:tc>
      </w:tr>
      <w:tr w:rsidR="00355400" w:rsidRPr="005E643D" w:rsidTr="00AB3986">
        <w:trPr>
          <w:trHeight w:val="317"/>
          <w:jc w:val="center"/>
        </w:trPr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6549EA" w:rsidP="006549EA">
            <w:pPr>
              <w:spacing w:after="0"/>
              <w:ind w:left="7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74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355400" w:rsidRPr="005E643D" w:rsidTr="00AB3986">
        <w:trPr>
          <w:trHeight w:val="274"/>
          <w:jc w:val="center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9EA" w:rsidRPr="005E643D" w:rsidRDefault="00355400">
            <w:pPr>
              <w:spacing w:after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り災した家屋の</w:t>
            </w:r>
          </w:p>
          <w:p w:rsidR="00355400" w:rsidRPr="005E643D" w:rsidRDefault="00355400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所在地など 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福岡県</w:t>
            </w:r>
            <w:r w:rsidR="006549EA"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糟屋郡志免町</w:t>
            </w:r>
          </w:p>
        </w:tc>
      </w:tr>
      <w:tr w:rsidR="00355400" w:rsidRPr="005E643D" w:rsidTr="00AB3986">
        <w:trPr>
          <w:trHeight w:val="25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□住家 □非住家 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□持家 □貸家 □借家(所有者     </w:t>
            </w:r>
            <w:r w:rsidR="006549EA"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</w:t>
            </w: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  ) </w:t>
            </w:r>
          </w:p>
        </w:tc>
      </w:tr>
      <w:tr w:rsidR="00355400" w:rsidRPr="005E643D" w:rsidTr="00AB3986">
        <w:trPr>
          <w:trHeight w:val="215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355400">
            <w:pPr>
              <w:spacing w:after="0"/>
              <w:ind w:right="9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り災日時 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       年   月   日（  ） 午前・午後   時頃 </w:t>
            </w:r>
          </w:p>
        </w:tc>
      </w:tr>
      <w:tr w:rsidR="00355400" w:rsidRPr="005E643D" w:rsidTr="00AB3986">
        <w:trPr>
          <w:trHeight w:val="33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355400">
            <w:pPr>
              <w:spacing w:after="0"/>
              <w:ind w:right="9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り災原因 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400" w:rsidRPr="005E643D" w:rsidRDefault="00355400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□台風</w:t>
            </w:r>
            <w:r w:rsidRPr="005E643D">
              <w:rPr>
                <w:rFonts w:asciiTheme="minorEastAsia" w:eastAsiaTheme="minorEastAsia" w:hAnsiTheme="minorEastAsia" w:cs="ＭＳ 明朝" w:hint="eastAsia"/>
                <w:color w:val="FF0000"/>
                <w:sz w:val="21"/>
                <w:szCs w:val="21"/>
              </w:rPr>
              <w:t xml:space="preserve"> </w:t>
            </w: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□暴風 □豪雨 □崖崩れ □地震 □その他（   </w:t>
            </w:r>
            <w:r w:rsidR="006549EA"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　</w:t>
            </w: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    ） </w:t>
            </w:r>
          </w:p>
        </w:tc>
      </w:tr>
      <w:tr w:rsidR="00355400" w:rsidRPr="005E643D" w:rsidTr="00AB3986">
        <w:trPr>
          <w:trHeight w:val="653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400" w:rsidRPr="005E643D" w:rsidRDefault="00355400">
            <w:pPr>
              <w:spacing w:after="0"/>
              <w:ind w:left="28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被害の程度 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48C" w:rsidRDefault="00231AC4" w:rsidP="00231AC4">
            <w:pPr>
              <w:spacing w:line="0" w:lineRule="atLeast"/>
              <w:ind w:firstLineChars="100"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□全壊　</w:t>
            </w:r>
            <w:r w:rsidR="00FA048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□大規模半壊</w:t>
            </w:r>
            <w:r w:rsidRPr="00084B5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A04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84B53">
              <w:rPr>
                <w:rFonts w:asciiTheme="minorEastAsia" w:eastAsiaTheme="minorEastAsia" w:hAnsiTheme="minorEastAsia" w:hint="eastAsia"/>
              </w:rPr>
              <w:t>□中規模半壊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A048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□半壊　</w:t>
            </w:r>
          </w:p>
          <w:p w:rsidR="00355400" w:rsidRPr="00231AC4" w:rsidRDefault="00231AC4" w:rsidP="00FA048C">
            <w:pPr>
              <w:spacing w:line="0" w:lineRule="atLeast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084B53">
              <w:rPr>
                <w:rFonts w:asciiTheme="minorEastAsia" w:eastAsiaTheme="minorEastAsia" w:hAnsiTheme="minorEastAsia" w:hint="eastAsia"/>
              </w:rPr>
              <w:t>□準半壊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84B53">
              <w:rPr>
                <w:rFonts w:asciiTheme="minorEastAsia" w:eastAsiaTheme="minorEastAsia" w:hAnsiTheme="minorEastAsia" w:hint="eastAsia"/>
              </w:rPr>
              <w:t>□準半壊に至らない（一部損害）</w:t>
            </w:r>
            <w:r w:rsidR="00355400" w:rsidRPr="005E643D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 </w:t>
            </w:r>
          </w:p>
        </w:tc>
      </w:tr>
    </w:tbl>
    <w:p w:rsidR="00355400" w:rsidRPr="005E643D" w:rsidRDefault="00355400" w:rsidP="00355400">
      <w:pPr>
        <w:spacing w:after="119" w:line="264" w:lineRule="auto"/>
        <w:ind w:left="-5" w:hanging="10"/>
        <w:rPr>
          <w:rFonts w:asciiTheme="minorEastAsia" w:eastAsiaTheme="minorEastAsia" w:hAnsiTheme="minorEastAsia"/>
          <w:sz w:val="21"/>
          <w:szCs w:val="21"/>
        </w:rPr>
      </w:pPr>
      <w:r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 ※１ 太枠線内のみ記入してください</w:t>
      </w:r>
      <w:r w:rsidR="003561E8">
        <w:rPr>
          <w:rFonts w:asciiTheme="minorEastAsia" w:eastAsiaTheme="minorEastAsia" w:hAnsiTheme="minorEastAsia" w:cs="ＭＳ 明朝" w:hint="eastAsia"/>
          <w:sz w:val="21"/>
          <w:szCs w:val="21"/>
        </w:rPr>
        <w:t>。</w:t>
      </w:r>
    </w:p>
    <w:p w:rsidR="009478F6" w:rsidRPr="005E643D" w:rsidRDefault="00355400" w:rsidP="00835542">
      <w:pPr>
        <w:spacing w:after="3" w:line="264" w:lineRule="auto"/>
        <w:ind w:left="-5" w:hanging="10"/>
        <w:rPr>
          <w:rFonts w:asciiTheme="minorEastAsia" w:eastAsiaTheme="minorEastAsia" w:hAnsiTheme="minorEastAsia"/>
          <w:sz w:val="21"/>
          <w:szCs w:val="21"/>
        </w:rPr>
      </w:pPr>
      <w:r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 </w:t>
      </w:r>
      <w:r w:rsidR="00120E18" w:rsidRPr="005E643D">
        <w:rPr>
          <w:rFonts w:asciiTheme="minorEastAsia" w:eastAsiaTheme="minorEastAsia" w:hAnsiTheme="minorEastAsia" w:cs="ＭＳ 明朝" w:hint="eastAsia"/>
          <w:sz w:val="21"/>
          <w:szCs w:val="21"/>
        </w:rPr>
        <w:t>※</w:t>
      </w:r>
      <w:r w:rsidRPr="005E643D">
        <w:rPr>
          <w:rFonts w:asciiTheme="minorEastAsia" w:eastAsiaTheme="minorEastAsia" w:hAnsiTheme="minorEastAsia" w:cs="ＭＳ 明朝" w:hint="eastAsia"/>
          <w:sz w:val="21"/>
          <w:szCs w:val="21"/>
        </w:rPr>
        <w:t>２ この申請書を提出の際は、</w:t>
      </w:r>
      <w:r w:rsidR="00607CE5" w:rsidRPr="00E81616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再調査に係る</w:t>
      </w:r>
      <w:r w:rsidRPr="00E81616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全て</w:t>
      </w:r>
      <w:r w:rsidRPr="005E643D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の「り災証明書」を添付してください。 </w:t>
      </w:r>
    </w:p>
    <w:sectPr w:rsidR="009478F6" w:rsidRPr="005E643D" w:rsidSect="003554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86" w:rsidRDefault="00AB3986" w:rsidP="00355400">
      <w:pPr>
        <w:spacing w:after="0" w:line="240" w:lineRule="auto"/>
      </w:pPr>
      <w:r>
        <w:separator/>
      </w:r>
    </w:p>
  </w:endnote>
  <w:endnote w:type="continuationSeparator" w:id="0">
    <w:p w:rsidR="00AB3986" w:rsidRDefault="00AB3986" w:rsidP="0035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86" w:rsidRDefault="00AB3986" w:rsidP="00355400">
      <w:pPr>
        <w:spacing w:after="0" w:line="240" w:lineRule="auto"/>
      </w:pPr>
      <w:r>
        <w:separator/>
      </w:r>
    </w:p>
  </w:footnote>
  <w:footnote w:type="continuationSeparator" w:id="0">
    <w:p w:rsidR="00AB3986" w:rsidRDefault="00AB3986" w:rsidP="00355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1336"/>
    <w:multiLevelType w:val="hybridMultilevel"/>
    <w:tmpl w:val="1A9E7446"/>
    <w:lvl w:ilvl="0" w:tplc="6036847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4C"/>
    <w:rsid w:val="00120E18"/>
    <w:rsid w:val="00231AC4"/>
    <w:rsid w:val="00355400"/>
    <w:rsid w:val="003561E8"/>
    <w:rsid w:val="003F5A98"/>
    <w:rsid w:val="005E643D"/>
    <w:rsid w:val="00607CE5"/>
    <w:rsid w:val="006135BD"/>
    <w:rsid w:val="006549EA"/>
    <w:rsid w:val="0080384C"/>
    <w:rsid w:val="00835542"/>
    <w:rsid w:val="009478F6"/>
    <w:rsid w:val="00AB3986"/>
    <w:rsid w:val="00CE2EF3"/>
    <w:rsid w:val="00D34847"/>
    <w:rsid w:val="00D60C24"/>
    <w:rsid w:val="00E81616"/>
    <w:rsid w:val="00F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64A5CF-AB00-44B2-AA7E-F65A2AC8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00"/>
    <w:pPr>
      <w:spacing w:after="160" w:line="25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400"/>
  </w:style>
  <w:style w:type="paragraph" w:styleId="a5">
    <w:name w:val="footer"/>
    <w:basedOn w:val="a"/>
    <w:link w:val="a6"/>
    <w:uiPriority w:val="99"/>
    <w:unhideWhenUsed/>
    <w:rsid w:val="00355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400"/>
  </w:style>
  <w:style w:type="table" w:customStyle="1" w:styleId="TableGrid">
    <w:name w:val="TableGrid"/>
    <w:rsid w:val="0035540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83554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64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43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20A18982.dotm</Template>
  <TotalTime>36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寺垣　健太</dc:creator>
  <cp:keywords/>
  <dc:description/>
  <cp:lastModifiedBy>寺垣　健太</cp:lastModifiedBy>
  <cp:revision>16</cp:revision>
  <cp:lastPrinted>2026-03-16T06:56:00Z</cp:lastPrinted>
  <dcterms:created xsi:type="dcterms:W3CDTF">2021-03-25T07:50:00Z</dcterms:created>
  <dcterms:modified xsi:type="dcterms:W3CDTF">2026-03-16T06:57:00Z</dcterms:modified>
</cp:coreProperties>
</file>