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AA655" w14:textId="06B9C383" w:rsidR="00FB5687" w:rsidRPr="00864573" w:rsidRDefault="00FB5687" w:rsidP="00FB5687">
      <w:pPr>
        <w:spacing w:afterLines="100" w:after="360"/>
        <w:rPr>
          <w:rFonts w:asciiTheme="minorEastAsia" w:eastAsiaTheme="minorEastAsia" w:hAnsiTheme="minorEastAsia"/>
        </w:rPr>
      </w:pPr>
      <w:r w:rsidRPr="00864573">
        <w:rPr>
          <w:rFonts w:asciiTheme="minorEastAsia" w:eastAsiaTheme="minorEastAsia" w:hAnsiTheme="minorEastAsia" w:hint="eastAsia"/>
        </w:rPr>
        <w:t>様式第２号（第</w:t>
      </w:r>
      <w:r w:rsidR="00720231">
        <w:rPr>
          <w:rFonts w:asciiTheme="minorEastAsia" w:eastAsiaTheme="minorEastAsia" w:hAnsiTheme="minorEastAsia" w:hint="eastAsia"/>
        </w:rPr>
        <w:t>４</w:t>
      </w:r>
      <w:r w:rsidRPr="00864573">
        <w:rPr>
          <w:rFonts w:asciiTheme="minorEastAsia" w:eastAsiaTheme="minorEastAsia" w:hAnsiTheme="minorEastAsia" w:hint="eastAsia"/>
        </w:rPr>
        <w:t>条</w:t>
      </w:r>
      <w:r w:rsidR="000D2379">
        <w:rPr>
          <w:rFonts w:asciiTheme="minorEastAsia" w:eastAsiaTheme="minorEastAsia" w:hAnsiTheme="minorEastAsia" w:hint="eastAsia"/>
        </w:rPr>
        <w:t>、</w:t>
      </w:r>
      <w:r w:rsidR="00737784" w:rsidRPr="00864573">
        <w:rPr>
          <w:rFonts w:asciiTheme="minorEastAsia" w:eastAsiaTheme="minorEastAsia" w:hAnsiTheme="minorEastAsia" w:hint="eastAsia"/>
        </w:rPr>
        <w:t>第</w:t>
      </w:r>
      <w:r w:rsidR="00720231">
        <w:rPr>
          <w:rFonts w:asciiTheme="minorEastAsia" w:eastAsiaTheme="minorEastAsia" w:hAnsiTheme="minorEastAsia" w:hint="eastAsia"/>
        </w:rPr>
        <w:t>５</w:t>
      </w:r>
      <w:r w:rsidR="00737784" w:rsidRPr="00864573">
        <w:rPr>
          <w:rFonts w:asciiTheme="minorEastAsia" w:eastAsiaTheme="minorEastAsia" w:hAnsiTheme="minorEastAsia" w:hint="eastAsia"/>
        </w:rPr>
        <w:t>条</w:t>
      </w:r>
      <w:r w:rsidRPr="00864573">
        <w:rPr>
          <w:rFonts w:asciiTheme="minorEastAsia" w:eastAsiaTheme="minorEastAsia" w:hAnsiTheme="minorEastAsia" w:hint="eastAsia"/>
        </w:rPr>
        <w:t>関係）</w:t>
      </w:r>
    </w:p>
    <w:p w14:paraId="1C4BDB94" w14:textId="5632154B" w:rsidR="00FB5687" w:rsidRPr="00864573" w:rsidRDefault="00FB5687" w:rsidP="00FB5687">
      <w:pPr>
        <w:jc w:val="center"/>
        <w:rPr>
          <w:rFonts w:asciiTheme="minorEastAsia" w:eastAsiaTheme="minorEastAsia" w:hAnsiTheme="minorEastAsia"/>
        </w:rPr>
      </w:pPr>
      <w:r w:rsidRPr="00DC5FA9">
        <w:rPr>
          <w:rFonts w:asciiTheme="minorEastAsia" w:eastAsiaTheme="minorEastAsia" w:hAnsiTheme="minorEastAsia" w:hint="eastAsia"/>
          <w:spacing w:val="90"/>
          <w:sz w:val="24"/>
          <w:szCs w:val="24"/>
          <w:fitText w:val="2880" w:id="-1815353088"/>
        </w:rPr>
        <w:t>被災証明申請</w:t>
      </w:r>
      <w:r w:rsidRPr="00DC5FA9">
        <w:rPr>
          <w:rFonts w:asciiTheme="minorEastAsia" w:eastAsiaTheme="minorEastAsia" w:hAnsiTheme="minorEastAsia" w:hint="eastAsia"/>
          <w:spacing w:val="60"/>
          <w:sz w:val="24"/>
          <w:szCs w:val="24"/>
          <w:fitText w:val="2880" w:id="-1815353088"/>
        </w:rPr>
        <w:t>書</w:t>
      </w:r>
    </w:p>
    <w:p w14:paraId="2533884C" w14:textId="77777777" w:rsidR="00FB5687" w:rsidRPr="00864573" w:rsidRDefault="00FB5687" w:rsidP="00FB5687">
      <w:pPr>
        <w:rPr>
          <w:rFonts w:asciiTheme="minorEastAsia" w:eastAsiaTheme="minorEastAsia" w:hAnsiTheme="minorEastAsia"/>
        </w:rPr>
      </w:pPr>
      <w:r w:rsidRPr="00864573">
        <w:rPr>
          <w:rFonts w:asciiTheme="minorEastAsia" w:eastAsiaTheme="minorEastAsia" w:hAnsiTheme="minorEastAsia" w:hint="eastAsia"/>
        </w:rPr>
        <w:t xml:space="preserve">　　　　志免町長　様</w:t>
      </w:r>
    </w:p>
    <w:p w14:paraId="450082AF" w14:textId="77777777" w:rsidR="00FB5687" w:rsidRPr="00864573" w:rsidRDefault="00FB5687" w:rsidP="00FB5687">
      <w:pPr>
        <w:spacing w:beforeLines="50" w:before="180"/>
        <w:rPr>
          <w:rFonts w:asciiTheme="minorEastAsia" w:eastAsiaTheme="minorEastAsia" w:hAnsiTheme="minorEastAsia"/>
        </w:rPr>
      </w:pPr>
      <w:r w:rsidRPr="00864573">
        <w:rPr>
          <w:rFonts w:asciiTheme="minorEastAsia" w:eastAsiaTheme="minorEastAsia" w:hAnsiTheme="minorEastAsia" w:hint="eastAsia"/>
        </w:rPr>
        <w:t xml:space="preserve">　※　太線枠内を記入してください。　　　　　　　　　　　　　　　　　　　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3957"/>
        <w:gridCol w:w="3409"/>
      </w:tblGrid>
      <w:tr w:rsidR="00FB5687" w:rsidRPr="00864573" w14:paraId="727638AD" w14:textId="77777777" w:rsidTr="00FB5687">
        <w:trPr>
          <w:cantSplit/>
          <w:jc w:val="center"/>
        </w:trPr>
        <w:tc>
          <w:tcPr>
            <w:tcW w:w="19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3A75" w14:textId="77777777" w:rsidR="00FB5687" w:rsidRPr="00864573" w:rsidRDefault="00FB5687">
            <w:pPr>
              <w:spacing w:afterLines="50" w:after="180"/>
              <w:jc w:val="center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申請者</w:t>
            </w:r>
          </w:p>
          <w:p w14:paraId="4DA96DE6" w14:textId="77777777" w:rsidR="00FB5687" w:rsidRPr="00864573" w:rsidRDefault="00FB5687" w:rsidP="00493B6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573">
              <w:rPr>
                <w:rFonts w:asciiTheme="minorEastAsia" w:eastAsiaTheme="minorEastAsia" w:hAnsiTheme="minorEastAsia" w:hint="eastAsia"/>
                <w:sz w:val="18"/>
                <w:szCs w:val="18"/>
              </w:rPr>
              <w:t>（窓口に来られた方）</w:t>
            </w:r>
          </w:p>
        </w:tc>
        <w:tc>
          <w:tcPr>
            <w:tcW w:w="73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9F0C2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住　　所</w:t>
            </w:r>
          </w:p>
          <w:p w14:paraId="64C64B5E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</w:p>
          <w:p w14:paraId="26464FF5" w14:textId="77777777" w:rsidR="00FB5687" w:rsidRPr="00864573" w:rsidRDefault="00FB5687" w:rsidP="00FB5687">
            <w:pPr>
              <w:ind w:leftChars="1300" w:left="2730" w:firstLineChars="600" w:firstLine="1260"/>
              <w:jc w:val="left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 xml:space="preserve">電話　　　　(　　　　)　　　　　　</w:t>
            </w:r>
          </w:p>
        </w:tc>
      </w:tr>
      <w:tr w:rsidR="00FB5687" w:rsidRPr="00864573" w14:paraId="58DA037D" w14:textId="77777777" w:rsidTr="002346C4">
        <w:trPr>
          <w:cantSplit/>
          <w:trHeight w:val="844"/>
          <w:jc w:val="center"/>
        </w:trPr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3A69" w14:textId="77777777" w:rsidR="00FB5687" w:rsidRPr="00864573" w:rsidRDefault="00FB5687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A7D6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171D807B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D6A9F3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被災者との関係</w:t>
            </w:r>
          </w:p>
          <w:p w14:paraId="0342C31F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□本人　□同居の親族　□その他</w:t>
            </w:r>
          </w:p>
          <w:p w14:paraId="334428B2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※　その他の場合は委任状が必要</w:t>
            </w:r>
          </w:p>
        </w:tc>
      </w:tr>
      <w:tr w:rsidR="00FB5687" w:rsidRPr="00864573" w14:paraId="47B63ABF" w14:textId="77777777" w:rsidTr="00FB5687">
        <w:trPr>
          <w:cantSplit/>
          <w:trHeight w:val="385"/>
          <w:jc w:val="center"/>
        </w:trPr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C68D" w14:textId="77777777" w:rsidR="00FB5687" w:rsidRPr="00864573" w:rsidRDefault="00FB5687">
            <w:pPr>
              <w:jc w:val="center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この証明書の用途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01D788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税控除・保険請求・その他(　　　　　　　　　　　　　　　　　)</w:t>
            </w:r>
          </w:p>
        </w:tc>
      </w:tr>
      <w:tr w:rsidR="00FB5687" w:rsidRPr="00864573" w14:paraId="7FA42869" w14:textId="77777777" w:rsidTr="00FB5687">
        <w:trPr>
          <w:cantSplit/>
          <w:trHeight w:val="385"/>
          <w:jc w:val="center"/>
        </w:trPr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F89006" w14:textId="77777777" w:rsidR="00FB5687" w:rsidRPr="00864573" w:rsidRDefault="00FB5687">
            <w:pPr>
              <w:jc w:val="center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証明必要数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B9F977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（　　　　）通</w:t>
            </w:r>
          </w:p>
        </w:tc>
      </w:tr>
    </w:tbl>
    <w:p w14:paraId="57AF50B5" w14:textId="77777777" w:rsidR="00FB5687" w:rsidRPr="00864573" w:rsidRDefault="00FB5687" w:rsidP="00FB5687">
      <w:pPr>
        <w:spacing w:beforeLines="25" w:before="90" w:afterLines="25" w:after="90"/>
        <w:ind w:leftChars="100" w:left="210"/>
        <w:rPr>
          <w:rFonts w:asciiTheme="minorEastAsia" w:eastAsiaTheme="minorEastAsia" w:hAnsiTheme="minorEastAsia"/>
        </w:rPr>
      </w:pPr>
      <w:r w:rsidRPr="00864573">
        <w:rPr>
          <w:rFonts w:asciiTheme="minorEastAsia" w:eastAsiaTheme="minorEastAsia" w:hAnsiTheme="minorEastAsia" w:hint="eastAsia"/>
        </w:rPr>
        <w:t>被災証明書の交付について、次のとおり申請します。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7"/>
        <w:gridCol w:w="7776"/>
      </w:tblGrid>
      <w:tr w:rsidR="00FB5687" w:rsidRPr="00864573" w14:paraId="6CAE7ED3" w14:textId="77777777" w:rsidTr="005E724A">
        <w:trPr>
          <w:trHeight w:val="921"/>
          <w:jc w:val="center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26A9" w14:textId="77777777" w:rsidR="00FB5687" w:rsidRPr="00864573" w:rsidRDefault="00FB5687">
            <w:pPr>
              <w:spacing w:afterLines="25" w:after="90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被災者</w:t>
            </w:r>
          </w:p>
          <w:p w14:paraId="62B02BB6" w14:textId="77777777" w:rsidR="00FB5687" w:rsidRPr="00864573" w:rsidRDefault="00FB5687">
            <w:pPr>
              <w:spacing w:line="200" w:lineRule="exact"/>
              <w:ind w:left="160" w:hangingChars="100" w:hanging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64573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（申請者と同じ場合は記載不要）</w:t>
            </w:r>
          </w:p>
        </w:tc>
        <w:tc>
          <w:tcPr>
            <w:tcW w:w="7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89CAF3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住　　所</w:t>
            </w:r>
          </w:p>
          <w:p w14:paraId="103B79FD" w14:textId="77777777" w:rsidR="00FB5687" w:rsidRPr="00864573" w:rsidRDefault="00FB56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573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14:paraId="54C38ABE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氏　　名　　　　　　　　　　　　　　　　　電話　　　　(　　　　)</w:t>
            </w:r>
          </w:p>
        </w:tc>
      </w:tr>
      <w:tr w:rsidR="00FB5687" w:rsidRPr="00864573" w14:paraId="2DBFCFF6" w14:textId="77777777" w:rsidTr="00FB5687">
        <w:trPr>
          <w:trHeight w:hRule="exact" w:val="779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62C1" w14:textId="77777777" w:rsidR="00FB5687" w:rsidRPr="00864573" w:rsidRDefault="00FB5687">
            <w:pPr>
              <w:jc w:val="center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被災した物件</w:t>
            </w:r>
            <w:r w:rsidRPr="00864573">
              <w:rPr>
                <w:rFonts w:asciiTheme="minorEastAsia" w:eastAsiaTheme="minorEastAsia" w:hAnsiTheme="minorEastAsia" w:hint="eastAsia"/>
              </w:rPr>
              <w:br/>
              <w:t>の所在地など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8D7AED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(申請者の住所と同じ場合は記載不要)</w:t>
            </w:r>
          </w:p>
          <w:p w14:paraId="25B1B6D5" w14:textId="77777777" w:rsidR="00FB5687" w:rsidRPr="00864573" w:rsidRDefault="00FB5687" w:rsidP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福岡県糟屋郡志免町</w:t>
            </w:r>
          </w:p>
        </w:tc>
      </w:tr>
      <w:tr w:rsidR="00FB5687" w:rsidRPr="00864573" w14:paraId="3BFBE795" w14:textId="77777777" w:rsidTr="00FB5687">
        <w:trPr>
          <w:trHeight w:val="421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EE41" w14:textId="77777777" w:rsidR="00FB5687" w:rsidRPr="00864573" w:rsidRDefault="00FB56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55FDF1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□住家　□非住家　□その他（　　　　　　　　　　　　　　　　　　　　）</w:t>
            </w:r>
          </w:p>
        </w:tc>
      </w:tr>
      <w:tr w:rsidR="00FB5687" w:rsidRPr="00864573" w14:paraId="2870D105" w14:textId="77777777" w:rsidTr="00FB5687">
        <w:trPr>
          <w:trHeight w:val="333"/>
          <w:jc w:val="center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2196" w14:textId="77777777" w:rsidR="00FB5687" w:rsidRPr="00864573" w:rsidRDefault="00FB5687">
            <w:pPr>
              <w:jc w:val="center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被災日時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4544E5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 xml:space="preserve">　　　　　　　　　　年　　　月　　　日（　　）　午前・午後　　　時頃</w:t>
            </w:r>
          </w:p>
        </w:tc>
      </w:tr>
      <w:tr w:rsidR="00FB5687" w:rsidRPr="00864573" w14:paraId="197940D7" w14:textId="77777777" w:rsidTr="00FB5687">
        <w:trPr>
          <w:trHeight w:val="401"/>
          <w:jc w:val="center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7FC4" w14:textId="77777777" w:rsidR="00FB5687" w:rsidRPr="00864573" w:rsidRDefault="00FB5687">
            <w:pPr>
              <w:jc w:val="center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被災原因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53899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  <w:color w:val="auto"/>
              </w:rPr>
              <w:t>□台風</w:t>
            </w:r>
            <w:r w:rsidRPr="00864573">
              <w:rPr>
                <w:rFonts w:asciiTheme="minorEastAsia" w:eastAsiaTheme="minorEastAsia" w:hAnsiTheme="minorEastAsia" w:hint="eastAsia"/>
              </w:rPr>
              <w:t xml:space="preserve">　□暴風　□豪雨　□崖崩れ　□地震　□その他（　　　　　　　　　　）</w:t>
            </w:r>
          </w:p>
        </w:tc>
      </w:tr>
      <w:tr w:rsidR="00FB5687" w:rsidRPr="00864573" w14:paraId="19555D09" w14:textId="77777777" w:rsidTr="005E724A">
        <w:trPr>
          <w:trHeight w:val="816"/>
          <w:jc w:val="center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4A4D" w14:textId="77777777" w:rsidR="00FB5687" w:rsidRPr="00864573" w:rsidRDefault="00FB5687">
            <w:pPr>
              <w:jc w:val="center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被災状況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44FC6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</w:p>
        </w:tc>
      </w:tr>
      <w:tr w:rsidR="00FB5687" w:rsidRPr="00864573" w14:paraId="17482912" w14:textId="77777777" w:rsidTr="00FB5687">
        <w:trPr>
          <w:trHeight w:val="413"/>
          <w:jc w:val="center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DEF0B7" w14:textId="77777777" w:rsidR="00FB5687" w:rsidRPr="00864573" w:rsidRDefault="00FB5687">
            <w:pPr>
              <w:jc w:val="center"/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C5A380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□被害状況の写真　□被害場所の地図　□修復費用の請求書、領収書又は見積書</w:t>
            </w:r>
          </w:p>
          <w:p w14:paraId="1A1E4BA1" w14:textId="77777777" w:rsidR="00FB5687" w:rsidRPr="00864573" w:rsidRDefault="00FB5687">
            <w:pPr>
              <w:rPr>
                <w:rFonts w:asciiTheme="minorEastAsia" w:eastAsiaTheme="minorEastAsia" w:hAnsiTheme="minorEastAsia"/>
              </w:rPr>
            </w:pPr>
            <w:r w:rsidRPr="00864573">
              <w:rPr>
                <w:rFonts w:asciiTheme="minorEastAsia" w:eastAsiaTheme="minorEastAsia" w:hAnsiTheme="minorEastAsia" w:hint="eastAsia"/>
              </w:rPr>
              <w:t>□その他（　　　　　　　　　　　　　　　　　　　　　　　）</w:t>
            </w:r>
          </w:p>
        </w:tc>
      </w:tr>
    </w:tbl>
    <w:p w14:paraId="465C5940" w14:textId="77777777" w:rsidR="00FB5687" w:rsidRPr="00864573" w:rsidRDefault="00FB5687" w:rsidP="00FB5687">
      <w:pPr>
        <w:spacing w:beforeLines="150" w:before="540" w:afterLines="50" w:after="1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346C4">
        <w:rPr>
          <w:rFonts w:asciiTheme="minorEastAsia" w:eastAsiaTheme="minorEastAsia" w:hAnsiTheme="minorEastAsia" w:hint="eastAsia"/>
          <w:spacing w:val="150"/>
          <w:sz w:val="24"/>
          <w:szCs w:val="24"/>
          <w:fitText w:val="2400" w:id="-1815353856"/>
        </w:rPr>
        <w:t>被災証明</w:t>
      </w:r>
      <w:r w:rsidRPr="002346C4">
        <w:rPr>
          <w:rFonts w:asciiTheme="minorEastAsia" w:eastAsiaTheme="minorEastAsia" w:hAnsiTheme="minorEastAsia" w:hint="eastAsia"/>
          <w:sz w:val="24"/>
          <w:szCs w:val="24"/>
          <w:fitText w:val="2400" w:id="-1815353856"/>
        </w:rPr>
        <w:t>書</w:t>
      </w:r>
    </w:p>
    <w:p w14:paraId="5FD8D18D" w14:textId="77777777" w:rsidR="00FB5687" w:rsidRPr="00864573" w:rsidRDefault="00FB5687" w:rsidP="00FB5687">
      <w:pPr>
        <w:ind w:firstLineChars="100" w:firstLine="210"/>
        <w:rPr>
          <w:rFonts w:asciiTheme="minorEastAsia" w:eastAsiaTheme="minorEastAsia" w:hAnsiTheme="minorEastAsia"/>
        </w:rPr>
      </w:pPr>
      <w:r w:rsidRPr="00864573">
        <w:rPr>
          <w:rFonts w:asciiTheme="minorEastAsia" w:eastAsiaTheme="minorEastAsia" w:hAnsiTheme="minorEastAsia" w:hint="eastAsia"/>
        </w:rPr>
        <w:t>上記のとおり、被災したことを証明します。</w:t>
      </w:r>
    </w:p>
    <w:p w14:paraId="1BEBFE3E" w14:textId="309683B9" w:rsidR="0073170F" w:rsidRDefault="0073170F" w:rsidP="00F67A14">
      <w:pPr>
        <w:ind w:right="1890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14:paraId="47855934" w14:textId="77777777" w:rsidR="00FB5687" w:rsidRPr="00864573" w:rsidRDefault="00FB5687" w:rsidP="00FB5687">
      <w:pPr>
        <w:ind w:right="630"/>
        <w:jc w:val="right"/>
        <w:rPr>
          <w:rFonts w:asciiTheme="minorEastAsia" w:eastAsiaTheme="minorEastAsia" w:hAnsiTheme="minorEastAsia"/>
        </w:rPr>
      </w:pPr>
      <w:r w:rsidRPr="00864573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1BC0112" w14:textId="77777777" w:rsidR="00FB5687" w:rsidRPr="00864573" w:rsidRDefault="00FB5687" w:rsidP="005E0A12">
      <w:pPr>
        <w:ind w:right="630"/>
        <w:jc w:val="right"/>
        <w:rPr>
          <w:rFonts w:asciiTheme="minorEastAsia" w:eastAsiaTheme="minorEastAsia" w:hAnsiTheme="minorEastAsia"/>
        </w:rPr>
      </w:pPr>
    </w:p>
    <w:p w14:paraId="0481FFEF" w14:textId="77777777" w:rsidR="00FB5687" w:rsidRPr="00864573" w:rsidRDefault="005E0A12" w:rsidP="00FB5687">
      <w:pPr>
        <w:spacing w:line="0" w:lineRule="atLeast"/>
        <w:ind w:right="84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志免町長　　　　　　　　</w:t>
      </w:r>
    </w:p>
    <w:p w14:paraId="06F9EBDE" w14:textId="77777777" w:rsidR="006F50D7" w:rsidRDefault="006F50D7" w:rsidP="006550D6">
      <w:pPr>
        <w:spacing w:line="0" w:lineRule="atLeast"/>
        <w:ind w:right="840"/>
        <w:rPr>
          <w:rFonts w:asciiTheme="minorEastAsia" w:eastAsiaTheme="minorEastAsia" w:hAnsiTheme="minorEastAsia"/>
        </w:rPr>
      </w:pPr>
    </w:p>
    <w:p w14:paraId="7293B93C" w14:textId="77777777" w:rsidR="00B147D1" w:rsidRPr="005E0A12" w:rsidRDefault="00B147D1" w:rsidP="006550D6">
      <w:pPr>
        <w:spacing w:line="0" w:lineRule="atLeast"/>
        <w:ind w:right="84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4"/>
      </w:tblGrid>
      <w:tr w:rsidR="00FB5687" w:rsidRPr="00864573" w14:paraId="5B32FB19" w14:textId="77777777" w:rsidTr="00B147D1">
        <w:trPr>
          <w:trHeight w:val="1296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1808" w14:textId="5EA3292C" w:rsidR="005E0A12" w:rsidRPr="006550D6" w:rsidRDefault="00FB5687" w:rsidP="006F50D7">
            <w:pPr>
              <w:rPr>
                <w:rFonts w:asciiTheme="minorEastAsia" w:eastAsiaTheme="minorEastAsia" w:hAnsiTheme="minorEastAsia"/>
              </w:rPr>
            </w:pPr>
            <w:r w:rsidRPr="006550D6">
              <w:rPr>
                <w:rFonts w:asciiTheme="minorEastAsia" w:eastAsiaTheme="minorEastAsia" w:hAnsiTheme="minorEastAsia" w:hint="eastAsia"/>
              </w:rPr>
              <w:t>被災証明書について</w:t>
            </w:r>
            <w:r w:rsidR="006F50D7" w:rsidRPr="006550D6">
              <w:rPr>
                <w:rFonts w:asciiTheme="minorEastAsia" w:eastAsiaTheme="minorEastAsia" w:hAnsiTheme="minorEastAsia"/>
              </w:rPr>
              <w:br/>
            </w:r>
            <w:r w:rsidR="00852728" w:rsidRPr="006550D6">
              <w:rPr>
                <w:rFonts w:asciiTheme="minorEastAsia" w:eastAsiaTheme="minorEastAsia" w:hAnsiTheme="minorEastAsia" w:hint="eastAsia"/>
              </w:rPr>
              <w:t>1　この証明書は、民事上の権利義務関係に効力を有するものではありません。</w:t>
            </w:r>
          </w:p>
          <w:p w14:paraId="5231CA84" w14:textId="77777777" w:rsidR="005E0A12" w:rsidRPr="00AE39F8" w:rsidRDefault="005E0A12" w:rsidP="002346C4">
            <w:pPr>
              <w:spacing w:beforeLines="50" w:before="180"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50D6">
              <w:rPr>
                <w:rFonts w:asciiTheme="minorEastAsia" w:eastAsiaTheme="minorEastAsia" w:hAnsiTheme="minorEastAsia" w:hint="eastAsia"/>
              </w:rPr>
              <w:t>2　この証明書は、被害の程度を証明するものではありません。</w:t>
            </w:r>
          </w:p>
        </w:tc>
      </w:tr>
    </w:tbl>
    <w:p w14:paraId="4DD7E36B" w14:textId="77777777" w:rsidR="009478F6" w:rsidRPr="00864573" w:rsidRDefault="009478F6">
      <w:pPr>
        <w:rPr>
          <w:rFonts w:asciiTheme="minorEastAsia" w:eastAsiaTheme="minorEastAsia" w:hAnsiTheme="minorEastAsia"/>
        </w:rPr>
      </w:pPr>
    </w:p>
    <w:sectPr w:rsidR="009478F6" w:rsidRPr="00864573" w:rsidSect="00FB56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0D27A" w14:textId="77777777" w:rsidR="00FB5687" w:rsidRDefault="00FB5687" w:rsidP="00FB5687">
      <w:r>
        <w:separator/>
      </w:r>
    </w:p>
  </w:endnote>
  <w:endnote w:type="continuationSeparator" w:id="0">
    <w:p w14:paraId="14E1FDE1" w14:textId="77777777" w:rsidR="00FB5687" w:rsidRDefault="00FB5687" w:rsidP="00FB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F8F0C" w14:textId="77777777" w:rsidR="00FB5687" w:rsidRDefault="00FB5687" w:rsidP="00FB5687">
      <w:r>
        <w:separator/>
      </w:r>
    </w:p>
  </w:footnote>
  <w:footnote w:type="continuationSeparator" w:id="0">
    <w:p w14:paraId="13033ACB" w14:textId="77777777" w:rsidR="00FB5687" w:rsidRDefault="00FB5687" w:rsidP="00FB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B7"/>
    <w:rsid w:val="00082860"/>
    <w:rsid w:val="00086AA2"/>
    <w:rsid w:val="000D2379"/>
    <w:rsid w:val="0010554F"/>
    <w:rsid w:val="00142165"/>
    <w:rsid w:val="002346C4"/>
    <w:rsid w:val="002827F1"/>
    <w:rsid w:val="00431F76"/>
    <w:rsid w:val="00493B60"/>
    <w:rsid w:val="005057BA"/>
    <w:rsid w:val="005E0A12"/>
    <w:rsid w:val="005E724A"/>
    <w:rsid w:val="00651F5D"/>
    <w:rsid w:val="006550D6"/>
    <w:rsid w:val="006F50D7"/>
    <w:rsid w:val="00720231"/>
    <w:rsid w:val="0073170F"/>
    <w:rsid w:val="00737784"/>
    <w:rsid w:val="0074323E"/>
    <w:rsid w:val="008165F7"/>
    <w:rsid w:val="0084360A"/>
    <w:rsid w:val="00852728"/>
    <w:rsid w:val="00864573"/>
    <w:rsid w:val="008C79DC"/>
    <w:rsid w:val="009478F6"/>
    <w:rsid w:val="009F1647"/>
    <w:rsid w:val="00AE39F8"/>
    <w:rsid w:val="00B147D1"/>
    <w:rsid w:val="00B6672A"/>
    <w:rsid w:val="00D97F12"/>
    <w:rsid w:val="00DC5FA9"/>
    <w:rsid w:val="00E160BA"/>
    <w:rsid w:val="00E342B7"/>
    <w:rsid w:val="00E52970"/>
    <w:rsid w:val="00EA058F"/>
    <w:rsid w:val="00F67A14"/>
    <w:rsid w:val="00F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2AC28"/>
  <w15:chartTrackingRefBased/>
  <w15:docId w15:val="{EB9C53AE-9F76-49ED-A361-780AEDFB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87"/>
    <w:pPr>
      <w:widowControl w:val="0"/>
      <w:jc w:val="both"/>
    </w:pPr>
    <w:rPr>
      <w:rFonts w:ascii="ＭＳ ゴシック" w:eastAsia="ＭＳ ゴシック" w:hAnsi="ＭＳ ゴシック" w:cs="ＭＳ Ｐ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68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B5687"/>
  </w:style>
  <w:style w:type="paragraph" w:styleId="a5">
    <w:name w:val="footer"/>
    <w:basedOn w:val="a"/>
    <w:link w:val="a6"/>
    <w:uiPriority w:val="99"/>
    <w:unhideWhenUsed/>
    <w:rsid w:val="00FB568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B5687"/>
  </w:style>
  <w:style w:type="paragraph" w:styleId="a7">
    <w:name w:val="Balloon Text"/>
    <w:basedOn w:val="a"/>
    <w:link w:val="a8"/>
    <w:uiPriority w:val="99"/>
    <w:semiHidden/>
    <w:unhideWhenUsed/>
    <w:rsid w:val="00864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457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EE38-50F6-4CF1-8343-C84C4DCF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20A18982.dotm</Template>
  <TotalTime>32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寺垣　健太</dc:creator>
  <cp:keywords/>
  <dc:description/>
  <cp:lastModifiedBy>寺垣　健太</cp:lastModifiedBy>
  <cp:revision>28</cp:revision>
  <cp:lastPrinted>2026-03-16T06:55:00Z</cp:lastPrinted>
  <dcterms:created xsi:type="dcterms:W3CDTF">2021-03-25T06:36:00Z</dcterms:created>
  <dcterms:modified xsi:type="dcterms:W3CDTF">2026-03-16T06:55:00Z</dcterms:modified>
</cp:coreProperties>
</file>