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1737B" w14:textId="77777777" w:rsidR="00074003" w:rsidRPr="00B671C3" w:rsidRDefault="00074003" w:rsidP="002338EA">
      <w:pPr>
        <w:spacing w:beforeLines="50" w:before="180" w:line="0" w:lineRule="atLeast"/>
        <w:ind w:right="420"/>
        <w:jc w:val="righ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年　　月　　日</w:t>
      </w:r>
    </w:p>
    <w:p w14:paraId="7C380EFF" w14:textId="77777777" w:rsidR="00034CF8" w:rsidRPr="00B671C3" w:rsidRDefault="00034CF8" w:rsidP="002338EA">
      <w:pPr>
        <w:spacing w:beforeLines="50" w:before="180" w:line="0" w:lineRule="atLeast"/>
        <w:ind w:firstLineChars="200" w:firstLine="48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志免町長　様</w:t>
      </w:r>
    </w:p>
    <w:p w14:paraId="0DA43A43" w14:textId="1E0F3A42" w:rsidR="00034CF8" w:rsidRPr="00B671C3" w:rsidRDefault="00034CF8" w:rsidP="002338EA">
      <w:pPr>
        <w:spacing w:beforeLines="50" w:before="180" w:line="0" w:lineRule="atLeast"/>
        <w:ind w:firstLineChars="2200" w:firstLine="528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団体名</w:t>
      </w:r>
    </w:p>
    <w:p w14:paraId="705BC5EC" w14:textId="77777777" w:rsidR="00034CF8" w:rsidRPr="00B671C3" w:rsidRDefault="00034CF8" w:rsidP="002338EA">
      <w:pPr>
        <w:spacing w:beforeLines="50" w:before="180" w:line="0" w:lineRule="atLeast"/>
        <w:ind w:firstLineChars="2200" w:firstLine="528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代表者</w:t>
      </w:r>
      <w:r w:rsidR="001F7BAD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名</w:t>
      </w:r>
    </w:p>
    <w:p w14:paraId="0BC4E7AC" w14:textId="77777777" w:rsidR="00034CF8" w:rsidRPr="00B671C3" w:rsidRDefault="00034CF8" w:rsidP="00DC3173">
      <w:pPr>
        <w:spacing w:beforeLines="50" w:before="180" w:line="0" w:lineRule="atLeast"/>
        <w:jc w:val="center"/>
        <w:rPr>
          <w:rFonts w:ascii="UD デジタル 教科書体 NP-R" w:eastAsia="UD デジタル 教科書体 NP-R" w:hAnsi="ＭＳ ゴシック"/>
          <w:sz w:val="28"/>
          <w:szCs w:val="28"/>
        </w:rPr>
      </w:pPr>
    </w:p>
    <w:p w14:paraId="1BF86B8E" w14:textId="77777777" w:rsidR="00357FFA" w:rsidRPr="001F0651" w:rsidRDefault="00807F2D" w:rsidP="00DC3173">
      <w:pPr>
        <w:spacing w:beforeLines="50" w:before="180" w:line="0" w:lineRule="atLeast"/>
        <w:jc w:val="center"/>
        <w:rPr>
          <w:rFonts w:ascii="UD デジタル 教科書体 NP-R" w:eastAsia="UD デジタル 教科書体 NP-R" w:hAnsi="ＭＳ ゴシック"/>
          <w:sz w:val="28"/>
          <w:szCs w:val="28"/>
        </w:rPr>
      </w:pPr>
      <w:r w:rsidRPr="001F0651">
        <w:rPr>
          <w:rFonts w:ascii="UD デジタル 教科書体 NP-R" w:eastAsia="UD デジタル 教科書体 NP-R" w:hAnsi="ＭＳ ゴシック" w:hint="eastAsia"/>
          <w:sz w:val="28"/>
          <w:szCs w:val="28"/>
        </w:rPr>
        <w:t>住民活動団体活動状況報告書兼団体登録継続確認書</w:t>
      </w:r>
    </w:p>
    <w:p w14:paraId="2442F7A9" w14:textId="77777777" w:rsidR="00807F2D" w:rsidRPr="00B671C3" w:rsidRDefault="00807F2D" w:rsidP="00DC3173">
      <w:pPr>
        <w:spacing w:beforeLines="50" w:before="180" w:line="0" w:lineRule="atLeast"/>
        <w:jc w:val="center"/>
        <w:rPr>
          <w:rFonts w:ascii="UD デジタル 教科書体 NP-R" w:eastAsia="UD デジタル 教科書体 NP-R" w:hAnsi="ＭＳ ゴシック"/>
          <w:sz w:val="28"/>
          <w:szCs w:val="28"/>
        </w:rPr>
      </w:pPr>
    </w:p>
    <w:p w14:paraId="3823D667" w14:textId="77777777" w:rsidR="00DC3173" w:rsidRPr="00B671C3" w:rsidRDefault="00DC3173" w:rsidP="00DC3173">
      <w:pPr>
        <w:spacing w:beforeLines="50" w:before="180" w:line="0" w:lineRule="atLeast"/>
        <w:ind w:rightChars="270" w:right="567"/>
        <w:rPr>
          <w:rFonts w:ascii="UD デジタル 教科書体 NP-R" w:eastAsia="UD デジタル 教科書体 NP-R" w:hAnsi="ＭＳ ゴシック"/>
          <w:spacing w:val="-4"/>
          <w:sz w:val="24"/>
          <w:szCs w:val="24"/>
        </w:rPr>
        <w:sectPr w:rsidR="00DC3173" w:rsidRPr="00B671C3" w:rsidSect="00DC3173">
          <w:pgSz w:w="11906" w:h="16838"/>
          <w:pgMar w:top="1418" w:right="1416" w:bottom="851" w:left="1418" w:header="851" w:footer="992" w:gutter="0"/>
          <w:cols w:space="425"/>
          <w:docGrid w:type="lines" w:linePitch="360"/>
        </w:sectPr>
      </w:pPr>
    </w:p>
    <w:p w14:paraId="51E4F63F" w14:textId="77777777" w:rsidR="00DC3173" w:rsidRPr="00B671C3" w:rsidRDefault="00A430C6" w:rsidP="00DC3173">
      <w:pPr>
        <w:spacing w:beforeLines="50" w:before="180" w:line="0" w:lineRule="atLeast"/>
        <w:ind w:left="1" w:hanging="1"/>
        <w:rPr>
          <w:rFonts w:ascii="UD デジタル 教科書体 NP-R" w:eastAsia="UD デジタル 教科書体 NP-R" w:hAnsi="ＭＳ ゴシック"/>
          <w:spacing w:val="-4"/>
          <w:sz w:val="24"/>
          <w:szCs w:val="24"/>
        </w:rPr>
        <w:sectPr w:rsidR="00DC3173" w:rsidRPr="00B671C3" w:rsidSect="00DC3173">
          <w:type w:val="continuous"/>
          <w:pgSz w:w="11906" w:h="16838"/>
          <w:pgMar w:top="1418" w:right="1416" w:bottom="851" w:left="1418" w:header="851" w:footer="992" w:gutter="0"/>
          <w:cols w:space="425"/>
          <w:docGrid w:type="lines" w:linePitch="360"/>
        </w:sectPr>
      </w:pPr>
      <w:r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 xml:space="preserve">　当団体の</w:t>
      </w:r>
      <w:bookmarkStart w:id="0" w:name="_GoBack"/>
      <w:bookmarkEnd w:id="0"/>
      <w:r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昨年度</w:t>
      </w:r>
      <w:r w:rsidR="000C6741"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の活動状況について</w:t>
      </w:r>
      <w:r w:rsidR="00A1572A"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、</w:t>
      </w:r>
      <w:r w:rsidR="001F0651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次</w:t>
      </w:r>
      <w:r w:rsidR="00A1572A"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の</w:t>
      </w:r>
      <w:r w:rsidR="00301ADD"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書類を添付の</w:t>
      </w:r>
      <w:r w:rsidR="001F0651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うえ</w:t>
      </w:r>
      <w:r w:rsidR="00A1572A"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報告しま</w:t>
      </w:r>
      <w:r w:rsidR="00DC3173"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す。</w:t>
      </w:r>
    </w:p>
    <w:p w14:paraId="57C7BE01" w14:textId="77777777" w:rsidR="00DC3173" w:rsidRPr="00B671C3" w:rsidRDefault="00DC3173" w:rsidP="00DC3173">
      <w:pPr>
        <w:spacing w:beforeLines="50" w:before="180" w:line="0" w:lineRule="atLeast"/>
        <w:rPr>
          <w:rFonts w:ascii="UD デジタル 教科書体 NP-R" w:eastAsia="UD デジタル 教科書体 NP-R" w:hAnsi="ＭＳ ゴシック"/>
          <w:sz w:val="24"/>
          <w:szCs w:val="24"/>
        </w:rPr>
        <w:sectPr w:rsidR="00DC3173" w:rsidRPr="00B671C3" w:rsidSect="00DC3173">
          <w:type w:val="continuous"/>
          <w:pgSz w:w="11906" w:h="16838"/>
          <w:pgMar w:top="1418" w:right="1416" w:bottom="851" w:left="1418" w:header="851" w:footer="992" w:gutter="0"/>
          <w:cols w:num="2" w:space="425"/>
          <w:docGrid w:type="lines" w:linePitch="360"/>
        </w:sectPr>
      </w:pPr>
    </w:p>
    <w:p w14:paraId="24D11484" w14:textId="77777777" w:rsidR="00807F2D" w:rsidRPr="00B671C3" w:rsidRDefault="00807F2D" w:rsidP="00B671C3">
      <w:pPr>
        <w:spacing w:beforeLines="50" w:before="180" w:line="0" w:lineRule="atLeast"/>
        <w:ind w:firstLineChars="100" w:firstLine="240"/>
        <w:jc w:val="righ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なお、今後の団体登録については、</w:t>
      </w:r>
    </w:p>
    <w:p w14:paraId="040CD1DD" w14:textId="77777777" w:rsidR="00807F2D" w:rsidRPr="00B671C3" w:rsidRDefault="00807F2D" w:rsidP="00DC3173">
      <w:pPr>
        <w:spacing w:line="0" w:lineRule="atLeast"/>
        <w:rPr>
          <w:rFonts w:ascii="UD デジタル 教科書体 NP-R" w:eastAsia="UD デジタル 教科書体 NP-R" w:hAnsi="ＭＳ ゴシック"/>
          <w:sz w:val="24"/>
          <w:szCs w:val="24"/>
        </w:rPr>
      </w:pPr>
    </w:p>
    <w:bookmarkStart w:id="1" w:name="_Hlk214112994"/>
    <w:p w14:paraId="7ADBD0D1" w14:textId="0447005D" w:rsidR="00DC3173" w:rsidRPr="00B671C3" w:rsidRDefault="00255B46" w:rsidP="00DC3173">
      <w:pPr>
        <w:spacing w:line="0" w:lineRule="atLeast"/>
        <w:rPr>
          <w:rFonts w:ascii="UD デジタル 教科書体 NP-R" w:eastAsia="UD デジタル 教科書体 NP-R" w:hAnsi="ＭＳ ゴシック"/>
          <w:sz w:val="28"/>
          <w:szCs w:val="24"/>
        </w:rPr>
      </w:pPr>
      <w:sdt>
        <w:sdtPr>
          <w:rPr>
            <w:rFonts w:ascii="UD デジタル 教科書体 NP-R" w:eastAsia="UD デジタル 教科書体 NP-R" w:hAnsi="ＭＳ ゴシック" w:hint="eastAsia"/>
            <w:sz w:val="28"/>
            <w:szCs w:val="24"/>
          </w:rPr>
          <w:id w:val="-19841430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bookmarkEnd w:id="1"/>
      <w:r w:rsidR="00DC3173" w:rsidRPr="00B671C3">
        <w:rPr>
          <w:rFonts w:ascii="UD デジタル 教科書体 NP-R" w:eastAsia="UD デジタル 教科書体 NP-R" w:hAnsi="ＭＳ ゴシック" w:hint="eastAsia"/>
          <w:sz w:val="28"/>
          <w:szCs w:val="24"/>
        </w:rPr>
        <w:t>継続します</w:t>
      </w:r>
    </w:p>
    <w:p w14:paraId="5DE6D158" w14:textId="55DFAF9D" w:rsidR="00DC3173" w:rsidRPr="00B671C3" w:rsidRDefault="00255B46" w:rsidP="00DC3173">
      <w:pPr>
        <w:spacing w:line="0" w:lineRule="atLeast"/>
        <w:rPr>
          <w:rFonts w:ascii="UD デジタル 教科書体 NP-R" w:eastAsia="UD デジタル 教科書体 NP-R" w:hAnsi="ＭＳ ゴシック"/>
          <w:sz w:val="28"/>
          <w:szCs w:val="24"/>
        </w:rPr>
      </w:pPr>
      <w:sdt>
        <w:sdtPr>
          <w:rPr>
            <w:rFonts w:ascii="UD デジタル 教科書体 NP-R" w:eastAsia="UD デジタル 教科書体 NP-R" w:hAnsi="ＭＳ ゴシック" w:hint="eastAsia"/>
            <w:sz w:val="28"/>
            <w:szCs w:val="24"/>
          </w:rPr>
          <w:id w:val="871316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C4F4F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DC3173" w:rsidRPr="00B671C3">
        <w:rPr>
          <w:rFonts w:ascii="UD デジタル 教科書体 NP-R" w:eastAsia="UD デジタル 教科書体 NP-R" w:hAnsi="ＭＳ ゴシック" w:hint="eastAsia"/>
          <w:sz w:val="28"/>
          <w:szCs w:val="24"/>
        </w:rPr>
        <w:t>継続しません</w:t>
      </w:r>
    </w:p>
    <w:p w14:paraId="7AF9FAB3" w14:textId="77777777" w:rsidR="00DC3173" w:rsidRPr="00B671C3" w:rsidRDefault="00DC3173" w:rsidP="00DC3173">
      <w:pPr>
        <w:spacing w:line="0" w:lineRule="atLeast"/>
        <w:rPr>
          <w:rFonts w:ascii="UD デジタル 教科書体 NP-R" w:eastAsia="UD デジタル 教科書体 NP-R" w:hAnsi="ＭＳ ゴシック"/>
          <w:sz w:val="24"/>
          <w:szCs w:val="24"/>
        </w:rPr>
        <w:sectPr w:rsidR="00DC3173" w:rsidRPr="00B671C3" w:rsidSect="00DC3173">
          <w:type w:val="continuous"/>
          <w:pgSz w:w="11906" w:h="16838"/>
          <w:pgMar w:top="1418" w:right="1416" w:bottom="851" w:left="1418" w:header="851" w:footer="992" w:gutter="0"/>
          <w:cols w:num="2" w:space="425"/>
          <w:docGrid w:type="lines" w:linePitch="360"/>
        </w:sectPr>
      </w:pPr>
    </w:p>
    <w:p w14:paraId="6313AE25" w14:textId="77777777" w:rsidR="00DC3173" w:rsidRPr="00B671C3" w:rsidRDefault="00DC3173" w:rsidP="00DC3173">
      <w:pPr>
        <w:spacing w:line="0" w:lineRule="atLeas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050CAADF" w14:textId="77777777" w:rsidR="00DC3173" w:rsidRPr="00B671C3" w:rsidRDefault="00DC3173" w:rsidP="001F0651">
      <w:pPr>
        <w:spacing w:line="0" w:lineRule="atLeast"/>
        <w:ind w:firstLineChars="100" w:firstLine="210"/>
        <w:rPr>
          <w:rFonts w:ascii="UD デジタル 教科書体 NP-R" w:eastAsia="UD デジタル 教科書体 NP-R" w:hAnsi="ＭＳ ゴシック"/>
          <w:szCs w:val="21"/>
        </w:rPr>
      </w:pPr>
      <w:r w:rsidRPr="00B671C3">
        <w:rPr>
          <w:rFonts w:ascii="UD デジタル 教科書体 NP-R" w:eastAsia="UD デジタル 教科書体 NP-R" w:hAnsi="ＭＳ ゴシック" w:hint="eastAsia"/>
          <w:szCs w:val="21"/>
        </w:rPr>
        <w:t>【添付書類】</w:t>
      </w:r>
      <w:r w:rsidR="00533196">
        <w:rPr>
          <w:rFonts w:ascii="UD デジタル 教科書体 NP-R" w:eastAsia="UD デジタル 教科書体 NP-R" w:hAnsi="ＭＳ ゴシック" w:hint="eastAsia"/>
          <w:szCs w:val="21"/>
        </w:rPr>
        <w:t>※</w:t>
      </w:r>
      <w:r w:rsidR="00533196" w:rsidRPr="00533196">
        <w:rPr>
          <w:rFonts w:ascii="UD デジタル 教科書体 NP-R" w:eastAsia="UD デジタル 教科書体 NP-R" w:hAnsi="ＭＳ ゴシック" w:hint="eastAsia"/>
          <w:szCs w:val="21"/>
          <w:u w:val="single"/>
        </w:rPr>
        <w:t>継続しません</w:t>
      </w:r>
      <w:r w:rsidR="00533196">
        <w:rPr>
          <w:rFonts w:ascii="UD デジタル 教科書体 NP-R" w:eastAsia="UD デジタル 教科書体 NP-R" w:hAnsi="ＭＳ ゴシック" w:hint="eastAsia"/>
          <w:szCs w:val="21"/>
        </w:rPr>
        <w:t>にチェックをされた</w:t>
      </w:r>
      <w:r w:rsidR="002338EA">
        <w:rPr>
          <w:rFonts w:ascii="UD デジタル 教科書体 NP-R" w:eastAsia="UD デジタル 教科書体 NP-R" w:hAnsi="ＭＳ ゴシック" w:hint="eastAsia"/>
          <w:szCs w:val="21"/>
        </w:rPr>
        <w:t>場合</w:t>
      </w:r>
      <w:r w:rsidR="00533196">
        <w:rPr>
          <w:rFonts w:ascii="UD デジタル 教科書体 NP-R" w:eastAsia="UD デジタル 教科書体 NP-R" w:hAnsi="ＭＳ ゴシック" w:hint="eastAsia"/>
          <w:szCs w:val="21"/>
        </w:rPr>
        <w:t>は、３、４の書類の提出は不要です。</w:t>
      </w:r>
    </w:p>
    <w:p w14:paraId="5203CFED" w14:textId="68B7AF9B" w:rsidR="00DC3173" w:rsidRPr="00B671C3" w:rsidRDefault="00255B46" w:rsidP="00B671C3">
      <w:pPr>
        <w:spacing w:beforeLines="100" w:before="360" w:line="0" w:lineRule="atLeast"/>
        <w:ind w:leftChars="337" w:left="708"/>
        <w:rPr>
          <w:rFonts w:ascii="UD デジタル 教科書体 NP-R" w:eastAsia="UD デジタル 教科書体 NP-R" w:hAnsi="ＭＳ ゴシック"/>
          <w:sz w:val="24"/>
          <w:szCs w:val="24"/>
        </w:rPr>
      </w:pPr>
      <w:sdt>
        <w:sdtPr>
          <w:rPr>
            <w:rFonts w:ascii="UD デジタル 教科書体 NP-R" w:eastAsia="UD デジタル 教科書体 NP-R" w:hAnsi="ＭＳ ゴシック" w:hint="eastAsia"/>
            <w:sz w:val="24"/>
            <w:szCs w:val="24"/>
          </w:rPr>
          <w:id w:val="-244107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65FF5">
        <w:rPr>
          <w:noProof/>
        </w:rPr>
        <w:t xml:space="preserve"> </w:t>
      </w:r>
      <w:r w:rsidR="008C593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EA08E9" wp14:editId="0D64CD4E">
                <wp:simplePos x="0" y="0"/>
                <wp:positionH relativeFrom="margin">
                  <wp:posOffset>213360</wp:posOffset>
                </wp:positionH>
                <wp:positionV relativeFrom="paragraph">
                  <wp:posOffset>126365</wp:posOffset>
                </wp:positionV>
                <wp:extent cx="5316220" cy="125984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6220" cy="1259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0DA6DF" id="正方形/長方形 4" o:spid="_x0000_s1026" style="position:absolute;left:0;text-align:left;margin-left:16.8pt;margin-top:9.95pt;width:418.6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" filled="f" strokecolor="windowText" strokeweight="2pt">
                <v:path arrowok="t"/>
                <w10:wrap anchorx="margin"/>
              </v:rect>
            </w:pict>
          </mc:Fallback>
        </mc:AlternateContent>
      </w:r>
      <w:r w:rsidR="00533196">
        <w:rPr>
          <w:rFonts w:ascii="UD デジタル 教科書体 NP-R" w:eastAsia="UD デジタル 教科書体 NP-R" w:hAnsi="ＭＳ ゴシック" w:hint="eastAsia"/>
          <w:sz w:val="24"/>
          <w:szCs w:val="24"/>
        </w:rPr>
        <w:t>1.</w:t>
      </w:r>
      <w:r w:rsidR="00DC317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昨年度の活動実績がわかる書類</w:t>
      </w:r>
      <w:r w:rsidR="00BF5600" w:rsidRPr="00BF5600">
        <w:rPr>
          <w:rFonts w:ascii="UD デジタル 教科書体 NP-R" w:eastAsia="UD デジタル 教科書体 NP-R" w:hAnsi="ＭＳ ゴシック" w:hint="eastAsia"/>
          <w:sz w:val="24"/>
          <w:szCs w:val="24"/>
        </w:rPr>
        <w:t>（</w:t>
      </w:r>
      <w:r w:rsidR="00BF5600" w:rsidRPr="00BF5600">
        <w:rPr>
          <w:rFonts w:ascii="UD デジタル 教科書体 NP-R" w:eastAsia="UD デジタル 教科書体 NP-R" w:hint="eastAsia"/>
          <w:sz w:val="24"/>
          <w:szCs w:val="24"/>
        </w:rPr>
        <w:t>活動報告書など）</w:t>
      </w:r>
    </w:p>
    <w:bookmarkStart w:id="2" w:name="_Hlk214113066"/>
    <w:p w14:paraId="774CA9A9" w14:textId="6147059C" w:rsidR="00DC3173" w:rsidRDefault="00255B46" w:rsidP="00533196">
      <w:pPr>
        <w:spacing w:beforeLines="20" w:before="72" w:line="0" w:lineRule="atLeast"/>
        <w:ind w:leftChars="337" w:left="708"/>
        <w:rPr>
          <w:rFonts w:ascii="UD デジタル 教科書体 NP-R" w:eastAsia="UD デジタル 教科書体 NP-R" w:hAnsi="ＭＳ ゴシック"/>
          <w:sz w:val="24"/>
          <w:szCs w:val="24"/>
        </w:rPr>
      </w:pPr>
      <w:sdt>
        <w:sdtPr>
          <w:rPr>
            <w:rFonts w:ascii="UD デジタル 教科書体 NP-R" w:eastAsia="UD デジタル 教科書体 NP-R" w:hAnsi="ＭＳ ゴシック" w:hint="eastAsia"/>
            <w:sz w:val="24"/>
            <w:szCs w:val="24"/>
          </w:rPr>
          <w:id w:val="8792103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2"/>
      <w:r w:rsidR="00A65FF5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 </w:t>
      </w:r>
      <w:r w:rsidR="00533196">
        <w:rPr>
          <w:rFonts w:ascii="UD デジタル 教科書体 NP-R" w:eastAsia="UD デジタル 教科書体 NP-R" w:hAnsi="ＭＳ ゴシック" w:hint="eastAsia"/>
          <w:sz w:val="24"/>
          <w:szCs w:val="24"/>
        </w:rPr>
        <w:t>2.</w:t>
      </w:r>
      <w:r w:rsidR="00DC317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昨年度の会計報告がわかる書類</w:t>
      </w:r>
      <w:r w:rsidR="00DC3173" w:rsidRPr="00BF5600">
        <w:rPr>
          <w:rFonts w:ascii="UD デジタル 教科書体 NP-R" w:eastAsia="UD デジタル 教科書体 NP-R" w:hAnsi="ＭＳ ゴシック" w:hint="eastAsia"/>
          <w:sz w:val="24"/>
          <w:szCs w:val="24"/>
        </w:rPr>
        <w:t>（会計報告書など）</w:t>
      </w:r>
    </w:p>
    <w:bookmarkStart w:id="3" w:name="_Hlk214113081"/>
    <w:p w14:paraId="5315AE2E" w14:textId="67CE24F7" w:rsidR="00BF5600" w:rsidRPr="00BF5600" w:rsidRDefault="00255B46" w:rsidP="00BF5600">
      <w:pPr>
        <w:spacing w:line="340" w:lineRule="exact"/>
        <w:ind w:firstLineChars="300" w:firstLine="720"/>
        <w:rPr>
          <w:rFonts w:ascii="UD デジタル 教科書体 NP-R" w:eastAsia="UD デジタル 教科書体 NP-R" w:hAnsiTheme="minorHAnsi" w:cstheme="minorBidi"/>
          <w:sz w:val="24"/>
          <w:szCs w:val="24"/>
        </w:rPr>
      </w:pPr>
      <w:sdt>
        <w:sdtPr>
          <w:rPr>
            <w:rFonts w:ascii="UD デジタル 教科書体 NP-R" w:eastAsia="UD デジタル 教科書体 NP-R" w:hAnsi="ＭＳ ゴシック" w:hint="eastAsia"/>
            <w:sz w:val="24"/>
            <w:szCs w:val="24"/>
          </w:rPr>
          <w:id w:val="-9308144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3"/>
      <w:r w:rsidR="00A65FF5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 </w:t>
      </w:r>
      <w:r w:rsidR="00533196">
        <w:rPr>
          <w:rFonts w:ascii="UD デジタル 教科書体 NP-R" w:eastAsia="UD デジタル 教科書体 NP-R" w:hAnsi="ＭＳ ゴシック" w:hint="eastAsia"/>
          <w:sz w:val="24"/>
          <w:szCs w:val="24"/>
        </w:rPr>
        <w:t>3.</w:t>
      </w:r>
      <w:r w:rsidR="00BF5600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今年度の活動予定がわかる書類</w:t>
      </w:r>
      <w:r w:rsidR="00BF5600">
        <w:rPr>
          <w:rFonts w:ascii="UD デジタル 教科書体 NP-R" w:eastAsia="UD デジタル 教科書体 NP-R" w:hAnsi="ＭＳ ゴシック" w:hint="eastAsia"/>
          <w:sz w:val="24"/>
          <w:szCs w:val="24"/>
        </w:rPr>
        <w:t>（</w:t>
      </w:r>
      <w:r w:rsidR="00BF5600" w:rsidRPr="00BF5600">
        <w:rPr>
          <w:rFonts w:ascii="UD デジタル 教科書体 NP-R" w:eastAsia="UD デジタル 教科書体 NP-R" w:hAnsiTheme="minorHAnsi" w:cstheme="minorBidi" w:hint="eastAsia"/>
          <w:sz w:val="24"/>
          <w:szCs w:val="24"/>
        </w:rPr>
        <w:t>活動計画書など）</w:t>
      </w:r>
    </w:p>
    <w:p w14:paraId="01C8093C" w14:textId="35982B28" w:rsidR="00DC3173" w:rsidRPr="00B671C3" w:rsidRDefault="00255B46" w:rsidP="00B671C3">
      <w:pPr>
        <w:spacing w:beforeLines="20" w:before="72" w:line="0" w:lineRule="atLeast"/>
        <w:ind w:leftChars="337" w:left="708"/>
        <w:rPr>
          <w:rFonts w:ascii="UD デジタル 教科書体 NP-R" w:eastAsia="UD デジタル 教科書体 NP-R" w:hAnsi="ＭＳ ゴシック"/>
          <w:sz w:val="24"/>
          <w:szCs w:val="24"/>
        </w:rPr>
      </w:pPr>
      <w:sdt>
        <w:sdtPr>
          <w:rPr>
            <w:rFonts w:ascii="UD デジタル 教科書体 NP-R" w:eastAsia="UD デジタル 教科書体 NP-R" w:hAnsi="ＭＳ ゴシック" w:hint="eastAsia"/>
            <w:sz w:val="24"/>
            <w:szCs w:val="24"/>
          </w:rPr>
          <w:id w:val="-20281706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65FF5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 </w:t>
      </w:r>
      <w:r w:rsidR="00533196">
        <w:rPr>
          <w:rFonts w:ascii="UD デジタル 教科書体 NP-R" w:eastAsia="UD デジタル 教科書体 NP-R" w:hAnsi="ＭＳ ゴシック" w:hint="eastAsia"/>
          <w:sz w:val="24"/>
          <w:szCs w:val="24"/>
        </w:rPr>
        <w:t>4.</w:t>
      </w:r>
      <w:r w:rsidR="00DC317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最新</w:t>
      </w:r>
      <w:r w:rsidR="002338EA">
        <w:rPr>
          <w:rFonts w:ascii="UD デジタル 教科書体 NP-R" w:eastAsia="UD デジタル 教科書体 NP-R" w:hAnsi="ＭＳ ゴシック" w:hint="eastAsia"/>
          <w:sz w:val="24"/>
          <w:szCs w:val="24"/>
        </w:rPr>
        <w:t>（提出日現在）</w:t>
      </w:r>
      <w:r w:rsidR="00DC317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の会員名簿</w:t>
      </w:r>
    </w:p>
    <w:p w14:paraId="7216F333" w14:textId="77777777" w:rsidR="00DC3173" w:rsidRPr="00B671C3" w:rsidRDefault="00DC3173" w:rsidP="00DC3173">
      <w:pPr>
        <w:spacing w:line="0" w:lineRule="atLeas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757CD267" w14:textId="77777777" w:rsidR="00034CF8" w:rsidRPr="00B671C3" w:rsidRDefault="00034CF8" w:rsidP="00DC3173">
      <w:pPr>
        <w:spacing w:line="0" w:lineRule="atLeas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50A0B952" w14:textId="77777777" w:rsidR="003C1926" w:rsidRPr="00B671C3" w:rsidRDefault="00807F2D" w:rsidP="00B671C3">
      <w:pPr>
        <w:spacing w:line="204" w:lineRule="auto"/>
        <w:ind w:leftChars="114" w:left="449" w:rightChars="134" w:right="281" w:hangingChars="100" w:hanging="210"/>
        <w:rPr>
          <w:rFonts w:ascii="UD デジタル 教科書体 NP-R" w:eastAsia="UD デジタル 教科書体 NP-R" w:hAnsi="ＭＳ ゴシック"/>
          <w:szCs w:val="21"/>
        </w:rPr>
      </w:pPr>
      <w:r w:rsidRPr="00B671C3">
        <w:rPr>
          <w:rFonts w:ascii="UD デジタル 教科書体 NP-R" w:eastAsia="UD デジタル 教科書体 NP-R" w:hAnsi="ＭＳ ゴシック" w:hint="eastAsia"/>
          <w:szCs w:val="21"/>
        </w:rPr>
        <w:t>※</w:t>
      </w:r>
      <w:r w:rsidR="00D12D17" w:rsidRPr="00B671C3">
        <w:rPr>
          <w:rFonts w:ascii="UD デジタル 教科書体 NP-R" w:eastAsia="UD デジタル 教科書体 NP-R" w:hAnsi="ＭＳ ゴシック" w:hint="eastAsia"/>
          <w:szCs w:val="21"/>
        </w:rPr>
        <w:t>活動休止、団体解散</w:t>
      </w:r>
      <w:r w:rsidR="001D4475" w:rsidRPr="00B671C3">
        <w:rPr>
          <w:rFonts w:ascii="UD デジタル 教科書体 NP-R" w:eastAsia="UD デジタル 教科書体 NP-R" w:hAnsi="ＭＳ ゴシック" w:hint="eastAsia"/>
          <w:szCs w:val="21"/>
        </w:rPr>
        <w:t>などは団体登録を抹消しますので、下欄に</w:t>
      </w:r>
      <w:r w:rsidR="00A92B4C">
        <w:rPr>
          <w:rFonts w:ascii="UD デジタル 教科書体 NP-R" w:eastAsia="UD デジタル 教科書体 NP-R" w:hAnsi="ＭＳ ゴシック" w:hint="eastAsia"/>
          <w:szCs w:val="21"/>
        </w:rPr>
        <w:t>記入</w:t>
      </w:r>
      <w:r w:rsidR="003C1926" w:rsidRPr="00B671C3">
        <w:rPr>
          <w:rFonts w:ascii="UD デジタル 教科書体 NP-R" w:eastAsia="UD デジタル 教科書体 NP-R" w:hAnsi="ＭＳ ゴシック" w:hint="eastAsia"/>
          <w:szCs w:val="21"/>
        </w:rPr>
        <w:t>をお願いします。</w:t>
      </w:r>
    </w:p>
    <w:p w14:paraId="40F25B07" w14:textId="22B31023" w:rsidR="001D4475" w:rsidRPr="00B671C3" w:rsidRDefault="008C593D" w:rsidP="00BF5600">
      <w:pPr>
        <w:spacing w:beforeLines="170" w:before="612" w:line="0" w:lineRule="atLeast"/>
        <w:ind w:leftChars="337" w:left="708" w:rightChars="404" w:right="848" w:firstLineChars="100" w:firstLine="210"/>
        <w:rPr>
          <w:rFonts w:ascii="UD デジタル 教科書体 NP-R" w:eastAsia="UD デジタル 教科書体 NP-R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24EA12" wp14:editId="7634B257">
                <wp:simplePos x="0" y="0"/>
                <wp:positionH relativeFrom="margin">
                  <wp:posOffset>204470</wp:posOffset>
                </wp:positionH>
                <wp:positionV relativeFrom="paragraph">
                  <wp:posOffset>247650</wp:posOffset>
                </wp:positionV>
                <wp:extent cx="5316220" cy="211455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6220" cy="2114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58CE0" id="正方形/長方形 5" o:spid="_x0000_s1026" style="position:absolute;left:0;text-align:left;margin-left:16.1pt;margin-top:19.5pt;width:418.6pt;height:166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" filled="f" strokecolor="windowText" strokeweight="2pt">
                <v:path arrowok="t"/>
                <w10:wrap anchorx="margin"/>
              </v:rect>
            </w:pict>
          </mc:Fallback>
        </mc:AlternateContent>
      </w:r>
      <w:r w:rsidR="00B671C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当団体は、団体登録を継続しないため、志免町まちづくり支援室</w:t>
      </w:r>
      <w:r w:rsidR="00114C3F" w:rsidRPr="00A83568">
        <w:rPr>
          <w:rFonts w:ascii="UD デジタル 教科書体 NP-R" w:eastAsia="UD デジタル 教科書体 NP-R" w:hAnsi="ＭＳ ゴシック" w:hint="eastAsia"/>
          <w:sz w:val="24"/>
          <w:szCs w:val="24"/>
        </w:rPr>
        <w:t>設置</w:t>
      </w:r>
      <w:r w:rsidR="00B671C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要綱第１</w:t>
      </w:r>
      <w:r w:rsidR="00BF5600">
        <w:rPr>
          <w:rFonts w:ascii="UD デジタル 教科書体 NP-R" w:eastAsia="UD デジタル 教科書体 NP-R" w:hAnsi="ＭＳ ゴシック" w:hint="eastAsia"/>
          <w:sz w:val="24"/>
          <w:szCs w:val="24"/>
        </w:rPr>
        <w:t>１</w:t>
      </w:r>
      <w:r w:rsidR="00B671C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条第１項</w:t>
      </w:r>
      <w:r w:rsidR="00BF5600">
        <w:rPr>
          <w:rFonts w:ascii="UD デジタル 教科書体 NP-R" w:eastAsia="UD デジタル 教科書体 NP-R" w:hAnsi="ＭＳ ゴシック" w:hint="eastAsia"/>
          <w:sz w:val="24"/>
          <w:szCs w:val="24"/>
        </w:rPr>
        <w:t>第1号</w:t>
      </w:r>
      <w:r w:rsidR="00B671C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の規定に基づき、登録抹消を申し出ます。</w:t>
      </w:r>
    </w:p>
    <w:p w14:paraId="2C9AE606" w14:textId="4BA01685" w:rsidR="00DC3173" w:rsidRPr="00B671C3" w:rsidRDefault="00B671C3" w:rsidP="00A65FF5">
      <w:pPr>
        <w:spacing w:beforeLines="100" w:before="360" w:line="0" w:lineRule="atLeast"/>
        <w:ind w:leftChars="1957" w:left="4110" w:firstLineChars="100" w:firstLine="240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　　年　　月　　日</w:t>
      </w:r>
    </w:p>
    <w:p w14:paraId="4D773CC9" w14:textId="77777777" w:rsidR="00B671C3" w:rsidRPr="00B671C3" w:rsidRDefault="00B671C3" w:rsidP="00B671C3">
      <w:pPr>
        <w:spacing w:beforeLines="80" w:before="288" w:line="0" w:lineRule="atLeast"/>
        <w:ind w:leftChars="1957" w:left="4110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団体名</w:t>
      </w:r>
    </w:p>
    <w:p w14:paraId="7263C53B" w14:textId="77777777" w:rsidR="00B671C3" w:rsidRPr="00B671C3" w:rsidRDefault="00B671C3" w:rsidP="00B671C3">
      <w:pPr>
        <w:spacing w:beforeLines="80" w:before="288" w:line="0" w:lineRule="atLeast"/>
        <w:ind w:leftChars="1957" w:left="4110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代表者名</w:t>
      </w:r>
    </w:p>
    <w:p w14:paraId="78925CF2" w14:textId="77777777" w:rsidR="00B671C3" w:rsidRPr="00B671C3" w:rsidRDefault="00B671C3" w:rsidP="00B671C3">
      <w:pPr>
        <w:spacing w:line="0" w:lineRule="atLeas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22049B23" w14:textId="77777777" w:rsidR="00B671C3" w:rsidRPr="00B671C3" w:rsidRDefault="00B671C3" w:rsidP="00B671C3">
      <w:pPr>
        <w:spacing w:line="0" w:lineRule="atLeast"/>
        <w:rPr>
          <w:rFonts w:ascii="UD デジタル 教科書体 NP-R" w:eastAsia="UD デジタル 教科書体 NP-R" w:hAnsi="ＭＳ ゴシック"/>
          <w:sz w:val="24"/>
          <w:szCs w:val="24"/>
        </w:rPr>
        <w:sectPr w:rsidR="00B671C3" w:rsidRPr="00B671C3" w:rsidSect="00DC3173">
          <w:type w:val="continuous"/>
          <w:pgSz w:w="11906" w:h="16838"/>
          <w:pgMar w:top="1418" w:right="1416" w:bottom="851" w:left="1418" w:header="851" w:footer="992" w:gutter="0"/>
          <w:cols w:space="425"/>
          <w:docGrid w:type="lines" w:linePitch="360"/>
        </w:sectPr>
      </w:pPr>
    </w:p>
    <w:p w14:paraId="25C064DC" w14:textId="77777777" w:rsidR="00C904B6" w:rsidRPr="00B671C3" w:rsidRDefault="00C904B6" w:rsidP="00DC3173">
      <w:pPr>
        <w:spacing w:line="276" w:lineRule="auto"/>
        <w:rPr>
          <w:rFonts w:ascii="UD デジタル 教科書体 NP-R" w:eastAsia="UD デジタル 教科書体 NP-R" w:hAnsi="ＭＳ ゴシック"/>
          <w:sz w:val="24"/>
          <w:szCs w:val="24"/>
        </w:rPr>
      </w:pPr>
    </w:p>
    <w:sectPr w:rsidR="00C904B6" w:rsidRPr="00B671C3" w:rsidSect="00DC3173">
      <w:type w:val="continuous"/>
      <w:pgSz w:w="11906" w:h="16838"/>
      <w:pgMar w:top="1418" w:right="1416" w:bottom="851" w:left="1418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82422" w14:textId="77777777" w:rsidR="004078A8" w:rsidRDefault="004078A8" w:rsidP="00357FFA">
      <w:r>
        <w:separator/>
      </w:r>
    </w:p>
  </w:endnote>
  <w:endnote w:type="continuationSeparator" w:id="0">
    <w:p w14:paraId="50467376" w14:textId="77777777" w:rsidR="004078A8" w:rsidRDefault="004078A8" w:rsidP="0035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E5F7F" w14:textId="77777777" w:rsidR="004078A8" w:rsidRDefault="004078A8" w:rsidP="00357FFA">
      <w:r>
        <w:separator/>
      </w:r>
    </w:p>
  </w:footnote>
  <w:footnote w:type="continuationSeparator" w:id="0">
    <w:p w14:paraId="3A4C1E1A" w14:textId="77777777" w:rsidR="004078A8" w:rsidRDefault="004078A8" w:rsidP="00357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71D4"/>
    <w:multiLevelType w:val="hybridMultilevel"/>
    <w:tmpl w:val="78362A00"/>
    <w:lvl w:ilvl="0" w:tplc="E59E6762">
      <w:start w:val="5"/>
      <w:numFmt w:val="bullet"/>
      <w:lvlText w:val="□"/>
      <w:lvlJc w:val="left"/>
      <w:pPr>
        <w:ind w:left="64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5" w:hanging="420"/>
      </w:pPr>
      <w:rPr>
        <w:rFonts w:ascii="Wingdings" w:hAnsi="Wingdings" w:hint="default"/>
      </w:rPr>
    </w:lvl>
  </w:abstractNum>
  <w:abstractNum w:abstractNumId="1" w15:restartNumberingAfterBreak="0">
    <w:nsid w:val="2E12306D"/>
    <w:multiLevelType w:val="hybridMultilevel"/>
    <w:tmpl w:val="1A9633B2"/>
    <w:lvl w:ilvl="0" w:tplc="EAAAFC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87374B"/>
    <w:multiLevelType w:val="hybridMultilevel"/>
    <w:tmpl w:val="87F426D2"/>
    <w:lvl w:ilvl="0" w:tplc="D1A41ACC">
      <w:start w:val="5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36D291D"/>
    <w:multiLevelType w:val="hybridMultilevel"/>
    <w:tmpl w:val="F466970E"/>
    <w:lvl w:ilvl="0" w:tplc="3E9655E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FA"/>
    <w:rsid w:val="00034CF8"/>
    <w:rsid w:val="00074003"/>
    <w:rsid w:val="000C6741"/>
    <w:rsid w:val="00114C3F"/>
    <w:rsid w:val="00143013"/>
    <w:rsid w:val="001D4475"/>
    <w:rsid w:val="001F0651"/>
    <w:rsid w:val="001F7BAD"/>
    <w:rsid w:val="002338EA"/>
    <w:rsid w:val="00254CCE"/>
    <w:rsid w:val="00255B46"/>
    <w:rsid w:val="002E7B10"/>
    <w:rsid w:val="00301ADD"/>
    <w:rsid w:val="00331F4D"/>
    <w:rsid w:val="00357FFA"/>
    <w:rsid w:val="003C1926"/>
    <w:rsid w:val="003D5575"/>
    <w:rsid w:val="003E0C7E"/>
    <w:rsid w:val="004078A8"/>
    <w:rsid w:val="00415242"/>
    <w:rsid w:val="00533196"/>
    <w:rsid w:val="005C4F4F"/>
    <w:rsid w:val="006431D1"/>
    <w:rsid w:val="006B42DF"/>
    <w:rsid w:val="006D62CD"/>
    <w:rsid w:val="007C1ED6"/>
    <w:rsid w:val="00807F2D"/>
    <w:rsid w:val="00846332"/>
    <w:rsid w:val="008C593D"/>
    <w:rsid w:val="008D785D"/>
    <w:rsid w:val="008D7C19"/>
    <w:rsid w:val="00905BD3"/>
    <w:rsid w:val="00975FBB"/>
    <w:rsid w:val="009B763F"/>
    <w:rsid w:val="009D7A58"/>
    <w:rsid w:val="00A1572A"/>
    <w:rsid w:val="00A430C6"/>
    <w:rsid w:val="00A65FF5"/>
    <w:rsid w:val="00A83568"/>
    <w:rsid w:val="00A92B4C"/>
    <w:rsid w:val="00AA0EE8"/>
    <w:rsid w:val="00B671C3"/>
    <w:rsid w:val="00BF5600"/>
    <w:rsid w:val="00C904B6"/>
    <w:rsid w:val="00CA71DC"/>
    <w:rsid w:val="00CA7F4F"/>
    <w:rsid w:val="00CB5C85"/>
    <w:rsid w:val="00D00097"/>
    <w:rsid w:val="00D12D17"/>
    <w:rsid w:val="00D70086"/>
    <w:rsid w:val="00DC3173"/>
    <w:rsid w:val="00E415C8"/>
    <w:rsid w:val="00E7623E"/>
    <w:rsid w:val="00E76351"/>
    <w:rsid w:val="00F0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E4D16AB"/>
  <w15:docId w15:val="{A2205BCC-7AED-4324-9CD5-22352791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C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FFA"/>
  </w:style>
  <w:style w:type="paragraph" w:styleId="a5">
    <w:name w:val="footer"/>
    <w:basedOn w:val="a"/>
    <w:link w:val="a6"/>
    <w:uiPriority w:val="99"/>
    <w:unhideWhenUsed/>
    <w:rsid w:val="00357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FFA"/>
  </w:style>
  <w:style w:type="table" w:styleId="a7">
    <w:name w:val="Table Grid"/>
    <w:basedOn w:val="a1"/>
    <w:uiPriority w:val="59"/>
    <w:rsid w:val="00357F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A1572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1572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1572A"/>
    <w:rPr>
      <w:rFonts w:ascii="Arial" w:eastAsia="ＭＳ ゴシック" w:hAnsi="Arial" w:cs="Times New Roman"/>
      <w:sz w:val="18"/>
      <w:szCs w:val="18"/>
    </w:rPr>
  </w:style>
  <w:style w:type="character" w:styleId="ab">
    <w:name w:val="Placeholder Text"/>
    <w:uiPriority w:val="99"/>
    <w:semiHidden/>
    <w:rsid w:val="00A157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2EC20-AF52-4DB1-9193-688C76D8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27528DDB.dotm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佐藤　利江</cp:lastModifiedBy>
  <cp:revision>5</cp:revision>
  <cp:lastPrinted>2025-11-15T00:29:00Z</cp:lastPrinted>
  <dcterms:created xsi:type="dcterms:W3CDTF">2025-11-15T06:43:00Z</dcterms:created>
  <dcterms:modified xsi:type="dcterms:W3CDTF">2025-12-26T07:44:00Z</dcterms:modified>
</cp:coreProperties>
</file>