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85BD6" w14:textId="5FC94DBC" w:rsidR="00B60018" w:rsidRDefault="00185F0A" w:rsidP="00AB4DED">
      <w:pPr>
        <w:kinsoku w:val="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B0815EA" wp14:editId="562BE810">
            <wp:simplePos x="0" y="0"/>
            <wp:positionH relativeFrom="column">
              <wp:posOffset>92075</wp:posOffset>
            </wp:positionH>
            <wp:positionV relativeFrom="paragraph">
              <wp:posOffset>-504825</wp:posOffset>
            </wp:positionV>
            <wp:extent cx="5372735" cy="361950"/>
            <wp:effectExtent l="0" t="0" r="0" b="0"/>
            <wp:wrapNone/>
            <wp:docPr id="198150215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4D7A7" w14:textId="77777777" w:rsidR="004964F6" w:rsidRPr="004964F6" w:rsidRDefault="004964F6" w:rsidP="004964F6">
      <w:pPr>
        <w:rPr>
          <w:szCs w:val="21"/>
        </w:rPr>
      </w:pPr>
    </w:p>
    <w:p w14:paraId="60628353" w14:textId="77777777" w:rsidR="004964F6" w:rsidRPr="004964F6" w:rsidRDefault="004964F6" w:rsidP="004964F6">
      <w:pPr>
        <w:rPr>
          <w:szCs w:val="21"/>
        </w:rPr>
      </w:pPr>
    </w:p>
    <w:p w14:paraId="5C789D37" w14:textId="77777777" w:rsidR="004964F6" w:rsidRPr="004964F6" w:rsidRDefault="004964F6" w:rsidP="004964F6">
      <w:pPr>
        <w:rPr>
          <w:szCs w:val="21"/>
        </w:rPr>
      </w:pPr>
      <w:bookmarkStart w:id="0" w:name="_GoBack"/>
      <w:bookmarkEnd w:id="0"/>
    </w:p>
    <w:p w14:paraId="5F9F0A25" w14:textId="77777777" w:rsidR="004964F6" w:rsidRPr="004964F6" w:rsidRDefault="004964F6" w:rsidP="004964F6">
      <w:pPr>
        <w:rPr>
          <w:szCs w:val="21"/>
        </w:rPr>
      </w:pPr>
    </w:p>
    <w:p w14:paraId="23410196" w14:textId="77777777" w:rsidR="004964F6" w:rsidRPr="004964F6" w:rsidRDefault="004964F6" w:rsidP="004964F6">
      <w:pPr>
        <w:rPr>
          <w:szCs w:val="21"/>
        </w:rPr>
      </w:pPr>
    </w:p>
    <w:p w14:paraId="1ABE9A26" w14:textId="77777777" w:rsidR="004964F6" w:rsidRPr="004964F6" w:rsidRDefault="004964F6" w:rsidP="004964F6">
      <w:pPr>
        <w:rPr>
          <w:szCs w:val="21"/>
        </w:rPr>
      </w:pPr>
    </w:p>
    <w:p w14:paraId="4900781F" w14:textId="77777777" w:rsidR="004964F6" w:rsidRPr="004964F6" w:rsidRDefault="004964F6" w:rsidP="004964F6">
      <w:pPr>
        <w:rPr>
          <w:szCs w:val="21"/>
        </w:rPr>
      </w:pPr>
    </w:p>
    <w:p w14:paraId="3B980DFB" w14:textId="77777777" w:rsidR="004964F6" w:rsidRPr="004964F6" w:rsidRDefault="004964F6" w:rsidP="004964F6">
      <w:pPr>
        <w:rPr>
          <w:szCs w:val="21"/>
        </w:rPr>
      </w:pPr>
    </w:p>
    <w:p w14:paraId="36730599" w14:textId="77777777" w:rsidR="004964F6" w:rsidRPr="004964F6" w:rsidRDefault="004964F6" w:rsidP="004964F6">
      <w:pPr>
        <w:rPr>
          <w:szCs w:val="21"/>
        </w:rPr>
      </w:pPr>
    </w:p>
    <w:p w14:paraId="2AE5CD15" w14:textId="77777777" w:rsidR="004964F6" w:rsidRPr="004964F6" w:rsidRDefault="004964F6" w:rsidP="004964F6">
      <w:pPr>
        <w:rPr>
          <w:szCs w:val="21"/>
        </w:rPr>
      </w:pPr>
    </w:p>
    <w:p w14:paraId="181F75D2" w14:textId="77777777" w:rsidR="004964F6" w:rsidRPr="004964F6" w:rsidRDefault="004964F6" w:rsidP="004964F6">
      <w:pPr>
        <w:rPr>
          <w:szCs w:val="21"/>
        </w:rPr>
      </w:pPr>
    </w:p>
    <w:p w14:paraId="01EA3BFE" w14:textId="77777777" w:rsidR="004964F6" w:rsidRPr="004964F6" w:rsidRDefault="004964F6" w:rsidP="004964F6">
      <w:pPr>
        <w:rPr>
          <w:szCs w:val="21"/>
        </w:rPr>
      </w:pPr>
    </w:p>
    <w:p w14:paraId="7B372813" w14:textId="77777777" w:rsidR="004964F6" w:rsidRPr="004964F6" w:rsidRDefault="004964F6" w:rsidP="004964F6">
      <w:pPr>
        <w:rPr>
          <w:szCs w:val="21"/>
        </w:rPr>
      </w:pPr>
    </w:p>
    <w:p w14:paraId="16301964" w14:textId="77777777" w:rsidR="004964F6" w:rsidRPr="004964F6" w:rsidRDefault="004964F6" w:rsidP="004964F6">
      <w:pPr>
        <w:rPr>
          <w:szCs w:val="21"/>
        </w:rPr>
      </w:pPr>
    </w:p>
    <w:p w14:paraId="293B58AB" w14:textId="77777777" w:rsidR="004964F6" w:rsidRPr="004964F6" w:rsidRDefault="004964F6" w:rsidP="004964F6">
      <w:pPr>
        <w:rPr>
          <w:szCs w:val="21"/>
        </w:rPr>
      </w:pPr>
    </w:p>
    <w:p w14:paraId="033C385E" w14:textId="77777777" w:rsidR="004964F6" w:rsidRPr="004964F6" w:rsidRDefault="004964F6" w:rsidP="004964F6">
      <w:pPr>
        <w:rPr>
          <w:szCs w:val="21"/>
        </w:rPr>
      </w:pPr>
    </w:p>
    <w:p w14:paraId="328A0901" w14:textId="77777777" w:rsidR="004964F6" w:rsidRPr="004964F6" w:rsidRDefault="004964F6" w:rsidP="004964F6">
      <w:pPr>
        <w:rPr>
          <w:szCs w:val="21"/>
        </w:rPr>
      </w:pPr>
    </w:p>
    <w:p w14:paraId="27025989" w14:textId="77777777" w:rsidR="004964F6" w:rsidRDefault="004964F6" w:rsidP="004964F6">
      <w:pPr>
        <w:rPr>
          <w:szCs w:val="21"/>
        </w:rPr>
      </w:pPr>
    </w:p>
    <w:p w14:paraId="2B6E706B" w14:textId="77777777" w:rsidR="004964F6" w:rsidRDefault="004964F6" w:rsidP="004964F6">
      <w:pPr>
        <w:rPr>
          <w:szCs w:val="21"/>
        </w:rPr>
      </w:pPr>
    </w:p>
    <w:p w14:paraId="6E75FA5C" w14:textId="77777777" w:rsidR="004964F6" w:rsidRPr="004964F6" w:rsidRDefault="004964F6" w:rsidP="004964F6">
      <w:pPr>
        <w:rPr>
          <w:szCs w:val="21"/>
        </w:rPr>
      </w:pPr>
    </w:p>
    <w:sectPr w:rsidR="004964F6" w:rsidRPr="004964F6" w:rsidSect="00AB4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8B6FB" w14:textId="77777777" w:rsidR="00C94A28" w:rsidRDefault="00C94A28" w:rsidP="00C94A28">
      <w:r>
        <w:separator/>
      </w:r>
    </w:p>
  </w:endnote>
  <w:endnote w:type="continuationSeparator" w:id="0">
    <w:p w14:paraId="7A1DCFD0" w14:textId="77777777" w:rsidR="00C94A28" w:rsidRDefault="00C94A28" w:rsidP="00C9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163C9" w14:textId="77777777" w:rsidR="00620F0F" w:rsidRDefault="00620F0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923B" w14:textId="21957F9B" w:rsidR="00C94A28" w:rsidRDefault="00AB4DE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0C79CE2" wp14:editId="60FAB89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7290504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BFC02" w14:textId="681826B5" w:rsidR="00AB4DED" w:rsidRDefault="00AB4DED" w:rsidP="00AB4DE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C79CE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0A1BFC02" w14:textId="681826B5" w:rsidR="00AB4DED" w:rsidRDefault="00AB4DED" w:rsidP="00AB4DE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F771A" w14:textId="77777777" w:rsidR="00620F0F" w:rsidRDefault="00620F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65A51" w14:textId="77777777" w:rsidR="00C94A28" w:rsidRDefault="00C94A28" w:rsidP="00C94A28">
      <w:r>
        <w:separator/>
      </w:r>
    </w:p>
  </w:footnote>
  <w:footnote w:type="continuationSeparator" w:id="0">
    <w:p w14:paraId="33D042C2" w14:textId="77777777" w:rsidR="00C94A28" w:rsidRDefault="00C94A28" w:rsidP="00C9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5C6E" w14:textId="77777777" w:rsidR="00620F0F" w:rsidRDefault="00620F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E2A65" w14:textId="406761D6" w:rsidR="00C94A28" w:rsidRPr="00AB4DED" w:rsidRDefault="00AB4DED" w:rsidP="00AB4DED">
    <w:pPr>
      <w:pStyle w:val="aa"/>
      <w:jc w:val="left"/>
      <w:rPr>
        <w:rFonts w:ascii="ＭＳ 明朝" w:eastAsia="ＭＳ 明朝" w:hAnsi="ＭＳ 明朝"/>
      </w:rPr>
    </w:pPr>
    <w:bookmarkStart w:id="1" w:name="_Hlk214440211"/>
    <w:r>
      <w:rPr>
        <w:rFonts w:ascii="ＭＳ 明朝" w:eastAsia="ＭＳ 明朝" w:hAnsi="ＭＳ 明朝"/>
      </w:rPr>
      <w:ptab w:relativeTo="margin" w:alignment="center" w:leader="none"/>
    </w:r>
    <w:bookmarkEnd w:id="1"/>
    <w:r w:rsidR="00C94A28" w:rsidRPr="00AB4DED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5F02C87" wp14:editId="0191EBF0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9577075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6295291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7231156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913845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2263251" name="正方形/長方形 7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021841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95793" name="正方形/長方形 9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5825759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679470" name="正方形/長方形 11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2505554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0547293" name="正方形/長方形 13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9327706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2212259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3468596" name="正方形/長方形 16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0359214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934084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9246904" name="正方形/長方形 19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9908797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4274600" name="正方形/長方形 21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6389765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3361567" name="正方形/長方形 23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51152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313892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446889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2715676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9480788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219275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3355701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871992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4496939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9529589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516664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380110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5894959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1916844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5517306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8766171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313513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2872" name="正方形/長方形 41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477013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876593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6012369" name="正方形/長方形 44"/>
                      <wps:cNvSpPr/>
                      <wps:spPr>
                        <a:xfrm>
                          <a:off x="0" y="877186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14929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2BD5F5" id="Genko:A4:20:20:P:0::" o:spid="_x0000_s1026" style="position:absolute;margin-left:85.3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left:80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8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5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2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left:323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0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1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8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" strokecolor="#009300" strokeweight=".5pt">
                <v:fill opacity="0"/>
              </v:rect>
              <v:rect id="正方形/長方形 22" o:spid="_x0000_s1045" style="position:absolute;left:485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" strokecolor="#009300" strokeweight=".5pt"/>
              <v:rect id="正方形/長方形 25" o:spid="_x0000_s1048" style="position:absolute;top:36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" strokecolor="#009300" strokeweight=".5pt"/>
              <v:rect id="正方形/長方形 26" o:spid="_x0000_s1049" style="position:absolute;top:79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" strokecolor="#009300" strokeweight=".5pt"/>
              <v:rect id="正方形/長方形 27" o:spid="_x0000_s1050" style="position:absolute;top:124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" strokecolor="#009300" strokeweight=".5pt"/>
              <v:rect id="正方形/長方形 28" o:spid="_x0000_s1051" style="position:absolute;top:169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" strokecolor="#009300" strokeweight=".5pt"/>
              <v:rect id="正方形/長方形 29" o:spid="_x0000_s1052" style="position:absolute;top:212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" strokecolor="#009300" strokeweight=".5pt"/>
              <v:rect id="正方形/長方形 30" o:spid="_x0000_s1053" style="position:absolute;top:257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" strokecolor="#009300" strokeweight=".5pt"/>
              <v:rect id="正方形/長方形 31" o:spid="_x0000_s1054" style="position:absolute;top:301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" strokecolor="#009300" strokeweight=".5pt"/>
              <v:rect id="正方形/長方形 32" o:spid="_x0000_s1055" style="position:absolute;top:345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" strokecolor="#009300" strokeweight=".5pt"/>
              <v:rect id="正方形/長方形 33" o:spid="_x0000_s1056" style="position:absolute;top:39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" strokecolor="#009300" strokeweight=".5pt"/>
              <v:rect id="正方形/長方形 34" o:spid="_x0000_s1057" style="position:absolute;top:434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" strokecolor="#009300" strokeweight=".5pt"/>
              <v:rect id="正方形/長方形 35" o:spid="_x0000_s1058" style="position:absolute;top:478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" strokecolor="#009300" strokeweight=".5pt"/>
              <v:rect id="正方形/長方形 36" o:spid="_x0000_s1059" style="position:absolute;top:52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" strokecolor="#009300" strokeweight=".5pt"/>
              <v:rect id="正方形/長方形 37" o:spid="_x0000_s1060" style="position:absolute;top:567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" strokecolor="#009300" strokeweight=".5pt"/>
              <v:rect id="正方形/長方形 38" o:spid="_x0000_s1061" style="position:absolute;top:611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" strokecolor="#009300" strokeweight=".5pt"/>
              <v:rect id="正方形/長方形 39" o:spid="_x0000_s1062" style="position:absolute;top:656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" strokecolor="#009300" strokeweight=".5pt"/>
              <v:rect id="正方形/長方形 40" o:spid="_x0000_s1063" style="position:absolute;top:700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" strokecolor="#009300" strokeweight=".5pt"/>
              <v:rect id="正方形/長方形 41" o:spid="_x0000_s1064" style="position:absolute;top:744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" strokecolor="#009300" strokeweight=".5pt"/>
              <v:rect id="正方形/長方形 42" o:spid="_x0000_s1065" style="position:absolute;top:788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" strokecolor="#009300" strokeweight=".5pt"/>
              <v:rect id="正方形/長方形 43" o:spid="_x0000_s1066" style="position:absolute;top:833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" strokecolor="#009300" strokeweight=".5pt"/>
              <v:rect id="正方形/長方形 44" o:spid="_x0000_s1067" style="position:absolute;top:8771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51E1" w14:textId="77777777" w:rsidR="00620F0F" w:rsidRDefault="00620F0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28"/>
    <w:rsid w:val="00185F0A"/>
    <w:rsid w:val="002E47A3"/>
    <w:rsid w:val="004964F6"/>
    <w:rsid w:val="00620F0F"/>
    <w:rsid w:val="00AB4DED"/>
    <w:rsid w:val="00B007D4"/>
    <w:rsid w:val="00B60018"/>
    <w:rsid w:val="00C533E4"/>
    <w:rsid w:val="00C94A28"/>
    <w:rsid w:val="00CE2C88"/>
    <w:rsid w:val="00EA4DA3"/>
    <w:rsid w:val="00E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879E1"/>
  <w15:chartTrackingRefBased/>
  <w15:docId w15:val="{591A0148-C986-4463-A995-3AB2F5A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A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4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A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A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A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4A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4A28"/>
  </w:style>
  <w:style w:type="paragraph" w:styleId="ac">
    <w:name w:val="footer"/>
    <w:basedOn w:val="a"/>
    <w:link w:val="ad"/>
    <w:uiPriority w:val="99"/>
    <w:unhideWhenUsed/>
    <w:rsid w:val="00C94A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2190-4F06-4B90-A7A5-313B4B07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48461599.dotm</Template>
  <TotalTime>37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秀央</dc:creator>
  <cp:keywords/>
  <dc:description/>
  <cp:lastModifiedBy>深蔵　彰悟</cp:lastModifiedBy>
  <cp:revision>6</cp:revision>
  <dcterms:created xsi:type="dcterms:W3CDTF">2025-11-18T23:51:00Z</dcterms:created>
  <dcterms:modified xsi:type="dcterms:W3CDTF">2025-11-27T04:17:00Z</dcterms:modified>
</cp:coreProperties>
</file>