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905C9" w14:textId="77777777" w:rsidR="003843CE" w:rsidRDefault="00810E44" w:rsidP="009A3042">
      <w:pPr>
        <w:autoSpaceDE w:val="0"/>
        <w:autoSpaceDN w:val="0"/>
        <w:adjustRightInd w:val="0"/>
        <w:spacing w:line="240" w:lineRule="auto"/>
        <w:ind w:firstLineChars="0" w:firstLine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b/>
          <w:color w:val="000000"/>
          <w:kern w:val="0"/>
          <w:sz w:val="30"/>
          <w:szCs w:val="30"/>
        </w:rPr>
        <w:t>委　　任　　状</w:t>
      </w:r>
    </w:p>
    <w:p w14:paraId="0EEFEF53" w14:textId="77777777" w:rsidR="007F398E" w:rsidRDefault="007F398E" w:rsidP="00062BAB">
      <w:pPr>
        <w:autoSpaceDE w:val="0"/>
        <w:autoSpaceDN w:val="0"/>
        <w:adjustRightInd w:val="0"/>
        <w:spacing w:line="240" w:lineRule="auto"/>
        <w:ind w:right="210" w:firstLineChars="0" w:firstLine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25BD0DEF" w14:textId="4FD97D0A" w:rsidR="00062BAB" w:rsidRPr="00841A52" w:rsidRDefault="00EB50FF" w:rsidP="00062BAB">
      <w:pPr>
        <w:autoSpaceDE w:val="0"/>
        <w:autoSpaceDN w:val="0"/>
        <w:adjustRightInd w:val="0"/>
        <w:spacing w:line="240" w:lineRule="auto"/>
        <w:ind w:right="210" w:firstLineChars="0" w:firstLine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62BAB" w:rsidRPr="00841A5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101959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C203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62BAB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062BAB" w:rsidRPr="00841A52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60CC47F0" w14:textId="77777777" w:rsidR="00EB50FF" w:rsidRPr="00841A52" w:rsidRDefault="00B132E3" w:rsidP="00062BAB">
      <w:pPr>
        <w:autoSpaceDE w:val="0"/>
        <w:autoSpaceDN w:val="0"/>
        <w:adjustRightInd w:val="0"/>
        <w:spacing w:line="240" w:lineRule="auto"/>
        <w:ind w:firstLineChars="0" w:firstLine="22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志免町長　</w:t>
      </w:r>
      <w:r w:rsidR="00EB50FF" w:rsidRPr="00841A5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</w:t>
      </w:r>
    </w:p>
    <w:p w14:paraId="17F0B248" w14:textId="77777777" w:rsidR="00841A52" w:rsidRDefault="00841A52" w:rsidP="00841A52">
      <w:pPr>
        <w:autoSpaceDE w:val="0"/>
        <w:autoSpaceDN w:val="0"/>
        <w:adjustRightInd w:val="0"/>
        <w:spacing w:line="34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14:paraId="07F443CF" w14:textId="77777777" w:rsidR="007F398E" w:rsidRDefault="007F398E" w:rsidP="00841A52">
      <w:pPr>
        <w:autoSpaceDE w:val="0"/>
        <w:autoSpaceDN w:val="0"/>
        <w:adjustRightInd w:val="0"/>
        <w:spacing w:line="34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6865"/>
      </w:tblGrid>
      <w:tr w:rsidR="00CC3BF0" w14:paraId="0C172AB4" w14:textId="77777777" w:rsidTr="007F398E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A12E6" w14:textId="77777777" w:rsidR="00CC3BF0" w:rsidRDefault="007F398E" w:rsidP="00CC3BF0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0" w:firstLine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＜ 委　任　者 ＞　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13CBF6" w14:textId="77777777" w:rsidR="007F398E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住　所 〒</w:t>
            </w:r>
          </w:p>
          <w:p w14:paraId="57845E01" w14:textId="77777777" w:rsidR="007F398E" w:rsidRDefault="007F398E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(所在地)</w:t>
            </w:r>
          </w:p>
        </w:tc>
      </w:tr>
      <w:tr w:rsidR="00CC3BF0" w14:paraId="1DCEC52A" w14:textId="77777777" w:rsidTr="007F398E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E2CD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2C124" w14:textId="77777777" w:rsidR="007F398E" w:rsidRDefault="00CC3BF0" w:rsidP="007F398E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14:paraId="5B3866DB" w14:textId="6DF754CD" w:rsidR="007F398E" w:rsidRDefault="007F398E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(名称)</w:t>
            </w:r>
            <w:r w:rsidR="002E251E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CC3BF0" w14:paraId="08EDBA6E" w14:textId="77777777" w:rsidTr="007F398E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9B6D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D5CCB" w14:textId="77777777" w:rsidR="00CC3BF0" w:rsidRDefault="00CC3BF0" w:rsidP="00CC3BF0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14:paraId="2315C9E8" w14:textId="77777777" w:rsidR="00C20300" w:rsidRDefault="00C20300" w:rsidP="00C20300">
      <w:pPr>
        <w:autoSpaceDE w:val="0"/>
        <w:autoSpaceDN w:val="0"/>
        <w:adjustRightInd w:val="0"/>
        <w:spacing w:line="400" w:lineRule="exact"/>
        <w:ind w:firstLineChars="0" w:firstLine="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15EF88C0" w14:textId="77777777" w:rsidR="007F398E" w:rsidRDefault="007F398E" w:rsidP="00C20300">
      <w:pPr>
        <w:autoSpaceDE w:val="0"/>
        <w:autoSpaceDN w:val="0"/>
        <w:adjustRightInd w:val="0"/>
        <w:spacing w:line="400" w:lineRule="exact"/>
        <w:ind w:firstLineChars="0" w:firstLine="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215DDB75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私は、下記の者を代理人と定め、以下の権限を委任します。</w:t>
      </w:r>
    </w:p>
    <w:p w14:paraId="28B8E9B4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58EA5BD5" w14:textId="77777777" w:rsidR="007F398E" w:rsidRPr="007F398E" w:rsidRDefault="007F398E" w:rsidP="007F398E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="ＭＳ 明朝" w:eastAsia="ＭＳ 明朝" w:hAnsi="Century" w:cs="ＭＳ 明朝"/>
          <w:b/>
          <w:color w:val="000000"/>
          <w:kern w:val="0"/>
          <w:sz w:val="24"/>
          <w:szCs w:val="24"/>
        </w:rPr>
      </w:pPr>
      <w:r w:rsidRPr="007F398E">
        <w:rPr>
          <w:rFonts w:ascii="ＭＳ 明朝" w:eastAsia="ＭＳ 明朝" w:hAnsi="Century" w:cs="ＭＳ 明朝" w:hint="eastAsia"/>
          <w:b/>
          <w:color w:val="000000"/>
          <w:kern w:val="0"/>
          <w:sz w:val="24"/>
          <w:szCs w:val="24"/>
        </w:rPr>
        <w:t>＜ 委任事項 ＞</w:t>
      </w:r>
    </w:p>
    <w:p w14:paraId="31D1D21F" w14:textId="77777777" w:rsidR="007F398E" w:rsidRDefault="00F059B5" w:rsidP="007F398E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="ＭＳ 明朝" w:eastAsia="ＭＳ 明朝" w:hAnsi="Century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b/>
          <w:color w:val="000000"/>
          <w:kern w:val="0"/>
          <w:sz w:val="24"/>
          <w:szCs w:val="24"/>
        </w:rPr>
        <w:t>令和</w:t>
      </w:r>
      <w:r w:rsidR="007F398E" w:rsidRPr="007F398E">
        <w:rPr>
          <w:rFonts w:ascii="ＭＳ 明朝" w:eastAsia="ＭＳ 明朝" w:hAnsi="Century" w:cs="ＭＳ 明朝" w:hint="eastAsia"/>
          <w:b/>
          <w:color w:val="000000"/>
          <w:kern w:val="0"/>
          <w:sz w:val="24"/>
          <w:szCs w:val="24"/>
        </w:rPr>
        <w:t xml:space="preserve">　　　年　　　月　　　日に公売参加申込を開始したインターネット公売に関する</w:t>
      </w:r>
    </w:p>
    <w:p w14:paraId="5976BDA3" w14:textId="77777777" w:rsidR="007F398E" w:rsidRPr="007F398E" w:rsidRDefault="007F398E" w:rsidP="007F398E">
      <w:pPr>
        <w:autoSpaceDE w:val="0"/>
        <w:autoSpaceDN w:val="0"/>
        <w:adjustRightInd w:val="0"/>
        <w:spacing w:line="480" w:lineRule="auto"/>
        <w:ind w:firstLineChars="0" w:firstLine="0"/>
        <w:jc w:val="left"/>
        <w:rPr>
          <w:rFonts w:ascii="ＭＳ 明朝" w:eastAsia="ＭＳ 明朝" w:hAnsi="Century" w:cs="ＭＳ 明朝"/>
          <w:b/>
          <w:color w:val="000000"/>
          <w:kern w:val="0"/>
          <w:sz w:val="24"/>
          <w:szCs w:val="24"/>
        </w:rPr>
      </w:pPr>
      <w:r w:rsidRPr="007F398E">
        <w:rPr>
          <w:rFonts w:ascii="ＭＳ 明朝" w:eastAsia="ＭＳ 明朝" w:hAnsi="Century" w:cs="ＭＳ 明朝" w:hint="eastAsia"/>
          <w:b/>
          <w:color w:val="000000"/>
          <w:kern w:val="0"/>
          <w:sz w:val="24"/>
          <w:szCs w:val="24"/>
        </w:rPr>
        <w:t>代金納付および権利移転に関する一切の権限</w:t>
      </w:r>
    </w:p>
    <w:p w14:paraId="3B55EFE8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6AE15B04" w14:textId="77777777" w:rsidR="007F398E" w:rsidRDefault="007F398E" w:rsidP="007F398E">
      <w:pPr>
        <w:autoSpaceDE w:val="0"/>
        <w:autoSpaceDN w:val="0"/>
        <w:adjustRightInd w:val="0"/>
        <w:spacing w:line="34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6865"/>
      </w:tblGrid>
      <w:tr w:rsidR="007F398E" w14:paraId="7D335E0A" w14:textId="77777777" w:rsidTr="005E13DA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D8A15" w14:textId="77777777" w:rsidR="007F398E" w:rsidRDefault="007F398E" w:rsidP="007F398E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0" w:firstLine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＜ 受　任　者 ＞　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573B8C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住　所 〒</w:t>
            </w:r>
          </w:p>
          <w:p w14:paraId="70941D42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(所在地)</w:t>
            </w:r>
          </w:p>
        </w:tc>
      </w:tr>
      <w:tr w:rsidR="007F398E" w14:paraId="4BA6BCCF" w14:textId="77777777" w:rsidTr="005E13DA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A995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58E05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14:paraId="6E764E4C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(名称)</w:t>
            </w:r>
            <w:r w:rsidR="00F059B5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7F398E" w14:paraId="6A3C4EA9" w14:textId="77777777" w:rsidTr="005E13DA">
        <w:trPr>
          <w:trHeight w:val="65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62D23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E6CAF" w14:textId="77777777" w:rsidR="007F398E" w:rsidRDefault="007F398E" w:rsidP="005E13DA">
            <w:pPr>
              <w:autoSpaceDE w:val="0"/>
              <w:autoSpaceDN w:val="0"/>
              <w:adjustRightInd w:val="0"/>
              <w:spacing w:line="400" w:lineRule="exact"/>
              <w:ind w:firstLineChars="0" w:firstLine="0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14:paraId="26A2A87A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49260632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52C876A4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center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6F7C608B" w14:textId="77777777" w:rsidR="007F398E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注意事項</w:t>
      </w:r>
    </w:p>
    <w:p w14:paraId="777F680D" w14:textId="77777777" w:rsidR="007F398E" w:rsidRDefault="007F398E" w:rsidP="007F398E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firstLineChars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委任者が法人の場合は氏名(名称)欄に法人名、代表者の資格および代表者名を必ず併記してください</w:t>
      </w:r>
    </w:p>
    <w:p w14:paraId="1F332C43" w14:textId="77777777" w:rsidR="007F398E" w:rsidRPr="00C20300" w:rsidRDefault="007F398E" w:rsidP="007F398E">
      <w:pPr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sectPr w:rsidR="007F398E" w:rsidRPr="00C20300" w:rsidSect="00384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77" w:bottom="567" w:left="1077" w:header="567" w:footer="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730B3" w14:textId="77777777" w:rsidR="00810E44" w:rsidRDefault="00810E44" w:rsidP="007279F1">
      <w:pPr>
        <w:spacing w:line="240" w:lineRule="auto"/>
        <w:ind w:firstLine="420"/>
      </w:pPr>
      <w:r>
        <w:separator/>
      </w:r>
    </w:p>
  </w:endnote>
  <w:endnote w:type="continuationSeparator" w:id="0">
    <w:p w14:paraId="19765B19" w14:textId="77777777" w:rsidR="00810E44" w:rsidRDefault="00810E44" w:rsidP="007279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CAA8" w14:textId="77777777" w:rsidR="00810E44" w:rsidRDefault="00810E44" w:rsidP="007279F1">
    <w:pPr>
      <w:pStyle w:val="aa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07C9" w14:textId="77777777" w:rsidR="00810E44" w:rsidRDefault="00810E44" w:rsidP="00C20300">
    <w:pPr>
      <w:pStyle w:val="aa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BD377" w14:textId="77777777" w:rsidR="00810E44" w:rsidRDefault="00810E44" w:rsidP="007279F1">
    <w:pPr>
      <w:pStyle w:val="aa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E9CB8" w14:textId="77777777" w:rsidR="00810E44" w:rsidRDefault="00810E44" w:rsidP="007279F1">
      <w:pPr>
        <w:spacing w:line="240" w:lineRule="auto"/>
        <w:ind w:firstLine="420"/>
      </w:pPr>
      <w:r>
        <w:separator/>
      </w:r>
    </w:p>
  </w:footnote>
  <w:footnote w:type="continuationSeparator" w:id="0">
    <w:p w14:paraId="32230390" w14:textId="77777777" w:rsidR="00810E44" w:rsidRDefault="00810E44" w:rsidP="007279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BC9ED" w14:textId="77777777" w:rsidR="00810E44" w:rsidRDefault="00810E44" w:rsidP="007279F1">
    <w:pPr>
      <w:pStyle w:val="a8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5F709" w14:textId="77777777" w:rsidR="00810E44" w:rsidRDefault="00810E44" w:rsidP="00C20300">
    <w:pPr>
      <w:pStyle w:val="a8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FB2A" w14:textId="77777777" w:rsidR="00810E44" w:rsidRDefault="00810E44" w:rsidP="007279F1">
    <w:pPr>
      <w:pStyle w:val="a8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76D9F"/>
    <w:multiLevelType w:val="hybridMultilevel"/>
    <w:tmpl w:val="4B0207D6"/>
    <w:lvl w:ilvl="0" w:tplc="40C06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C0"/>
    <w:rsid w:val="00062BAB"/>
    <w:rsid w:val="000913BE"/>
    <w:rsid w:val="000B21C0"/>
    <w:rsid w:val="00101959"/>
    <w:rsid w:val="001C1F0D"/>
    <w:rsid w:val="002E251E"/>
    <w:rsid w:val="003843CE"/>
    <w:rsid w:val="004B2856"/>
    <w:rsid w:val="00511750"/>
    <w:rsid w:val="005A2086"/>
    <w:rsid w:val="005E1F42"/>
    <w:rsid w:val="007279F1"/>
    <w:rsid w:val="007C3DB6"/>
    <w:rsid w:val="007F398E"/>
    <w:rsid w:val="00810E44"/>
    <w:rsid w:val="00841A52"/>
    <w:rsid w:val="00866BB8"/>
    <w:rsid w:val="0089491E"/>
    <w:rsid w:val="0099692F"/>
    <w:rsid w:val="009A3042"/>
    <w:rsid w:val="00A838B1"/>
    <w:rsid w:val="00AD19B1"/>
    <w:rsid w:val="00B132E3"/>
    <w:rsid w:val="00C20300"/>
    <w:rsid w:val="00C20E96"/>
    <w:rsid w:val="00CC3BF0"/>
    <w:rsid w:val="00DC04B4"/>
    <w:rsid w:val="00EB50FF"/>
    <w:rsid w:val="00F059B5"/>
    <w:rsid w:val="00F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60C937"/>
  <w15:docId w15:val="{DDE0088C-B28B-4897-B0B7-BA336602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F0D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８/９"/>
    <w:basedOn w:val="Default"/>
    <w:next w:val="Default"/>
    <w:uiPriority w:val="99"/>
    <w:rsid w:val="001C1F0D"/>
    <w:rPr>
      <w:rFonts w:cstheme="minorBidi"/>
      <w:color w:val="auto"/>
    </w:rPr>
  </w:style>
  <w:style w:type="paragraph" w:styleId="a4">
    <w:name w:val="Note Heading"/>
    <w:basedOn w:val="a"/>
    <w:next w:val="a"/>
    <w:link w:val="a5"/>
    <w:uiPriority w:val="99"/>
    <w:unhideWhenUsed/>
    <w:rsid w:val="00EB50FF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B50FF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B50FF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B50FF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semiHidden/>
    <w:unhideWhenUsed/>
    <w:rsid w:val="00727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279F1"/>
  </w:style>
  <w:style w:type="paragraph" w:styleId="aa">
    <w:name w:val="footer"/>
    <w:basedOn w:val="a"/>
    <w:link w:val="ab"/>
    <w:uiPriority w:val="99"/>
    <w:semiHidden/>
    <w:unhideWhenUsed/>
    <w:rsid w:val="00727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279F1"/>
  </w:style>
  <w:style w:type="table" w:styleId="ac">
    <w:name w:val="Table Grid"/>
    <w:basedOn w:val="a1"/>
    <w:uiPriority w:val="59"/>
    <w:rsid w:val="00CC3B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7F398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059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59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59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59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59B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059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05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36B0915E.dotm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岡宮　優輝</cp:lastModifiedBy>
  <cp:revision>3</cp:revision>
  <cp:lastPrinted>2014-01-09T06:56:00Z</cp:lastPrinted>
  <dcterms:created xsi:type="dcterms:W3CDTF">2025-06-23T05:12:00Z</dcterms:created>
  <dcterms:modified xsi:type="dcterms:W3CDTF">2025-06-25T03:21:00Z</dcterms:modified>
</cp:coreProperties>
</file>