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CC72F" w14:textId="77777777" w:rsidR="003843CE" w:rsidRDefault="00062BAB" w:rsidP="009A3042">
      <w:pPr>
        <w:autoSpaceDE w:val="0"/>
        <w:autoSpaceDN w:val="0"/>
        <w:adjustRightInd w:val="0"/>
        <w:spacing w:line="240" w:lineRule="auto"/>
        <w:ind w:firstLineChars="0" w:firstLine="0"/>
        <w:jc w:val="center"/>
        <w:rPr>
          <w:rFonts w:ascii="ＭＳ 明朝" w:eastAsia="ＭＳ 明朝" w:cs="ＭＳ 明朝"/>
          <w:color w:val="000000"/>
          <w:kern w:val="0"/>
          <w:sz w:val="22"/>
        </w:rPr>
      </w:pPr>
      <w:r w:rsidRPr="003843CE"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>送</w:t>
      </w:r>
      <w:r w:rsidR="003843CE" w:rsidRPr="003843CE"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 xml:space="preserve">　</w:t>
      </w:r>
      <w:r w:rsidRPr="003843CE"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>付</w:t>
      </w:r>
      <w:r w:rsidR="003843CE" w:rsidRPr="003843CE"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 xml:space="preserve">　</w:t>
      </w:r>
      <w:r w:rsidRPr="003843CE"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>依</w:t>
      </w:r>
      <w:r w:rsidR="003843CE" w:rsidRPr="003843CE"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 xml:space="preserve">　</w:t>
      </w:r>
      <w:r w:rsidRPr="003843CE"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>頼</w:t>
      </w:r>
      <w:r w:rsidR="003843CE" w:rsidRPr="003843CE"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 xml:space="preserve">　</w:t>
      </w:r>
      <w:r w:rsidRPr="003843CE"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>書</w:t>
      </w:r>
    </w:p>
    <w:p w14:paraId="37022C51" w14:textId="07E564A1" w:rsidR="00062BAB" w:rsidRPr="00841A52" w:rsidRDefault="00EB50FF" w:rsidP="00062BAB">
      <w:pPr>
        <w:autoSpaceDE w:val="0"/>
        <w:autoSpaceDN w:val="0"/>
        <w:adjustRightInd w:val="0"/>
        <w:spacing w:line="240" w:lineRule="auto"/>
        <w:ind w:right="210" w:firstLineChars="0" w:firstLine="0"/>
        <w:jc w:val="righ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  <w:r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062BAB" w:rsidRPr="00841A52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  <w:r w:rsidR="00062BAB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年</w:t>
      </w:r>
      <w:r w:rsidR="00101959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062BAB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月</w:t>
      </w:r>
      <w:r w:rsidR="00C20300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062BAB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日</w:t>
      </w:r>
      <w:r w:rsidR="00062BAB" w:rsidRPr="00841A52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14:paraId="696AFBE3" w14:textId="77777777" w:rsidR="00EB50FF" w:rsidRPr="00841A52" w:rsidRDefault="00AA3599" w:rsidP="00062BAB">
      <w:pPr>
        <w:autoSpaceDE w:val="0"/>
        <w:autoSpaceDN w:val="0"/>
        <w:adjustRightInd w:val="0"/>
        <w:spacing w:line="240" w:lineRule="auto"/>
        <w:ind w:firstLineChars="0" w:firstLine="220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志免町長　</w:t>
      </w:r>
      <w:r w:rsidR="00EB50FF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様</w:t>
      </w:r>
    </w:p>
    <w:p w14:paraId="484E12D9" w14:textId="77777777" w:rsidR="00062BAB" w:rsidRPr="00841A52" w:rsidRDefault="00EB50FF" w:rsidP="00841A52">
      <w:pPr>
        <w:autoSpaceDE w:val="0"/>
        <w:autoSpaceDN w:val="0"/>
        <w:adjustRightInd w:val="0"/>
        <w:spacing w:line="340" w:lineRule="exact"/>
        <w:ind w:firstLineChars="0" w:firstLine="22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私は、下記</w:t>
      </w:r>
      <w:r w:rsidR="00101959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の</w:t>
      </w:r>
      <w:r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買受公売財産について、</w:t>
      </w:r>
      <w:r w:rsidR="00101959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志免町に対して</w:t>
      </w:r>
      <w:r w:rsidR="00062BAB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買受代金納付後</w:t>
      </w:r>
      <w:r w:rsidR="00101959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に</w:t>
      </w:r>
      <w:r w:rsidR="00062BAB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宅配便</w:t>
      </w:r>
      <w:r w:rsidR="00101959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などの</w:t>
      </w:r>
      <w:r w:rsidR="00062BAB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輸送により引渡すことを依頼します。買受代金の納付から</w:t>
      </w:r>
      <w:r w:rsidR="00101959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公売</w:t>
      </w:r>
      <w:r w:rsidR="00062BAB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財産の発送までの間</w:t>
      </w:r>
      <w:r w:rsidR="00101959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、または輸送途中の</w:t>
      </w:r>
      <w:r w:rsidR="00062BAB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事故など</w:t>
      </w:r>
      <w:r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によって下記買受公売財産が破損、紛失などの被害を受けても、志免町</w:t>
      </w:r>
      <w:r w:rsidR="00062BAB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が一切責任を持たないことに同意します。</w:t>
      </w:r>
    </w:p>
    <w:p w14:paraId="7635F16F" w14:textId="77777777" w:rsidR="00062BAB" w:rsidRPr="00841A52" w:rsidRDefault="00062BAB" w:rsidP="00841A52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輸送方法の希望</w:t>
      </w:r>
      <w:r w:rsidR="00101959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など</w:t>
      </w:r>
      <w:r w:rsid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は下記に記載するとおりであり、輸送にかかる費用はすべて私が負担するものとします。</w:t>
      </w:r>
    </w:p>
    <w:p w14:paraId="0E7C3107" w14:textId="77777777" w:rsidR="00841A52" w:rsidRDefault="00841A52" w:rsidP="00841A52">
      <w:pPr>
        <w:autoSpaceDE w:val="0"/>
        <w:autoSpaceDN w:val="0"/>
        <w:adjustRightInd w:val="0"/>
        <w:spacing w:line="340" w:lineRule="exact"/>
        <w:ind w:firstLineChars="0" w:firstLine="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2"/>
        <w:gridCol w:w="6861"/>
      </w:tblGrid>
      <w:tr w:rsidR="00CC3BF0" w14:paraId="543D4F2F" w14:textId="77777777" w:rsidTr="009A3042">
        <w:trPr>
          <w:trHeight w:val="5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19D34" w14:textId="77777777" w:rsidR="00CC3BF0" w:rsidRDefault="00CC3BF0" w:rsidP="00CC3BF0">
            <w:pPr>
              <w:wordWrap w:val="0"/>
              <w:autoSpaceDE w:val="0"/>
              <w:autoSpaceDN w:val="0"/>
              <w:adjustRightInd w:val="0"/>
              <w:spacing w:line="400" w:lineRule="exact"/>
              <w:ind w:firstLineChars="0" w:firstLine="0"/>
              <w:jc w:val="right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 xml:space="preserve">買受人（落札者）　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A8AE8E" w14:textId="77777777" w:rsidR="00CC3BF0" w:rsidRDefault="00CC3BF0" w:rsidP="00CC3BF0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住　所 〒</w:t>
            </w:r>
          </w:p>
        </w:tc>
      </w:tr>
    </w:tbl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2892"/>
        <w:gridCol w:w="6861"/>
      </w:tblGrid>
      <w:tr w:rsidR="00CC3BF0" w14:paraId="27B9A26D" w14:textId="77777777" w:rsidTr="009A3042">
        <w:trPr>
          <w:trHeight w:val="5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3907F" w14:textId="77777777" w:rsidR="00CC3BF0" w:rsidRDefault="00CC3BF0" w:rsidP="00CC3BF0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9B2A7C" w14:textId="7B4C6B76" w:rsidR="00CC3BF0" w:rsidRDefault="00673E45" w:rsidP="00CC3BF0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 xml:space="preserve">氏　名　　　　　　　　　　　　　　　　　　　　　　</w:t>
            </w:r>
          </w:p>
        </w:tc>
      </w:tr>
      <w:tr w:rsidR="00CC3BF0" w14:paraId="218F90E7" w14:textId="77777777" w:rsidTr="009A3042">
        <w:trPr>
          <w:trHeight w:val="5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8FF19" w14:textId="77777777" w:rsidR="00CC3BF0" w:rsidRDefault="00CC3BF0" w:rsidP="00CC3BF0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7F3134" w14:textId="77777777" w:rsidR="00CC3BF0" w:rsidRDefault="00CC3BF0" w:rsidP="00CC3BF0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</w:tr>
    </w:tbl>
    <w:p w14:paraId="1BB6AECF" w14:textId="77777777" w:rsidR="00C20300" w:rsidRPr="00C20300" w:rsidRDefault="00C20300" w:rsidP="00C20300">
      <w:pPr>
        <w:autoSpaceDE w:val="0"/>
        <w:autoSpaceDN w:val="0"/>
        <w:adjustRightInd w:val="0"/>
        <w:spacing w:line="400" w:lineRule="exact"/>
        <w:ind w:firstLineChars="0" w:firstLine="0"/>
        <w:jc w:val="righ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14:paraId="4A5CFA37" w14:textId="77777777" w:rsidR="00C20300" w:rsidRPr="00C20300" w:rsidRDefault="00C20300" w:rsidP="00C20300">
      <w:pPr>
        <w:autoSpaceDE w:val="0"/>
        <w:autoSpaceDN w:val="0"/>
        <w:adjustRightInd w:val="0"/>
        <w:spacing w:line="400" w:lineRule="exact"/>
        <w:ind w:firstLineChars="0" w:firstLine="0"/>
        <w:jc w:val="center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C20300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記</w:t>
      </w:r>
    </w:p>
    <w:p w14:paraId="6BF7E09A" w14:textId="77777777" w:rsidR="00C20300" w:rsidRPr="00C20300" w:rsidRDefault="00C20300" w:rsidP="00C20300">
      <w:pPr>
        <w:autoSpaceDE w:val="0"/>
        <w:autoSpaceDN w:val="0"/>
        <w:adjustRightInd w:val="0"/>
        <w:spacing w:line="400" w:lineRule="exact"/>
        <w:ind w:firstLineChars="0" w:firstLine="0"/>
        <w:jc w:val="center"/>
        <w:rPr>
          <w:kern w:val="0"/>
          <w:sz w:val="24"/>
          <w:szCs w:val="24"/>
        </w:rPr>
      </w:pPr>
    </w:p>
    <w:p w14:paraId="1F705EDF" w14:textId="77777777" w:rsidR="00062BAB" w:rsidRPr="00C20300" w:rsidRDefault="00EB50FF" w:rsidP="00C20300">
      <w:pPr>
        <w:autoSpaceDE w:val="0"/>
        <w:autoSpaceDN w:val="0"/>
        <w:adjustRightInd w:val="0"/>
        <w:spacing w:line="400" w:lineRule="exact"/>
        <w:ind w:firstLineChars="0" w:firstLine="0"/>
        <w:rPr>
          <w:rFonts w:ascii="ＭＳ 明朝" w:eastAsia="ＭＳ 明朝" w:cs="ＭＳ 明朝"/>
          <w:color w:val="000000"/>
          <w:kern w:val="0"/>
          <w:sz w:val="24"/>
          <w:szCs w:val="24"/>
          <w:u w:val="single"/>
        </w:rPr>
      </w:pPr>
      <w:r w:rsidRPr="00C20300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１</w:t>
      </w:r>
      <w:r w:rsidR="00C20300" w:rsidRPr="00C20300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101959" w:rsidRPr="00C20300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買</w:t>
      </w:r>
      <w:r w:rsidR="00062BAB" w:rsidRPr="00C20300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受公売財産（売却区分番号）</w:t>
      </w:r>
      <w:r w:rsidR="00062BAB" w:rsidRPr="00C20300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  <w:r w:rsidR="00FD3217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物件名：</w:t>
      </w:r>
      <w:r w:rsidRPr="00C20300">
        <w:rPr>
          <w:rFonts w:ascii="ＭＳ 明朝" w:eastAsia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</w:t>
      </w:r>
      <w:r w:rsidR="00062BAB" w:rsidRPr="00C20300">
        <w:rPr>
          <w:rFonts w:ascii="ＭＳ 明朝" w:eastAsia="ＭＳ 明朝" w:cs="ＭＳ 明朝"/>
          <w:color w:val="000000"/>
          <w:kern w:val="0"/>
          <w:sz w:val="24"/>
          <w:szCs w:val="24"/>
          <w:u w:val="single"/>
        </w:rPr>
        <w:t xml:space="preserve"> </w:t>
      </w:r>
      <w:r w:rsidR="00FD3217">
        <w:rPr>
          <w:rFonts w:ascii="ＭＳ 明朝" w:eastAsia="ＭＳ 明朝" w:cs="ＭＳ 明朝" w:hint="eastAsia"/>
          <w:color w:val="000000"/>
          <w:kern w:val="0"/>
          <w:sz w:val="24"/>
          <w:szCs w:val="24"/>
          <w:u w:val="single"/>
        </w:rPr>
        <w:t xml:space="preserve">　　　　             　</w:t>
      </w:r>
      <w:r w:rsidR="00062BAB" w:rsidRPr="00C20300">
        <w:rPr>
          <w:rFonts w:ascii="ＭＳ 明朝" w:eastAsia="ＭＳ 明朝" w:cs="ＭＳ 明朝"/>
          <w:color w:val="000000"/>
          <w:kern w:val="0"/>
          <w:sz w:val="24"/>
          <w:szCs w:val="24"/>
          <w:u w:val="single"/>
        </w:rPr>
        <w:t xml:space="preserve"> </w:t>
      </w:r>
    </w:p>
    <w:p w14:paraId="34F44C48" w14:textId="77777777" w:rsidR="00EB50FF" w:rsidRDefault="00FD3217" w:rsidP="00C20300">
      <w:pPr>
        <w:autoSpaceDE w:val="0"/>
        <w:autoSpaceDN w:val="0"/>
        <w:adjustRightInd w:val="0"/>
        <w:spacing w:line="400" w:lineRule="exact"/>
        <w:ind w:firstLineChars="0" w:firstLine="0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                                 売却区分番号:第      号</w:t>
      </w:r>
    </w:p>
    <w:p w14:paraId="1B1F33A2" w14:textId="77777777" w:rsidR="00062BAB" w:rsidRPr="00C20300" w:rsidRDefault="00EB50FF" w:rsidP="00C20300">
      <w:pPr>
        <w:autoSpaceDE w:val="0"/>
        <w:autoSpaceDN w:val="0"/>
        <w:adjustRightInd w:val="0"/>
        <w:spacing w:line="400" w:lineRule="exact"/>
        <w:ind w:firstLineChars="0" w:firstLine="0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 w:rsidRPr="00C20300">
        <w:rPr>
          <w:rFonts w:ascii="Century" w:eastAsia="ＭＳ 明朝" w:hAnsi="Century" w:cs="Century" w:hint="eastAsia"/>
          <w:color w:val="000000"/>
          <w:kern w:val="0"/>
          <w:sz w:val="24"/>
          <w:szCs w:val="24"/>
        </w:rPr>
        <w:t>２</w:t>
      </w:r>
      <w:r w:rsidR="00C20300" w:rsidRPr="00C20300">
        <w:rPr>
          <w:rFonts w:ascii="Century" w:eastAsia="ＭＳ 明朝" w:hAnsi="Century" w:cs="Century" w:hint="eastAsia"/>
          <w:color w:val="000000"/>
          <w:kern w:val="0"/>
          <w:sz w:val="24"/>
          <w:szCs w:val="24"/>
        </w:rPr>
        <w:t xml:space="preserve">　</w:t>
      </w:r>
      <w:r w:rsidR="004F58CF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発送区分</w:t>
      </w:r>
    </w:p>
    <w:p w14:paraId="170CA0A6" w14:textId="77777777" w:rsidR="00062BAB" w:rsidRDefault="00266058" w:rsidP="004F58CF">
      <w:pPr>
        <w:autoSpaceDE w:val="0"/>
        <w:autoSpaceDN w:val="0"/>
        <w:adjustRightInd w:val="0"/>
        <w:spacing w:line="340" w:lineRule="exact"/>
        <w:ind w:leftChars="300" w:left="630" w:firstLineChars="0" w:firstLine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・</w:t>
      </w:r>
      <w:r w:rsidR="004F58CF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【発送可能】</w:t>
      </w:r>
    </w:p>
    <w:p w14:paraId="5A7BCF21" w14:textId="77777777" w:rsidR="004F58CF" w:rsidRDefault="004F58CF" w:rsidP="004F58CF">
      <w:pPr>
        <w:autoSpaceDE w:val="0"/>
        <w:autoSpaceDN w:val="0"/>
        <w:adjustRightInd w:val="0"/>
        <w:spacing w:line="340" w:lineRule="exact"/>
        <w:ind w:firstLineChars="500" w:firstLine="1000"/>
        <w:rPr>
          <w:rFonts w:ascii="ＭＳ 明朝" w:eastAsia="ＭＳ 明朝" w:hAnsi="Century" w:cs="ＭＳ 明朝"/>
          <w:color w:val="000000"/>
          <w:kern w:val="0"/>
          <w:sz w:val="20"/>
          <w:szCs w:val="20"/>
        </w:rPr>
      </w:pPr>
      <w:r w:rsidRPr="004F58CF">
        <w:rPr>
          <w:rFonts w:ascii="ＭＳ 明朝" w:eastAsia="ＭＳ 明朝" w:hAnsi="Century" w:cs="ＭＳ 明朝" w:hint="eastAsia"/>
          <w:color w:val="000000"/>
          <w:kern w:val="0"/>
          <w:sz w:val="20"/>
          <w:szCs w:val="20"/>
        </w:rPr>
        <w:t>※ 送料着払いにて発送します。なお、配送業者の指定などはできません。</w:t>
      </w:r>
    </w:p>
    <w:p w14:paraId="5AC6021F" w14:textId="77777777" w:rsidR="00D857C8" w:rsidRDefault="00D857C8" w:rsidP="004F58CF">
      <w:pPr>
        <w:autoSpaceDE w:val="0"/>
        <w:autoSpaceDN w:val="0"/>
        <w:adjustRightInd w:val="0"/>
        <w:spacing w:line="340" w:lineRule="exact"/>
        <w:ind w:firstLineChars="500" w:firstLine="1000"/>
        <w:rPr>
          <w:rFonts w:ascii="ＭＳ 明朝" w:eastAsia="ＭＳ 明朝" w:hAnsi="Century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0"/>
          <w:szCs w:val="20"/>
        </w:rPr>
        <w:t>※ 希望配達の日時の指定はできません。なお、代金納付期限後に一括して行います。</w:t>
      </w:r>
    </w:p>
    <w:p w14:paraId="794C56FE" w14:textId="77777777" w:rsidR="00D857C8" w:rsidRPr="004F58CF" w:rsidRDefault="00D857C8" w:rsidP="004F58CF">
      <w:pPr>
        <w:autoSpaceDE w:val="0"/>
        <w:autoSpaceDN w:val="0"/>
        <w:adjustRightInd w:val="0"/>
        <w:spacing w:line="340" w:lineRule="exact"/>
        <w:ind w:firstLineChars="500" w:firstLine="1000"/>
        <w:rPr>
          <w:rFonts w:ascii="ＭＳ 明朝" w:eastAsia="ＭＳ 明朝" w:hAnsi="Century" w:cs="ＭＳ 明朝"/>
          <w:color w:val="000000"/>
          <w:kern w:val="0"/>
          <w:sz w:val="20"/>
          <w:szCs w:val="20"/>
        </w:rPr>
      </w:pPr>
    </w:p>
    <w:p w14:paraId="00B25885" w14:textId="77777777" w:rsidR="00062BAB" w:rsidRPr="00C20300" w:rsidRDefault="00266058" w:rsidP="004F58CF">
      <w:pPr>
        <w:autoSpaceDE w:val="0"/>
        <w:autoSpaceDN w:val="0"/>
        <w:adjustRightInd w:val="0"/>
        <w:spacing w:line="340" w:lineRule="exact"/>
        <w:ind w:leftChars="300" w:left="630" w:firstLineChars="0" w:firstLine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・</w:t>
      </w:r>
      <w:r w:rsidR="004F58CF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【条件付発送可能】</w:t>
      </w:r>
    </w:p>
    <w:p w14:paraId="54FA9EBD" w14:textId="77777777" w:rsidR="00EB50FF" w:rsidRDefault="004F58CF" w:rsidP="004F58CF">
      <w:pPr>
        <w:autoSpaceDE w:val="0"/>
        <w:autoSpaceDN w:val="0"/>
        <w:adjustRightInd w:val="0"/>
        <w:spacing w:line="340" w:lineRule="exact"/>
        <w:ind w:firstLineChars="500" w:firstLine="1000"/>
        <w:rPr>
          <w:rFonts w:ascii="ＭＳ 明朝" w:eastAsia="ＭＳ 明朝" w:hAnsi="Century" w:cs="ＭＳ 明朝"/>
          <w:color w:val="000000"/>
          <w:kern w:val="0"/>
          <w:sz w:val="20"/>
          <w:szCs w:val="20"/>
        </w:rPr>
      </w:pPr>
      <w:r w:rsidRPr="004F58CF">
        <w:rPr>
          <w:rFonts w:ascii="ＭＳ 明朝" w:eastAsia="ＭＳ 明朝" w:hAnsi="Century" w:cs="ＭＳ 明朝" w:hint="eastAsia"/>
          <w:color w:val="000000"/>
          <w:kern w:val="0"/>
          <w:sz w:val="20"/>
          <w:szCs w:val="20"/>
        </w:rPr>
        <w:t xml:space="preserve">※ </w:t>
      </w:r>
      <w:r>
        <w:rPr>
          <w:rFonts w:ascii="ＭＳ 明朝" w:eastAsia="ＭＳ 明朝" w:hAnsi="Century" w:cs="ＭＳ 明朝" w:hint="eastAsia"/>
          <w:color w:val="000000"/>
          <w:kern w:val="0"/>
          <w:sz w:val="20"/>
          <w:szCs w:val="20"/>
        </w:rPr>
        <w:t>梱包作業の依頼先と作業予定日を記入してください。</w:t>
      </w:r>
    </w:p>
    <w:p w14:paraId="2DA889E3" w14:textId="77777777" w:rsidR="004F58CF" w:rsidRPr="004F58CF" w:rsidRDefault="004F58CF" w:rsidP="004F58CF">
      <w:pPr>
        <w:autoSpaceDE w:val="0"/>
        <w:autoSpaceDN w:val="0"/>
        <w:adjustRightInd w:val="0"/>
        <w:spacing w:line="400" w:lineRule="exact"/>
        <w:ind w:firstLineChars="400" w:firstLine="800"/>
        <w:rPr>
          <w:rFonts w:ascii="ＭＳ 明朝" w:eastAsia="ＭＳ 明朝" w:hAnsi="Century" w:cs="ＭＳ 明朝"/>
          <w:color w:val="000000"/>
          <w:kern w:val="0"/>
          <w:sz w:val="20"/>
          <w:szCs w:val="20"/>
          <w:u w:val="single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0"/>
          <w:szCs w:val="20"/>
        </w:rPr>
        <w:t xml:space="preserve">　　　作業の依頼先：</w:t>
      </w:r>
    </w:p>
    <w:p w14:paraId="35BE8482" w14:textId="77777777" w:rsidR="004F58CF" w:rsidRPr="004F58CF" w:rsidRDefault="004F58CF" w:rsidP="004F58CF">
      <w:pPr>
        <w:autoSpaceDE w:val="0"/>
        <w:autoSpaceDN w:val="0"/>
        <w:adjustRightInd w:val="0"/>
        <w:spacing w:line="400" w:lineRule="exact"/>
        <w:ind w:firstLineChars="400" w:firstLine="800"/>
        <w:rPr>
          <w:rFonts w:ascii="ＭＳ 明朝" w:eastAsia="ＭＳ 明朝" w:hAnsi="Century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0"/>
          <w:szCs w:val="20"/>
        </w:rPr>
        <w:t xml:space="preserve">　　　作業の予定日：</w:t>
      </w:r>
    </w:p>
    <w:p w14:paraId="68EE4E29" w14:textId="77777777" w:rsidR="00EB50FF" w:rsidRPr="00C20300" w:rsidRDefault="00EB50FF" w:rsidP="00C20300">
      <w:pPr>
        <w:autoSpaceDE w:val="0"/>
        <w:autoSpaceDN w:val="0"/>
        <w:adjustRightInd w:val="0"/>
        <w:spacing w:line="400" w:lineRule="exact"/>
        <w:ind w:firstLineChars="0" w:firstLine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14:paraId="19395A0E" w14:textId="77777777" w:rsidR="00062BAB" w:rsidRPr="00C20300" w:rsidRDefault="00D857C8" w:rsidP="00C20300">
      <w:pPr>
        <w:autoSpaceDE w:val="0"/>
        <w:autoSpaceDN w:val="0"/>
        <w:adjustRightInd w:val="0"/>
        <w:spacing w:line="400" w:lineRule="exact"/>
        <w:ind w:firstLineChars="0" w:firstLine="0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３</w:t>
      </w:r>
      <w:r w:rsidR="00C20300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="00062BAB" w:rsidRPr="00C20300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送付先指定</w:t>
      </w:r>
      <w:r w:rsidR="00062BAB" w:rsidRPr="00C20300">
        <w:rPr>
          <w:rFonts w:ascii="ＭＳ 明朝" w:eastAsia="ＭＳ 明朝" w:hAnsi="Century" w:cs="ＭＳ 明朝"/>
          <w:color w:val="000000"/>
          <w:kern w:val="0"/>
          <w:sz w:val="24"/>
          <w:szCs w:val="24"/>
        </w:rPr>
        <w:t xml:space="preserve"> </w:t>
      </w:r>
      <w:r w:rsidR="00C20300">
        <w:rPr>
          <w:rFonts w:ascii="Century" w:eastAsia="ＭＳ 明朝" w:hAnsi="Century" w:cs="Century" w:hint="eastAsia"/>
          <w:color w:val="000000"/>
          <w:kern w:val="0"/>
          <w:sz w:val="24"/>
          <w:szCs w:val="24"/>
        </w:rPr>
        <w:t>（</w:t>
      </w:r>
      <w:r w:rsidR="00062BAB" w:rsidRPr="00C20300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○で囲んでください</w:t>
      </w:r>
      <w:r w:rsidR="00C20300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）</w:t>
      </w:r>
    </w:p>
    <w:p w14:paraId="484098C9" w14:textId="77777777" w:rsidR="00062BAB" w:rsidRPr="00C20300" w:rsidRDefault="00062BAB" w:rsidP="00C20300">
      <w:pPr>
        <w:autoSpaceDE w:val="0"/>
        <w:autoSpaceDN w:val="0"/>
        <w:adjustRightInd w:val="0"/>
        <w:spacing w:line="400" w:lineRule="exact"/>
        <w:ind w:leftChars="300" w:left="630" w:firstLineChars="0" w:firstLine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C20300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・落札者の住所</w:t>
      </w:r>
    </w:p>
    <w:p w14:paraId="71323EB8" w14:textId="77777777" w:rsidR="00C20300" w:rsidRDefault="00062BAB" w:rsidP="004F58CF">
      <w:pPr>
        <w:autoSpaceDE w:val="0"/>
        <w:autoSpaceDN w:val="0"/>
        <w:adjustRightInd w:val="0"/>
        <w:spacing w:line="340" w:lineRule="exact"/>
        <w:ind w:leftChars="300" w:left="630" w:firstLineChars="0" w:firstLine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C20300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・それ以外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5"/>
        <w:gridCol w:w="6868"/>
      </w:tblGrid>
      <w:tr w:rsidR="00CC3BF0" w14:paraId="39D0E548" w14:textId="77777777" w:rsidTr="00917B43">
        <w:trPr>
          <w:trHeight w:val="4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D01AB" w14:textId="77777777" w:rsidR="00CC3BF0" w:rsidRDefault="00CC3BF0" w:rsidP="004F58CF">
            <w:pPr>
              <w:autoSpaceDE w:val="0"/>
              <w:autoSpaceDN w:val="0"/>
              <w:adjustRightInd w:val="0"/>
              <w:spacing w:line="340" w:lineRule="exact"/>
              <w:ind w:firstLineChars="0" w:firstLine="0"/>
              <w:jc w:val="right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55DB75" w14:textId="77777777" w:rsidR="00CC3BF0" w:rsidRDefault="00CC3BF0" w:rsidP="004F58CF">
            <w:pPr>
              <w:autoSpaceDE w:val="0"/>
              <w:autoSpaceDN w:val="0"/>
              <w:adjustRightInd w:val="0"/>
              <w:spacing w:line="34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住　所 〒</w:t>
            </w:r>
          </w:p>
        </w:tc>
      </w:tr>
    </w:tbl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2885"/>
        <w:gridCol w:w="6868"/>
      </w:tblGrid>
      <w:tr w:rsidR="00CC3BF0" w14:paraId="2C5841AD" w14:textId="77777777" w:rsidTr="00917B43">
        <w:trPr>
          <w:trHeight w:val="455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1DF8C377" w14:textId="77777777" w:rsidR="00CC3BF0" w:rsidRDefault="00CC3BF0" w:rsidP="00266058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6F6A92" w14:textId="1247F90D" w:rsidR="00CC3BF0" w:rsidRDefault="00CC3BF0" w:rsidP="00673E45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 xml:space="preserve">宛　名　　　　　　　　　　　　　　　　　　　　　　</w:t>
            </w:r>
          </w:p>
        </w:tc>
      </w:tr>
      <w:tr w:rsidR="00CC3BF0" w14:paraId="1E43AADD" w14:textId="77777777" w:rsidTr="00917B43">
        <w:trPr>
          <w:trHeight w:val="4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C4D35" w14:textId="77777777" w:rsidR="00CC3BF0" w:rsidRDefault="00CC3BF0" w:rsidP="00266058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8ACF69" w14:textId="77777777" w:rsidR="00CC3BF0" w:rsidRDefault="00CC3BF0" w:rsidP="00266058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</w:tr>
    </w:tbl>
    <w:p w14:paraId="24FEB136" w14:textId="77777777" w:rsidR="00062BAB" w:rsidRPr="00C20300" w:rsidRDefault="00062BAB" w:rsidP="004F58CF">
      <w:pPr>
        <w:autoSpaceDE w:val="0"/>
        <w:autoSpaceDN w:val="0"/>
        <w:adjustRightInd w:val="0"/>
        <w:spacing w:line="500" w:lineRule="exact"/>
        <w:ind w:firstLineChars="0" w:firstLine="0"/>
        <w:jc w:val="left"/>
        <w:rPr>
          <w:rFonts w:ascii="ＭＳ 明朝" w:eastAsia="ＭＳ 明朝" w:hAnsi="Century" w:cs="ＭＳ 明朝"/>
          <w:color w:val="000000"/>
          <w:kern w:val="0"/>
          <w:sz w:val="24"/>
          <w:szCs w:val="24"/>
          <w:u w:val="single"/>
        </w:rPr>
      </w:pPr>
    </w:p>
    <w:sectPr w:rsidR="00062BAB" w:rsidRPr="00C20300" w:rsidSect="003843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851" w:right="1077" w:bottom="567" w:left="1077" w:header="567" w:footer="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A009B" w14:textId="77777777" w:rsidR="00266058" w:rsidRDefault="00266058" w:rsidP="007279F1">
      <w:pPr>
        <w:spacing w:line="240" w:lineRule="auto"/>
        <w:ind w:firstLine="420"/>
      </w:pPr>
      <w:r>
        <w:separator/>
      </w:r>
    </w:p>
  </w:endnote>
  <w:endnote w:type="continuationSeparator" w:id="0">
    <w:p w14:paraId="7DEBA23A" w14:textId="77777777" w:rsidR="00266058" w:rsidRDefault="00266058" w:rsidP="007279F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EFBE" w14:textId="77777777" w:rsidR="00266058" w:rsidRDefault="00266058" w:rsidP="007279F1">
    <w:pPr>
      <w:pStyle w:val="aa"/>
      <w:ind w:firstLine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9844F" w14:textId="77777777" w:rsidR="00266058" w:rsidRDefault="00266058" w:rsidP="00C20300">
    <w:pPr>
      <w:pStyle w:val="aa"/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AC199" w14:textId="77777777" w:rsidR="00266058" w:rsidRDefault="00266058" w:rsidP="007279F1">
    <w:pPr>
      <w:pStyle w:val="aa"/>
      <w:ind w:firstLine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905EA" w14:textId="77777777" w:rsidR="00266058" w:rsidRDefault="00266058" w:rsidP="007279F1">
      <w:pPr>
        <w:spacing w:line="240" w:lineRule="auto"/>
        <w:ind w:firstLine="420"/>
      </w:pPr>
      <w:r>
        <w:separator/>
      </w:r>
    </w:p>
  </w:footnote>
  <w:footnote w:type="continuationSeparator" w:id="0">
    <w:p w14:paraId="3BE7E2FE" w14:textId="77777777" w:rsidR="00266058" w:rsidRDefault="00266058" w:rsidP="007279F1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58AD0" w14:textId="77777777" w:rsidR="00266058" w:rsidRDefault="00266058" w:rsidP="007279F1">
    <w:pPr>
      <w:pStyle w:val="a8"/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E3321" w14:textId="77777777" w:rsidR="00266058" w:rsidRDefault="00266058" w:rsidP="00C20300">
    <w:pPr>
      <w:pStyle w:val="a8"/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49004" w14:textId="77777777" w:rsidR="00266058" w:rsidRDefault="00266058" w:rsidP="007279F1">
    <w:pPr>
      <w:pStyle w:val="a8"/>
      <w:ind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C0"/>
    <w:rsid w:val="00062BAB"/>
    <w:rsid w:val="000913BE"/>
    <w:rsid w:val="000B21C0"/>
    <w:rsid w:val="00101959"/>
    <w:rsid w:val="001C1F0D"/>
    <w:rsid w:val="001D1134"/>
    <w:rsid w:val="00266058"/>
    <w:rsid w:val="003843CE"/>
    <w:rsid w:val="00395B37"/>
    <w:rsid w:val="003C083F"/>
    <w:rsid w:val="004B2856"/>
    <w:rsid w:val="004F58CF"/>
    <w:rsid w:val="004F6398"/>
    <w:rsid w:val="00511750"/>
    <w:rsid w:val="005A2086"/>
    <w:rsid w:val="005E1F42"/>
    <w:rsid w:val="00673E45"/>
    <w:rsid w:val="00696980"/>
    <w:rsid w:val="007279F1"/>
    <w:rsid w:val="007C3DB6"/>
    <w:rsid w:val="00841A52"/>
    <w:rsid w:val="00866BB8"/>
    <w:rsid w:val="00917B43"/>
    <w:rsid w:val="009A3042"/>
    <w:rsid w:val="00AA3599"/>
    <w:rsid w:val="00AA4DE8"/>
    <w:rsid w:val="00AD19B1"/>
    <w:rsid w:val="00B61FE9"/>
    <w:rsid w:val="00BC30C7"/>
    <w:rsid w:val="00C20300"/>
    <w:rsid w:val="00CC3BF0"/>
    <w:rsid w:val="00D857C8"/>
    <w:rsid w:val="00DC04B4"/>
    <w:rsid w:val="00EB50FF"/>
    <w:rsid w:val="00F35E76"/>
    <w:rsid w:val="00FD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D80A747"/>
  <w15:docId w15:val="{B84123D5-7884-40AA-A034-540EF6F1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92" w:lineRule="exact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1F0D"/>
    <w:pPr>
      <w:widowControl w:val="0"/>
      <w:autoSpaceDE w:val="0"/>
      <w:autoSpaceDN w:val="0"/>
      <w:adjustRightInd w:val="0"/>
      <w:spacing w:line="240" w:lineRule="auto"/>
      <w:ind w:firstLineChars="0" w:firstLine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3">
    <w:name w:val="一太郎８/９"/>
    <w:basedOn w:val="Default"/>
    <w:next w:val="Default"/>
    <w:uiPriority w:val="99"/>
    <w:rsid w:val="001C1F0D"/>
    <w:rPr>
      <w:rFonts w:cstheme="minorBidi"/>
      <w:color w:val="auto"/>
    </w:rPr>
  </w:style>
  <w:style w:type="paragraph" w:styleId="a4">
    <w:name w:val="Note Heading"/>
    <w:basedOn w:val="a"/>
    <w:next w:val="a"/>
    <w:link w:val="a5"/>
    <w:uiPriority w:val="99"/>
    <w:unhideWhenUsed/>
    <w:rsid w:val="00EB50FF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EB50FF"/>
    <w:rPr>
      <w:rFonts w:ascii="ＭＳ 明朝" w:eastAsia="ＭＳ 明朝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EB50FF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EB50FF"/>
    <w:rPr>
      <w:rFonts w:ascii="ＭＳ 明朝" w:eastAsia="ＭＳ 明朝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semiHidden/>
    <w:unhideWhenUsed/>
    <w:rsid w:val="007279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7279F1"/>
  </w:style>
  <w:style w:type="paragraph" w:styleId="aa">
    <w:name w:val="footer"/>
    <w:basedOn w:val="a"/>
    <w:link w:val="ab"/>
    <w:uiPriority w:val="99"/>
    <w:semiHidden/>
    <w:unhideWhenUsed/>
    <w:rsid w:val="007279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7279F1"/>
  </w:style>
  <w:style w:type="table" w:styleId="ac">
    <w:name w:val="Table Grid"/>
    <w:basedOn w:val="a1"/>
    <w:uiPriority w:val="59"/>
    <w:rsid w:val="00CC3BF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annotation reference"/>
    <w:basedOn w:val="a0"/>
    <w:uiPriority w:val="99"/>
    <w:semiHidden/>
    <w:unhideWhenUsed/>
    <w:rsid w:val="00B61FE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61FE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61FE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1FE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61FE9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61FE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B61F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F41BA3D3.dotm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岡宮　優輝</cp:lastModifiedBy>
  <cp:revision>3</cp:revision>
  <cp:lastPrinted>2014-01-20T01:04:00Z</cp:lastPrinted>
  <dcterms:created xsi:type="dcterms:W3CDTF">2025-06-23T05:12:00Z</dcterms:created>
  <dcterms:modified xsi:type="dcterms:W3CDTF">2025-06-25T03:20:00Z</dcterms:modified>
</cp:coreProperties>
</file>