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401"/>
        <w:gridCol w:w="939"/>
        <w:gridCol w:w="801"/>
        <w:gridCol w:w="1741"/>
        <w:gridCol w:w="1741"/>
      </w:tblGrid>
      <w:tr w:rsidR="00576D14" w:rsidTr="009D3383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D14" w:rsidRDefault="00576D14" w:rsidP="009D3383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6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b/>
                <w:bCs/>
                <w:sz w:val="26"/>
              </w:rPr>
              <w:t>所　有　権　移　転　登　記　請　求　書</w:t>
            </w:r>
            <w:bookmarkEnd w:id="0"/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576D14" w:rsidRDefault="00083245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576D14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  <w:p w:rsidR="00576D14" w:rsidRDefault="002457A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志 免 町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 長  </w:t>
            </w:r>
            <w:r w:rsidR="001415D2">
              <w:rPr>
                <w:rFonts w:ascii="ＭＳ ゴシック" w:eastAsia="ＭＳ ゴシック" w:hAnsi="ＭＳ ゴシック" w:hint="eastAsia"/>
              </w:rPr>
              <w:t>宛</w:t>
            </w:r>
          </w:p>
          <w:p w:rsidR="00576D14" w:rsidRDefault="00576D14">
            <w:pPr>
              <w:ind w:firstLineChars="2100" w:firstLine="37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請求者（買受人）</w:t>
            </w:r>
          </w:p>
          <w:p w:rsidR="00576D14" w:rsidRDefault="00576D14">
            <w:pPr>
              <w:ind w:firstLineChars="2400" w:firstLine="432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  <w:p w:rsidR="00576D14" w:rsidRDefault="00576D14">
            <w:pPr>
              <w:ind w:firstLineChars="2100" w:firstLine="3780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576D14" w:rsidRDefault="00576D14">
            <w:pPr>
              <w:ind w:firstLineChars="2400" w:firstLine="432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氏　名　　　　　　　　　　　　　　　　</w:t>
            </w:r>
            <w:r w:rsidR="005C3B1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576D14" w:rsidRDefault="00576D14">
            <w:pPr>
              <w:ind w:firstLineChars="100" w:firstLine="180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576D14" w:rsidRDefault="00576D1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不動産登記法第115条の規定により、下記のとおり所有権移転登記を請求します。</w:t>
            </w:r>
          </w:p>
          <w:p w:rsidR="00576D14" w:rsidRDefault="00576D14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76D14" w:rsidTr="009D338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公売公告番号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6D14" w:rsidRDefault="002457A9" w:rsidP="009D33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志免町</w:t>
            </w:r>
            <w:r w:rsidR="009D3383">
              <w:rPr>
                <w:rFonts w:ascii="ＭＳ ゴシック" w:eastAsia="ＭＳ ゴシック" w:hAnsi="ＭＳ ゴシック" w:hint="eastAsia"/>
              </w:rPr>
              <w:t>告示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第　　</w:t>
            </w:r>
            <w:r w:rsidR="00B519B6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D14" w:rsidRDefault="00576D14" w:rsidP="00B519B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B519B6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="008E1CEC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公売財産の表示</w:t>
            </w:r>
          </w:p>
        </w:tc>
        <w:tc>
          <w:tcPr>
            <w:tcW w:w="662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:rsidR="00576D14" w:rsidRDefault="002B624F" w:rsidP="002B62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買 受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 代 金</w:t>
            </w:r>
          </w:p>
        </w:tc>
        <w:tc>
          <w:tcPr>
            <w:tcW w:w="6623" w:type="dxa"/>
            <w:gridSpan w:val="5"/>
            <w:tcBorders>
              <w:right w:val="single" w:sz="12" w:space="0" w:color="auto"/>
            </w:tcBorders>
            <w:vAlign w:val="center"/>
          </w:tcPr>
          <w:p w:rsidR="00576D14" w:rsidRDefault="00083245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　　</w:t>
            </w:r>
            <w:r w:rsidR="00576D14">
              <w:rPr>
                <w:rFonts w:ascii="ＭＳ ゴシック" w:eastAsia="ＭＳ ゴシック" w:hAnsi="ＭＳ ゴシック" w:hint="eastAsia"/>
              </w:rPr>
              <w:t xml:space="preserve">　　年　　月　　日納付済）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登録免許税課税標準額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円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登録免許税相当額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添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付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4882" w:type="dxa"/>
            <w:gridSpan w:val="4"/>
            <w:tcBorders>
              <w:top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公売財産売却決定通知書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</w:tcPr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住民票</w:t>
            </w:r>
            <w:r w:rsidR="00E93817">
              <w:rPr>
                <w:rFonts w:ascii="ＭＳ ゴシック" w:eastAsia="ＭＳ ゴシック" w:hAnsi="ＭＳ ゴシック" w:hint="eastAsia"/>
              </w:rPr>
              <w:t>抄本</w:t>
            </w:r>
            <w:r>
              <w:rPr>
                <w:rFonts w:ascii="ＭＳ ゴシック" w:eastAsia="ＭＳ ゴシック" w:hAnsi="ＭＳ ゴシック" w:hint="eastAsia"/>
              </w:rPr>
              <w:t>（商業登記簿謄本）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</w:tcPr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</w:tcPr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2" w:type="dxa"/>
            <w:gridSpan w:val="4"/>
          </w:tcPr>
          <w:p w:rsidR="00576D14" w:rsidRDefault="00576D1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収入印紙</w:t>
            </w:r>
          </w:p>
        </w:tc>
        <w:tc>
          <w:tcPr>
            <w:tcW w:w="939" w:type="dxa"/>
            <w:vMerge w:val="restart"/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</w:t>
            </w: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訳</w:t>
            </w: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vMerge/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2" w:type="dxa"/>
            <w:gridSpan w:val="2"/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576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</w:tcBorders>
          </w:tcPr>
          <w:p w:rsidR="00576D14" w:rsidRDefault="00576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576D14" w:rsidRDefault="00576D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576D14" w:rsidRDefault="00576D1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</w:tcPr>
          <w:p w:rsidR="00576D14" w:rsidRDefault="00B86FD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</w:tbl>
    <w:p w:rsidR="00576D14" w:rsidRDefault="00576D14" w:rsidP="009D3383">
      <w:pPr>
        <w:rPr>
          <w:rFonts w:hint="eastAsia"/>
        </w:rPr>
      </w:pPr>
    </w:p>
    <w:sectPr w:rsidR="00576D14" w:rsidSect="009D338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2"/>
    <w:rsid w:val="00083245"/>
    <w:rsid w:val="001415D2"/>
    <w:rsid w:val="002457A9"/>
    <w:rsid w:val="002A1735"/>
    <w:rsid w:val="002B624F"/>
    <w:rsid w:val="00576D14"/>
    <w:rsid w:val="005A31A4"/>
    <w:rsid w:val="005B5823"/>
    <w:rsid w:val="005C3B14"/>
    <w:rsid w:val="00780268"/>
    <w:rsid w:val="008E1CEC"/>
    <w:rsid w:val="009D3383"/>
    <w:rsid w:val="00B519B6"/>
    <w:rsid w:val="00B86FDD"/>
    <w:rsid w:val="00E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A99E0-B2F8-4F1E-BA23-E73856D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238E4B58.dotm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</vt:lpstr>
    </vt:vector>
  </TitlesOfParts>
  <Company>宗像市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宗像市</dc:creator>
  <cp:keywords/>
  <cp:lastModifiedBy>岡宮　優輝</cp:lastModifiedBy>
  <cp:revision>2</cp:revision>
  <cp:lastPrinted>2019-04-06T03:22:00Z</cp:lastPrinted>
  <dcterms:created xsi:type="dcterms:W3CDTF">2025-06-12T01:19:00Z</dcterms:created>
  <dcterms:modified xsi:type="dcterms:W3CDTF">2025-06-12T01:19:00Z</dcterms:modified>
</cp:coreProperties>
</file>