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6B23180" w:rsidR="00FF29DD" w:rsidRPr="00CE78DA" w:rsidRDefault="00E80385"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志免町</w:t>
      </w:r>
      <w:bookmarkStart w:id="0" w:name="_GoBack"/>
      <w:bookmarkEnd w:id="0"/>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056AD4">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56AD4"/>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32656"/>
    <w:rsid w:val="00C801BF"/>
    <w:rsid w:val="00CA707F"/>
    <w:rsid w:val="00CE78DA"/>
    <w:rsid w:val="00CF2A0D"/>
    <w:rsid w:val="00D14BEB"/>
    <w:rsid w:val="00D9674E"/>
    <w:rsid w:val="00DA6BE1"/>
    <w:rsid w:val="00DE16E4"/>
    <w:rsid w:val="00E80385"/>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046D-9802-446D-8E17-677696B1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6EAC7F38.dotm</Template>
  <TotalTime>0</TotalTime>
  <Pages>1</Pages>
  <Words>42</Words>
  <Characters>241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岡松 知親</dc:creator>
  <cp:lastModifiedBy>初村　浩子</cp:lastModifiedBy>
  <cp:revision>2</cp:revision>
  <dcterms:created xsi:type="dcterms:W3CDTF">2025-04-03T01:45:00Z</dcterms:created>
  <dcterms:modified xsi:type="dcterms:W3CDTF">2025-04-03T01:45:00Z</dcterms:modified>
</cp:coreProperties>
</file>