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2C8" w:rsidRDefault="007332C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7332C8" w:rsidRDefault="007332C8">
      <w:pPr>
        <w:wordWrap w:val="0"/>
        <w:overflowPunct w:val="0"/>
        <w:autoSpaceDE w:val="0"/>
        <w:autoSpaceDN w:val="0"/>
      </w:pPr>
    </w:p>
    <w:p w:rsidR="007332C8" w:rsidRDefault="007332C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志免町広告掲載申込書</w:t>
      </w:r>
    </w:p>
    <w:p w:rsidR="007332C8" w:rsidRDefault="007332C8">
      <w:pPr>
        <w:wordWrap w:val="0"/>
        <w:overflowPunct w:val="0"/>
        <w:autoSpaceDE w:val="0"/>
        <w:autoSpaceDN w:val="0"/>
      </w:pPr>
    </w:p>
    <w:p w:rsidR="007332C8" w:rsidRDefault="007332C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月　日</w:t>
      </w:r>
    </w:p>
    <w:p w:rsidR="007332C8" w:rsidRDefault="007332C8">
      <w:pPr>
        <w:wordWrap w:val="0"/>
        <w:overflowPunct w:val="0"/>
        <w:autoSpaceDE w:val="0"/>
        <w:autoSpaceDN w:val="0"/>
      </w:pPr>
      <w:r>
        <w:rPr>
          <w:rFonts w:hint="eastAsia"/>
        </w:rPr>
        <w:t>志免町長　　　　様</w:t>
      </w:r>
    </w:p>
    <w:p w:rsidR="007332C8" w:rsidRDefault="007332C8">
      <w:pPr>
        <w:wordWrap w:val="0"/>
        <w:overflowPunct w:val="0"/>
        <w:autoSpaceDE w:val="0"/>
        <w:autoSpaceDN w:val="0"/>
      </w:pPr>
    </w:p>
    <w:p w:rsidR="007332C8" w:rsidRDefault="007332C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申込者　住所　　　　　　　　　　　　　　</w:t>
      </w:r>
    </w:p>
    <w:p w:rsidR="007332C8" w:rsidRDefault="007332C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名称　　　　　　　　　　　　　　</w:t>
      </w:r>
    </w:p>
    <w:p w:rsidR="007332C8" w:rsidRDefault="007332C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　</w:t>
      </w:r>
      <w:r w:rsidR="00157291">
        <w:rPr>
          <w:rFonts w:hint="eastAsia"/>
        </w:rPr>
        <w:t xml:space="preserve">　</w:t>
      </w:r>
    </w:p>
    <w:p w:rsidR="007332C8" w:rsidRDefault="007332C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</w:t>
      </w:r>
    </w:p>
    <w:p w:rsidR="007332C8" w:rsidRDefault="007332C8">
      <w:pPr>
        <w:wordWrap w:val="0"/>
        <w:overflowPunct w:val="0"/>
        <w:autoSpaceDE w:val="0"/>
        <w:autoSpaceDN w:val="0"/>
        <w:jc w:val="right"/>
      </w:pPr>
      <w:r>
        <w:t>FAX</w:t>
      </w:r>
      <w:r>
        <w:rPr>
          <w:rFonts w:hint="eastAsia"/>
        </w:rPr>
        <w:t xml:space="preserve">　　　　　　　　　　　　　　</w:t>
      </w:r>
      <w:r>
        <w:t xml:space="preserve"> </w:t>
      </w:r>
    </w:p>
    <w:p w:rsidR="007332C8" w:rsidRDefault="007332C8">
      <w:pPr>
        <w:wordWrap w:val="0"/>
        <w:overflowPunct w:val="0"/>
        <w:autoSpaceDE w:val="0"/>
        <w:autoSpaceDN w:val="0"/>
        <w:jc w:val="right"/>
      </w:pPr>
      <w:r>
        <w:t xml:space="preserve">e-mail </w:t>
      </w:r>
      <w:r>
        <w:rPr>
          <w:rFonts w:hint="eastAsia"/>
        </w:rPr>
        <w:t xml:space="preserve">　　　　　　　　　　　　</w:t>
      </w:r>
      <w:r>
        <w:t xml:space="preserve"> </w:t>
      </w:r>
    </w:p>
    <w:p w:rsidR="007332C8" w:rsidRDefault="007332C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担当者氏名　　　　　　　　　　　</w:t>
      </w:r>
    </w:p>
    <w:p w:rsidR="007332C8" w:rsidRDefault="007332C8">
      <w:pPr>
        <w:wordWrap w:val="0"/>
        <w:overflowPunct w:val="0"/>
        <w:autoSpaceDE w:val="0"/>
        <w:autoSpaceDN w:val="0"/>
      </w:pPr>
    </w:p>
    <w:p w:rsidR="007332C8" w:rsidRDefault="007332C8">
      <w:pPr>
        <w:wordWrap w:val="0"/>
        <w:overflowPunct w:val="0"/>
        <w:autoSpaceDE w:val="0"/>
        <w:autoSpaceDN w:val="0"/>
      </w:pPr>
    </w:p>
    <w:p w:rsidR="007332C8" w:rsidRDefault="007332C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志免町広告事業実施要綱第</w:t>
      </w:r>
      <w:r>
        <w:t>7</w:t>
      </w:r>
      <w:r>
        <w:rPr>
          <w:rFonts w:hint="eastAsia"/>
        </w:rPr>
        <w:t>条の規定により、掲載する広告原稿案を添えて次のとおり申込みます。</w:t>
      </w:r>
    </w:p>
    <w:p w:rsidR="007332C8" w:rsidRDefault="007332C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なお、広告掲載に当たっては、同要綱の規定を遵守します。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60"/>
        <w:gridCol w:w="6945"/>
      </w:tblGrid>
      <w:tr w:rsidR="007332C8" w:rsidTr="006B0179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560" w:type="dxa"/>
            <w:vAlign w:val="center"/>
          </w:tcPr>
          <w:p w:rsidR="007332C8" w:rsidRDefault="00733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広告媒体</w:t>
            </w:r>
          </w:p>
        </w:tc>
        <w:tc>
          <w:tcPr>
            <w:tcW w:w="6945" w:type="dxa"/>
            <w:vAlign w:val="center"/>
          </w:tcPr>
          <w:p w:rsidR="007332C8" w:rsidRDefault="007332C8" w:rsidP="006B01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広報しめ</w:t>
            </w:r>
          </w:p>
          <w:p w:rsidR="007332C8" w:rsidRDefault="007332C8" w:rsidP="006B01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ホームページ</w:t>
            </w:r>
          </w:p>
          <w:p w:rsidR="007332C8" w:rsidRDefault="00AD1B52" w:rsidP="006B01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☑</w:t>
            </w:r>
            <w:r w:rsidR="007332C8">
              <w:rPr>
                <w:rFonts w:hint="eastAsia"/>
              </w:rPr>
              <w:t xml:space="preserve">　その他</w:t>
            </w:r>
            <w:r w:rsidR="007332C8">
              <w:t>(</w:t>
            </w:r>
            <w:r w:rsidR="007332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のるーと志免車載デジタルサイネージ　</w:t>
            </w:r>
            <w:r w:rsidR="007332C8">
              <w:rPr>
                <w:rFonts w:hint="eastAsia"/>
              </w:rPr>
              <w:t xml:space="preserve">　</w:t>
            </w:r>
            <w:r w:rsidR="007332C8">
              <w:t>)</w:t>
            </w:r>
          </w:p>
        </w:tc>
      </w:tr>
      <w:tr w:rsidR="007332C8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560" w:type="dxa"/>
            <w:vAlign w:val="center"/>
          </w:tcPr>
          <w:p w:rsidR="007332C8" w:rsidRDefault="00733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掲載希望期間</w:t>
            </w:r>
          </w:p>
          <w:p w:rsidR="007332C8" w:rsidRDefault="00733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※封筒の場合は記入不要</w:t>
            </w:r>
          </w:p>
        </w:tc>
        <w:tc>
          <w:tcPr>
            <w:tcW w:w="6945" w:type="dxa"/>
            <w:vAlign w:val="center"/>
          </w:tcPr>
          <w:p w:rsidR="007332C8" w:rsidRDefault="007332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日～　　　　年　　　月　　　日　　　</w:t>
            </w:r>
          </w:p>
        </w:tc>
      </w:tr>
      <w:tr w:rsidR="007332C8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560" w:type="dxa"/>
            <w:vAlign w:val="center"/>
          </w:tcPr>
          <w:p w:rsidR="007332C8" w:rsidRDefault="00733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掲載希望枠</w:t>
            </w:r>
          </w:p>
        </w:tc>
        <w:tc>
          <w:tcPr>
            <w:tcW w:w="6945" w:type="dxa"/>
            <w:vAlign w:val="center"/>
          </w:tcPr>
          <w:p w:rsidR="007332C8" w:rsidRDefault="007332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332C8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560" w:type="dxa"/>
            <w:vAlign w:val="center"/>
          </w:tcPr>
          <w:p w:rsidR="007332C8" w:rsidRDefault="00733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945" w:type="dxa"/>
            <w:vAlign w:val="center"/>
          </w:tcPr>
          <w:p w:rsidR="007332C8" w:rsidRDefault="007332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332C8" w:rsidRDefault="007332C8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注意事項</w:t>
      </w:r>
      <w:r>
        <w:t>)</w:t>
      </w:r>
    </w:p>
    <w:p w:rsidR="007332C8" w:rsidRDefault="007332C8">
      <w:pPr>
        <w:wordWrap w:val="0"/>
        <w:overflowPunct w:val="0"/>
        <w:autoSpaceDE w:val="0"/>
        <w:autoSpaceDN w:val="0"/>
      </w:pPr>
      <w:r>
        <w:rPr>
          <w:rFonts w:hint="eastAsia"/>
        </w:rPr>
        <w:t>・記載欄に記入が不可能な場合は、別紙等で説明してください。</w:t>
      </w:r>
    </w:p>
    <w:p w:rsidR="007332C8" w:rsidRDefault="007332C8">
      <w:pPr>
        <w:wordWrap w:val="0"/>
        <w:overflowPunct w:val="0"/>
        <w:autoSpaceDE w:val="0"/>
        <w:autoSpaceDN w:val="0"/>
      </w:pPr>
      <w:r>
        <w:rPr>
          <w:rFonts w:hint="eastAsia"/>
        </w:rPr>
        <w:t>・その他所管課から提出依頼があったものを、適宜添付してください。</w:t>
      </w:r>
    </w:p>
    <w:sectPr w:rsidR="007332C8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257" w:rsidRDefault="00014257">
      <w:r>
        <w:separator/>
      </w:r>
    </w:p>
  </w:endnote>
  <w:endnote w:type="continuationSeparator" w:id="0">
    <w:p w:rsidR="00014257" w:rsidRDefault="0001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257" w:rsidRDefault="00014257">
      <w:r>
        <w:separator/>
      </w:r>
    </w:p>
  </w:footnote>
  <w:footnote w:type="continuationSeparator" w:id="0">
    <w:p w:rsidR="00014257" w:rsidRDefault="00014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C8"/>
    <w:rsid w:val="00014257"/>
    <w:rsid w:val="00157291"/>
    <w:rsid w:val="00273479"/>
    <w:rsid w:val="003C139E"/>
    <w:rsid w:val="006B0179"/>
    <w:rsid w:val="007332C8"/>
    <w:rsid w:val="00820BD0"/>
    <w:rsid w:val="0089326B"/>
    <w:rsid w:val="00AD1B52"/>
    <w:rsid w:val="00C25764"/>
    <w:rsid w:val="00DC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BCC2473-2AB3-49D8-A492-F8FAB004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13C8D713.dotm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吉村　耕助</cp:lastModifiedBy>
  <cp:revision>2</cp:revision>
  <cp:lastPrinted>2001-06-15T06:20:00Z</cp:lastPrinted>
  <dcterms:created xsi:type="dcterms:W3CDTF">2025-02-07T07:06:00Z</dcterms:created>
  <dcterms:modified xsi:type="dcterms:W3CDTF">2025-02-07T07:06:00Z</dcterms:modified>
</cp:coreProperties>
</file>