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2D" w:rsidRPr="006A0FD7" w:rsidRDefault="00BD7675" w:rsidP="00F4609C">
      <w:pPr>
        <w:spacing w:line="440" w:lineRule="exact"/>
        <w:jc w:val="center"/>
        <w:rPr>
          <w:rFonts w:asciiTheme="minorHAnsi" w:eastAsiaTheme="minorHAnsi" w:hAnsiTheme="minorHAnsi"/>
          <w:b/>
          <w:sz w:val="24"/>
          <w:szCs w:val="24"/>
        </w:rPr>
      </w:pPr>
      <w:r w:rsidRPr="006A0FD7">
        <w:rPr>
          <w:rFonts w:asciiTheme="minorHAnsi" w:eastAsiaTheme="minorHAnsi" w:hAnsiTheme="minorHAnsi" w:hint="eastAsia"/>
          <w:b/>
          <w:sz w:val="24"/>
          <w:szCs w:val="24"/>
        </w:rPr>
        <w:t>令和</w:t>
      </w:r>
      <w:r w:rsidR="006A0FD7" w:rsidRPr="006A0FD7">
        <w:rPr>
          <w:rFonts w:asciiTheme="minorHAnsi" w:eastAsiaTheme="minorHAnsi" w:hAnsiTheme="minorHAnsi" w:hint="eastAsia"/>
          <w:b/>
          <w:sz w:val="24"/>
          <w:szCs w:val="24"/>
        </w:rPr>
        <w:t>５</w:t>
      </w:r>
      <w:r w:rsidR="003F7C2D" w:rsidRPr="006A0FD7">
        <w:rPr>
          <w:rFonts w:asciiTheme="minorHAnsi" w:eastAsiaTheme="minorHAnsi" w:hAnsiTheme="minorHAnsi" w:hint="eastAsia"/>
          <w:b/>
          <w:sz w:val="24"/>
          <w:szCs w:val="24"/>
        </w:rPr>
        <w:t>年度第</w:t>
      </w:r>
      <w:r w:rsidRPr="006A0FD7">
        <w:rPr>
          <w:rFonts w:asciiTheme="minorHAnsi" w:eastAsiaTheme="minorHAnsi" w:hAnsiTheme="minorHAnsi" w:hint="eastAsia"/>
          <w:b/>
          <w:sz w:val="24"/>
          <w:szCs w:val="24"/>
        </w:rPr>
        <w:t>１</w:t>
      </w:r>
      <w:r w:rsidR="003F7C2D" w:rsidRPr="006A0FD7">
        <w:rPr>
          <w:rFonts w:asciiTheme="minorHAnsi" w:eastAsiaTheme="minorHAnsi" w:hAnsiTheme="minorHAnsi" w:hint="eastAsia"/>
          <w:b/>
          <w:sz w:val="24"/>
          <w:szCs w:val="24"/>
        </w:rPr>
        <w:t>回</w:t>
      </w:r>
      <w:r w:rsidR="003811E1">
        <w:rPr>
          <w:rFonts w:asciiTheme="minorHAnsi" w:eastAsiaTheme="minorHAnsi" w:hAnsiTheme="minorHAnsi" w:hint="eastAsia"/>
          <w:b/>
          <w:sz w:val="24"/>
          <w:szCs w:val="24"/>
        </w:rPr>
        <w:t xml:space="preserve">　</w:t>
      </w:r>
      <w:r w:rsidR="00BB26EA" w:rsidRPr="006A0FD7">
        <w:rPr>
          <w:rFonts w:asciiTheme="minorHAnsi" w:eastAsiaTheme="minorHAnsi" w:hAnsiTheme="minorHAnsi" w:hint="eastAsia"/>
          <w:b/>
          <w:sz w:val="24"/>
          <w:szCs w:val="24"/>
        </w:rPr>
        <w:t>志免町</w:t>
      </w:r>
      <w:r w:rsidR="003F7C2D" w:rsidRPr="006A0FD7">
        <w:rPr>
          <w:rFonts w:asciiTheme="minorHAnsi" w:eastAsiaTheme="minorHAnsi" w:hAnsiTheme="minorHAnsi" w:hint="eastAsia"/>
          <w:b/>
          <w:sz w:val="24"/>
          <w:szCs w:val="24"/>
        </w:rPr>
        <w:t>子ども・子育て</w:t>
      </w:r>
      <w:r w:rsidR="00BB26EA" w:rsidRPr="006A0FD7">
        <w:rPr>
          <w:rFonts w:asciiTheme="minorHAnsi" w:eastAsiaTheme="minorHAnsi" w:hAnsiTheme="minorHAnsi" w:hint="eastAsia"/>
          <w:b/>
          <w:sz w:val="24"/>
          <w:szCs w:val="24"/>
        </w:rPr>
        <w:t>支援事業計画策定審議会</w:t>
      </w:r>
      <w:bookmarkStart w:id="0" w:name="_GoBack"/>
      <w:bookmarkEnd w:id="0"/>
    </w:p>
    <w:p w:rsidR="003F7C2D" w:rsidRPr="006A0FD7" w:rsidRDefault="003F7C2D" w:rsidP="00983885">
      <w:pPr>
        <w:rPr>
          <w:rFonts w:asciiTheme="minorHAnsi" w:eastAsiaTheme="minorHAnsi" w:hAnsiTheme="minorHAnsi"/>
          <w:highlight w:val="cyan"/>
        </w:rPr>
      </w:pPr>
    </w:p>
    <w:p w:rsidR="003F7C2D" w:rsidRPr="00F92CD2" w:rsidRDefault="003F7C2D" w:rsidP="00F92CD2">
      <w:pPr>
        <w:spacing w:line="400" w:lineRule="exact"/>
        <w:ind w:leftChars="0" w:left="0"/>
        <w:rPr>
          <w:rFonts w:asciiTheme="minorHAnsi" w:eastAsiaTheme="minorHAnsi" w:hAnsiTheme="minorHAnsi"/>
          <w:sz w:val="24"/>
          <w:szCs w:val="24"/>
          <w:lang w:eastAsia="zh-TW"/>
        </w:rPr>
      </w:pPr>
      <w:r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日　時：</w:t>
      </w:r>
      <w:r w:rsidR="00BD7675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令和</w:t>
      </w:r>
      <w:r w:rsidR="00981740" w:rsidRPr="00F92CD2">
        <w:rPr>
          <w:rFonts w:asciiTheme="minorHAnsi" w:eastAsiaTheme="minorHAnsi" w:hAnsiTheme="minorHAnsi" w:hint="eastAsia"/>
          <w:sz w:val="24"/>
          <w:szCs w:val="24"/>
        </w:rPr>
        <w:t>６</w:t>
      </w:r>
      <w:r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年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１</w:t>
      </w:r>
      <w:r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月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２５</w:t>
      </w:r>
      <w:r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日（</w:t>
      </w:r>
      <w:r w:rsidR="00BD7675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金</w:t>
      </w:r>
      <w:r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）</w:t>
      </w:r>
      <w:r w:rsidR="008D425F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1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4</w:t>
      </w:r>
      <w:r w:rsidR="008D425F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時～1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5</w:t>
      </w:r>
      <w:r w:rsidR="008D425F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時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3</w:t>
      </w:r>
      <w:r w:rsidR="008D425F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0分</w:t>
      </w:r>
    </w:p>
    <w:p w:rsidR="003F7C2D" w:rsidRPr="00F92CD2" w:rsidRDefault="003F7C2D" w:rsidP="00F92CD2">
      <w:pPr>
        <w:spacing w:line="400" w:lineRule="exact"/>
        <w:ind w:leftChars="0" w:left="0"/>
        <w:rPr>
          <w:rFonts w:asciiTheme="minorHAnsi" w:eastAsiaTheme="minorHAnsi" w:hAnsiTheme="minorHAnsi"/>
          <w:sz w:val="24"/>
          <w:szCs w:val="24"/>
          <w:lang w:eastAsia="zh-TW"/>
        </w:rPr>
      </w:pPr>
      <w:r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会　場：</w:t>
      </w:r>
      <w:r w:rsidR="00BB26EA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志免町役場　第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２</w:t>
      </w:r>
      <w:r w:rsidR="00516186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会議室</w:t>
      </w:r>
    </w:p>
    <w:p w:rsidR="00F4355F" w:rsidRDefault="003F7C2D" w:rsidP="00F92CD2">
      <w:pPr>
        <w:spacing w:line="400" w:lineRule="exact"/>
        <w:ind w:leftChars="0" w:left="1200" w:hangingChars="500" w:hanging="1200"/>
        <w:rPr>
          <w:rFonts w:asciiTheme="minorHAnsi" w:eastAsiaTheme="minorHAnsi" w:hAnsiTheme="minorHAnsi"/>
          <w:sz w:val="24"/>
          <w:szCs w:val="24"/>
        </w:rPr>
      </w:pPr>
      <w:r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出席者：</w:t>
      </w:r>
      <w:r w:rsidR="00CC6A09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倉富</w:t>
      </w:r>
      <w:r w:rsidR="00607CCD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委員、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田原</w:t>
      </w:r>
      <w:r w:rsidR="00AD4B4B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委員</w:t>
      </w:r>
      <w:r w:rsidR="00434382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、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山崎誠</w:t>
      </w:r>
      <w:r w:rsidR="00DF6326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委員、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吉村</w:t>
      </w:r>
      <w:r w:rsidR="00DF6326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委員、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山本</w:t>
      </w:r>
      <w:r w:rsidR="0047048C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委員、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阿部委員、百田委員、門谷委員、</w:t>
      </w:r>
      <w:r w:rsidR="0047048C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山崎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冬花</w:t>
      </w:r>
      <w:r w:rsidR="0047048C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委員、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三宮</w:t>
      </w:r>
      <w:r w:rsidR="0047048C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委員、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広瀬</w:t>
      </w:r>
      <w:r w:rsidR="0047048C" w:rsidRPr="00F92CD2">
        <w:rPr>
          <w:rFonts w:asciiTheme="minorHAnsi" w:eastAsiaTheme="minorHAnsi" w:hAnsiTheme="minorHAnsi" w:hint="eastAsia"/>
          <w:sz w:val="24"/>
          <w:szCs w:val="24"/>
          <w:lang w:eastAsia="zh-TW"/>
        </w:rPr>
        <w:t>委員</w:t>
      </w:r>
      <w:r w:rsidR="006A0FD7" w:rsidRPr="00F92CD2">
        <w:rPr>
          <w:rFonts w:asciiTheme="minorHAnsi" w:eastAsiaTheme="minorHAnsi" w:hAnsiTheme="minorHAnsi" w:hint="eastAsia"/>
          <w:sz w:val="24"/>
          <w:szCs w:val="24"/>
        </w:rPr>
        <w:t>、白川委員</w:t>
      </w:r>
    </w:p>
    <w:p w:rsidR="00C768D6" w:rsidRDefault="00C768D6" w:rsidP="00F92CD2">
      <w:pPr>
        <w:spacing w:line="400" w:lineRule="exact"/>
        <w:ind w:leftChars="0" w:left="1200" w:hangingChars="500" w:hanging="12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傍聴者：なし</w:t>
      </w:r>
    </w:p>
    <w:p w:rsidR="00C768D6" w:rsidRPr="00C768D6" w:rsidRDefault="00C768D6" w:rsidP="00F92CD2">
      <w:pPr>
        <w:spacing w:line="400" w:lineRule="exact"/>
        <w:ind w:leftChars="0" w:left="1200" w:hangingChars="500" w:hanging="1200"/>
        <w:rPr>
          <w:rFonts w:asciiTheme="minorHAnsi" w:eastAsiaTheme="minorHAnsi" w:hAnsiTheme="minorHAnsi"/>
          <w:sz w:val="24"/>
          <w:szCs w:val="24"/>
          <w:lang w:eastAsia="zh-TW"/>
        </w:rPr>
      </w:pPr>
    </w:p>
    <w:p w:rsidR="00C768D6" w:rsidRDefault="003811E1" w:rsidP="00C768D6">
      <w:pPr>
        <w:rPr>
          <w:sz w:val="24"/>
          <w:szCs w:val="24"/>
        </w:rPr>
      </w:pPr>
      <w:r w:rsidRPr="003811E1">
        <w:rPr>
          <w:rFonts w:hint="eastAsia"/>
          <w:sz w:val="24"/>
          <w:szCs w:val="24"/>
        </w:rPr>
        <w:t>■次第</w:t>
      </w:r>
    </w:p>
    <w:p w:rsidR="006C63FD" w:rsidRPr="00F92CD2" w:rsidRDefault="00E544B7" w:rsidP="00C768D6">
      <w:pPr>
        <w:ind w:leftChars="0" w:left="0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１．</w:t>
      </w:r>
      <w:r w:rsidR="00B471F0" w:rsidRPr="00F92CD2">
        <w:rPr>
          <w:rFonts w:hint="eastAsia"/>
          <w:sz w:val="24"/>
          <w:szCs w:val="24"/>
        </w:rPr>
        <w:t>開会</w:t>
      </w:r>
    </w:p>
    <w:p w:rsidR="00E95A1B" w:rsidRPr="00F92CD2" w:rsidRDefault="00E95A1B" w:rsidP="00F92CD2">
      <w:pPr>
        <w:pStyle w:val="a9"/>
        <w:spacing w:line="400" w:lineRule="exact"/>
        <w:ind w:left="480" w:hanging="480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２．委嘱状交付</w:t>
      </w:r>
    </w:p>
    <w:p w:rsidR="006A0FD7" w:rsidRPr="00F92CD2" w:rsidRDefault="006A0FD7" w:rsidP="00F92CD2">
      <w:pPr>
        <w:pStyle w:val="a9"/>
        <w:spacing w:line="400" w:lineRule="exact"/>
        <w:ind w:left="480" w:hanging="480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３．町長挨拶</w:t>
      </w:r>
    </w:p>
    <w:p w:rsidR="00E95A1B" w:rsidRPr="00F92CD2" w:rsidRDefault="006A0FD7" w:rsidP="00F92CD2">
      <w:pPr>
        <w:pStyle w:val="a9"/>
        <w:spacing w:line="400" w:lineRule="exact"/>
        <w:ind w:left="480" w:hanging="480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４</w:t>
      </w:r>
      <w:r w:rsidR="00E95A1B" w:rsidRPr="00F92CD2">
        <w:rPr>
          <w:rFonts w:hint="eastAsia"/>
          <w:sz w:val="24"/>
          <w:szCs w:val="24"/>
        </w:rPr>
        <w:t>．自己紹介</w:t>
      </w:r>
    </w:p>
    <w:p w:rsidR="0000104D" w:rsidRDefault="006A0FD7" w:rsidP="00F92CD2">
      <w:pPr>
        <w:pStyle w:val="a9"/>
        <w:spacing w:line="400" w:lineRule="exact"/>
        <w:ind w:left="480" w:hanging="480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５．委員長及び副委員長選出</w:t>
      </w:r>
    </w:p>
    <w:p w:rsidR="0000104D" w:rsidRDefault="006A0FD7" w:rsidP="00F92CD2">
      <w:pPr>
        <w:pStyle w:val="a9"/>
        <w:spacing w:line="400" w:lineRule="exact"/>
        <w:ind w:left="480" w:hanging="480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６</w:t>
      </w:r>
      <w:r w:rsidR="00E95A1B" w:rsidRPr="00F92CD2">
        <w:rPr>
          <w:rFonts w:hint="eastAsia"/>
          <w:sz w:val="24"/>
          <w:szCs w:val="24"/>
        </w:rPr>
        <w:t>．</w:t>
      </w:r>
      <w:r w:rsidRPr="00F92CD2">
        <w:rPr>
          <w:rFonts w:hint="eastAsia"/>
          <w:sz w:val="24"/>
          <w:szCs w:val="24"/>
        </w:rPr>
        <w:t>志免町の紹介</w:t>
      </w:r>
    </w:p>
    <w:p w:rsidR="00B211B4" w:rsidRPr="00F92CD2" w:rsidRDefault="006A0FD7" w:rsidP="00F92CD2">
      <w:pPr>
        <w:pStyle w:val="a9"/>
        <w:spacing w:line="400" w:lineRule="exact"/>
        <w:ind w:left="480" w:hanging="480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７</w:t>
      </w:r>
      <w:r w:rsidR="00B211B4" w:rsidRPr="00F92CD2">
        <w:rPr>
          <w:rFonts w:hint="eastAsia"/>
          <w:sz w:val="24"/>
          <w:szCs w:val="24"/>
        </w:rPr>
        <w:t>．議事</w:t>
      </w:r>
    </w:p>
    <w:p w:rsidR="00F4609C" w:rsidRPr="00F92CD2" w:rsidRDefault="00F4609C" w:rsidP="00F92CD2">
      <w:pPr>
        <w:spacing w:line="400" w:lineRule="exact"/>
        <w:ind w:leftChars="50" w:left="105"/>
        <w:rPr>
          <w:rFonts w:asciiTheme="minorHAnsi" w:eastAsiaTheme="minorHAnsi" w:hAnsiTheme="minorHAnsi"/>
          <w:sz w:val="24"/>
          <w:szCs w:val="24"/>
        </w:rPr>
      </w:pPr>
      <w:r w:rsidRPr="00F92CD2">
        <w:rPr>
          <w:rFonts w:asciiTheme="minorHAnsi" w:eastAsiaTheme="minorHAnsi" w:hAnsiTheme="minorHAnsi" w:hint="eastAsia"/>
          <w:sz w:val="24"/>
          <w:szCs w:val="24"/>
        </w:rPr>
        <w:t>（１）今後のスケジュールについて</w:t>
      </w:r>
    </w:p>
    <w:p w:rsidR="009518AB" w:rsidRPr="00F92CD2" w:rsidRDefault="009518AB" w:rsidP="0000104D">
      <w:pPr>
        <w:spacing w:line="400" w:lineRule="exact"/>
        <w:ind w:leftChars="150" w:left="315" w:firstLineChars="100" w:firstLine="240"/>
        <w:rPr>
          <w:rFonts w:asciiTheme="minorHAnsi" w:eastAsiaTheme="minorHAnsi" w:hAnsiTheme="minorHAnsi"/>
          <w:sz w:val="24"/>
          <w:szCs w:val="24"/>
        </w:rPr>
      </w:pPr>
    </w:p>
    <w:p w:rsidR="005373D5" w:rsidRPr="00F92CD2" w:rsidRDefault="005373D5" w:rsidP="00F92CD2">
      <w:pPr>
        <w:pStyle w:val="a8"/>
        <w:spacing w:after="182" w:line="400" w:lineRule="exact"/>
        <w:ind w:left="210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（２）令和</w:t>
      </w:r>
      <w:r w:rsidRPr="00F92CD2">
        <w:rPr>
          <w:sz w:val="24"/>
          <w:szCs w:val="24"/>
        </w:rPr>
        <w:t>4</w:t>
      </w:r>
      <w:r w:rsidRPr="00F92CD2">
        <w:rPr>
          <w:sz w:val="24"/>
          <w:szCs w:val="24"/>
        </w:rPr>
        <w:t>年度の志免町子ども・子育て支援事業計画の実施計画進捗状況</w:t>
      </w:r>
    </w:p>
    <w:p w:rsidR="000C0A4B" w:rsidRPr="00F92CD2" w:rsidRDefault="00415095" w:rsidP="00F92CD2">
      <w:pPr>
        <w:pStyle w:val="a9"/>
        <w:spacing w:line="400" w:lineRule="exact"/>
        <w:ind w:left="480" w:hanging="480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8</w:t>
      </w:r>
      <w:r w:rsidR="000C0A4B" w:rsidRPr="00F92CD2">
        <w:rPr>
          <w:rFonts w:hint="eastAsia"/>
          <w:sz w:val="24"/>
          <w:szCs w:val="24"/>
        </w:rPr>
        <w:t>．その他</w:t>
      </w:r>
    </w:p>
    <w:p w:rsidR="0019481E" w:rsidRPr="00F92CD2" w:rsidRDefault="00415095" w:rsidP="00F92CD2">
      <w:pPr>
        <w:spacing w:line="400" w:lineRule="exact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次回の開催日について</w:t>
      </w:r>
    </w:p>
    <w:p w:rsidR="00E15F6A" w:rsidRPr="00F92CD2" w:rsidRDefault="00415095" w:rsidP="00F92CD2">
      <w:pPr>
        <w:pStyle w:val="a9"/>
        <w:spacing w:line="400" w:lineRule="exact"/>
        <w:ind w:left="480" w:hanging="480"/>
        <w:rPr>
          <w:sz w:val="24"/>
          <w:szCs w:val="24"/>
        </w:rPr>
      </w:pPr>
      <w:r w:rsidRPr="00F92CD2">
        <w:rPr>
          <w:rFonts w:hint="eastAsia"/>
          <w:sz w:val="24"/>
          <w:szCs w:val="24"/>
        </w:rPr>
        <w:t>9</w:t>
      </w:r>
      <w:r w:rsidR="00E15F6A" w:rsidRPr="00F92CD2">
        <w:rPr>
          <w:rFonts w:hint="eastAsia"/>
          <w:sz w:val="24"/>
          <w:szCs w:val="24"/>
        </w:rPr>
        <w:t>．閉会</w:t>
      </w:r>
    </w:p>
    <w:sectPr w:rsidR="00E15F6A" w:rsidRPr="00F92CD2" w:rsidSect="009E59AE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D2" w:rsidRDefault="00F92CD2" w:rsidP="003F7C2D">
      <w:r>
        <w:separator/>
      </w:r>
    </w:p>
  </w:endnote>
  <w:endnote w:type="continuationSeparator" w:id="0">
    <w:p w:rsidR="00F92CD2" w:rsidRDefault="00F92CD2" w:rsidP="003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D2" w:rsidRDefault="00F92CD2" w:rsidP="003F7C2D">
    <w:pPr>
      <w:pStyle w:val="a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2CD2" w:rsidRDefault="00F92CD2" w:rsidP="003F7C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D2" w:rsidRDefault="00F92CD2" w:rsidP="001D4B98">
    <w:pPr>
      <w:pStyle w:val="a3"/>
      <w:jc w:val="center"/>
      <w:rPr>
        <w:rStyle w:val="a4"/>
      </w:rPr>
    </w:pPr>
    <w:r>
      <w:rPr>
        <w:rStyle w:val="a4"/>
        <w:rFonts w:hint="eastAsia"/>
      </w:rPr>
      <w:t>-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522E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-</w:t>
    </w:r>
  </w:p>
  <w:p w:rsidR="00F92CD2" w:rsidRDefault="00F92CD2" w:rsidP="003F7C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D2" w:rsidRDefault="00F92CD2" w:rsidP="003F7C2D">
      <w:r>
        <w:separator/>
      </w:r>
    </w:p>
  </w:footnote>
  <w:footnote w:type="continuationSeparator" w:id="0">
    <w:p w:rsidR="00F92CD2" w:rsidRDefault="00F92CD2" w:rsidP="003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2F8"/>
    <w:multiLevelType w:val="hybridMultilevel"/>
    <w:tmpl w:val="E006F9B8"/>
    <w:lvl w:ilvl="0" w:tplc="6546CED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F456B"/>
    <w:multiLevelType w:val="hybridMultilevel"/>
    <w:tmpl w:val="6A9E877C"/>
    <w:lvl w:ilvl="0" w:tplc="C530781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893B2F"/>
    <w:multiLevelType w:val="hybridMultilevel"/>
    <w:tmpl w:val="E4A07192"/>
    <w:lvl w:ilvl="0" w:tplc="20F49B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60AC5"/>
    <w:multiLevelType w:val="hybridMultilevel"/>
    <w:tmpl w:val="75B4FDEA"/>
    <w:lvl w:ilvl="0" w:tplc="299489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B5BBC"/>
    <w:multiLevelType w:val="hybridMultilevel"/>
    <w:tmpl w:val="9EA83968"/>
    <w:lvl w:ilvl="0" w:tplc="1B1699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484BFA"/>
    <w:multiLevelType w:val="hybridMultilevel"/>
    <w:tmpl w:val="43769C04"/>
    <w:lvl w:ilvl="0" w:tplc="A606E8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C059B"/>
    <w:multiLevelType w:val="hybridMultilevel"/>
    <w:tmpl w:val="074093C4"/>
    <w:lvl w:ilvl="0" w:tplc="3A625494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F8B43F8"/>
    <w:multiLevelType w:val="hybridMultilevel"/>
    <w:tmpl w:val="42D41EC2"/>
    <w:lvl w:ilvl="0" w:tplc="4BA0CF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7A064E"/>
    <w:multiLevelType w:val="hybridMultilevel"/>
    <w:tmpl w:val="77127BDC"/>
    <w:lvl w:ilvl="0" w:tplc="5BB4A3E8">
      <w:start w:val="1"/>
      <w:numFmt w:val="bullet"/>
      <w:suff w:val="space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5BF1057"/>
    <w:multiLevelType w:val="hybridMultilevel"/>
    <w:tmpl w:val="175C658C"/>
    <w:lvl w:ilvl="0" w:tplc="B4465012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E4B668B"/>
    <w:multiLevelType w:val="hybridMultilevel"/>
    <w:tmpl w:val="CCAA42DE"/>
    <w:lvl w:ilvl="0" w:tplc="AAACF392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AF"/>
    <w:rsid w:val="000001A5"/>
    <w:rsid w:val="0000060A"/>
    <w:rsid w:val="00000DB4"/>
    <w:rsid w:val="00000E6A"/>
    <w:rsid w:val="0000104D"/>
    <w:rsid w:val="000017AA"/>
    <w:rsid w:val="000023EB"/>
    <w:rsid w:val="00002BC8"/>
    <w:rsid w:val="00002CD6"/>
    <w:rsid w:val="000030BF"/>
    <w:rsid w:val="000030E1"/>
    <w:rsid w:val="000033A6"/>
    <w:rsid w:val="000036DE"/>
    <w:rsid w:val="000037DC"/>
    <w:rsid w:val="00003814"/>
    <w:rsid w:val="00003A5E"/>
    <w:rsid w:val="0000416B"/>
    <w:rsid w:val="00004AAA"/>
    <w:rsid w:val="00004BB2"/>
    <w:rsid w:val="00004BD8"/>
    <w:rsid w:val="00004CB7"/>
    <w:rsid w:val="00004D7D"/>
    <w:rsid w:val="00005371"/>
    <w:rsid w:val="000054E1"/>
    <w:rsid w:val="00005D50"/>
    <w:rsid w:val="00006108"/>
    <w:rsid w:val="00006128"/>
    <w:rsid w:val="0000634F"/>
    <w:rsid w:val="000063EC"/>
    <w:rsid w:val="0000640B"/>
    <w:rsid w:val="00006834"/>
    <w:rsid w:val="000069F7"/>
    <w:rsid w:val="000073D0"/>
    <w:rsid w:val="0000744F"/>
    <w:rsid w:val="00007715"/>
    <w:rsid w:val="00010007"/>
    <w:rsid w:val="000101BD"/>
    <w:rsid w:val="0001036A"/>
    <w:rsid w:val="00010E00"/>
    <w:rsid w:val="00010F77"/>
    <w:rsid w:val="00011786"/>
    <w:rsid w:val="00011A35"/>
    <w:rsid w:val="00011AE5"/>
    <w:rsid w:val="00011D0C"/>
    <w:rsid w:val="00011DC7"/>
    <w:rsid w:val="00012A2B"/>
    <w:rsid w:val="00013298"/>
    <w:rsid w:val="0001331C"/>
    <w:rsid w:val="0001368D"/>
    <w:rsid w:val="00014290"/>
    <w:rsid w:val="00014449"/>
    <w:rsid w:val="000144B7"/>
    <w:rsid w:val="000144CE"/>
    <w:rsid w:val="00014919"/>
    <w:rsid w:val="00014C37"/>
    <w:rsid w:val="00014FD6"/>
    <w:rsid w:val="000156C9"/>
    <w:rsid w:val="0001585C"/>
    <w:rsid w:val="00015C00"/>
    <w:rsid w:val="00015F72"/>
    <w:rsid w:val="000160A6"/>
    <w:rsid w:val="000166E6"/>
    <w:rsid w:val="000169E9"/>
    <w:rsid w:val="0001707D"/>
    <w:rsid w:val="0001714E"/>
    <w:rsid w:val="0001783D"/>
    <w:rsid w:val="00017E21"/>
    <w:rsid w:val="00017E57"/>
    <w:rsid w:val="00020339"/>
    <w:rsid w:val="000203B3"/>
    <w:rsid w:val="000206D4"/>
    <w:rsid w:val="00020CE5"/>
    <w:rsid w:val="0002126B"/>
    <w:rsid w:val="00021A4F"/>
    <w:rsid w:val="00021BD7"/>
    <w:rsid w:val="00022155"/>
    <w:rsid w:val="000223D0"/>
    <w:rsid w:val="000227EB"/>
    <w:rsid w:val="00022A63"/>
    <w:rsid w:val="00023145"/>
    <w:rsid w:val="00023203"/>
    <w:rsid w:val="00023340"/>
    <w:rsid w:val="00023763"/>
    <w:rsid w:val="0002454E"/>
    <w:rsid w:val="000246D5"/>
    <w:rsid w:val="00024804"/>
    <w:rsid w:val="00024B7C"/>
    <w:rsid w:val="00024CE8"/>
    <w:rsid w:val="00024E00"/>
    <w:rsid w:val="00025317"/>
    <w:rsid w:val="00025832"/>
    <w:rsid w:val="00025B8E"/>
    <w:rsid w:val="0002613A"/>
    <w:rsid w:val="00026236"/>
    <w:rsid w:val="0002625C"/>
    <w:rsid w:val="00026F7E"/>
    <w:rsid w:val="00027000"/>
    <w:rsid w:val="000271F7"/>
    <w:rsid w:val="000278CE"/>
    <w:rsid w:val="00027A78"/>
    <w:rsid w:val="00027B6B"/>
    <w:rsid w:val="00027D28"/>
    <w:rsid w:val="00030521"/>
    <w:rsid w:val="00030523"/>
    <w:rsid w:val="00030885"/>
    <w:rsid w:val="000309BD"/>
    <w:rsid w:val="00030B1F"/>
    <w:rsid w:val="0003152D"/>
    <w:rsid w:val="00031688"/>
    <w:rsid w:val="0003177F"/>
    <w:rsid w:val="00031CEC"/>
    <w:rsid w:val="00032B6D"/>
    <w:rsid w:val="00033038"/>
    <w:rsid w:val="0003350A"/>
    <w:rsid w:val="000336C1"/>
    <w:rsid w:val="00033E6F"/>
    <w:rsid w:val="00033EFA"/>
    <w:rsid w:val="000340C2"/>
    <w:rsid w:val="0003427B"/>
    <w:rsid w:val="00034368"/>
    <w:rsid w:val="00034723"/>
    <w:rsid w:val="00034776"/>
    <w:rsid w:val="00034BC1"/>
    <w:rsid w:val="000351E0"/>
    <w:rsid w:val="00035242"/>
    <w:rsid w:val="00035384"/>
    <w:rsid w:val="0003576E"/>
    <w:rsid w:val="00035A96"/>
    <w:rsid w:val="00035C18"/>
    <w:rsid w:val="00036120"/>
    <w:rsid w:val="00036598"/>
    <w:rsid w:val="00036914"/>
    <w:rsid w:val="0003693E"/>
    <w:rsid w:val="00037062"/>
    <w:rsid w:val="00037652"/>
    <w:rsid w:val="0003782E"/>
    <w:rsid w:val="00037EA9"/>
    <w:rsid w:val="00040032"/>
    <w:rsid w:val="000404D3"/>
    <w:rsid w:val="0004064E"/>
    <w:rsid w:val="00040AC8"/>
    <w:rsid w:val="0004105E"/>
    <w:rsid w:val="0004154D"/>
    <w:rsid w:val="000422EB"/>
    <w:rsid w:val="00042468"/>
    <w:rsid w:val="00043067"/>
    <w:rsid w:val="000434C8"/>
    <w:rsid w:val="000435C1"/>
    <w:rsid w:val="00043657"/>
    <w:rsid w:val="00043907"/>
    <w:rsid w:val="00043D61"/>
    <w:rsid w:val="00044045"/>
    <w:rsid w:val="000444FC"/>
    <w:rsid w:val="000445ED"/>
    <w:rsid w:val="000449C0"/>
    <w:rsid w:val="000452EB"/>
    <w:rsid w:val="000453F6"/>
    <w:rsid w:val="00045981"/>
    <w:rsid w:val="00045A2A"/>
    <w:rsid w:val="00046049"/>
    <w:rsid w:val="00046331"/>
    <w:rsid w:val="000465FC"/>
    <w:rsid w:val="00046879"/>
    <w:rsid w:val="00046A4E"/>
    <w:rsid w:val="0004727A"/>
    <w:rsid w:val="000473BF"/>
    <w:rsid w:val="00047C7D"/>
    <w:rsid w:val="00050D8D"/>
    <w:rsid w:val="00050E97"/>
    <w:rsid w:val="00051205"/>
    <w:rsid w:val="00051241"/>
    <w:rsid w:val="000515FE"/>
    <w:rsid w:val="00051B50"/>
    <w:rsid w:val="00051F20"/>
    <w:rsid w:val="0005250F"/>
    <w:rsid w:val="0005293A"/>
    <w:rsid w:val="000532CE"/>
    <w:rsid w:val="00053E74"/>
    <w:rsid w:val="0005416B"/>
    <w:rsid w:val="000544A6"/>
    <w:rsid w:val="00054793"/>
    <w:rsid w:val="00054AE3"/>
    <w:rsid w:val="00054B2A"/>
    <w:rsid w:val="00054C9F"/>
    <w:rsid w:val="00054E39"/>
    <w:rsid w:val="00054F78"/>
    <w:rsid w:val="00054F87"/>
    <w:rsid w:val="000552D3"/>
    <w:rsid w:val="000555DE"/>
    <w:rsid w:val="00055D15"/>
    <w:rsid w:val="00055E20"/>
    <w:rsid w:val="00056EDE"/>
    <w:rsid w:val="0005761D"/>
    <w:rsid w:val="00057765"/>
    <w:rsid w:val="00057B5C"/>
    <w:rsid w:val="00057D51"/>
    <w:rsid w:val="00060DAF"/>
    <w:rsid w:val="00060E78"/>
    <w:rsid w:val="00061202"/>
    <w:rsid w:val="00061210"/>
    <w:rsid w:val="000616B3"/>
    <w:rsid w:val="000617B2"/>
    <w:rsid w:val="00061974"/>
    <w:rsid w:val="00061DEC"/>
    <w:rsid w:val="00061F45"/>
    <w:rsid w:val="00061F98"/>
    <w:rsid w:val="00062733"/>
    <w:rsid w:val="00062834"/>
    <w:rsid w:val="000628F5"/>
    <w:rsid w:val="00062E8A"/>
    <w:rsid w:val="00063670"/>
    <w:rsid w:val="00063BE8"/>
    <w:rsid w:val="00063D6F"/>
    <w:rsid w:val="00063EC9"/>
    <w:rsid w:val="00063FCF"/>
    <w:rsid w:val="0006406D"/>
    <w:rsid w:val="00064A62"/>
    <w:rsid w:val="00064F83"/>
    <w:rsid w:val="00065558"/>
    <w:rsid w:val="000658F2"/>
    <w:rsid w:val="0006643C"/>
    <w:rsid w:val="00066B3A"/>
    <w:rsid w:val="00066FE7"/>
    <w:rsid w:val="00067831"/>
    <w:rsid w:val="00067C15"/>
    <w:rsid w:val="00067C6D"/>
    <w:rsid w:val="000702D8"/>
    <w:rsid w:val="00070654"/>
    <w:rsid w:val="00070A42"/>
    <w:rsid w:val="00070C4B"/>
    <w:rsid w:val="00070FCF"/>
    <w:rsid w:val="000710E6"/>
    <w:rsid w:val="00071441"/>
    <w:rsid w:val="00071DE3"/>
    <w:rsid w:val="00071E22"/>
    <w:rsid w:val="00072073"/>
    <w:rsid w:val="00072232"/>
    <w:rsid w:val="000727D1"/>
    <w:rsid w:val="000727DB"/>
    <w:rsid w:val="00072858"/>
    <w:rsid w:val="00072CA2"/>
    <w:rsid w:val="00073195"/>
    <w:rsid w:val="00073460"/>
    <w:rsid w:val="00074477"/>
    <w:rsid w:val="000752B4"/>
    <w:rsid w:val="00075486"/>
    <w:rsid w:val="000756EF"/>
    <w:rsid w:val="00075A39"/>
    <w:rsid w:val="00075DC5"/>
    <w:rsid w:val="00076669"/>
    <w:rsid w:val="000768EF"/>
    <w:rsid w:val="00076A70"/>
    <w:rsid w:val="00076D5E"/>
    <w:rsid w:val="00080043"/>
    <w:rsid w:val="00080512"/>
    <w:rsid w:val="00080686"/>
    <w:rsid w:val="00081437"/>
    <w:rsid w:val="00081766"/>
    <w:rsid w:val="00081BE0"/>
    <w:rsid w:val="00082121"/>
    <w:rsid w:val="00082DC5"/>
    <w:rsid w:val="00082ED1"/>
    <w:rsid w:val="00083046"/>
    <w:rsid w:val="000830E2"/>
    <w:rsid w:val="000830FF"/>
    <w:rsid w:val="00083189"/>
    <w:rsid w:val="00083EC0"/>
    <w:rsid w:val="00084135"/>
    <w:rsid w:val="0008426F"/>
    <w:rsid w:val="00084AE2"/>
    <w:rsid w:val="00084FCE"/>
    <w:rsid w:val="00085641"/>
    <w:rsid w:val="0008579D"/>
    <w:rsid w:val="00085D33"/>
    <w:rsid w:val="00085F58"/>
    <w:rsid w:val="000867B3"/>
    <w:rsid w:val="0008742C"/>
    <w:rsid w:val="00087630"/>
    <w:rsid w:val="000903C3"/>
    <w:rsid w:val="0009059B"/>
    <w:rsid w:val="000905C3"/>
    <w:rsid w:val="000905F0"/>
    <w:rsid w:val="0009080E"/>
    <w:rsid w:val="00091284"/>
    <w:rsid w:val="000912CC"/>
    <w:rsid w:val="0009197D"/>
    <w:rsid w:val="00091B39"/>
    <w:rsid w:val="0009248B"/>
    <w:rsid w:val="000926B2"/>
    <w:rsid w:val="000937B4"/>
    <w:rsid w:val="00093C6B"/>
    <w:rsid w:val="00093D4A"/>
    <w:rsid w:val="000942E8"/>
    <w:rsid w:val="000943D7"/>
    <w:rsid w:val="00094A4A"/>
    <w:rsid w:val="00094E16"/>
    <w:rsid w:val="0009502E"/>
    <w:rsid w:val="000954F8"/>
    <w:rsid w:val="0009576C"/>
    <w:rsid w:val="00095E78"/>
    <w:rsid w:val="00095FAF"/>
    <w:rsid w:val="00096BB5"/>
    <w:rsid w:val="00097144"/>
    <w:rsid w:val="00097178"/>
    <w:rsid w:val="00097432"/>
    <w:rsid w:val="0009764C"/>
    <w:rsid w:val="0009765B"/>
    <w:rsid w:val="0009796C"/>
    <w:rsid w:val="00097A73"/>
    <w:rsid w:val="00097AD1"/>
    <w:rsid w:val="00097D06"/>
    <w:rsid w:val="00097E6A"/>
    <w:rsid w:val="00097EB8"/>
    <w:rsid w:val="000A037C"/>
    <w:rsid w:val="000A041A"/>
    <w:rsid w:val="000A05F4"/>
    <w:rsid w:val="000A0611"/>
    <w:rsid w:val="000A1041"/>
    <w:rsid w:val="000A197F"/>
    <w:rsid w:val="000A1FE1"/>
    <w:rsid w:val="000A221C"/>
    <w:rsid w:val="000A2AAC"/>
    <w:rsid w:val="000A2F7C"/>
    <w:rsid w:val="000A2FA6"/>
    <w:rsid w:val="000A300F"/>
    <w:rsid w:val="000A31DB"/>
    <w:rsid w:val="000A320A"/>
    <w:rsid w:val="000A3577"/>
    <w:rsid w:val="000A47CD"/>
    <w:rsid w:val="000A4E7E"/>
    <w:rsid w:val="000A4E8E"/>
    <w:rsid w:val="000A4EA6"/>
    <w:rsid w:val="000A4F96"/>
    <w:rsid w:val="000A53F3"/>
    <w:rsid w:val="000A56A4"/>
    <w:rsid w:val="000A5B1E"/>
    <w:rsid w:val="000A6389"/>
    <w:rsid w:val="000A6F0B"/>
    <w:rsid w:val="000A73D5"/>
    <w:rsid w:val="000A7592"/>
    <w:rsid w:val="000A7859"/>
    <w:rsid w:val="000A7ED0"/>
    <w:rsid w:val="000A7ED7"/>
    <w:rsid w:val="000B02AA"/>
    <w:rsid w:val="000B02FE"/>
    <w:rsid w:val="000B0495"/>
    <w:rsid w:val="000B0BF5"/>
    <w:rsid w:val="000B0BFC"/>
    <w:rsid w:val="000B0DD8"/>
    <w:rsid w:val="000B1251"/>
    <w:rsid w:val="000B1744"/>
    <w:rsid w:val="000B19D2"/>
    <w:rsid w:val="000B19EE"/>
    <w:rsid w:val="000B1BD0"/>
    <w:rsid w:val="000B1D9C"/>
    <w:rsid w:val="000B251D"/>
    <w:rsid w:val="000B2F6D"/>
    <w:rsid w:val="000B2FED"/>
    <w:rsid w:val="000B307C"/>
    <w:rsid w:val="000B372E"/>
    <w:rsid w:val="000B384A"/>
    <w:rsid w:val="000B3AC2"/>
    <w:rsid w:val="000B3F6B"/>
    <w:rsid w:val="000B4609"/>
    <w:rsid w:val="000B4663"/>
    <w:rsid w:val="000B4765"/>
    <w:rsid w:val="000B4E94"/>
    <w:rsid w:val="000B4F4B"/>
    <w:rsid w:val="000B547E"/>
    <w:rsid w:val="000B5740"/>
    <w:rsid w:val="000B5780"/>
    <w:rsid w:val="000B5E01"/>
    <w:rsid w:val="000B5E23"/>
    <w:rsid w:val="000B5F8C"/>
    <w:rsid w:val="000B5FA6"/>
    <w:rsid w:val="000B5FE4"/>
    <w:rsid w:val="000B6316"/>
    <w:rsid w:val="000B66DE"/>
    <w:rsid w:val="000B6AA2"/>
    <w:rsid w:val="000B6ADF"/>
    <w:rsid w:val="000B7482"/>
    <w:rsid w:val="000B7493"/>
    <w:rsid w:val="000B7795"/>
    <w:rsid w:val="000B77E2"/>
    <w:rsid w:val="000B788A"/>
    <w:rsid w:val="000B7CC9"/>
    <w:rsid w:val="000B7E46"/>
    <w:rsid w:val="000C0388"/>
    <w:rsid w:val="000C0834"/>
    <w:rsid w:val="000C0A4B"/>
    <w:rsid w:val="000C11FB"/>
    <w:rsid w:val="000C131D"/>
    <w:rsid w:val="000C1CB6"/>
    <w:rsid w:val="000C1DC2"/>
    <w:rsid w:val="000C204E"/>
    <w:rsid w:val="000C256F"/>
    <w:rsid w:val="000C26F5"/>
    <w:rsid w:val="000C2C8F"/>
    <w:rsid w:val="000C310D"/>
    <w:rsid w:val="000C3183"/>
    <w:rsid w:val="000C31F8"/>
    <w:rsid w:val="000C32A8"/>
    <w:rsid w:val="000C33AF"/>
    <w:rsid w:val="000C377E"/>
    <w:rsid w:val="000C400E"/>
    <w:rsid w:val="000C4174"/>
    <w:rsid w:val="000C420E"/>
    <w:rsid w:val="000C4C58"/>
    <w:rsid w:val="000C4E9C"/>
    <w:rsid w:val="000C51ED"/>
    <w:rsid w:val="000C5607"/>
    <w:rsid w:val="000C5BF6"/>
    <w:rsid w:val="000C5C78"/>
    <w:rsid w:val="000C5C86"/>
    <w:rsid w:val="000C611D"/>
    <w:rsid w:val="000C624F"/>
    <w:rsid w:val="000C6258"/>
    <w:rsid w:val="000C62D2"/>
    <w:rsid w:val="000C651F"/>
    <w:rsid w:val="000C678C"/>
    <w:rsid w:val="000C6E76"/>
    <w:rsid w:val="000C6FA8"/>
    <w:rsid w:val="000C722A"/>
    <w:rsid w:val="000C72E1"/>
    <w:rsid w:val="000C7B33"/>
    <w:rsid w:val="000D0027"/>
    <w:rsid w:val="000D0099"/>
    <w:rsid w:val="000D01FB"/>
    <w:rsid w:val="000D062F"/>
    <w:rsid w:val="000D0C2E"/>
    <w:rsid w:val="000D185A"/>
    <w:rsid w:val="000D1969"/>
    <w:rsid w:val="000D1BB3"/>
    <w:rsid w:val="000D1D0C"/>
    <w:rsid w:val="000D23B4"/>
    <w:rsid w:val="000D2A0D"/>
    <w:rsid w:val="000D2CDF"/>
    <w:rsid w:val="000D2F72"/>
    <w:rsid w:val="000D2FCF"/>
    <w:rsid w:val="000D315C"/>
    <w:rsid w:val="000D322C"/>
    <w:rsid w:val="000D3DD3"/>
    <w:rsid w:val="000D3F38"/>
    <w:rsid w:val="000D3F57"/>
    <w:rsid w:val="000D4481"/>
    <w:rsid w:val="000D4509"/>
    <w:rsid w:val="000D479C"/>
    <w:rsid w:val="000D480F"/>
    <w:rsid w:val="000D4B5B"/>
    <w:rsid w:val="000D528E"/>
    <w:rsid w:val="000D54F7"/>
    <w:rsid w:val="000D57F5"/>
    <w:rsid w:val="000D5880"/>
    <w:rsid w:val="000D6186"/>
    <w:rsid w:val="000D644F"/>
    <w:rsid w:val="000D6F79"/>
    <w:rsid w:val="000D703E"/>
    <w:rsid w:val="000D7A8C"/>
    <w:rsid w:val="000D7ABA"/>
    <w:rsid w:val="000D7F15"/>
    <w:rsid w:val="000E0087"/>
    <w:rsid w:val="000E0B5F"/>
    <w:rsid w:val="000E0BF1"/>
    <w:rsid w:val="000E12D9"/>
    <w:rsid w:val="000E1867"/>
    <w:rsid w:val="000E1AED"/>
    <w:rsid w:val="000E1E35"/>
    <w:rsid w:val="000E2756"/>
    <w:rsid w:val="000E2D9C"/>
    <w:rsid w:val="000E31BB"/>
    <w:rsid w:val="000E322A"/>
    <w:rsid w:val="000E351B"/>
    <w:rsid w:val="000E36A2"/>
    <w:rsid w:val="000E373F"/>
    <w:rsid w:val="000E391D"/>
    <w:rsid w:val="000E3A9A"/>
    <w:rsid w:val="000E3B04"/>
    <w:rsid w:val="000E3FAD"/>
    <w:rsid w:val="000E40B2"/>
    <w:rsid w:val="000E414F"/>
    <w:rsid w:val="000E4C53"/>
    <w:rsid w:val="000E4D02"/>
    <w:rsid w:val="000E4EC9"/>
    <w:rsid w:val="000E5778"/>
    <w:rsid w:val="000E6111"/>
    <w:rsid w:val="000E62AC"/>
    <w:rsid w:val="000E6683"/>
    <w:rsid w:val="000E7584"/>
    <w:rsid w:val="000E7799"/>
    <w:rsid w:val="000E785F"/>
    <w:rsid w:val="000E78E2"/>
    <w:rsid w:val="000E7BB1"/>
    <w:rsid w:val="000E7F80"/>
    <w:rsid w:val="000F041B"/>
    <w:rsid w:val="000F0622"/>
    <w:rsid w:val="000F11CC"/>
    <w:rsid w:val="000F1516"/>
    <w:rsid w:val="000F2263"/>
    <w:rsid w:val="000F258C"/>
    <w:rsid w:val="000F288D"/>
    <w:rsid w:val="000F2A75"/>
    <w:rsid w:val="000F2BAE"/>
    <w:rsid w:val="000F2C59"/>
    <w:rsid w:val="000F4067"/>
    <w:rsid w:val="000F40D3"/>
    <w:rsid w:val="000F4C8E"/>
    <w:rsid w:val="000F5103"/>
    <w:rsid w:val="000F5476"/>
    <w:rsid w:val="000F5728"/>
    <w:rsid w:val="000F5E53"/>
    <w:rsid w:val="000F6146"/>
    <w:rsid w:val="000F7263"/>
    <w:rsid w:val="000F72BA"/>
    <w:rsid w:val="000F737B"/>
    <w:rsid w:val="000F74F1"/>
    <w:rsid w:val="000F77D4"/>
    <w:rsid w:val="000F7AD4"/>
    <w:rsid w:val="000F7C6F"/>
    <w:rsid w:val="000F7CCE"/>
    <w:rsid w:val="000F7D0E"/>
    <w:rsid w:val="000F7DA2"/>
    <w:rsid w:val="00100044"/>
    <w:rsid w:val="001002F8"/>
    <w:rsid w:val="001003B8"/>
    <w:rsid w:val="00100679"/>
    <w:rsid w:val="00100AD4"/>
    <w:rsid w:val="00101199"/>
    <w:rsid w:val="00101201"/>
    <w:rsid w:val="00101364"/>
    <w:rsid w:val="00101784"/>
    <w:rsid w:val="00102100"/>
    <w:rsid w:val="00102846"/>
    <w:rsid w:val="00102F17"/>
    <w:rsid w:val="00103969"/>
    <w:rsid w:val="00103E6F"/>
    <w:rsid w:val="0010439E"/>
    <w:rsid w:val="00104458"/>
    <w:rsid w:val="0010463B"/>
    <w:rsid w:val="00104B4A"/>
    <w:rsid w:val="00104D86"/>
    <w:rsid w:val="00105258"/>
    <w:rsid w:val="001053CA"/>
    <w:rsid w:val="0010544F"/>
    <w:rsid w:val="00105818"/>
    <w:rsid w:val="00105FC0"/>
    <w:rsid w:val="001063E2"/>
    <w:rsid w:val="0010645B"/>
    <w:rsid w:val="001065EA"/>
    <w:rsid w:val="00106E11"/>
    <w:rsid w:val="00106E19"/>
    <w:rsid w:val="00106E4A"/>
    <w:rsid w:val="00106E5A"/>
    <w:rsid w:val="001071E4"/>
    <w:rsid w:val="001077C2"/>
    <w:rsid w:val="00107AFB"/>
    <w:rsid w:val="001100C0"/>
    <w:rsid w:val="001101B9"/>
    <w:rsid w:val="001101C7"/>
    <w:rsid w:val="00110609"/>
    <w:rsid w:val="00110BE8"/>
    <w:rsid w:val="001113C9"/>
    <w:rsid w:val="00111885"/>
    <w:rsid w:val="00111978"/>
    <w:rsid w:val="00111BFE"/>
    <w:rsid w:val="00111FBE"/>
    <w:rsid w:val="0011264E"/>
    <w:rsid w:val="00112E64"/>
    <w:rsid w:val="0011305F"/>
    <w:rsid w:val="00113173"/>
    <w:rsid w:val="00113963"/>
    <w:rsid w:val="00113FFE"/>
    <w:rsid w:val="00114201"/>
    <w:rsid w:val="00114219"/>
    <w:rsid w:val="00114222"/>
    <w:rsid w:val="00114A5E"/>
    <w:rsid w:val="00114AC1"/>
    <w:rsid w:val="00114CC0"/>
    <w:rsid w:val="00114E66"/>
    <w:rsid w:val="00115C40"/>
    <w:rsid w:val="00116460"/>
    <w:rsid w:val="0011653E"/>
    <w:rsid w:val="0011687E"/>
    <w:rsid w:val="00116ACB"/>
    <w:rsid w:val="00116B3A"/>
    <w:rsid w:val="00116EED"/>
    <w:rsid w:val="001172A9"/>
    <w:rsid w:val="00117896"/>
    <w:rsid w:val="00117C2E"/>
    <w:rsid w:val="00120006"/>
    <w:rsid w:val="001204D9"/>
    <w:rsid w:val="00120B2C"/>
    <w:rsid w:val="00120C54"/>
    <w:rsid w:val="00120EB4"/>
    <w:rsid w:val="00121A43"/>
    <w:rsid w:val="00121A55"/>
    <w:rsid w:val="00121A6E"/>
    <w:rsid w:val="001226F7"/>
    <w:rsid w:val="00122CE7"/>
    <w:rsid w:val="00122CEF"/>
    <w:rsid w:val="00122D21"/>
    <w:rsid w:val="00122DA8"/>
    <w:rsid w:val="0012397E"/>
    <w:rsid w:val="00123B6E"/>
    <w:rsid w:val="00123BA9"/>
    <w:rsid w:val="00123BC7"/>
    <w:rsid w:val="00123F51"/>
    <w:rsid w:val="00124351"/>
    <w:rsid w:val="0012435D"/>
    <w:rsid w:val="00124405"/>
    <w:rsid w:val="00124867"/>
    <w:rsid w:val="001248FD"/>
    <w:rsid w:val="00124C6F"/>
    <w:rsid w:val="00124CDB"/>
    <w:rsid w:val="00124EB2"/>
    <w:rsid w:val="00124EF8"/>
    <w:rsid w:val="00124F82"/>
    <w:rsid w:val="00125948"/>
    <w:rsid w:val="00125D6F"/>
    <w:rsid w:val="001260A4"/>
    <w:rsid w:val="00126506"/>
    <w:rsid w:val="00126560"/>
    <w:rsid w:val="0012663A"/>
    <w:rsid w:val="001266ED"/>
    <w:rsid w:val="00126942"/>
    <w:rsid w:val="00127052"/>
    <w:rsid w:val="001278F7"/>
    <w:rsid w:val="00130286"/>
    <w:rsid w:val="001302A6"/>
    <w:rsid w:val="001302AE"/>
    <w:rsid w:val="00130DBF"/>
    <w:rsid w:val="00130EA5"/>
    <w:rsid w:val="0013106A"/>
    <w:rsid w:val="0013108D"/>
    <w:rsid w:val="00131151"/>
    <w:rsid w:val="00131B9D"/>
    <w:rsid w:val="00131BBE"/>
    <w:rsid w:val="00131C99"/>
    <w:rsid w:val="00132833"/>
    <w:rsid w:val="00132DFE"/>
    <w:rsid w:val="00132EAC"/>
    <w:rsid w:val="001330D2"/>
    <w:rsid w:val="001334F8"/>
    <w:rsid w:val="00133752"/>
    <w:rsid w:val="00134096"/>
    <w:rsid w:val="001341CC"/>
    <w:rsid w:val="00134AFF"/>
    <w:rsid w:val="00134F05"/>
    <w:rsid w:val="001356AE"/>
    <w:rsid w:val="0013581A"/>
    <w:rsid w:val="0013583C"/>
    <w:rsid w:val="001368C0"/>
    <w:rsid w:val="001370E7"/>
    <w:rsid w:val="0013794B"/>
    <w:rsid w:val="00137CC3"/>
    <w:rsid w:val="001404E4"/>
    <w:rsid w:val="0014070B"/>
    <w:rsid w:val="00141078"/>
    <w:rsid w:val="0014146F"/>
    <w:rsid w:val="00141649"/>
    <w:rsid w:val="001416E6"/>
    <w:rsid w:val="001416EC"/>
    <w:rsid w:val="001417C0"/>
    <w:rsid w:val="00141D2F"/>
    <w:rsid w:val="00141D41"/>
    <w:rsid w:val="001423A8"/>
    <w:rsid w:val="001429BF"/>
    <w:rsid w:val="00142A31"/>
    <w:rsid w:val="00142BAB"/>
    <w:rsid w:val="00142FB7"/>
    <w:rsid w:val="00143397"/>
    <w:rsid w:val="001439CC"/>
    <w:rsid w:val="00143CD0"/>
    <w:rsid w:val="00143E76"/>
    <w:rsid w:val="001440F0"/>
    <w:rsid w:val="001442ED"/>
    <w:rsid w:val="00144AB5"/>
    <w:rsid w:val="00144C57"/>
    <w:rsid w:val="00144D4D"/>
    <w:rsid w:val="00144F2D"/>
    <w:rsid w:val="00144FD9"/>
    <w:rsid w:val="001450AE"/>
    <w:rsid w:val="00145175"/>
    <w:rsid w:val="0014525D"/>
    <w:rsid w:val="0014526F"/>
    <w:rsid w:val="0014592C"/>
    <w:rsid w:val="00145A99"/>
    <w:rsid w:val="00145AEB"/>
    <w:rsid w:val="00146987"/>
    <w:rsid w:val="00146DFE"/>
    <w:rsid w:val="00146EE4"/>
    <w:rsid w:val="00146F50"/>
    <w:rsid w:val="0014703C"/>
    <w:rsid w:val="00147716"/>
    <w:rsid w:val="00147B7C"/>
    <w:rsid w:val="00147E29"/>
    <w:rsid w:val="00147FB5"/>
    <w:rsid w:val="00150D07"/>
    <w:rsid w:val="00150D31"/>
    <w:rsid w:val="00150DC1"/>
    <w:rsid w:val="00150E3D"/>
    <w:rsid w:val="001512F0"/>
    <w:rsid w:val="00151D94"/>
    <w:rsid w:val="00151DFB"/>
    <w:rsid w:val="00151F7B"/>
    <w:rsid w:val="001523EF"/>
    <w:rsid w:val="0015274D"/>
    <w:rsid w:val="0015288F"/>
    <w:rsid w:val="00152EFB"/>
    <w:rsid w:val="00153599"/>
    <w:rsid w:val="0015371D"/>
    <w:rsid w:val="00153D72"/>
    <w:rsid w:val="00154202"/>
    <w:rsid w:val="00154785"/>
    <w:rsid w:val="0015478C"/>
    <w:rsid w:val="00154901"/>
    <w:rsid w:val="00154CCC"/>
    <w:rsid w:val="00154F9C"/>
    <w:rsid w:val="001551A2"/>
    <w:rsid w:val="001553DD"/>
    <w:rsid w:val="00155D6F"/>
    <w:rsid w:val="00156253"/>
    <w:rsid w:val="001562C1"/>
    <w:rsid w:val="001562C7"/>
    <w:rsid w:val="0015633D"/>
    <w:rsid w:val="0015679A"/>
    <w:rsid w:val="0015689E"/>
    <w:rsid w:val="00156904"/>
    <w:rsid w:val="00156A30"/>
    <w:rsid w:val="00157144"/>
    <w:rsid w:val="00157253"/>
    <w:rsid w:val="00157CC3"/>
    <w:rsid w:val="001602A7"/>
    <w:rsid w:val="001607AD"/>
    <w:rsid w:val="0016081C"/>
    <w:rsid w:val="001613A4"/>
    <w:rsid w:val="0016151D"/>
    <w:rsid w:val="0016221B"/>
    <w:rsid w:val="00162589"/>
    <w:rsid w:val="001628B2"/>
    <w:rsid w:val="0016342B"/>
    <w:rsid w:val="00163CC5"/>
    <w:rsid w:val="00163E03"/>
    <w:rsid w:val="0016444B"/>
    <w:rsid w:val="00164A14"/>
    <w:rsid w:val="00164B04"/>
    <w:rsid w:val="00164B71"/>
    <w:rsid w:val="00164E55"/>
    <w:rsid w:val="00165183"/>
    <w:rsid w:val="001651D2"/>
    <w:rsid w:val="001657D1"/>
    <w:rsid w:val="0016592E"/>
    <w:rsid w:val="00165D15"/>
    <w:rsid w:val="00165EEA"/>
    <w:rsid w:val="00166366"/>
    <w:rsid w:val="00166712"/>
    <w:rsid w:val="001668AE"/>
    <w:rsid w:val="00166B9A"/>
    <w:rsid w:val="00166D7F"/>
    <w:rsid w:val="001671D6"/>
    <w:rsid w:val="001676CE"/>
    <w:rsid w:val="001678DE"/>
    <w:rsid w:val="00167A2E"/>
    <w:rsid w:val="00167A96"/>
    <w:rsid w:val="00170389"/>
    <w:rsid w:val="0017054D"/>
    <w:rsid w:val="00170977"/>
    <w:rsid w:val="00170F87"/>
    <w:rsid w:val="00171175"/>
    <w:rsid w:val="00171618"/>
    <w:rsid w:val="00171B29"/>
    <w:rsid w:val="00172141"/>
    <w:rsid w:val="0017223B"/>
    <w:rsid w:val="001724ED"/>
    <w:rsid w:val="00172879"/>
    <w:rsid w:val="00172A4F"/>
    <w:rsid w:val="00172E3B"/>
    <w:rsid w:val="0017310C"/>
    <w:rsid w:val="001737F1"/>
    <w:rsid w:val="00173843"/>
    <w:rsid w:val="00173924"/>
    <w:rsid w:val="00173929"/>
    <w:rsid w:val="00173A98"/>
    <w:rsid w:val="00173C07"/>
    <w:rsid w:val="00173C49"/>
    <w:rsid w:val="00173D68"/>
    <w:rsid w:val="0017435D"/>
    <w:rsid w:val="00174661"/>
    <w:rsid w:val="00174975"/>
    <w:rsid w:val="00174B7E"/>
    <w:rsid w:val="001750D5"/>
    <w:rsid w:val="00175838"/>
    <w:rsid w:val="00175B8A"/>
    <w:rsid w:val="0017607B"/>
    <w:rsid w:val="0017609F"/>
    <w:rsid w:val="00176369"/>
    <w:rsid w:val="00176748"/>
    <w:rsid w:val="0017678A"/>
    <w:rsid w:val="0017682B"/>
    <w:rsid w:val="00176CF3"/>
    <w:rsid w:val="001776F2"/>
    <w:rsid w:val="00177C65"/>
    <w:rsid w:val="00177FE4"/>
    <w:rsid w:val="00180131"/>
    <w:rsid w:val="00180191"/>
    <w:rsid w:val="00180195"/>
    <w:rsid w:val="001808F2"/>
    <w:rsid w:val="001809D0"/>
    <w:rsid w:val="001816F7"/>
    <w:rsid w:val="00181E16"/>
    <w:rsid w:val="00181F21"/>
    <w:rsid w:val="001820A5"/>
    <w:rsid w:val="00182C36"/>
    <w:rsid w:val="00182DA0"/>
    <w:rsid w:val="001830FC"/>
    <w:rsid w:val="00183212"/>
    <w:rsid w:val="001835C1"/>
    <w:rsid w:val="00183CB1"/>
    <w:rsid w:val="00183EE7"/>
    <w:rsid w:val="0018446B"/>
    <w:rsid w:val="00184757"/>
    <w:rsid w:val="00184A7D"/>
    <w:rsid w:val="00184B70"/>
    <w:rsid w:val="00184B78"/>
    <w:rsid w:val="00184D25"/>
    <w:rsid w:val="001859E1"/>
    <w:rsid w:val="00185A90"/>
    <w:rsid w:val="0018600C"/>
    <w:rsid w:val="00186064"/>
    <w:rsid w:val="001864E9"/>
    <w:rsid w:val="00186A45"/>
    <w:rsid w:val="00186B14"/>
    <w:rsid w:val="001871A3"/>
    <w:rsid w:val="00187408"/>
    <w:rsid w:val="001878D4"/>
    <w:rsid w:val="00187B36"/>
    <w:rsid w:val="00187DB0"/>
    <w:rsid w:val="00191139"/>
    <w:rsid w:val="00191241"/>
    <w:rsid w:val="00191393"/>
    <w:rsid w:val="0019162B"/>
    <w:rsid w:val="001916BA"/>
    <w:rsid w:val="001916BE"/>
    <w:rsid w:val="001919C9"/>
    <w:rsid w:val="00191A94"/>
    <w:rsid w:val="00191F12"/>
    <w:rsid w:val="001927F8"/>
    <w:rsid w:val="00192C77"/>
    <w:rsid w:val="001930EC"/>
    <w:rsid w:val="00193307"/>
    <w:rsid w:val="001935C0"/>
    <w:rsid w:val="00194158"/>
    <w:rsid w:val="00194159"/>
    <w:rsid w:val="0019439E"/>
    <w:rsid w:val="0019444F"/>
    <w:rsid w:val="0019470B"/>
    <w:rsid w:val="0019481E"/>
    <w:rsid w:val="00194C3F"/>
    <w:rsid w:val="00194D35"/>
    <w:rsid w:val="001959AF"/>
    <w:rsid w:val="00195EF3"/>
    <w:rsid w:val="0019685D"/>
    <w:rsid w:val="00196861"/>
    <w:rsid w:val="00196DAE"/>
    <w:rsid w:val="001973D0"/>
    <w:rsid w:val="00197A35"/>
    <w:rsid w:val="00197BB0"/>
    <w:rsid w:val="001A0311"/>
    <w:rsid w:val="001A08C6"/>
    <w:rsid w:val="001A0DF1"/>
    <w:rsid w:val="001A115E"/>
    <w:rsid w:val="001A12E3"/>
    <w:rsid w:val="001A1486"/>
    <w:rsid w:val="001A14F1"/>
    <w:rsid w:val="001A185D"/>
    <w:rsid w:val="001A19BD"/>
    <w:rsid w:val="001A19DA"/>
    <w:rsid w:val="001A21E5"/>
    <w:rsid w:val="001A22FB"/>
    <w:rsid w:val="001A2364"/>
    <w:rsid w:val="001A2963"/>
    <w:rsid w:val="001A2E10"/>
    <w:rsid w:val="001A322B"/>
    <w:rsid w:val="001A364B"/>
    <w:rsid w:val="001A3797"/>
    <w:rsid w:val="001A393A"/>
    <w:rsid w:val="001A3BBD"/>
    <w:rsid w:val="001A3C9C"/>
    <w:rsid w:val="001A3D71"/>
    <w:rsid w:val="001A45C7"/>
    <w:rsid w:val="001A4C10"/>
    <w:rsid w:val="001A4F88"/>
    <w:rsid w:val="001A5118"/>
    <w:rsid w:val="001A58DB"/>
    <w:rsid w:val="001A5906"/>
    <w:rsid w:val="001A5AEC"/>
    <w:rsid w:val="001A5D91"/>
    <w:rsid w:val="001A603A"/>
    <w:rsid w:val="001A65B2"/>
    <w:rsid w:val="001A68A9"/>
    <w:rsid w:val="001A6C91"/>
    <w:rsid w:val="001A781D"/>
    <w:rsid w:val="001A7900"/>
    <w:rsid w:val="001A7CD9"/>
    <w:rsid w:val="001B0358"/>
    <w:rsid w:val="001B0606"/>
    <w:rsid w:val="001B11C4"/>
    <w:rsid w:val="001B1298"/>
    <w:rsid w:val="001B1A68"/>
    <w:rsid w:val="001B25B2"/>
    <w:rsid w:val="001B2626"/>
    <w:rsid w:val="001B2708"/>
    <w:rsid w:val="001B2B29"/>
    <w:rsid w:val="001B2CE6"/>
    <w:rsid w:val="001B2EBA"/>
    <w:rsid w:val="001B2EC0"/>
    <w:rsid w:val="001B3888"/>
    <w:rsid w:val="001B3A98"/>
    <w:rsid w:val="001B3C0F"/>
    <w:rsid w:val="001B3E24"/>
    <w:rsid w:val="001B4276"/>
    <w:rsid w:val="001B4433"/>
    <w:rsid w:val="001B4CA0"/>
    <w:rsid w:val="001B4DEE"/>
    <w:rsid w:val="001B4E15"/>
    <w:rsid w:val="001B4F38"/>
    <w:rsid w:val="001B509E"/>
    <w:rsid w:val="001B56CF"/>
    <w:rsid w:val="001B60AC"/>
    <w:rsid w:val="001B669F"/>
    <w:rsid w:val="001B6C5C"/>
    <w:rsid w:val="001B6C99"/>
    <w:rsid w:val="001B706F"/>
    <w:rsid w:val="001B7180"/>
    <w:rsid w:val="001B72DC"/>
    <w:rsid w:val="001B7465"/>
    <w:rsid w:val="001B7A75"/>
    <w:rsid w:val="001C0230"/>
    <w:rsid w:val="001C0686"/>
    <w:rsid w:val="001C0AEC"/>
    <w:rsid w:val="001C0C4E"/>
    <w:rsid w:val="001C0FFB"/>
    <w:rsid w:val="001C111F"/>
    <w:rsid w:val="001C1505"/>
    <w:rsid w:val="001C1622"/>
    <w:rsid w:val="001C1A1F"/>
    <w:rsid w:val="001C1D29"/>
    <w:rsid w:val="001C21A2"/>
    <w:rsid w:val="001C273D"/>
    <w:rsid w:val="001C28BD"/>
    <w:rsid w:val="001C29B7"/>
    <w:rsid w:val="001C2AE5"/>
    <w:rsid w:val="001C2D5C"/>
    <w:rsid w:val="001C2EBB"/>
    <w:rsid w:val="001C3574"/>
    <w:rsid w:val="001C453F"/>
    <w:rsid w:val="001C49F5"/>
    <w:rsid w:val="001C4B6C"/>
    <w:rsid w:val="001C4FF7"/>
    <w:rsid w:val="001C515C"/>
    <w:rsid w:val="001C592F"/>
    <w:rsid w:val="001C638F"/>
    <w:rsid w:val="001C643D"/>
    <w:rsid w:val="001C6667"/>
    <w:rsid w:val="001C67B8"/>
    <w:rsid w:val="001C67C5"/>
    <w:rsid w:val="001C684B"/>
    <w:rsid w:val="001C6BB5"/>
    <w:rsid w:val="001C7076"/>
    <w:rsid w:val="001C7B37"/>
    <w:rsid w:val="001C7D6E"/>
    <w:rsid w:val="001D0128"/>
    <w:rsid w:val="001D0449"/>
    <w:rsid w:val="001D0C76"/>
    <w:rsid w:val="001D0F0B"/>
    <w:rsid w:val="001D1C77"/>
    <w:rsid w:val="001D1E8F"/>
    <w:rsid w:val="001D1FBA"/>
    <w:rsid w:val="001D266C"/>
    <w:rsid w:val="001D2AE6"/>
    <w:rsid w:val="001D2B86"/>
    <w:rsid w:val="001D3F33"/>
    <w:rsid w:val="001D485C"/>
    <w:rsid w:val="001D4AA4"/>
    <w:rsid w:val="001D4B98"/>
    <w:rsid w:val="001D5243"/>
    <w:rsid w:val="001D58A8"/>
    <w:rsid w:val="001D58FA"/>
    <w:rsid w:val="001D5C9B"/>
    <w:rsid w:val="001D677C"/>
    <w:rsid w:val="001D6D47"/>
    <w:rsid w:val="001D6D89"/>
    <w:rsid w:val="001D6FD8"/>
    <w:rsid w:val="001D706B"/>
    <w:rsid w:val="001D7AFA"/>
    <w:rsid w:val="001D7DCA"/>
    <w:rsid w:val="001D7EBA"/>
    <w:rsid w:val="001D7EBF"/>
    <w:rsid w:val="001D7F0C"/>
    <w:rsid w:val="001E050A"/>
    <w:rsid w:val="001E05F6"/>
    <w:rsid w:val="001E0F78"/>
    <w:rsid w:val="001E12FB"/>
    <w:rsid w:val="001E1517"/>
    <w:rsid w:val="001E198C"/>
    <w:rsid w:val="001E20A3"/>
    <w:rsid w:val="001E2698"/>
    <w:rsid w:val="001E2F78"/>
    <w:rsid w:val="001E3BD9"/>
    <w:rsid w:val="001E3DF1"/>
    <w:rsid w:val="001E4089"/>
    <w:rsid w:val="001E482D"/>
    <w:rsid w:val="001E48B3"/>
    <w:rsid w:val="001E4B98"/>
    <w:rsid w:val="001E4C99"/>
    <w:rsid w:val="001E5047"/>
    <w:rsid w:val="001E504D"/>
    <w:rsid w:val="001E5061"/>
    <w:rsid w:val="001E52E3"/>
    <w:rsid w:val="001E53AE"/>
    <w:rsid w:val="001E5EFE"/>
    <w:rsid w:val="001E6255"/>
    <w:rsid w:val="001E751D"/>
    <w:rsid w:val="001E785D"/>
    <w:rsid w:val="001E78BD"/>
    <w:rsid w:val="001E7A93"/>
    <w:rsid w:val="001E7AD2"/>
    <w:rsid w:val="001F02D3"/>
    <w:rsid w:val="001F0391"/>
    <w:rsid w:val="001F0524"/>
    <w:rsid w:val="001F05C8"/>
    <w:rsid w:val="001F061A"/>
    <w:rsid w:val="001F061C"/>
    <w:rsid w:val="001F0A4F"/>
    <w:rsid w:val="001F0AC7"/>
    <w:rsid w:val="001F0B0D"/>
    <w:rsid w:val="001F0E99"/>
    <w:rsid w:val="001F13FC"/>
    <w:rsid w:val="001F1565"/>
    <w:rsid w:val="001F15EA"/>
    <w:rsid w:val="001F2928"/>
    <w:rsid w:val="001F2A84"/>
    <w:rsid w:val="001F303D"/>
    <w:rsid w:val="001F3B9F"/>
    <w:rsid w:val="001F3E28"/>
    <w:rsid w:val="001F4133"/>
    <w:rsid w:val="001F41D7"/>
    <w:rsid w:val="001F41EF"/>
    <w:rsid w:val="001F465C"/>
    <w:rsid w:val="001F4B33"/>
    <w:rsid w:val="001F540B"/>
    <w:rsid w:val="001F56A3"/>
    <w:rsid w:val="001F57E3"/>
    <w:rsid w:val="001F5E29"/>
    <w:rsid w:val="001F643D"/>
    <w:rsid w:val="001F651B"/>
    <w:rsid w:val="001F7596"/>
    <w:rsid w:val="001F75DB"/>
    <w:rsid w:val="001F78CA"/>
    <w:rsid w:val="001F7BE9"/>
    <w:rsid w:val="00200087"/>
    <w:rsid w:val="002003A4"/>
    <w:rsid w:val="0020046B"/>
    <w:rsid w:val="0020055B"/>
    <w:rsid w:val="002006A9"/>
    <w:rsid w:val="002006D0"/>
    <w:rsid w:val="002007B8"/>
    <w:rsid w:val="00200902"/>
    <w:rsid w:val="00200A78"/>
    <w:rsid w:val="00201290"/>
    <w:rsid w:val="00201920"/>
    <w:rsid w:val="00201A3C"/>
    <w:rsid w:val="00201DDA"/>
    <w:rsid w:val="002029F2"/>
    <w:rsid w:val="00203384"/>
    <w:rsid w:val="00203644"/>
    <w:rsid w:val="0020364D"/>
    <w:rsid w:val="0020378E"/>
    <w:rsid w:val="00203CF6"/>
    <w:rsid w:val="002041EF"/>
    <w:rsid w:val="0020436C"/>
    <w:rsid w:val="00204D87"/>
    <w:rsid w:val="0020587E"/>
    <w:rsid w:val="00205C76"/>
    <w:rsid w:val="00205E9B"/>
    <w:rsid w:val="0020621E"/>
    <w:rsid w:val="00206692"/>
    <w:rsid w:val="00206C48"/>
    <w:rsid w:val="00207003"/>
    <w:rsid w:val="002071DB"/>
    <w:rsid w:val="0020725A"/>
    <w:rsid w:val="00207744"/>
    <w:rsid w:val="00207DAC"/>
    <w:rsid w:val="002104F1"/>
    <w:rsid w:val="00210570"/>
    <w:rsid w:val="002107A8"/>
    <w:rsid w:val="00210A7D"/>
    <w:rsid w:val="00210C45"/>
    <w:rsid w:val="0021120D"/>
    <w:rsid w:val="00211B8B"/>
    <w:rsid w:val="00211C69"/>
    <w:rsid w:val="00211C80"/>
    <w:rsid w:val="00211D6B"/>
    <w:rsid w:val="0021222E"/>
    <w:rsid w:val="00212652"/>
    <w:rsid w:val="00212D8C"/>
    <w:rsid w:val="00212F21"/>
    <w:rsid w:val="00213036"/>
    <w:rsid w:val="00213235"/>
    <w:rsid w:val="00213318"/>
    <w:rsid w:val="00213379"/>
    <w:rsid w:val="00213453"/>
    <w:rsid w:val="00213665"/>
    <w:rsid w:val="002136D0"/>
    <w:rsid w:val="00213933"/>
    <w:rsid w:val="002143D5"/>
    <w:rsid w:val="002145F9"/>
    <w:rsid w:val="0021467C"/>
    <w:rsid w:val="00214825"/>
    <w:rsid w:val="00214B34"/>
    <w:rsid w:val="0021522E"/>
    <w:rsid w:val="0021524A"/>
    <w:rsid w:val="002155A7"/>
    <w:rsid w:val="0021618C"/>
    <w:rsid w:val="00216344"/>
    <w:rsid w:val="00216765"/>
    <w:rsid w:val="002168D7"/>
    <w:rsid w:val="002174A9"/>
    <w:rsid w:val="0021755B"/>
    <w:rsid w:val="00217626"/>
    <w:rsid w:val="00217F14"/>
    <w:rsid w:val="00217F3B"/>
    <w:rsid w:val="002203C7"/>
    <w:rsid w:val="00220548"/>
    <w:rsid w:val="0022062F"/>
    <w:rsid w:val="0022070E"/>
    <w:rsid w:val="00220719"/>
    <w:rsid w:val="00220ADC"/>
    <w:rsid w:val="00221485"/>
    <w:rsid w:val="0022160D"/>
    <w:rsid w:val="00221B07"/>
    <w:rsid w:val="00221DAE"/>
    <w:rsid w:val="00221DE7"/>
    <w:rsid w:val="00221E41"/>
    <w:rsid w:val="00222475"/>
    <w:rsid w:val="002224F4"/>
    <w:rsid w:val="00222736"/>
    <w:rsid w:val="002228EB"/>
    <w:rsid w:val="00222974"/>
    <w:rsid w:val="00222989"/>
    <w:rsid w:val="00222CE1"/>
    <w:rsid w:val="00222ED9"/>
    <w:rsid w:val="00222F92"/>
    <w:rsid w:val="00223B94"/>
    <w:rsid w:val="00223CBB"/>
    <w:rsid w:val="00223F03"/>
    <w:rsid w:val="0022431C"/>
    <w:rsid w:val="00224973"/>
    <w:rsid w:val="00224CDE"/>
    <w:rsid w:val="00224E6C"/>
    <w:rsid w:val="002251F0"/>
    <w:rsid w:val="00225372"/>
    <w:rsid w:val="002255FF"/>
    <w:rsid w:val="00225A86"/>
    <w:rsid w:val="00225ACE"/>
    <w:rsid w:val="00225CE0"/>
    <w:rsid w:val="0022601B"/>
    <w:rsid w:val="002260E8"/>
    <w:rsid w:val="002263AD"/>
    <w:rsid w:val="002265EC"/>
    <w:rsid w:val="00226F91"/>
    <w:rsid w:val="00227094"/>
    <w:rsid w:val="00227799"/>
    <w:rsid w:val="0023021B"/>
    <w:rsid w:val="0023052D"/>
    <w:rsid w:val="002306E0"/>
    <w:rsid w:val="002306ED"/>
    <w:rsid w:val="002307DF"/>
    <w:rsid w:val="00230D23"/>
    <w:rsid w:val="00230DEF"/>
    <w:rsid w:val="00231642"/>
    <w:rsid w:val="002316D2"/>
    <w:rsid w:val="002317A2"/>
    <w:rsid w:val="00231ACE"/>
    <w:rsid w:val="00231DBF"/>
    <w:rsid w:val="00232171"/>
    <w:rsid w:val="002327DF"/>
    <w:rsid w:val="00232D5D"/>
    <w:rsid w:val="00233730"/>
    <w:rsid w:val="002338EF"/>
    <w:rsid w:val="002339A3"/>
    <w:rsid w:val="00234423"/>
    <w:rsid w:val="00234710"/>
    <w:rsid w:val="002350AF"/>
    <w:rsid w:val="0023568A"/>
    <w:rsid w:val="00235918"/>
    <w:rsid w:val="00235B0F"/>
    <w:rsid w:val="00235F17"/>
    <w:rsid w:val="002360C3"/>
    <w:rsid w:val="00236479"/>
    <w:rsid w:val="002367A7"/>
    <w:rsid w:val="00236D84"/>
    <w:rsid w:val="00236EF1"/>
    <w:rsid w:val="00237813"/>
    <w:rsid w:val="0023781F"/>
    <w:rsid w:val="002402F2"/>
    <w:rsid w:val="0024109C"/>
    <w:rsid w:val="00241430"/>
    <w:rsid w:val="002418D0"/>
    <w:rsid w:val="00241967"/>
    <w:rsid w:val="002423A4"/>
    <w:rsid w:val="00242838"/>
    <w:rsid w:val="0024355A"/>
    <w:rsid w:val="002435C4"/>
    <w:rsid w:val="00243662"/>
    <w:rsid w:val="00243B67"/>
    <w:rsid w:val="00243ED1"/>
    <w:rsid w:val="00244113"/>
    <w:rsid w:val="002441E3"/>
    <w:rsid w:val="00244810"/>
    <w:rsid w:val="00244813"/>
    <w:rsid w:val="002456E6"/>
    <w:rsid w:val="00245708"/>
    <w:rsid w:val="002458E8"/>
    <w:rsid w:val="00245B57"/>
    <w:rsid w:val="00245DF1"/>
    <w:rsid w:val="00245FB9"/>
    <w:rsid w:val="00246387"/>
    <w:rsid w:val="0024684F"/>
    <w:rsid w:val="0024737A"/>
    <w:rsid w:val="002478CD"/>
    <w:rsid w:val="00247B85"/>
    <w:rsid w:val="0025023F"/>
    <w:rsid w:val="0025064B"/>
    <w:rsid w:val="00250705"/>
    <w:rsid w:val="002515A8"/>
    <w:rsid w:val="00252030"/>
    <w:rsid w:val="0025220F"/>
    <w:rsid w:val="002528E2"/>
    <w:rsid w:val="002529B6"/>
    <w:rsid w:val="00252EBB"/>
    <w:rsid w:val="0025357F"/>
    <w:rsid w:val="00253658"/>
    <w:rsid w:val="00253B9C"/>
    <w:rsid w:val="00253D17"/>
    <w:rsid w:val="0025429C"/>
    <w:rsid w:val="0025441C"/>
    <w:rsid w:val="00254A24"/>
    <w:rsid w:val="00254DCC"/>
    <w:rsid w:val="00255502"/>
    <w:rsid w:val="00255673"/>
    <w:rsid w:val="00255687"/>
    <w:rsid w:val="00255DA5"/>
    <w:rsid w:val="0025604D"/>
    <w:rsid w:val="002560C5"/>
    <w:rsid w:val="0025653D"/>
    <w:rsid w:val="002566F4"/>
    <w:rsid w:val="002567FC"/>
    <w:rsid w:val="00256F47"/>
    <w:rsid w:val="002572D4"/>
    <w:rsid w:val="0025735A"/>
    <w:rsid w:val="0025791D"/>
    <w:rsid w:val="00257A13"/>
    <w:rsid w:val="00257B7F"/>
    <w:rsid w:val="00257F7D"/>
    <w:rsid w:val="002603AD"/>
    <w:rsid w:val="002603C9"/>
    <w:rsid w:val="00260A2D"/>
    <w:rsid w:val="00260DC9"/>
    <w:rsid w:val="002617AB"/>
    <w:rsid w:val="002618A8"/>
    <w:rsid w:val="002624A9"/>
    <w:rsid w:val="00262604"/>
    <w:rsid w:val="00262A88"/>
    <w:rsid w:val="00262B41"/>
    <w:rsid w:val="00262C40"/>
    <w:rsid w:val="00262EE0"/>
    <w:rsid w:val="00263661"/>
    <w:rsid w:val="00263846"/>
    <w:rsid w:val="00263A43"/>
    <w:rsid w:val="00263A47"/>
    <w:rsid w:val="00263ADD"/>
    <w:rsid w:val="002643D3"/>
    <w:rsid w:val="00265360"/>
    <w:rsid w:val="0026539B"/>
    <w:rsid w:val="00265537"/>
    <w:rsid w:val="00265E50"/>
    <w:rsid w:val="002668E3"/>
    <w:rsid w:val="00266B35"/>
    <w:rsid w:val="00266BB6"/>
    <w:rsid w:val="00267353"/>
    <w:rsid w:val="00267382"/>
    <w:rsid w:val="0026752E"/>
    <w:rsid w:val="0026760D"/>
    <w:rsid w:val="00267C97"/>
    <w:rsid w:val="002709CF"/>
    <w:rsid w:val="002718C0"/>
    <w:rsid w:val="00271A73"/>
    <w:rsid w:val="00272934"/>
    <w:rsid w:val="00272C92"/>
    <w:rsid w:val="00272D25"/>
    <w:rsid w:val="00273420"/>
    <w:rsid w:val="00274178"/>
    <w:rsid w:val="002745B6"/>
    <w:rsid w:val="002745D0"/>
    <w:rsid w:val="002747AE"/>
    <w:rsid w:val="002747CA"/>
    <w:rsid w:val="00274900"/>
    <w:rsid w:val="002752D3"/>
    <w:rsid w:val="0027539C"/>
    <w:rsid w:val="00275B77"/>
    <w:rsid w:val="00276026"/>
    <w:rsid w:val="00276391"/>
    <w:rsid w:val="00276488"/>
    <w:rsid w:val="002767BE"/>
    <w:rsid w:val="00276AD7"/>
    <w:rsid w:val="00276C82"/>
    <w:rsid w:val="00277391"/>
    <w:rsid w:val="00277578"/>
    <w:rsid w:val="002775D6"/>
    <w:rsid w:val="0027795C"/>
    <w:rsid w:val="00277A6E"/>
    <w:rsid w:val="00280105"/>
    <w:rsid w:val="00280185"/>
    <w:rsid w:val="0028037E"/>
    <w:rsid w:val="002808AD"/>
    <w:rsid w:val="00280D66"/>
    <w:rsid w:val="00280E44"/>
    <w:rsid w:val="00280E5A"/>
    <w:rsid w:val="00281048"/>
    <w:rsid w:val="00281050"/>
    <w:rsid w:val="00281304"/>
    <w:rsid w:val="0028170F"/>
    <w:rsid w:val="00281718"/>
    <w:rsid w:val="00281B67"/>
    <w:rsid w:val="00281EAA"/>
    <w:rsid w:val="00282010"/>
    <w:rsid w:val="00282458"/>
    <w:rsid w:val="00282981"/>
    <w:rsid w:val="0028306C"/>
    <w:rsid w:val="00283108"/>
    <w:rsid w:val="00283211"/>
    <w:rsid w:val="0028329D"/>
    <w:rsid w:val="0028348A"/>
    <w:rsid w:val="002834E3"/>
    <w:rsid w:val="0028357A"/>
    <w:rsid w:val="00283BA9"/>
    <w:rsid w:val="0028436E"/>
    <w:rsid w:val="00284734"/>
    <w:rsid w:val="0028479E"/>
    <w:rsid w:val="00284A5E"/>
    <w:rsid w:val="00284E3F"/>
    <w:rsid w:val="002851A2"/>
    <w:rsid w:val="002855C6"/>
    <w:rsid w:val="00285A0B"/>
    <w:rsid w:val="00285B1C"/>
    <w:rsid w:val="00285B3C"/>
    <w:rsid w:val="00285E2F"/>
    <w:rsid w:val="00286363"/>
    <w:rsid w:val="002863FB"/>
    <w:rsid w:val="002865FF"/>
    <w:rsid w:val="00286701"/>
    <w:rsid w:val="002868BC"/>
    <w:rsid w:val="00286C3B"/>
    <w:rsid w:val="00287865"/>
    <w:rsid w:val="00287A66"/>
    <w:rsid w:val="00287AA4"/>
    <w:rsid w:val="00287ECD"/>
    <w:rsid w:val="00290417"/>
    <w:rsid w:val="002905CD"/>
    <w:rsid w:val="00290BCA"/>
    <w:rsid w:val="00290BF4"/>
    <w:rsid w:val="00290C0F"/>
    <w:rsid w:val="002910F3"/>
    <w:rsid w:val="0029121A"/>
    <w:rsid w:val="002912D6"/>
    <w:rsid w:val="0029168F"/>
    <w:rsid w:val="002918D4"/>
    <w:rsid w:val="0029194B"/>
    <w:rsid w:val="002920DE"/>
    <w:rsid w:val="00292567"/>
    <w:rsid w:val="0029295B"/>
    <w:rsid w:val="00292C47"/>
    <w:rsid w:val="00293729"/>
    <w:rsid w:val="002938E4"/>
    <w:rsid w:val="00293F46"/>
    <w:rsid w:val="002942DA"/>
    <w:rsid w:val="00294665"/>
    <w:rsid w:val="00294B2D"/>
    <w:rsid w:val="00294DB4"/>
    <w:rsid w:val="00295640"/>
    <w:rsid w:val="002959E7"/>
    <w:rsid w:val="00296196"/>
    <w:rsid w:val="002962EA"/>
    <w:rsid w:val="002963AE"/>
    <w:rsid w:val="002965CD"/>
    <w:rsid w:val="002966DB"/>
    <w:rsid w:val="00296B38"/>
    <w:rsid w:val="00296EE9"/>
    <w:rsid w:val="00297545"/>
    <w:rsid w:val="00297AC5"/>
    <w:rsid w:val="00297B8A"/>
    <w:rsid w:val="00297C55"/>
    <w:rsid w:val="00297D96"/>
    <w:rsid w:val="002A05A3"/>
    <w:rsid w:val="002A0C28"/>
    <w:rsid w:val="002A10E2"/>
    <w:rsid w:val="002A1223"/>
    <w:rsid w:val="002A16E5"/>
    <w:rsid w:val="002A1958"/>
    <w:rsid w:val="002A1B81"/>
    <w:rsid w:val="002A1D65"/>
    <w:rsid w:val="002A1F2C"/>
    <w:rsid w:val="002A3038"/>
    <w:rsid w:val="002A33E4"/>
    <w:rsid w:val="002A3410"/>
    <w:rsid w:val="002A3919"/>
    <w:rsid w:val="002A3AFE"/>
    <w:rsid w:val="002A4097"/>
    <w:rsid w:val="002A42D8"/>
    <w:rsid w:val="002A45E9"/>
    <w:rsid w:val="002A49FE"/>
    <w:rsid w:val="002A4A4E"/>
    <w:rsid w:val="002A4D07"/>
    <w:rsid w:val="002A531D"/>
    <w:rsid w:val="002A5BD9"/>
    <w:rsid w:val="002A61F5"/>
    <w:rsid w:val="002A6501"/>
    <w:rsid w:val="002A6587"/>
    <w:rsid w:val="002A65EF"/>
    <w:rsid w:val="002A675A"/>
    <w:rsid w:val="002A6986"/>
    <w:rsid w:val="002A6B3E"/>
    <w:rsid w:val="002A77FA"/>
    <w:rsid w:val="002A79A0"/>
    <w:rsid w:val="002A79B7"/>
    <w:rsid w:val="002A7F9E"/>
    <w:rsid w:val="002B0080"/>
    <w:rsid w:val="002B0999"/>
    <w:rsid w:val="002B09A8"/>
    <w:rsid w:val="002B0A61"/>
    <w:rsid w:val="002B0BB0"/>
    <w:rsid w:val="002B0E57"/>
    <w:rsid w:val="002B0E9B"/>
    <w:rsid w:val="002B0FEB"/>
    <w:rsid w:val="002B1677"/>
    <w:rsid w:val="002B1DA6"/>
    <w:rsid w:val="002B22D0"/>
    <w:rsid w:val="002B2669"/>
    <w:rsid w:val="002B2B64"/>
    <w:rsid w:val="002B2D2E"/>
    <w:rsid w:val="002B34AA"/>
    <w:rsid w:val="002B392C"/>
    <w:rsid w:val="002B3CB3"/>
    <w:rsid w:val="002B446E"/>
    <w:rsid w:val="002B4662"/>
    <w:rsid w:val="002B48BD"/>
    <w:rsid w:val="002B4B7F"/>
    <w:rsid w:val="002B4CFE"/>
    <w:rsid w:val="002B4D20"/>
    <w:rsid w:val="002B4F56"/>
    <w:rsid w:val="002B52D2"/>
    <w:rsid w:val="002B5612"/>
    <w:rsid w:val="002B582A"/>
    <w:rsid w:val="002B5E70"/>
    <w:rsid w:val="002B61FF"/>
    <w:rsid w:val="002B641E"/>
    <w:rsid w:val="002B67FC"/>
    <w:rsid w:val="002B686D"/>
    <w:rsid w:val="002B6A5B"/>
    <w:rsid w:val="002B6A9A"/>
    <w:rsid w:val="002B6DB0"/>
    <w:rsid w:val="002B6F78"/>
    <w:rsid w:val="002B74CE"/>
    <w:rsid w:val="002B75AE"/>
    <w:rsid w:val="002B75B6"/>
    <w:rsid w:val="002B781B"/>
    <w:rsid w:val="002B7B0D"/>
    <w:rsid w:val="002B7BFB"/>
    <w:rsid w:val="002B7CB4"/>
    <w:rsid w:val="002B7EC2"/>
    <w:rsid w:val="002C02C9"/>
    <w:rsid w:val="002C0756"/>
    <w:rsid w:val="002C109A"/>
    <w:rsid w:val="002C1172"/>
    <w:rsid w:val="002C1363"/>
    <w:rsid w:val="002C199E"/>
    <w:rsid w:val="002C1AA3"/>
    <w:rsid w:val="002C1BBD"/>
    <w:rsid w:val="002C221C"/>
    <w:rsid w:val="002C2ED5"/>
    <w:rsid w:val="002C2F3D"/>
    <w:rsid w:val="002C3194"/>
    <w:rsid w:val="002C3CB2"/>
    <w:rsid w:val="002C3F17"/>
    <w:rsid w:val="002C40F2"/>
    <w:rsid w:val="002C41F9"/>
    <w:rsid w:val="002C4B57"/>
    <w:rsid w:val="002C4EF4"/>
    <w:rsid w:val="002C501F"/>
    <w:rsid w:val="002C50D5"/>
    <w:rsid w:val="002C51B6"/>
    <w:rsid w:val="002C51C6"/>
    <w:rsid w:val="002C5CCD"/>
    <w:rsid w:val="002C618C"/>
    <w:rsid w:val="002C6A95"/>
    <w:rsid w:val="002C6C20"/>
    <w:rsid w:val="002C7022"/>
    <w:rsid w:val="002C7548"/>
    <w:rsid w:val="002C76BA"/>
    <w:rsid w:val="002C76DF"/>
    <w:rsid w:val="002C7AA6"/>
    <w:rsid w:val="002C7F55"/>
    <w:rsid w:val="002D026B"/>
    <w:rsid w:val="002D06D8"/>
    <w:rsid w:val="002D0AC6"/>
    <w:rsid w:val="002D0B4C"/>
    <w:rsid w:val="002D1529"/>
    <w:rsid w:val="002D161F"/>
    <w:rsid w:val="002D1958"/>
    <w:rsid w:val="002D1CE4"/>
    <w:rsid w:val="002D1ED8"/>
    <w:rsid w:val="002D2009"/>
    <w:rsid w:val="002D2268"/>
    <w:rsid w:val="002D22CA"/>
    <w:rsid w:val="002D2398"/>
    <w:rsid w:val="002D2889"/>
    <w:rsid w:val="002D2AAF"/>
    <w:rsid w:val="002D2E6F"/>
    <w:rsid w:val="002D3263"/>
    <w:rsid w:val="002D36D4"/>
    <w:rsid w:val="002D3964"/>
    <w:rsid w:val="002D3BE2"/>
    <w:rsid w:val="002D3ED7"/>
    <w:rsid w:val="002D4258"/>
    <w:rsid w:val="002D4422"/>
    <w:rsid w:val="002D4455"/>
    <w:rsid w:val="002D45BB"/>
    <w:rsid w:val="002D4605"/>
    <w:rsid w:val="002D4842"/>
    <w:rsid w:val="002D4C1C"/>
    <w:rsid w:val="002D5088"/>
    <w:rsid w:val="002D512E"/>
    <w:rsid w:val="002D5A68"/>
    <w:rsid w:val="002D5D5E"/>
    <w:rsid w:val="002D5F23"/>
    <w:rsid w:val="002D5FC4"/>
    <w:rsid w:val="002D61B7"/>
    <w:rsid w:val="002D62E8"/>
    <w:rsid w:val="002D6428"/>
    <w:rsid w:val="002D645F"/>
    <w:rsid w:val="002D646B"/>
    <w:rsid w:val="002D6C57"/>
    <w:rsid w:val="002D6ECB"/>
    <w:rsid w:val="002D6FFB"/>
    <w:rsid w:val="002D70C2"/>
    <w:rsid w:val="002D716F"/>
    <w:rsid w:val="002D7461"/>
    <w:rsid w:val="002E015B"/>
    <w:rsid w:val="002E0263"/>
    <w:rsid w:val="002E0AE7"/>
    <w:rsid w:val="002E18F9"/>
    <w:rsid w:val="002E1D08"/>
    <w:rsid w:val="002E1DE8"/>
    <w:rsid w:val="002E1E32"/>
    <w:rsid w:val="002E28D9"/>
    <w:rsid w:val="002E29E0"/>
    <w:rsid w:val="002E2CD4"/>
    <w:rsid w:val="002E31EF"/>
    <w:rsid w:val="002E3322"/>
    <w:rsid w:val="002E35BF"/>
    <w:rsid w:val="002E393A"/>
    <w:rsid w:val="002E3A69"/>
    <w:rsid w:val="002E3DF3"/>
    <w:rsid w:val="002E3E54"/>
    <w:rsid w:val="002E4047"/>
    <w:rsid w:val="002E47E6"/>
    <w:rsid w:val="002E4A9B"/>
    <w:rsid w:val="002E51D4"/>
    <w:rsid w:val="002E532C"/>
    <w:rsid w:val="002E5354"/>
    <w:rsid w:val="002E55BA"/>
    <w:rsid w:val="002E55F8"/>
    <w:rsid w:val="002E57B0"/>
    <w:rsid w:val="002E5D89"/>
    <w:rsid w:val="002E5E82"/>
    <w:rsid w:val="002E65BE"/>
    <w:rsid w:val="002E6614"/>
    <w:rsid w:val="002E6EFE"/>
    <w:rsid w:val="002E6FD7"/>
    <w:rsid w:val="002E7061"/>
    <w:rsid w:val="002E7400"/>
    <w:rsid w:val="002E7F8B"/>
    <w:rsid w:val="002F003E"/>
    <w:rsid w:val="002F0124"/>
    <w:rsid w:val="002F01A0"/>
    <w:rsid w:val="002F027E"/>
    <w:rsid w:val="002F10BB"/>
    <w:rsid w:val="002F1168"/>
    <w:rsid w:val="002F1755"/>
    <w:rsid w:val="002F192F"/>
    <w:rsid w:val="002F1AAF"/>
    <w:rsid w:val="002F1C4A"/>
    <w:rsid w:val="002F21CB"/>
    <w:rsid w:val="002F249E"/>
    <w:rsid w:val="002F24B7"/>
    <w:rsid w:val="002F24BD"/>
    <w:rsid w:val="002F2A7F"/>
    <w:rsid w:val="002F2AB5"/>
    <w:rsid w:val="002F2D03"/>
    <w:rsid w:val="002F2FFC"/>
    <w:rsid w:val="002F3066"/>
    <w:rsid w:val="002F373E"/>
    <w:rsid w:val="002F38F2"/>
    <w:rsid w:val="002F4182"/>
    <w:rsid w:val="002F418B"/>
    <w:rsid w:val="002F4602"/>
    <w:rsid w:val="002F4BD9"/>
    <w:rsid w:val="002F515C"/>
    <w:rsid w:val="002F51E7"/>
    <w:rsid w:val="002F53F1"/>
    <w:rsid w:val="002F5865"/>
    <w:rsid w:val="002F59E5"/>
    <w:rsid w:val="002F5C3A"/>
    <w:rsid w:val="002F6046"/>
    <w:rsid w:val="002F6572"/>
    <w:rsid w:val="002F661E"/>
    <w:rsid w:val="002F670C"/>
    <w:rsid w:val="002F6AFE"/>
    <w:rsid w:val="002F6E14"/>
    <w:rsid w:val="002F700C"/>
    <w:rsid w:val="002F709F"/>
    <w:rsid w:val="002F728A"/>
    <w:rsid w:val="002F7970"/>
    <w:rsid w:val="002F7B52"/>
    <w:rsid w:val="002F7E8C"/>
    <w:rsid w:val="00300087"/>
    <w:rsid w:val="003002A2"/>
    <w:rsid w:val="00300302"/>
    <w:rsid w:val="0030055E"/>
    <w:rsid w:val="00300EAE"/>
    <w:rsid w:val="0030133C"/>
    <w:rsid w:val="003013F0"/>
    <w:rsid w:val="00301F89"/>
    <w:rsid w:val="00301FF5"/>
    <w:rsid w:val="003026FA"/>
    <w:rsid w:val="00302733"/>
    <w:rsid w:val="00302823"/>
    <w:rsid w:val="0030282D"/>
    <w:rsid w:val="00302984"/>
    <w:rsid w:val="00302D1A"/>
    <w:rsid w:val="00303192"/>
    <w:rsid w:val="003031BB"/>
    <w:rsid w:val="003031E3"/>
    <w:rsid w:val="00303284"/>
    <w:rsid w:val="00303AB3"/>
    <w:rsid w:val="00303BC2"/>
    <w:rsid w:val="00303BEC"/>
    <w:rsid w:val="00304CB2"/>
    <w:rsid w:val="00304D34"/>
    <w:rsid w:val="0030502D"/>
    <w:rsid w:val="00305C42"/>
    <w:rsid w:val="00306034"/>
    <w:rsid w:val="00306249"/>
    <w:rsid w:val="003068B5"/>
    <w:rsid w:val="00306C76"/>
    <w:rsid w:val="00306F42"/>
    <w:rsid w:val="003075BC"/>
    <w:rsid w:val="00307879"/>
    <w:rsid w:val="003078F0"/>
    <w:rsid w:val="00307950"/>
    <w:rsid w:val="00307BD7"/>
    <w:rsid w:val="00310FB5"/>
    <w:rsid w:val="00311754"/>
    <w:rsid w:val="00311E17"/>
    <w:rsid w:val="00311FF2"/>
    <w:rsid w:val="003121DD"/>
    <w:rsid w:val="00312B32"/>
    <w:rsid w:val="00312B5D"/>
    <w:rsid w:val="003132AC"/>
    <w:rsid w:val="003136E6"/>
    <w:rsid w:val="003137C7"/>
    <w:rsid w:val="00313AAD"/>
    <w:rsid w:val="003141CD"/>
    <w:rsid w:val="00314419"/>
    <w:rsid w:val="00314850"/>
    <w:rsid w:val="003148C2"/>
    <w:rsid w:val="003150CA"/>
    <w:rsid w:val="00315D75"/>
    <w:rsid w:val="00316839"/>
    <w:rsid w:val="00316958"/>
    <w:rsid w:val="00316B9D"/>
    <w:rsid w:val="00317025"/>
    <w:rsid w:val="0031764A"/>
    <w:rsid w:val="003176C6"/>
    <w:rsid w:val="0031781A"/>
    <w:rsid w:val="00317915"/>
    <w:rsid w:val="00317AA4"/>
    <w:rsid w:val="00317B17"/>
    <w:rsid w:val="00317D66"/>
    <w:rsid w:val="00317FE8"/>
    <w:rsid w:val="0032055D"/>
    <w:rsid w:val="00320816"/>
    <w:rsid w:val="00320FC7"/>
    <w:rsid w:val="0032103F"/>
    <w:rsid w:val="003212EE"/>
    <w:rsid w:val="00321845"/>
    <w:rsid w:val="0032188D"/>
    <w:rsid w:val="00321CF3"/>
    <w:rsid w:val="00321D78"/>
    <w:rsid w:val="00321E8E"/>
    <w:rsid w:val="003223A0"/>
    <w:rsid w:val="0032249C"/>
    <w:rsid w:val="00322568"/>
    <w:rsid w:val="003227C7"/>
    <w:rsid w:val="00322DCF"/>
    <w:rsid w:val="00322DD5"/>
    <w:rsid w:val="00322DDF"/>
    <w:rsid w:val="00323301"/>
    <w:rsid w:val="0032366B"/>
    <w:rsid w:val="00323BA0"/>
    <w:rsid w:val="00323BE7"/>
    <w:rsid w:val="00323F79"/>
    <w:rsid w:val="00324142"/>
    <w:rsid w:val="00324219"/>
    <w:rsid w:val="003242E8"/>
    <w:rsid w:val="00325164"/>
    <w:rsid w:val="003251E5"/>
    <w:rsid w:val="00325410"/>
    <w:rsid w:val="003256CE"/>
    <w:rsid w:val="00325939"/>
    <w:rsid w:val="0032664F"/>
    <w:rsid w:val="00326DA4"/>
    <w:rsid w:val="00327192"/>
    <w:rsid w:val="0032762F"/>
    <w:rsid w:val="0032792C"/>
    <w:rsid w:val="00327BBE"/>
    <w:rsid w:val="00327FCD"/>
    <w:rsid w:val="00330086"/>
    <w:rsid w:val="00330290"/>
    <w:rsid w:val="0033032F"/>
    <w:rsid w:val="003307BD"/>
    <w:rsid w:val="0033138C"/>
    <w:rsid w:val="00331419"/>
    <w:rsid w:val="00331C4B"/>
    <w:rsid w:val="00331F8C"/>
    <w:rsid w:val="003323DF"/>
    <w:rsid w:val="003326FD"/>
    <w:rsid w:val="003327B1"/>
    <w:rsid w:val="00332818"/>
    <w:rsid w:val="00332C92"/>
    <w:rsid w:val="00332E24"/>
    <w:rsid w:val="00332F8F"/>
    <w:rsid w:val="00333243"/>
    <w:rsid w:val="0033331C"/>
    <w:rsid w:val="0033384F"/>
    <w:rsid w:val="00333F42"/>
    <w:rsid w:val="00334561"/>
    <w:rsid w:val="00334BF1"/>
    <w:rsid w:val="00334DD1"/>
    <w:rsid w:val="00334F20"/>
    <w:rsid w:val="003354FB"/>
    <w:rsid w:val="00335F50"/>
    <w:rsid w:val="00336909"/>
    <w:rsid w:val="00336B00"/>
    <w:rsid w:val="00337520"/>
    <w:rsid w:val="00337C9F"/>
    <w:rsid w:val="00337F02"/>
    <w:rsid w:val="00337FD9"/>
    <w:rsid w:val="00340034"/>
    <w:rsid w:val="00340120"/>
    <w:rsid w:val="003404C4"/>
    <w:rsid w:val="00340E40"/>
    <w:rsid w:val="003412D4"/>
    <w:rsid w:val="00341572"/>
    <w:rsid w:val="003415BB"/>
    <w:rsid w:val="00341C7B"/>
    <w:rsid w:val="00341CC2"/>
    <w:rsid w:val="00342295"/>
    <w:rsid w:val="003429E6"/>
    <w:rsid w:val="003435E9"/>
    <w:rsid w:val="0034367D"/>
    <w:rsid w:val="00343810"/>
    <w:rsid w:val="00343A4E"/>
    <w:rsid w:val="00344132"/>
    <w:rsid w:val="003442A1"/>
    <w:rsid w:val="00344342"/>
    <w:rsid w:val="00344385"/>
    <w:rsid w:val="003444F4"/>
    <w:rsid w:val="00344A90"/>
    <w:rsid w:val="00344D50"/>
    <w:rsid w:val="00345184"/>
    <w:rsid w:val="003453D7"/>
    <w:rsid w:val="003454A7"/>
    <w:rsid w:val="0034551D"/>
    <w:rsid w:val="00345827"/>
    <w:rsid w:val="00345990"/>
    <w:rsid w:val="00345A8C"/>
    <w:rsid w:val="00345BD7"/>
    <w:rsid w:val="00345DD7"/>
    <w:rsid w:val="00346A78"/>
    <w:rsid w:val="00346B43"/>
    <w:rsid w:val="00347386"/>
    <w:rsid w:val="003473A9"/>
    <w:rsid w:val="0034755E"/>
    <w:rsid w:val="003475C8"/>
    <w:rsid w:val="00347980"/>
    <w:rsid w:val="00347CB4"/>
    <w:rsid w:val="00347ED9"/>
    <w:rsid w:val="00347F6B"/>
    <w:rsid w:val="00347F75"/>
    <w:rsid w:val="00347FC6"/>
    <w:rsid w:val="0035013E"/>
    <w:rsid w:val="00350651"/>
    <w:rsid w:val="00350A6C"/>
    <w:rsid w:val="00350DBD"/>
    <w:rsid w:val="00350EDB"/>
    <w:rsid w:val="00351602"/>
    <w:rsid w:val="00351AA0"/>
    <w:rsid w:val="00352290"/>
    <w:rsid w:val="00352AE9"/>
    <w:rsid w:val="00352B6D"/>
    <w:rsid w:val="003532DD"/>
    <w:rsid w:val="0035359E"/>
    <w:rsid w:val="00353C9E"/>
    <w:rsid w:val="00354344"/>
    <w:rsid w:val="003546D8"/>
    <w:rsid w:val="00354BD0"/>
    <w:rsid w:val="00354CB1"/>
    <w:rsid w:val="0035534F"/>
    <w:rsid w:val="00355770"/>
    <w:rsid w:val="003558ED"/>
    <w:rsid w:val="00355984"/>
    <w:rsid w:val="00355C3C"/>
    <w:rsid w:val="0035604C"/>
    <w:rsid w:val="003563DF"/>
    <w:rsid w:val="00356515"/>
    <w:rsid w:val="00356B09"/>
    <w:rsid w:val="00356FDC"/>
    <w:rsid w:val="0035713E"/>
    <w:rsid w:val="0035734A"/>
    <w:rsid w:val="003578DB"/>
    <w:rsid w:val="0035796C"/>
    <w:rsid w:val="00357A15"/>
    <w:rsid w:val="00357C61"/>
    <w:rsid w:val="0036015D"/>
    <w:rsid w:val="003603B9"/>
    <w:rsid w:val="00360EC1"/>
    <w:rsid w:val="0036118B"/>
    <w:rsid w:val="003614C4"/>
    <w:rsid w:val="003620C4"/>
    <w:rsid w:val="003620F0"/>
    <w:rsid w:val="003629BD"/>
    <w:rsid w:val="003629F6"/>
    <w:rsid w:val="00362C39"/>
    <w:rsid w:val="00362C93"/>
    <w:rsid w:val="00363196"/>
    <w:rsid w:val="00363424"/>
    <w:rsid w:val="003638A4"/>
    <w:rsid w:val="00363DFE"/>
    <w:rsid w:val="00363F30"/>
    <w:rsid w:val="003642AC"/>
    <w:rsid w:val="003642E9"/>
    <w:rsid w:val="00364924"/>
    <w:rsid w:val="0036515F"/>
    <w:rsid w:val="00365CFB"/>
    <w:rsid w:val="00365E77"/>
    <w:rsid w:val="00365F71"/>
    <w:rsid w:val="00366D4B"/>
    <w:rsid w:val="00366F65"/>
    <w:rsid w:val="00367471"/>
    <w:rsid w:val="003674D6"/>
    <w:rsid w:val="003675A4"/>
    <w:rsid w:val="003675BD"/>
    <w:rsid w:val="0036768B"/>
    <w:rsid w:val="003676A2"/>
    <w:rsid w:val="00370063"/>
    <w:rsid w:val="00370AD2"/>
    <w:rsid w:val="00370E20"/>
    <w:rsid w:val="00370E77"/>
    <w:rsid w:val="00371191"/>
    <w:rsid w:val="003713EA"/>
    <w:rsid w:val="003714A3"/>
    <w:rsid w:val="003718C7"/>
    <w:rsid w:val="003720B2"/>
    <w:rsid w:val="0037231A"/>
    <w:rsid w:val="00372647"/>
    <w:rsid w:val="0037281E"/>
    <w:rsid w:val="00372949"/>
    <w:rsid w:val="00372DA2"/>
    <w:rsid w:val="0037327A"/>
    <w:rsid w:val="003737C8"/>
    <w:rsid w:val="003739E1"/>
    <w:rsid w:val="00373A7D"/>
    <w:rsid w:val="00373AE1"/>
    <w:rsid w:val="00373D36"/>
    <w:rsid w:val="00373F79"/>
    <w:rsid w:val="003741B9"/>
    <w:rsid w:val="003744A9"/>
    <w:rsid w:val="0037458D"/>
    <w:rsid w:val="0037471F"/>
    <w:rsid w:val="00374A70"/>
    <w:rsid w:val="00374E6E"/>
    <w:rsid w:val="00374EBB"/>
    <w:rsid w:val="0037509B"/>
    <w:rsid w:val="00375522"/>
    <w:rsid w:val="003756FE"/>
    <w:rsid w:val="00375C83"/>
    <w:rsid w:val="00375DDF"/>
    <w:rsid w:val="00376635"/>
    <w:rsid w:val="0037684C"/>
    <w:rsid w:val="003769D4"/>
    <w:rsid w:val="00376AD2"/>
    <w:rsid w:val="00377310"/>
    <w:rsid w:val="003779C1"/>
    <w:rsid w:val="00377F17"/>
    <w:rsid w:val="00380068"/>
    <w:rsid w:val="0038057D"/>
    <w:rsid w:val="003806DE"/>
    <w:rsid w:val="00380B00"/>
    <w:rsid w:val="003811E1"/>
    <w:rsid w:val="00381229"/>
    <w:rsid w:val="00381350"/>
    <w:rsid w:val="0038170C"/>
    <w:rsid w:val="00381935"/>
    <w:rsid w:val="0038203C"/>
    <w:rsid w:val="00382294"/>
    <w:rsid w:val="003825AE"/>
    <w:rsid w:val="00382A94"/>
    <w:rsid w:val="00382E45"/>
    <w:rsid w:val="00383048"/>
    <w:rsid w:val="003834AF"/>
    <w:rsid w:val="0038401A"/>
    <w:rsid w:val="0038416D"/>
    <w:rsid w:val="003846F6"/>
    <w:rsid w:val="00384730"/>
    <w:rsid w:val="00384A77"/>
    <w:rsid w:val="00384B14"/>
    <w:rsid w:val="00384B7F"/>
    <w:rsid w:val="00384C5D"/>
    <w:rsid w:val="003851DB"/>
    <w:rsid w:val="0038522F"/>
    <w:rsid w:val="00385730"/>
    <w:rsid w:val="00385E8A"/>
    <w:rsid w:val="003863B7"/>
    <w:rsid w:val="00386C91"/>
    <w:rsid w:val="00387566"/>
    <w:rsid w:val="003879A6"/>
    <w:rsid w:val="00387B9A"/>
    <w:rsid w:val="00387F31"/>
    <w:rsid w:val="003903D8"/>
    <w:rsid w:val="003908C7"/>
    <w:rsid w:val="003909E3"/>
    <w:rsid w:val="0039102D"/>
    <w:rsid w:val="00391622"/>
    <w:rsid w:val="00391631"/>
    <w:rsid w:val="00391D80"/>
    <w:rsid w:val="00392423"/>
    <w:rsid w:val="00392786"/>
    <w:rsid w:val="003927D8"/>
    <w:rsid w:val="00392EE8"/>
    <w:rsid w:val="0039309A"/>
    <w:rsid w:val="003934A5"/>
    <w:rsid w:val="003935C5"/>
    <w:rsid w:val="003939CB"/>
    <w:rsid w:val="00394476"/>
    <w:rsid w:val="00394796"/>
    <w:rsid w:val="00395090"/>
    <w:rsid w:val="00395199"/>
    <w:rsid w:val="00395E62"/>
    <w:rsid w:val="00395FF1"/>
    <w:rsid w:val="00396E7B"/>
    <w:rsid w:val="00396FB1"/>
    <w:rsid w:val="00397392"/>
    <w:rsid w:val="003973EB"/>
    <w:rsid w:val="00397577"/>
    <w:rsid w:val="0039789D"/>
    <w:rsid w:val="00397BF1"/>
    <w:rsid w:val="00397CFC"/>
    <w:rsid w:val="003A05E8"/>
    <w:rsid w:val="003A06E9"/>
    <w:rsid w:val="003A081E"/>
    <w:rsid w:val="003A0EEE"/>
    <w:rsid w:val="003A116C"/>
    <w:rsid w:val="003A11D0"/>
    <w:rsid w:val="003A180D"/>
    <w:rsid w:val="003A1903"/>
    <w:rsid w:val="003A1C74"/>
    <w:rsid w:val="003A1FB1"/>
    <w:rsid w:val="003A2509"/>
    <w:rsid w:val="003A2B80"/>
    <w:rsid w:val="003A2BB8"/>
    <w:rsid w:val="003A2EEE"/>
    <w:rsid w:val="003A33D2"/>
    <w:rsid w:val="003A3F9A"/>
    <w:rsid w:val="003A43E7"/>
    <w:rsid w:val="003A4872"/>
    <w:rsid w:val="003A48A3"/>
    <w:rsid w:val="003A4A0C"/>
    <w:rsid w:val="003A4B2C"/>
    <w:rsid w:val="003A4FEC"/>
    <w:rsid w:val="003A55FF"/>
    <w:rsid w:val="003A56A3"/>
    <w:rsid w:val="003A59CE"/>
    <w:rsid w:val="003A5D0B"/>
    <w:rsid w:val="003A5D9D"/>
    <w:rsid w:val="003A5DB3"/>
    <w:rsid w:val="003A6458"/>
    <w:rsid w:val="003A67C3"/>
    <w:rsid w:val="003A6B2E"/>
    <w:rsid w:val="003A7229"/>
    <w:rsid w:val="003A78AA"/>
    <w:rsid w:val="003B038C"/>
    <w:rsid w:val="003B0C76"/>
    <w:rsid w:val="003B0C89"/>
    <w:rsid w:val="003B15A5"/>
    <w:rsid w:val="003B1BA9"/>
    <w:rsid w:val="003B2325"/>
    <w:rsid w:val="003B2548"/>
    <w:rsid w:val="003B2899"/>
    <w:rsid w:val="003B302C"/>
    <w:rsid w:val="003B3255"/>
    <w:rsid w:val="003B32D0"/>
    <w:rsid w:val="003B3ADE"/>
    <w:rsid w:val="003B3BC6"/>
    <w:rsid w:val="003B3EED"/>
    <w:rsid w:val="003B40CD"/>
    <w:rsid w:val="003B416D"/>
    <w:rsid w:val="003B42DF"/>
    <w:rsid w:val="003B434A"/>
    <w:rsid w:val="003B466C"/>
    <w:rsid w:val="003B4E74"/>
    <w:rsid w:val="003B4ED1"/>
    <w:rsid w:val="003B4EDE"/>
    <w:rsid w:val="003B510F"/>
    <w:rsid w:val="003B54A7"/>
    <w:rsid w:val="003B571E"/>
    <w:rsid w:val="003B5917"/>
    <w:rsid w:val="003B5FF5"/>
    <w:rsid w:val="003B6040"/>
    <w:rsid w:val="003B63ED"/>
    <w:rsid w:val="003B6563"/>
    <w:rsid w:val="003B66EE"/>
    <w:rsid w:val="003B6728"/>
    <w:rsid w:val="003B6C97"/>
    <w:rsid w:val="003B6F57"/>
    <w:rsid w:val="003B6F61"/>
    <w:rsid w:val="003B713A"/>
    <w:rsid w:val="003C021A"/>
    <w:rsid w:val="003C0546"/>
    <w:rsid w:val="003C0FB4"/>
    <w:rsid w:val="003C1481"/>
    <w:rsid w:val="003C155A"/>
    <w:rsid w:val="003C15EE"/>
    <w:rsid w:val="003C1B67"/>
    <w:rsid w:val="003C1BA1"/>
    <w:rsid w:val="003C1CA8"/>
    <w:rsid w:val="003C2011"/>
    <w:rsid w:val="003C2A0F"/>
    <w:rsid w:val="003C2DB4"/>
    <w:rsid w:val="003C2DB6"/>
    <w:rsid w:val="003C2F6B"/>
    <w:rsid w:val="003C3393"/>
    <w:rsid w:val="003C3BD9"/>
    <w:rsid w:val="003C3C89"/>
    <w:rsid w:val="003C3D5B"/>
    <w:rsid w:val="003C3D95"/>
    <w:rsid w:val="003C3DB2"/>
    <w:rsid w:val="003C3DB6"/>
    <w:rsid w:val="003C3E85"/>
    <w:rsid w:val="003C446D"/>
    <w:rsid w:val="003C5550"/>
    <w:rsid w:val="003C56E0"/>
    <w:rsid w:val="003C5DC0"/>
    <w:rsid w:val="003C5E76"/>
    <w:rsid w:val="003C5EB5"/>
    <w:rsid w:val="003C5F36"/>
    <w:rsid w:val="003C63D2"/>
    <w:rsid w:val="003C6539"/>
    <w:rsid w:val="003C661C"/>
    <w:rsid w:val="003C6765"/>
    <w:rsid w:val="003C724A"/>
    <w:rsid w:val="003C7912"/>
    <w:rsid w:val="003C7B57"/>
    <w:rsid w:val="003C7F81"/>
    <w:rsid w:val="003D00FC"/>
    <w:rsid w:val="003D0363"/>
    <w:rsid w:val="003D0513"/>
    <w:rsid w:val="003D0E42"/>
    <w:rsid w:val="003D143D"/>
    <w:rsid w:val="003D1771"/>
    <w:rsid w:val="003D1B59"/>
    <w:rsid w:val="003D1CA2"/>
    <w:rsid w:val="003D1E35"/>
    <w:rsid w:val="003D2005"/>
    <w:rsid w:val="003D2378"/>
    <w:rsid w:val="003D26B5"/>
    <w:rsid w:val="003D28E5"/>
    <w:rsid w:val="003D29A3"/>
    <w:rsid w:val="003D2A52"/>
    <w:rsid w:val="003D2D7B"/>
    <w:rsid w:val="003D3150"/>
    <w:rsid w:val="003D36D3"/>
    <w:rsid w:val="003D3AE4"/>
    <w:rsid w:val="003D3E29"/>
    <w:rsid w:val="003D485E"/>
    <w:rsid w:val="003D4A25"/>
    <w:rsid w:val="003D4C08"/>
    <w:rsid w:val="003D4E89"/>
    <w:rsid w:val="003D533A"/>
    <w:rsid w:val="003D5DC0"/>
    <w:rsid w:val="003D64D0"/>
    <w:rsid w:val="003D6674"/>
    <w:rsid w:val="003D6EB9"/>
    <w:rsid w:val="003D6F6C"/>
    <w:rsid w:val="003D760A"/>
    <w:rsid w:val="003D781F"/>
    <w:rsid w:val="003D791E"/>
    <w:rsid w:val="003E024F"/>
    <w:rsid w:val="003E04F1"/>
    <w:rsid w:val="003E0534"/>
    <w:rsid w:val="003E119B"/>
    <w:rsid w:val="003E19A1"/>
    <w:rsid w:val="003E1B57"/>
    <w:rsid w:val="003E21EA"/>
    <w:rsid w:val="003E227B"/>
    <w:rsid w:val="003E2740"/>
    <w:rsid w:val="003E27D7"/>
    <w:rsid w:val="003E29BE"/>
    <w:rsid w:val="003E2ED8"/>
    <w:rsid w:val="003E327F"/>
    <w:rsid w:val="003E3631"/>
    <w:rsid w:val="003E36AC"/>
    <w:rsid w:val="003E3733"/>
    <w:rsid w:val="003E3989"/>
    <w:rsid w:val="003E3C0D"/>
    <w:rsid w:val="003E3FF6"/>
    <w:rsid w:val="003E456B"/>
    <w:rsid w:val="003E4ECA"/>
    <w:rsid w:val="003E5102"/>
    <w:rsid w:val="003E66DC"/>
    <w:rsid w:val="003E6851"/>
    <w:rsid w:val="003E6A3D"/>
    <w:rsid w:val="003E6CD6"/>
    <w:rsid w:val="003E6DAB"/>
    <w:rsid w:val="003E774A"/>
    <w:rsid w:val="003E7FB8"/>
    <w:rsid w:val="003F0080"/>
    <w:rsid w:val="003F0255"/>
    <w:rsid w:val="003F026D"/>
    <w:rsid w:val="003F0AD6"/>
    <w:rsid w:val="003F0D9C"/>
    <w:rsid w:val="003F0F5C"/>
    <w:rsid w:val="003F114D"/>
    <w:rsid w:val="003F1BB8"/>
    <w:rsid w:val="003F1BDF"/>
    <w:rsid w:val="003F1CC8"/>
    <w:rsid w:val="003F22EF"/>
    <w:rsid w:val="003F234F"/>
    <w:rsid w:val="003F2B21"/>
    <w:rsid w:val="003F2BE4"/>
    <w:rsid w:val="003F31CB"/>
    <w:rsid w:val="003F33F8"/>
    <w:rsid w:val="003F35EC"/>
    <w:rsid w:val="003F397D"/>
    <w:rsid w:val="003F3EDB"/>
    <w:rsid w:val="003F436B"/>
    <w:rsid w:val="003F4A77"/>
    <w:rsid w:val="003F4FAD"/>
    <w:rsid w:val="003F51C5"/>
    <w:rsid w:val="003F61AA"/>
    <w:rsid w:val="003F6CBA"/>
    <w:rsid w:val="003F6D68"/>
    <w:rsid w:val="003F7132"/>
    <w:rsid w:val="003F75B7"/>
    <w:rsid w:val="003F78C7"/>
    <w:rsid w:val="003F7C2D"/>
    <w:rsid w:val="003F7E94"/>
    <w:rsid w:val="0040037C"/>
    <w:rsid w:val="004004A6"/>
    <w:rsid w:val="00400755"/>
    <w:rsid w:val="0040090E"/>
    <w:rsid w:val="00400B82"/>
    <w:rsid w:val="00400D34"/>
    <w:rsid w:val="0040152C"/>
    <w:rsid w:val="00401900"/>
    <w:rsid w:val="00401901"/>
    <w:rsid w:val="00401B0E"/>
    <w:rsid w:val="004020FD"/>
    <w:rsid w:val="00402296"/>
    <w:rsid w:val="004022B4"/>
    <w:rsid w:val="0040257D"/>
    <w:rsid w:val="00402763"/>
    <w:rsid w:val="00402A65"/>
    <w:rsid w:val="00402C5E"/>
    <w:rsid w:val="00403512"/>
    <w:rsid w:val="004036EF"/>
    <w:rsid w:val="004038AE"/>
    <w:rsid w:val="00403FD6"/>
    <w:rsid w:val="00404535"/>
    <w:rsid w:val="004046EF"/>
    <w:rsid w:val="00405168"/>
    <w:rsid w:val="00405367"/>
    <w:rsid w:val="0040565B"/>
    <w:rsid w:val="004058CC"/>
    <w:rsid w:val="0040594E"/>
    <w:rsid w:val="0040630C"/>
    <w:rsid w:val="0040641D"/>
    <w:rsid w:val="00406696"/>
    <w:rsid w:val="004066A8"/>
    <w:rsid w:val="00406BC4"/>
    <w:rsid w:val="00406DF0"/>
    <w:rsid w:val="004075A8"/>
    <w:rsid w:val="00407FC6"/>
    <w:rsid w:val="004104B1"/>
    <w:rsid w:val="00410848"/>
    <w:rsid w:val="00410ED1"/>
    <w:rsid w:val="0041122F"/>
    <w:rsid w:val="004117CC"/>
    <w:rsid w:val="0041242D"/>
    <w:rsid w:val="004126F7"/>
    <w:rsid w:val="004127FC"/>
    <w:rsid w:val="00412AA6"/>
    <w:rsid w:val="00412EEA"/>
    <w:rsid w:val="0041378A"/>
    <w:rsid w:val="00413824"/>
    <w:rsid w:val="00413E2E"/>
    <w:rsid w:val="00413EE8"/>
    <w:rsid w:val="004140EB"/>
    <w:rsid w:val="00414360"/>
    <w:rsid w:val="0041462C"/>
    <w:rsid w:val="0041492B"/>
    <w:rsid w:val="00414B6E"/>
    <w:rsid w:val="00414E75"/>
    <w:rsid w:val="00415095"/>
    <w:rsid w:val="004150F3"/>
    <w:rsid w:val="00415336"/>
    <w:rsid w:val="004153CB"/>
    <w:rsid w:val="00415FB3"/>
    <w:rsid w:val="00416770"/>
    <w:rsid w:val="00416989"/>
    <w:rsid w:val="00416BDF"/>
    <w:rsid w:val="00416D08"/>
    <w:rsid w:val="00416F60"/>
    <w:rsid w:val="00416F90"/>
    <w:rsid w:val="004202A6"/>
    <w:rsid w:val="00420529"/>
    <w:rsid w:val="004208EB"/>
    <w:rsid w:val="004209F1"/>
    <w:rsid w:val="00421019"/>
    <w:rsid w:val="004218CB"/>
    <w:rsid w:val="00421CA3"/>
    <w:rsid w:val="00422A8C"/>
    <w:rsid w:val="00422C52"/>
    <w:rsid w:val="00422CB1"/>
    <w:rsid w:val="00422CF3"/>
    <w:rsid w:val="00422E1E"/>
    <w:rsid w:val="004237F8"/>
    <w:rsid w:val="004239E4"/>
    <w:rsid w:val="00423A44"/>
    <w:rsid w:val="00423A6D"/>
    <w:rsid w:val="00423D49"/>
    <w:rsid w:val="00424199"/>
    <w:rsid w:val="004241A6"/>
    <w:rsid w:val="0042420F"/>
    <w:rsid w:val="00424A3B"/>
    <w:rsid w:val="00425A3C"/>
    <w:rsid w:val="00425AD8"/>
    <w:rsid w:val="00425F22"/>
    <w:rsid w:val="004264E0"/>
    <w:rsid w:val="0042679D"/>
    <w:rsid w:val="004273B3"/>
    <w:rsid w:val="00427568"/>
    <w:rsid w:val="00427ABB"/>
    <w:rsid w:val="00427FAF"/>
    <w:rsid w:val="0043002E"/>
    <w:rsid w:val="0043018C"/>
    <w:rsid w:val="00430292"/>
    <w:rsid w:val="00430507"/>
    <w:rsid w:val="00430523"/>
    <w:rsid w:val="00430647"/>
    <w:rsid w:val="00430957"/>
    <w:rsid w:val="00431103"/>
    <w:rsid w:val="00431392"/>
    <w:rsid w:val="0043182C"/>
    <w:rsid w:val="00431BFF"/>
    <w:rsid w:val="00431C72"/>
    <w:rsid w:val="00431CE4"/>
    <w:rsid w:val="00431D13"/>
    <w:rsid w:val="00431E97"/>
    <w:rsid w:val="00432052"/>
    <w:rsid w:val="00432234"/>
    <w:rsid w:val="00432B4B"/>
    <w:rsid w:val="00432D96"/>
    <w:rsid w:val="00432DE6"/>
    <w:rsid w:val="00432F8B"/>
    <w:rsid w:val="00433185"/>
    <w:rsid w:val="00433D8F"/>
    <w:rsid w:val="00433E2C"/>
    <w:rsid w:val="0043411E"/>
    <w:rsid w:val="00434382"/>
    <w:rsid w:val="00435688"/>
    <w:rsid w:val="0043569B"/>
    <w:rsid w:val="0043584B"/>
    <w:rsid w:val="00436221"/>
    <w:rsid w:val="0043622B"/>
    <w:rsid w:val="00436501"/>
    <w:rsid w:val="004366AE"/>
    <w:rsid w:val="00436CE1"/>
    <w:rsid w:val="00436F53"/>
    <w:rsid w:val="00436FB9"/>
    <w:rsid w:val="00437CCC"/>
    <w:rsid w:val="0044004B"/>
    <w:rsid w:val="0044029F"/>
    <w:rsid w:val="00440547"/>
    <w:rsid w:val="00440931"/>
    <w:rsid w:val="00440E5C"/>
    <w:rsid w:val="004417DB"/>
    <w:rsid w:val="00441B2C"/>
    <w:rsid w:val="0044272F"/>
    <w:rsid w:val="00442F86"/>
    <w:rsid w:val="004430D9"/>
    <w:rsid w:val="0044319B"/>
    <w:rsid w:val="0044402C"/>
    <w:rsid w:val="004441B1"/>
    <w:rsid w:val="00444459"/>
    <w:rsid w:val="0044472C"/>
    <w:rsid w:val="0044502E"/>
    <w:rsid w:val="004450DE"/>
    <w:rsid w:val="00445471"/>
    <w:rsid w:val="00445535"/>
    <w:rsid w:val="004455F1"/>
    <w:rsid w:val="00445B34"/>
    <w:rsid w:val="004464F8"/>
    <w:rsid w:val="004465AE"/>
    <w:rsid w:val="004465C8"/>
    <w:rsid w:val="004467AC"/>
    <w:rsid w:val="00446B5D"/>
    <w:rsid w:val="00446D33"/>
    <w:rsid w:val="004470AF"/>
    <w:rsid w:val="0044715E"/>
    <w:rsid w:val="0044735F"/>
    <w:rsid w:val="0044786E"/>
    <w:rsid w:val="00447DF3"/>
    <w:rsid w:val="00450269"/>
    <w:rsid w:val="004503F5"/>
    <w:rsid w:val="0045073A"/>
    <w:rsid w:val="00450D68"/>
    <w:rsid w:val="00450E47"/>
    <w:rsid w:val="00451045"/>
    <w:rsid w:val="0045182D"/>
    <w:rsid w:val="00451B60"/>
    <w:rsid w:val="00451C01"/>
    <w:rsid w:val="00451CFF"/>
    <w:rsid w:val="00451F08"/>
    <w:rsid w:val="0045236E"/>
    <w:rsid w:val="00452539"/>
    <w:rsid w:val="0045259F"/>
    <w:rsid w:val="0045290B"/>
    <w:rsid w:val="00453AEC"/>
    <w:rsid w:val="00453EC8"/>
    <w:rsid w:val="00453EE8"/>
    <w:rsid w:val="00454215"/>
    <w:rsid w:val="004543F2"/>
    <w:rsid w:val="00454428"/>
    <w:rsid w:val="0045456C"/>
    <w:rsid w:val="0045474B"/>
    <w:rsid w:val="00454ADE"/>
    <w:rsid w:val="00454BEE"/>
    <w:rsid w:val="00454D75"/>
    <w:rsid w:val="0045530F"/>
    <w:rsid w:val="0045547C"/>
    <w:rsid w:val="004555FE"/>
    <w:rsid w:val="004559C2"/>
    <w:rsid w:val="00455AE1"/>
    <w:rsid w:val="0045664E"/>
    <w:rsid w:val="004569CC"/>
    <w:rsid w:val="00457149"/>
    <w:rsid w:val="00457963"/>
    <w:rsid w:val="00457B23"/>
    <w:rsid w:val="0046025E"/>
    <w:rsid w:val="004602A1"/>
    <w:rsid w:val="00460AD7"/>
    <w:rsid w:val="00460B64"/>
    <w:rsid w:val="00460E45"/>
    <w:rsid w:val="00460E9C"/>
    <w:rsid w:val="0046132A"/>
    <w:rsid w:val="0046159E"/>
    <w:rsid w:val="004618C5"/>
    <w:rsid w:val="00462156"/>
    <w:rsid w:val="004621C9"/>
    <w:rsid w:val="0046298A"/>
    <w:rsid w:val="00462A0A"/>
    <w:rsid w:val="00462B88"/>
    <w:rsid w:val="00462D4C"/>
    <w:rsid w:val="00462F21"/>
    <w:rsid w:val="00463182"/>
    <w:rsid w:val="00463D09"/>
    <w:rsid w:val="00463F3F"/>
    <w:rsid w:val="00464014"/>
    <w:rsid w:val="0046403F"/>
    <w:rsid w:val="004645AC"/>
    <w:rsid w:val="0046467A"/>
    <w:rsid w:val="00464A45"/>
    <w:rsid w:val="00464C11"/>
    <w:rsid w:val="00464D6A"/>
    <w:rsid w:val="00464FF2"/>
    <w:rsid w:val="00465ED7"/>
    <w:rsid w:val="0046640E"/>
    <w:rsid w:val="004666D4"/>
    <w:rsid w:val="00467667"/>
    <w:rsid w:val="00467879"/>
    <w:rsid w:val="00467A80"/>
    <w:rsid w:val="00467C5F"/>
    <w:rsid w:val="00467F45"/>
    <w:rsid w:val="004702D5"/>
    <w:rsid w:val="0047048C"/>
    <w:rsid w:val="004704BD"/>
    <w:rsid w:val="00470520"/>
    <w:rsid w:val="00470E54"/>
    <w:rsid w:val="0047121D"/>
    <w:rsid w:val="00471A67"/>
    <w:rsid w:val="00471C43"/>
    <w:rsid w:val="00472507"/>
    <w:rsid w:val="004726EF"/>
    <w:rsid w:val="00472D31"/>
    <w:rsid w:val="00472D87"/>
    <w:rsid w:val="00472DF7"/>
    <w:rsid w:val="00472E5B"/>
    <w:rsid w:val="00472FAA"/>
    <w:rsid w:val="004733D8"/>
    <w:rsid w:val="0047433C"/>
    <w:rsid w:val="004746A9"/>
    <w:rsid w:val="004749FE"/>
    <w:rsid w:val="00474E4A"/>
    <w:rsid w:val="00474EEB"/>
    <w:rsid w:val="00475634"/>
    <w:rsid w:val="0047575B"/>
    <w:rsid w:val="00475A80"/>
    <w:rsid w:val="00476211"/>
    <w:rsid w:val="004766F9"/>
    <w:rsid w:val="00476A19"/>
    <w:rsid w:val="00476BA0"/>
    <w:rsid w:val="00476C9D"/>
    <w:rsid w:val="00476ED8"/>
    <w:rsid w:val="0047704A"/>
    <w:rsid w:val="004773B7"/>
    <w:rsid w:val="004802E8"/>
    <w:rsid w:val="004806B9"/>
    <w:rsid w:val="004808FD"/>
    <w:rsid w:val="004814BA"/>
    <w:rsid w:val="00481624"/>
    <w:rsid w:val="004818FE"/>
    <w:rsid w:val="00481A34"/>
    <w:rsid w:val="00481B40"/>
    <w:rsid w:val="00481E74"/>
    <w:rsid w:val="00481FAE"/>
    <w:rsid w:val="004820A0"/>
    <w:rsid w:val="00482111"/>
    <w:rsid w:val="004825D2"/>
    <w:rsid w:val="00482691"/>
    <w:rsid w:val="00482872"/>
    <w:rsid w:val="00482E6E"/>
    <w:rsid w:val="00483301"/>
    <w:rsid w:val="00483BC8"/>
    <w:rsid w:val="004843A7"/>
    <w:rsid w:val="0048459D"/>
    <w:rsid w:val="004845DC"/>
    <w:rsid w:val="004846AC"/>
    <w:rsid w:val="004849E8"/>
    <w:rsid w:val="00484B39"/>
    <w:rsid w:val="00484BFE"/>
    <w:rsid w:val="00484CC7"/>
    <w:rsid w:val="00484D48"/>
    <w:rsid w:val="00485042"/>
    <w:rsid w:val="00485351"/>
    <w:rsid w:val="004858FB"/>
    <w:rsid w:val="00485D88"/>
    <w:rsid w:val="00485DD4"/>
    <w:rsid w:val="00485DEF"/>
    <w:rsid w:val="00485F1D"/>
    <w:rsid w:val="004865AC"/>
    <w:rsid w:val="0048664C"/>
    <w:rsid w:val="004867A9"/>
    <w:rsid w:val="0048696A"/>
    <w:rsid w:val="00486F58"/>
    <w:rsid w:val="0048707F"/>
    <w:rsid w:val="00487A8A"/>
    <w:rsid w:val="00487B2B"/>
    <w:rsid w:val="00487FA5"/>
    <w:rsid w:val="00490078"/>
    <w:rsid w:val="004900A0"/>
    <w:rsid w:val="00490B72"/>
    <w:rsid w:val="00490DB7"/>
    <w:rsid w:val="00490DFA"/>
    <w:rsid w:val="00491074"/>
    <w:rsid w:val="004913D5"/>
    <w:rsid w:val="00491C1A"/>
    <w:rsid w:val="00492496"/>
    <w:rsid w:val="004925BF"/>
    <w:rsid w:val="004926DF"/>
    <w:rsid w:val="00492A42"/>
    <w:rsid w:val="00492CFB"/>
    <w:rsid w:val="00492E05"/>
    <w:rsid w:val="00492E14"/>
    <w:rsid w:val="004932ED"/>
    <w:rsid w:val="00493788"/>
    <w:rsid w:val="00493C0B"/>
    <w:rsid w:val="004942B7"/>
    <w:rsid w:val="00494317"/>
    <w:rsid w:val="00495752"/>
    <w:rsid w:val="00495A33"/>
    <w:rsid w:val="00495C37"/>
    <w:rsid w:val="00496008"/>
    <w:rsid w:val="004967FF"/>
    <w:rsid w:val="00496B72"/>
    <w:rsid w:val="004971C0"/>
    <w:rsid w:val="00497D28"/>
    <w:rsid w:val="00497F6C"/>
    <w:rsid w:val="00497FCB"/>
    <w:rsid w:val="004A01AC"/>
    <w:rsid w:val="004A027B"/>
    <w:rsid w:val="004A05D6"/>
    <w:rsid w:val="004A066F"/>
    <w:rsid w:val="004A09C1"/>
    <w:rsid w:val="004A0CE7"/>
    <w:rsid w:val="004A127B"/>
    <w:rsid w:val="004A13E1"/>
    <w:rsid w:val="004A1933"/>
    <w:rsid w:val="004A22EC"/>
    <w:rsid w:val="004A2409"/>
    <w:rsid w:val="004A2638"/>
    <w:rsid w:val="004A26CD"/>
    <w:rsid w:val="004A2BA6"/>
    <w:rsid w:val="004A2C4A"/>
    <w:rsid w:val="004A2E9A"/>
    <w:rsid w:val="004A3070"/>
    <w:rsid w:val="004A3165"/>
    <w:rsid w:val="004A33CC"/>
    <w:rsid w:val="004A36B0"/>
    <w:rsid w:val="004A3ADB"/>
    <w:rsid w:val="004A44BC"/>
    <w:rsid w:val="004A4FFB"/>
    <w:rsid w:val="004A54AB"/>
    <w:rsid w:val="004A591E"/>
    <w:rsid w:val="004A59E9"/>
    <w:rsid w:val="004A5A17"/>
    <w:rsid w:val="004A5C54"/>
    <w:rsid w:val="004A5D77"/>
    <w:rsid w:val="004A6053"/>
    <w:rsid w:val="004A6DAF"/>
    <w:rsid w:val="004A7128"/>
    <w:rsid w:val="004A7141"/>
    <w:rsid w:val="004A7E7C"/>
    <w:rsid w:val="004A7F94"/>
    <w:rsid w:val="004B02DC"/>
    <w:rsid w:val="004B0815"/>
    <w:rsid w:val="004B09B4"/>
    <w:rsid w:val="004B15D9"/>
    <w:rsid w:val="004B1A76"/>
    <w:rsid w:val="004B1CB2"/>
    <w:rsid w:val="004B1CEA"/>
    <w:rsid w:val="004B2321"/>
    <w:rsid w:val="004B2AB3"/>
    <w:rsid w:val="004B3078"/>
    <w:rsid w:val="004B360E"/>
    <w:rsid w:val="004B367B"/>
    <w:rsid w:val="004B3920"/>
    <w:rsid w:val="004B39C6"/>
    <w:rsid w:val="004B3A8E"/>
    <w:rsid w:val="004B3CED"/>
    <w:rsid w:val="004B437B"/>
    <w:rsid w:val="004B44BB"/>
    <w:rsid w:val="004B45CA"/>
    <w:rsid w:val="004B45EC"/>
    <w:rsid w:val="004B4C03"/>
    <w:rsid w:val="004B4C6E"/>
    <w:rsid w:val="004B4D81"/>
    <w:rsid w:val="004B52B5"/>
    <w:rsid w:val="004B53A0"/>
    <w:rsid w:val="004B54DD"/>
    <w:rsid w:val="004B55FF"/>
    <w:rsid w:val="004B5C2C"/>
    <w:rsid w:val="004B5CB2"/>
    <w:rsid w:val="004B6246"/>
    <w:rsid w:val="004B6465"/>
    <w:rsid w:val="004B6D79"/>
    <w:rsid w:val="004B6DD0"/>
    <w:rsid w:val="004B7471"/>
    <w:rsid w:val="004B776D"/>
    <w:rsid w:val="004B7834"/>
    <w:rsid w:val="004B79C3"/>
    <w:rsid w:val="004B7CE2"/>
    <w:rsid w:val="004B7CEB"/>
    <w:rsid w:val="004B7D8D"/>
    <w:rsid w:val="004B7ED4"/>
    <w:rsid w:val="004C007E"/>
    <w:rsid w:val="004C0E83"/>
    <w:rsid w:val="004C0F58"/>
    <w:rsid w:val="004C1571"/>
    <w:rsid w:val="004C15ED"/>
    <w:rsid w:val="004C19F6"/>
    <w:rsid w:val="004C1B1E"/>
    <w:rsid w:val="004C1C55"/>
    <w:rsid w:val="004C24D2"/>
    <w:rsid w:val="004C2528"/>
    <w:rsid w:val="004C254A"/>
    <w:rsid w:val="004C2653"/>
    <w:rsid w:val="004C2A7C"/>
    <w:rsid w:val="004C2AAC"/>
    <w:rsid w:val="004C30FC"/>
    <w:rsid w:val="004C3E0E"/>
    <w:rsid w:val="004C4798"/>
    <w:rsid w:val="004C4E29"/>
    <w:rsid w:val="004C5237"/>
    <w:rsid w:val="004C5447"/>
    <w:rsid w:val="004C54AD"/>
    <w:rsid w:val="004C54B1"/>
    <w:rsid w:val="004C586A"/>
    <w:rsid w:val="004C5A97"/>
    <w:rsid w:val="004C60BE"/>
    <w:rsid w:val="004C6161"/>
    <w:rsid w:val="004C6235"/>
    <w:rsid w:val="004C6241"/>
    <w:rsid w:val="004C6AA9"/>
    <w:rsid w:val="004D022E"/>
    <w:rsid w:val="004D0280"/>
    <w:rsid w:val="004D0672"/>
    <w:rsid w:val="004D0898"/>
    <w:rsid w:val="004D0E0D"/>
    <w:rsid w:val="004D0FA4"/>
    <w:rsid w:val="004D0FD7"/>
    <w:rsid w:val="004D12C9"/>
    <w:rsid w:val="004D1484"/>
    <w:rsid w:val="004D1678"/>
    <w:rsid w:val="004D16C5"/>
    <w:rsid w:val="004D1899"/>
    <w:rsid w:val="004D1C6B"/>
    <w:rsid w:val="004D1EA5"/>
    <w:rsid w:val="004D1F6F"/>
    <w:rsid w:val="004D298B"/>
    <w:rsid w:val="004D2A2D"/>
    <w:rsid w:val="004D2E11"/>
    <w:rsid w:val="004D384E"/>
    <w:rsid w:val="004D3DA6"/>
    <w:rsid w:val="004D3E6B"/>
    <w:rsid w:val="004D4300"/>
    <w:rsid w:val="004D4542"/>
    <w:rsid w:val="004D4868"/>
    <w:rsid w:val="004D52F3"/>
    <w:rsid w:val="004D5468"/>
    <w:rsid w:val="004D5A5C"/>
    <w:rsid w:val="004D5A84"/>
    <w:rsid w:val="004D5BC6"/>
    <w:rsid w:val="004D5BEE"/>
    <w:rsid w:val="004D5F09"/>
    <w:rsid w:val="004D653A"/>
    <w:rsid w:val="004D68C5"/>
    <w:rsid w:val="004D6950"/>
    <w:rsid w:val="004D6B9A"/>
    <w:rsid w:val="004D7133"/>
    <w:rsid w:val="004D71C4"/>
    <w:rsid w:val="004D73F4"/>
    <w:rsid w:val="004D7440"/>
    <w:rsid w:val="004D75C3"/>
    <w:rsid w:val="004D7B82"/>
    <w:rsid w:val="004D7EA5"/>
    <w:rsid w:val="004E0737"/>
    <w:rsid w:val="004E0AE1"/>
    <w:rsid w:val="004E0E0A"/>
    <w:rsid w:val="004E1554"/>
    <w:rsid w:val="004E1CFA"/>
    <w:rsid w:val="004E2298"/>
    <w:rsid w:val="004E241C"/>
    <w:rsid w:val="004E2BE1"/>
    <w:rsid w:val="004E2CB6"/>
    <w:rsid w:val="004E2D48"/>
    <w:rsid w:val="004E2D5B"/>
    <w:rsid w:val="004E2E13"/>
    <w:rsid w:val="004E316D"/>
    <w:rsid w:val="004E3224"/>
    <w:rsid w:val="004E381F"/>
    <w:rsid w:val="004E386D"/>
    <w:rsid w:val="004E4191"/>
    <w:rsid w:val="004E42E9"/>
    <w:rsid w:val="004E4871"/>
    <w:rsid w:val="004E4ECA"/>
    <w:rsid w:val="004E505C"/>
    <w:rsid w:val="004E5266"/>
    <w:rsid w:val="004E53C9"/>
    <w:rsid w:val="004E5E2A"/>
    <w:rsid w:val="004E6763"/>
    <w:rsid w:val="004E6A1E"/>
    <w:rsid w:val="004E6D35"/>
    <w:rsid w:val="004E6F27"/>
    <w:rsid w:val="004E6F3E"/>
    <w:rsid w:val="004E75C5"/>
    <w:rsid w:val="004E77CF"/>
    <w:rsid w:val="004E7D3C"/>
    <w:rsid w:val="004F0210"/>
    <w:rsid w:val="004F0A05"/>
    <w:rsid w:val="004F0A13"/>
    <w:rsid w:val="004F0C36"/>
    <w:rsid w:val="004F142A"/>
    <w:rsid w:val="004F1851"/>
    <w:rsid w:val="004F23D0"/>
    <w:rsid w:val="004F252B"/>
    <w:rsid w:val="004F2634"/>
    <w:rsid w:val="004F2656"/>
    <w:rsid w:val="004F2728"/>
    <w:rsid w:val="004F2C14"/>
    <w:rsid w:val="004F2DD4"/>
    <w:rsid w:val="004F3778"/>
    <w:rsid w:val="004F3800"/>
    <w:rsid w:val="004F4C65"/>
    <w:rsid w:val="004F4CFF"/>
    <w:rsid w:val="004F52E7"/>
    <w:rsid w:val="004F539B"/>
    <w:rsid w:val="004F55AA"/>
    <w:rsid w:val="004F5780"/>
    <w:rsid w:val="004F5CBE"/>
    <w:rsid w:val="004F5D7C"/>
    <w:rsid w:val="004F601F"/>
    <w:rsid w:val="004F607A"/>
    <w:rsid w:val="004F608D"/>
    <w:rsid w:val="004F6195"/>
    <w:rsid w:val="004F6881"/>
    <w:rsid w:val="004F6CB7"/>
    <w:rsid w:val="004F7412"/>
    <w:rsid w:val="004F7726"/>
    <w:rsid w:val="004F7A56"/>
    <w:rsid w:val="004F7AFA"/>
    <w:rsid w:val="004F7BC0"/>
    <w:rsid w:val="005004D2"/>
    <w:rsid w:val="00500516"/>
    <w:rsid w:val="00500F81"/>
    <w:rsid w:val="00501747"/>
    <w:rsid w:val="00501822"/>
    <w:rsid w:val="00501A00"/>
    <w:rsid w:val="00501A06"/>
    <w:rsid w:val="005021CD"/>
    <w:rsid w:val="00502301"/>
    <w:rsid w:val="0050254B"/>
    <w:rsid w:val="0050267C"/>
    <w:rsid w:val="00502A7E"/>
    <w:rsid w:val="00503031"/>
    <w:rsid w:val="005031AD"/>
    <w:rsid w:val="00503242"/>
    <w:rsid w:val="00503650"/>
    <w:rsid w:val="0050412D"/>
    <w:rsid w:val="005045FA"/>
    <w:rsid w:val="00504875"/>
    <w:rsid w:val="00504F20"/>
    <w:rsid w:val="00504FA2"/>
    <w:rsid w:val="00505045"/>
    <w:rsid w:val="005058E2"/>
    <w:rsid w:val="00505CC5"/>
    <w:rsid w:val="00505CED"/>
    <w:rsid w:val="00505DD9"/>
    <w:rsid w:val="00506576"/>
    <w:rsid w:val="00506628"/>
    <w:rsid w:val="00506696"/>
    <w:rsid w:val="00506858"/>
    <w:rsid w:val="00506BD6"/>
    <w:rsid w:val="00507325"/>
    <w:rsid w:val="0050733D"/>
    <w:rsid w:val="005078CE"/>
    <w:rsid w:val="005078ED"/>
    <w:rsid w:val="00507B9B"/>
    <w:rsid w:val="00510343"/>
    <w:rsid w:val="005108C1"/>
    <w:rsid w:val="00510B69"/>
    <w:rsid w:val="00510F05"/>
    <w:rsid w:val="005111ED"/>
    <w:rsid w:val="005114BF"/>
    <w:rsid w:val="0051195C"/>
    <w:rsid w:val="00511B9E"/>
    <w:rsid w:val="00511D88"/>
    <w:rsid w:val="00512428"/>
    <w:rsid w:val="005125D6"/>
    <w:rsid w:val="00512ED3"/>
    <w:rsid w:val="0051340D"/>
    <w:rsid w:val="0051398C"/>
    <w:rsid w:val="00513CBA"/>
    <w:rsid w:val="0051403A"/>
    <w:rsid w:val="005141C7"/>
    <w:rsid w:val="0051421D"/>
    <w:rsid w:val="00514BF0"/>
    <w:rsid w:val="00514D8C"/>
    <w:rsid w:val="00514ED7"/>
    <w:rsid w:val="00515121"/>
    <w:rsid w:val="00515F15"/>
    <w:rsid w:val="00515F5C"/>
    <w:rsid w:val="00516186"/>
    <w:rsid w:val="00516B0E"/>
    <w:rsid w:val="00517503"/>
    <w:rsid w:val="0051751A"/>
    <w:rsid w:val="00517C95"/>
    <w:rsid w:val="00517D04"/>
    <w:rsid w:val="00517D67"/>
    <w:rsid w:val="00517DFD"/>
    <w:rsid w:val="00517EF7"/>
    <w:rsid w:val="00517F6C"/>
    <w:rsid w:val="00517FC0"/>
    <w:rsid w:val="005202FD"/>
    <w:rsid w:val="0052032E"/>
    <w:rsid w:val="0052082E"/>
    <w:rsid w:val="0052098A"/>
    <w:rsid w:val="00520D25"/>
    <w:rsid w:val="00520F5D"/>
    <w:rsid w:val="00520F64"/>
    <w:rsid w:val="005210AD"/>
    <w:rsid w:val="005216FF"/>
    <w:rsid w:val="00521B57"/>
    <w:rsid w:val="00522390"/>
    <w:rsid w:val="005227EF"/>
    <w:rsid w:val="0052308B"/>
    <w:rsid w:val="00523A51"/>
    <w:rsid w:val="00523BF6"/>
    <w:rsid w:val="00523D47"/>
    <w:rsid w:val="0052440E"/>
    <w:rsid w:val="005244A1"/>
    <w:rsid w:val="0052488C"/>
    <w:rsid w:val="00524917"/>
    <w:rsid w:val="00524BD4"/>
    <w:rsid w:val="00524D05"/>
    <w:rsid w:val="00524D21"/>
    <w:rsid w:val="00525125"/>
    <w:rsid w:val="005253E6"/>
    <w:rsid w:val="00525454"/>
    <w:rsid w:val="00525807"/>
    <w:rsid w:val="00525D81"/>
    <w:rsid w:val="00525EE8"/>
    <w:rsid w:val="00525FC7"/>
    <w:rsid w:val="00526263"/>
    <w:rsid w:val="00526552"/>
    <w:rsid w:val="005269F3"/>
    <w:rsid w:val="00527ACF"/>
    <w:rsid w:val="00527FB0"/>
    <w:rsid w:val="005304F1"/>
    <w:rsid w:val="00530C5B"/>
    <w:rsid w:val="00530D93"/>
    <w:rsid w:val="00530EA7"/>
    <w:rsid w:val="00530F59"/>
    <w:rsid w:val="0053130E"/>
    <w:rsid w:val="0053135B"/>
    <w:rsid w:val="00531979"/>
    <w:rsid w:val="00531CD2"/>
    <w:rsid w:val="0053221A"/>
    <w:rsid w:val="005329DC"/>
    <w:rsid w:val="00533471"/>
    <w:rsid w:val="00533678"/>
    <w:rsid w:val="00533DA7"/>
    <w:rsid w:val="00533F63"/>
    <w:rsid w:val="00534177"/>
    <w:rsid w:val="005341CD"/>
    <w:rsid w:val="005343F2"/>
    <w:rsid w:val="0053450E"/>
    <w:rsid w:val="00534B59"/>
    <w:rsid w:val="00534BB2"/>
    <w:rsid w:val="005350FC"/>
    <w:rsid w:val="0053547A"/>
    <w:rsid w:val="005354B5"/>
    <w:rsid w:val="005354F7"/>
    <w:rsid w:val="00535739"/>
    <w:rsid w:val="005359B6"/>
    <w:rsid w:val="00535A0E"/>
    <w:rsid w:val="00535D03"/>
    <w:rsid w:val="00535D58"/>
    <w:rsid w:val="00535E92"/>
    <w:rsid w:val="00536085"/>
    <w:rsid w:val="005361AF"/>
    <w:rsid w:val="0053712F"/>
    <w:rsid w:val="005373D5"/>
    <w:rsid w:val="00537EB2"/>
    <w:rsid w:val="0054006B"/>
    <w:rsid w:val="005409A0"/>
    <w:rsid w:val="00540CCC"/>
    <w:rsid w:val="00540FF3"/>
    <w:rsid w:val="00541D13"/>
    <w:rsid w:val="00541F27"/>
    <w:rsid w:val="00542241"/>
    <w:rsid w:val="005424A8"/>
    <w:rsid w:val="0054264C"/>
    <w:rsid w:val="00542B7A"/>
    <w:rsid w:val="00542D45"/>
    <w:rsid w:val="00542EBD"/>
    <w:rsid w:val="00543357"/>
    <w:rsid w:val="0054343E"/>
    <w:rsid w:val="00543962"/>
    <w:rsid w:val="00543B4D"/>
    <w:rsid w:val="00543BC7"/>
    <w:rsid w:val="00543BDE"/>
    <w:rsid w:val="00544234"/>
    <w:rsid w:val="00544681"/>
    <w:rsid w:val="005448E3"/>
    <w:rsid w:val="00544E7D"/>
    <w:rsid w:val="00544EC2"/>
    <w:rsid w:val="0054514F"/>
    <w:rsid w:val="005453BE"/>
    <w:rsid w:val="00545463"/>
    <w:rsid w:val="0054548D"/>
    <w:rsid w:val="005457D7"/>
    <w:rsid w:val="00545F5F"/>
    <w:rsid w:val="005462C5"/>
    <w:rsid w:val="00546B66"/>
    <w:rsid w:val="00547215"/>
    <w:rsid w:val="0054773E"/>
    <w:rsid w:val="00547CA3"/>
    <w:rsid w:val="00547D63"/>
    <w:rsid w:val="00547FD6"/>
    <w:rsid w:val="0055036B"/>
    <w:rsid w:val="00550565"/>
    <w:rsid w:val="00550588"/>
    <w:rsid w:val="005509D1"/>
    <w:rsid w:val="005509DD"/>
    <w:rsid w:val="00550F7A"/>
    <w:rsid w:val="005510FA"/>
    <w:rsid w:val="00551643"/>
    <w:rsid w:val="0055192E"/>
    <w:rsid w:val="005521DD"/>
    <w:rsid w:val="00552269"/>
    <w:rsid w:val="0055272A"/>
    <w:rsid w:val="0055275B"/>
    <w:rsid w:val="0055290D"/>
    <w:rsid w:val="0055297E"/>
    <w:rsid w:val="00552A4B"/>
    <w:rsid w:val="00552A5F"/>
    <w:rsid w:val="00552A9E"/>
    <w:rsid w:val="00552AAD"/>
    <w:rsid w:val="00552AF2"/>
    <w:rsid w:val="00553294"/>
    <w:rsid w:val="005540CB"/>
    <w:rsid w:val="005546EB"/>
    <w:rsid w:val="00554A78"/>
    <w:rsid w:val="00554BC6"/>
    <w:rsid w:val="005553B9"/>
    <w:rsid w:val="005554EC"/>
    <w:rsid w:val="00555717"/>
    <w:rsid w:val="005557DA"/>
    <w:rsid w:val="005562AE"/>
    <w:rsid w:val="005563B6"/>
    <w:rsid w:val="0055653B"/>
    <w:rsid w:val="005566E1"/>
    <w:rsid w:val="005568C0"/>
    <w:rsid w:val="00556A8F"/>
    <w:rsid w:val="0055719F"/>
    <w:rsid w:val="005578B1"/>
    <w:rsid w:val="005579FB"/>
    <w:rsid w:val="00557BFD"/>
    <w:rsid w:val="00560099"/>
    <w:rsid w:val="00560386"/>
    <w:rsid w:val="00560529"/>
    <w:rsid w:val="0056088E"/>
    <w:rsid w:val="00560F3A"/>
    <w:rsid w:val="0056137F"/>
    <w:rsid w:val="005618A7"/>
    <w:rsid w:val="005618B0"/>
    <w:rsid w:val="00561A25"/>
    <w:rsid w:val="00561BCE"/>
    <w:rsid w:val="00562042"/>
    <w:rsid w:val="00562276"/>
    <w:rsid w:val="00562645"/>
    <w:rsid w:val="0056293F"/>
    <w:rsid w:val="00562AB7"/>
    <w:rsid w:val="00562D0D"/>
    <w:rsid w:val="00563216"/>
    <w:rsid w:val="005635C6"/>
    <w:rsid w:val="005644BF"/>
    <w:rsid w:val="00564789"/>
    <w:rsid w:val="00564A62"/>
    <w:rsid w:val="00564E24"/>
    <w:rsid w:val="005655AF"/>
    <w:rsid w:val="005657AF"/>
    <w:rsid w:val="00565EF5"/>
    <w:rsid w:val="0056606D"/>
    <w:rsid w:val="0056640F"/>
    <w:rsid w:val="00566632"/>
    <w:rsid w:val="00566641"/>
    <w:rsid w:val="0056681E"/>
    <w:rsid w:val="00566868"/>
    <w:rsid w:val="0056696C"/>
    <w:rsid w:val="00567449"/>
    <w:rsid w:val="00567E27"/>
    <w:rsid w:val="00567F65"/>
    <w:rsid w:val="00570017"/>
    <w:rsid w:val="00570385"/>
    <w:rsid w:val="00570395"/>
    <w:rsid w:val="005704D6"/>
    <w:rsid w:val="005705B9"/>
    <w:rsid w:val="005706F2"/>
    <w:rsid w:val="00570C0F"/>
    <w:rsid w:val="00570E33"/>
    <w:rsid w:val="00570EC1"/>
    <w:rsid w:val="005710FE"/>
    <w:rsid w:val="005716ED"/>
    <w:rsid w:val="00571A2F"/>
    <w:rsid w:val="00571BD8"/>
    <w:rsid w:val="00571E15"/>
    <w:rsid w:val="00572563"/>
    <w:rsid w:val="005725A8"/>
    <w:rsid w:val="005732DC"/>
    <w:rsid w:val="005733E7"/>
    <w:rsid w:val="0057348B"/>
    <w:rsid w:val="00573718"/>
    <w:rsid w:val="00573B30"/>
    <w:rsid w:val="00573D98"/>
    <w:rsid w:val="00573F7A"/>
    <w:rsid w:val="005742E5"/>
    <w:rsid w:val="00576172"/>
    <w:rsid w:val="005762C1"/>
    <w:rsid w:val="005763F3"/>
    <w:rsid w:val="005764A0"/>
    <w:rsid w:val="0057656F"/>
    <w:rsid w:val="005771DD"/>
    <w:rsid w:val="00577281"/>
    <w:rsid w:val="00577A43"/>
    <w:rsid w:val="00577ACB"/>
    <w:rsid w:val="00577D40"/>
    <w:rsid w:val="00577E88"/>
    <w:rsid w:val="00580407"/>
    <w:rsid w:val="00580E3A"/>
    <w:rsid w:val="00580FBA"/>
    <w:rsid w:val="00581D75"/>
    <w:rsid w:val="00581EEE"/>
    <w:rsid w:val="00582095"/>
    <w:rsid w:val="005820F9"/>
    <w:rsid w:val="00582343"/>
    <w:rsid w:val="00582506"/>
    <w:rsid w:val="005829F2"/>
    <w:rsid w:val="00583301"/>
    <w:rsid w:val="00583305"/>
    <w:rsid w:val="0058369A"/>
    <w:rsid w:val="00583A99"/>
    <w:rsid w:val="00583CE0"/>
    <w:rsid w:val="00583FC2"/>
    <w:rsid w:val="00584268"/>
    <w:rsid w:val="005842AA"/>
    <w:rsid w:val="00584314"/>
    <w:rsid w:val="00585053"/>
    <w:rsid w:val="00585225"/>
    <w:rsid w:val="0058620D"/>
    <w:rsid w:val="005866B3"/>
    <w:rsid w:val="00586E24"/>
    <w:rsid w:val="005872A1"/>
    <w:rsid w:val="005878D2"/>
    <w:rsid w:val="00587B26"/>
    <w:rsid w:val="00587CBE"/>
    <w:rsid w:val="005900F5"/>
    <w:rsid w:val="005901EE"/>
    <w:rsid w:val="005901FA"/>
    <w:rsid w:val="005913DC"/>
    <w:rsid w:val="005916BA"/>
    <w:rsid w:val="0059195D"/>
    <w:rsid w:val="005919D9"/>
    <w:rsid w:val="00591AB2"/>
    <w:rsid w:val="00591CE5"/>
    <w:rsid w:val="00591E5D"/>
    <w:rsid w:val="0059208B"/>
    <w:rsid w:val="00592434"/>
    <w:rsid w:val="00592828"/>
    <w:rsid w:val="005933D2"/>
    <w:rsid w:val="00593A04"/>
    <w:rsid w:val="00594321"/>
    <w:rsid w:val="00594A59"/>
    <w:rsid w:val="0059505B"/>
    <w:rsid w:val="00595F20"/>
    <w:rsid w:val="00596007"/>
    <w:rsid w:val="00596038"/>
    <w:rsid w:val="005966D7"/>
    <w:rsid w:val="00596F80"/>
    <w:rsid w:val="005972B5"/>
    <w:rsid w:val="005974DF"/>
    <w:rsid w:val="00597695"/>
    <w:rsid w:val="00597AF3"/>
    <w:rsid w:val="00597D81"/>
    <w:rsid w:val="00597DB7"/>
    <w:rsid w:val="005A080A"/>
    <w:rsid w:val="005A0B46"/>
    <w:rsid w:val="005A0C32"/>
    <w:rsid w:val="005A0D58"/>
    <w:rsid w:val="005A0E51"/>
    <w:rsid w:val="005A0EEF"/>
    <w:rsid w:val="005A1347"/>
    <w:rsid w:val="005A14F3"/>
    <w:rsid w:val="005A1B1B"/>
    <w:rsid w:val="005A1D8D"/>
    <w:rsid w:val="005A1ED0"/>
    <w:rsid w:val="005A210E"/>
    <w:rsid w:val="005A23F5"/>
    <w:rsid w:val="005A25A5"/>
    <w:rsid w:val="005A280C"/>
    <w:rsid w:val="005A2A3E"/>
    <w:rsid w:val="005A2CEC"/>
    <w:rsid w:val="005A32D6"/>
    <w:rsid w:val="005A3428"/>
    <w:rsid w:val="005A3EBC"/>
    <w:rsid w:val="005A4DD4"/>
    <w:rsid w:val="005A5012"/>
    <w:rsid w:val="005A516A"/>
    <w:rsid w:val="005A5560"/>
    <w:rsid w:val="005A568C"/>
    <w:rsid w:val="005A5E04"/>
    <w:rsid w:val="005A6100"/>
    <w:rsid w:val="005A66C9"/>
    <w:rsid w:val="005A6738"/>
    <w:rsid w:val="005A6BCC"/>
    <w:rsid w:val="005A71BB"/>
    <w:rsid w:val="005A71BC"/>
    <w:rsid w:val="005A7783"/>
    <w:rsid w:val="005A7B24"/>
    <w:rsid w:val="005B041D"/>
    <w:rsid w:val="005B0603"/>
    <w:rsid w:val="005B0F64"/>
    <w:rsid w:val="005B10D1"/>
    <w:rsid w:val="005B10DF"/>
    <w:rsid w:val="005B16DB"/>
    <w:rsid w:val="005B1B54"/>
    <w:rsid w:val="005B1BD0"/>
    <w:rsid w:val="005B1E96"/>
    <w:rsid w:val="005B1FF2"/>
    <w:rsid w:val="005B257C"/>
    <w:rsid w:val="005B2860"/>
    <w:rsid w:val="005B2865"/>
    <w:rsid w:val="005B2A27"/>
    <w:rsid w:val="005B3085"/>
    <w:rsid w:val="005B3242"/>
    <w:rsid w:val="005B34DA"/>
    <w:rsid w:val="005B35B7"/>
    <w:rsid w:val="005B3AA1"/>
    <w:rsid w:val="005B3B40"/>
    <w:rsid w:val="005B3B85"/>
    <w:rsid w:val="005B47A4"/>
    <w:rsid w:val="005B49F2"/>
    <w:rsid w:val="005B4E9C"/>
    <w:rsid w:val="005B5104"/>
    <w:rsid w:val="005B544F"/>
    <w:rsid w:val="005B5760"/>
    <w:rsid w:val="005B5B64"/>
    <w:rsid w:val="005B5C32"/>
    <w:rsid w:val="005B5F89"/>
    <w:rsid w:val="005B6039"/>
    <w:rsid w:val="005B60EE"/>
    <w:rsid w:val="005B64D3"/>
    <w:rsid w:val="005B692A"/>
    <w:rsid w:val="005B6ABD"/>
    <w:rsid w:val="005B6F2C"/>
    <w:rsid w:val="005B70E5"/>
    <w:rsid w:val="005B7479"/>
    <w:rsid w:val="005B775B"/>
    <w:rsid w:val="005B7C8F"/>
    <w:rsid w:val="005B7C9F"/>
    <w:rsid w:val="005B7E50"/>
    <w:rsid w:val="005B7E7C"/>
    <w:rsid w:val="005B7EFC"/>
    <w:rsid w:val="005B7F51"/>
    <w:rsid w:val="005C043D"/>
    <w:rsid w:val="005C0480"/>
    <w:rsid w:val="005C0608"/>
    <w:rsid w:val="005C07DB"/>
    <w:rsid w:val="005C0A26"/>
    <w:rsid w:val="005C0C1F"/>
    <w:rsid w:val="005C0D94"/>
    <w:rsid w:val="005C0EE2"/>
    <w:rsid w:val="005C1663"/>
    <w:rsid w:val="005C1C07"/>
    <w:rsid w:val="005C2336"/>
    <w:rsid w:val="005C25C2"/>
    <w:rsid w:val="005C2A7A"/>
    <w:rsid w:val="005C2BFF"/>
    <w:rsid w:val="005C3121"/>
    <w:rsid w:val="005C3202"/>
    <w:rsid w:val="005C33C6"/>
    <w:rsid w:val="005C3563"/>
    <w:rsid w:val="005C373C"/>
    <w:rsid w:val="005C457A"/>
    <w:rsid w:val="005C47E4"/>
    <w:rsid w:val="005C4A49"/>
    <w:rsid w:val="005C4B7A"/>
    <w:rsid w:val="005C4D2C"/>
    <w:rsid w:val="005C4D9B"/>
    <w:rsid w:val="005C4F96"/>
    <w:rsid w:val="005C5394"/>
    <w:rsid w:val="005C5DFA"/>
    <w:rsid w:val="005C6710"/>
    <w:rsid w:val="005C69AA"/>
    <w:rsid w:val="005C69D0"/>
    <w:rsid w:val="005C69F9"/>
    <w:rsid w:val="005C6B2B"/>
    <w:rsid w:val="005C6C7E"/>
    <w:rsid w:val="005C7143"/>
    <w:rsid w:val="005C7527"/>
    <w:rsid w:val="005C7AED"/>
    <w:rsid w:val="005C7B83"/>
    <w:rsid w:val="005D0252"/>
    <w:rsid w:val="005D0774"/>
    <w:rsid w:val="005D0A66"/>
    <w:rsid w:val="005D0BE3"/>
    <w:rsid w:val="005D0DB1"/>
    <w:rsid w:val="005D0F07"/>
    <w:rsid w:val="005D1684"/>
    <w:rsid w:val="005D1711"/>
    <w:rsid w:val="005D1BCC"/>
    <w:rsid w:val="005D1F57"/>
    <w:rsid w:val="005D20EB"/>
    <w:rsid w:val="005D2327"/>
    <w:rsid w:val="005D2362"/>
    <w:rsid w:val="005D2739"/>
    <w:rsid w:val="005D2A74"/>
    <w:rsid w:val="005D2E5F"/>
    <w:rsid w:val="005D3045"/>
    <w:rsid w:val="005D33B0"/>
    <w:rsid w:val="005D3DE6"/>
    <w:rsid w:val="005D3FCC"/>
    <w:rsid w:val="005D4138"/>
    <w:rsid w:val="005D424D"/>
    <w:rsid w:val="005D43AE"/>
    <w:rsid w:val="005D43C3"/>
    <w:rsid w:val="005D4471"/>
    <w:rsid w:val="005D4AB2"/>
    <w:rsid w:val="005D4DD7"/>
    <w:rsid w:val="005D4ED4"/>
    <w:rsid w:val="005D4EFC"/>
    <w:rsid w:val="005D557D"/>
    <w:rsid w:val="005D58FC"/>
    <w:rsid w:val="005D6163"/>
    <w:rsid w:val="005D6233"/>
    <w:rsid w:val="005D6239"/>
    <w:rsid w:val="005D6B68"/>
    <w:rsid w:val="005D6E06"/>
    <w:rsid w:val="005D75F6"/>
    <w:rsid w:val="005E02DF"/>
    <w:rsid w:val="005E02F3"/>
    <w:rsid w:val="005E0790"/>
    <w:rsid w:val="005E097E"/>
    <w:rsid w:val="005E0AEE"/>
    <w:rsid w:val="005E0B20"/>
    <w:rsid w:val="005E1115"/>
    <w:rsid w:val="005E17D8"/>
    <w:rsid w:val="005E1809"/>
    <w:rsid w:val="005E1FA4"/>
    <w:rsid w:val="005E225A"/>
    <w:rsid w:val="005E2489"/>
    <w:rsid w:val="005E25AA"/>
    <w:rsid w:val="005E29AA"/>
    <w:rsid w:val="005E2D40"/>
    <w:rsid w:val="005E2E88"/>
    <w:rsid w:val="005E2F7D"/>
    <w:rsid w:val="005E2FC1"/>
    <w:rsid w:val="005E3096"/>
    <w:rsid w:val="005E44BB"/>
    <w:rsid w:val="005E515B"/>
    <w:rsid w:val="005E5208"/>
    <w:rsid w:val="005E573E"/>
    <w:rsid w:val="005E5BC6"/>
    <w:rsid w:val="005E6035"/>
    <w:rsid w:val="005E637D"/>
    <w:rsid w:val="005E6420"/>
    <w:rsid w:val="005E672A"/>
    <w:rsid w:val="005E6A30"/>
    <w:rsid w:val="005E6B22"/>
    <w:rsid w:val="005E6CE7"/>
    <w:rsid w:val="005E72E0"/>
    <w:rsid w:val="005E7337"/>
    <w:rsid w:val="005E75DE"/>
    <w:rsid w:val="005E7600"/>
    <w:rsid w:val="005E768C"/>
    <w:rsid w:val="005E7B17"/>
    <w:rsid w:val="005E7F78"/>
    <w:rsid w:val="005E7F8C"/>
    <w:rsid w:val="005E7FF3"/>
    <w:rsid w:val="005F010D"/>
    <w:rsid w:val="005F09D2"/>
    <w:rsid w:val="005F0ECC"/>
    <w:rsid w:val="005F0FD2"/>
    <w:rsid w:val="005F1299"/>
    <w:rsid w:val="005F1492"/>
    <w:rsid w:val="005F162E"/>
    <w:rsid w:val="005F166E"/>
    <w:rsid w:val="005F1A33"/>
    <w:rsid w:val="005F1B50"/>
    <w:rsid w:val="005F20DC"/>
    <w:rsid w:val="005F26D8"/>
    <w:rsid w:val="005F2871"/>
    <w:rsid w:val="005F2A69"/>
    <w:rsid w:val="005F3264"/>
    <w:rsid w:val="005F3281"/>
    <w:rsid w:val="005F32F9"/>
    <w:rsid w:val="005F3802"/>
    <w:rsid w:val="005F39FF"/>
    <w:rsid w:val="005F3B4C"/>
    <w:rsid w:val="005F3B60"/>
    <w:rsid w:val="005F411E"/>
    <w:rsid w:val="005F435D"/>
    <w:rsid w:val="005F46F7"/>
    <w:rsid w:val="005F4868"/>
    <w:rsid w:val="005F50B5"/>
    <w:rsid w:val="005F5D45"/>
    <w:rsid w:val="005F634F"/>
    <w:rsid w:val="005F6423"/>
    <w:rsid w:val="005F67A1"/>
    <w:rsid w:val="005F67FC"/>
    <w:rsid w:val="005F6A0D"/>
    <w:rsid w:val="005F6F5C"/>
    <w:rsid w:val="005F7171"/>
    <w:rsid w:val="005F730A"/>
    <w:rsid w:val="005F734D"/>
    <w:rsid w:val="005F769D"/>
    <w:rsid w:val="005F7BAC"/>
    <w:rsid w:val="005F7F4A"/>
    <w:rsid w:val="006002E8"/>
    <w:rsid w:val="0060071C"/>
    <w:rsid w:val="006007EB"/>
    <w:rsid w:val="0060089E"/>
    <w:rsid w:val="00600A1A"/>
    <w:rsid w:val="00600C59"/>
    <w:rsid w:val="00600DE5"/>
    <w:rsid w:val="006011C5"/>
    <w:rsid w:val="006016D4"/>
    <w:rsid w:val="00601B12"/>
    <w:rsid w:val="00601DFD"/>
    <w:rsid w:val="00601E5A"/>
    <w:rsid w:val="00601E60"/>
    <w:rsid w:val="00601EEB"/>
    <w:rsid w:val="006026A2"/>
    <w:rsid w:val="00602C51"/>
    <w:rsid w:val="006032A8"/>
    <w:rsid w:val="006043E0"/>
    <w:rsid w:val="006052D0"/>
    <w:rsid w:val="006056C8"/>
    <w:rsid w:val="0060598A"/>
    <w:rsid w:val="00605D0A"/>
    <w:rsid w:val="00605E5B"/>
    <w:rsid w:val="0060613F"/>
    <w:rsid w:val="00606B2C"/>
    <w:rsid w:val="00606B3F"/>
    <w:rsid w:val="00606CA4"/>
    <w:rsid w:val="00607413"/>
    <w:rsid w:val="00607463"/>
    <w:rsid w:val="00607578"/>
    <w:rsid w:val="00607651"/>
    <w:rsid w:val="00607CCD"/>
    <w:rsid w:val="006100CC"/>
    <w:rsid w:val="00610969"/>
    <w:rsid w:val="00610B39"/>
    <w:rsid w:val="00610CF4"/>
    <w:rsid w:val="00610D65"/>
    <w:rsid w:val="00610E62"/>
    <w:rsid w:val="00610EAD"/>
    <w:rsid w:val="00611025"/>
    <w:rsid w:val="006111C6"/>
    <w:rsid w:val="00611470"/>
    <w:rsid w:val="00611903"/>
    <w:rsid w:val="00611B8D"/>
    <w:rsid w:val="00612AC2"/>
    <w:rsid w:val="00612E07"/>
    <w:rsid w:val="00612FE7"/>
    <w:rsid w:val="0061397C"/>
    <w:rsid w:val="00613E6C"/>
    <w:rsid w:val="006141A6"/>
    <w:rsid w:val="00615114"/>
    <w:rsid w:val="00615521"/>
    <w:rsid w:val="00615958"/>
    <w:rsid w:val="00615B79"/>
    <w:rsid w:val="00615CB0"/>
    <w:rsid w:val="00615D51"/>
    <w:rsid w:val="00615F5B"/>
    <w:rsid w:val="00615FBB"/>
    <w:rsid w:val="0061645F"/>
    <w:rsid w:val="0061670E"/>
    <w:rsid w:val="00616BE3"/>
    <w:rsid w:val="00616DBB"/>
    <w:rsid w:val="0061766F"/>
    <w:rsid w:val="006176CB"/>
    <w:rsid w:val="00617700"/>
    <w:rsid w:val="006179BC"/>
    <w:rsid w:val="00617B66"/>
    <w:rsid w:val="00617BA1"/>
    <w:rsid w:val="00617CDE"/>
    <w:rsid w:val="00617D6F"/>
    <w:rsid w:val="00617E91"/>
    <w:rsid w:val="006203B0"/>
    <w:rsid w:val="0062054C"/>
    <w:rsid w:val="006209A7"/>
    <w:rsid w:val="00620C41"/>
    <w:rsid w:val="00620EE6"/>
    <w:rsid w:val="00620FF1"/>
    <w:rsid w:val="00621CAE"/>
    <w:rsid w:val="00622483"/>
    <w:rsid w:val="00622F6B"/>
    <w:rsid w:val="0062302A"/>
    <w:rsid w:val="00623063"/>
    <w:rsid w:val="006230A5"/>
    <w:rsid w:val="006242A4"/>
    <w:rsid w:val="0062456E"/>
    <w:rsid w:val="00624E0D"/>
    <w:rsid w:val="0062546F"/>
    <w:rsid w:val="00625613"/>
    <w:rsid w:val="00626643"/>
    <w:rsid w:val="00626A49"/>
    <w:rsid w:val="00626B34"/>
    <w:rsid w:val="00626B53"/>
    <w:rsid w:val="00626BEB"/>
    <w:rsid w:val="00626C23"/>
    <w:rsid w:val="00627587"/>
    <w:rsid w:val="00627919"/>
    <w:rsid w:val="00627926"/>
    <w:rsid w:val="00627C5F"/>
    <w:rsid w:val="006300E8"/>
    <w:rsid w:val="0063047D"/>
    <w:rsid w:val="00630652"/>
    <w:rsid w:val="00630AF0"/>
    <w:rsid w:val="00630E26"/>
    <w:rsid w:val="0063165C"/>
    <w:rsid w:val="006317D1"/>
    <w:rsid w:val="00631DF8"/>
    <w:rsid w:val="006324C3"/>
    <w:rsid w:val="00632554"/>
    <w:rsid w:val="00632D00"/>
    <w:rsid w:val="006330B2"/>
    <w:rsid w:val="006333E4"/>
    <w:rsid w:val="006344FB"/>
    <w:rsid w:val="006347F8"/>
    <w:rsid w:val="00634B56"/>
    <w:rsid w:val="00634C9A"/>
    <w:rsid w:val="00634FBE"/>
    <w:rsid w:val="00634FE8"/>
    <w:rsid w:val="0063506F"/>
    <w:rsid w:val="00635943"/>
    <w:rsid w:val="00635986"/>
    <w:rsid w:val="00635B4A"/>
    <w:rsid w:val="0063602A"/>
    <w:rsid w:val="00636344"/>
    <w:rsid w:val="00636A8B"/>
    <w:rsid w:val="00636B81"/>
    <w:rsid w:val="00636D4B"/>
    <w:rsid w:val="0063710E"/>
    <w:rsid w:val="0063781C"/>
    <w:rsid w:val="00637A72"/>
    <w:rsid w:val="00637C3C"/>
    <w:rsid w:val="00640178"/>
    <w:rsid w:val="006405B4"/>
    <w:rsid w:val="00640750"/>
    <w:rsid w:val="006408D9"/>
    <w:rsid w:val="006409CA"/>
    <w:rsid w:val="00640E2D"/>
    <w:rsid w:val="006413ED"/>
    <w:rsid w:val="00641ACD"/>
    <w:rsid w:val="00641C01"/>
    <w:rsid w:val="00641FF9"/>
    <w:rsid w:val="00643012"/>
    <w:rsid w:val="006430FF"/>
    <w:rsid w:val="006431B3"/>
    <w:rsid w:val="0064361A"/>
    <w:rsid w:val="00643EB5"/>
    <w:rsid w:val="0064430C"/>
    <w:rsid w:val="00644D0E"/>
    <w:rsid w:val="00644E8A"/>
    <w:rsid w:val="00644F68"/>
    <w:rsid w:val="00645228"/>
    <w:rsid w:val="00645A59"/>
    <w:rsid w:val="00645B31"/>
    <w:rsid w:val="00645D33"/>
    <w:rsid w:val="0064605F"/>
    <w:rsid w:val="0064627F"/>
    <w:rsid w:val="00647334"/>
    <w:rsid w:val="006475BA"/>
    <w:rsid w:val="00647B21"/>
    <w:rsid w:val="00650BA9"/>
    <w:rsid w:val="00651172"/>
    <w:rsid w:val="006512CB"/>
    <w:rsid w:val="0065150D"/>
    <w:rsid w:val="006516FB"/>
    <w:rsid w:val="006519CD"/>
    <w:rsid w:val="00651C80"/>
    <w:rsid w:val="00652010"/>
    <w:rsid w:val="006521A9"/>
    <w:rsid w:val="00652865"/>
    <w:rsid w:val="006534B3"/>
    <w:rsid w:val="00653AA0"/>
    <w:rsid w:val="00653DDB"/>
    <w:rsid w:val="00654A64"/>
    <w:rsid w:val="00654B52"/>
    <w:rsid w:val="00654B6A"/>
    <w:rsid w:val="00654EC8"/>
    <w:rsid w:val="00655262"/>
    <w:rsid w:val="006552BE"/>
    <w:rsid w:val="006562EC"/>
    <w:rsid w:val="006564E6"/>
    <w:rsid w:val="006565E9"/>
    <w:rsid w:val="006567B0"/>
    <w:rsid w:val="00656D29"/>
    <w:rsid w:val="00657032"/>
    <w:rsid w:val="0065739D"/>
    <w:rsid w:val="006600D4"/>
    <w:rsid w:val="0066023C"/>
    <w:rsid w:val="006604DC"/>
    <w:rsid w:val="00660642"/>
    <w:rsid w:val="006606CC"/>
    <w:rsid w:val="00660A28"/>
    <w:rsid w:val="00660AAE"/>
    <w:rsid w:val="00660CEB"/>
    <w:rsid w:val="00660E3B"/>
    <w:rsid w:val="0066100A"/>
    <w:rsid w:val="00661A41"/>
    <w:rsid w:val="00661BE1"/>
    <w:rsid w:val="00662008"/>
    <w:rsid w:val="0066208F"/>
    <w:rsid w:val="0066252B"/>
    <w:rsid w:val="006630CA"/>
    <w:rsid w:val="00663392"/>
    <w:rsid w:val="006637F6"/>
    <w:rsid w:val="006638E7"/>
    <w:rsid w:val="00663972"/>
    <w:rsid w:val="00663A6D"/>
    <w:rsid w:val="00663E8D"/>
    <w:rsid w:val="006643B3"/>
    <w:rsid w:val="00664420"/>
    <w:rsid w:val="00664CC2"/>
    <w:rsid w:val="00664F3D"/>
    <w:rsid w:val="00665056"/>
    <w:rsid w:val="006653BE"/>
    <w:rsid w:val="0066556A"/>
    <w:rsid w:val="00665630"/>
    <w:rsid w:val="006657B9"/>
    <w:rsid w:val="00665A44"/>
    <w:rsid w:val="00665F20"/>
    <w:rsid w:val="00666039"/>
    <w:rsid w:val="00666294"/>
    <w:rsid w:val="006668CF"/>
    <w:rsid w:val="0066703B"/>
    <w:rsid w:val="00667359"/>
    <w:rsid w:val="0066741C"/>
    <w:rsid w:val="006674D6"/>
    <w:rsid w:val="006674E0"/>
    <w:rsid w:val="00667B0C"/>
    <w:rsid w:val="00667E10"/>
    <w:rsid w:val="00670310"/>
    <w:rsid w:val="0067062F"/>
    <w:rsid w:val="0067089A"/>
    <w:rsid w:val="00670AA8"/>
    <w:rsid w:val="00670CCA"/>
    <w:rsid w:val="00670F4B"/>
    <w:rsid w:val="00671227"/>
    <w:rsid w:val="00671253"/>
    <w:rsid w:val="006712F5"/>
    <w:rsid w:val="006712FF"/>
    <w:rsid w:val="006716ED"/>
    <w:rsid w:val="00671D80"/>
    <w:rsid w:val="00671F58"/>
    <w:rsid w:val="006720E8"/>
    <w:rsid w:val="0067232D"/>
    <w:rsid w:val="006723A7"/>
    <w:rsid w:val="0067299E"/>
    <w:rsid w:val="00672D06"/>
    <w:rsid w:val="0067336D"/>
    <w:rsid w:val="006733F3"/>
    <w:rsid w:val="0067365B"/>
    <w:rsid w:val="00673BB2"/>
    <w:rsid w:val="00673D71"/>
    <w:rsid w:val="00673E05"/>
    <w:rsid w:val="0067440C"/>
    <w:rsid w:val="00674FCF"/>
    <w:rsid w:val="00675093"/>
    <w:rsid w:val="006753E8"/>
    <w:rsid w:val="006755D6"/>
    <w:rsid w:val="00675AA5"/>
    <w:rsid w:val="00675AB2"/>
    <w:rsid w:val="00675B08"/>
    <w:rsid w:val="00676315"/>
    <w:rsid w:val="00676AC0"/>
    <w:rsid w:val="00677090"/>
    <w:rsid w:val="00677755"/>
    <w:rsid w:val="00677B8C"/>
    <w:rsid w:val="006804E9"/>
    <w:rsid w:val="0068060F"/>
    <w:rsid w:val="00680D4B"/>
    <w:rsid w:val="006811EE"/>
    <w:rsid w:val="00681448"/>
    <w:rsid w:val="00681A0C"/>
    <w:rsid w:val="00681ED2"/>
    <w:rsid w:val="00682113"/>
    <w:rsid w:val="0068224E"/>
    <w:rsid w:val="00682678"/>
    <w:rsid w:val="00682796"/>
    <w:rsid w:val="00682857"/>
    <w:rsid w:val="006828EA"/>
    <w:rsid w:val="00682A1A"/>
    <w:rsid w:val="006835DB"/>
    <w:rsid w:val="006837E2"/>
    <w:rsid w:val="006837FA"/>
    <w:rsid w:val="00683C51"/>
    <w:rsid w:val="00683F8C"/>
    <w:rsid w:val="006841BD"/>
    <w:rsid w:val="006844FE"/>
    <w:rsid w:val="00684A2E"/>
    <w:rsid w:val="006858F5"/>
    <w:rsid w:val="00685C94"/>
    <w:rsid w:val="00685D12"/>
    <w:rsid w:val="006862CC"/>
    <w:rsid w:val="00687537"/>
    <w:rsid w:val="00687677"/>
    <w:rsid w:val="00687A43"/>
    <w:rsid w:val="00687AC9"/>
    <w:rsid w:val="00690200"/>
    <w:rsid w:val="006908AD"/>
    <w:rsid w:val="00690B0E"/>
    <w:rsid w:val="00690D74"/>
    <w:rsid w:val="00691572"/>
    <w:rsid w:val="006926B7"/>
    <w:rsid w:val="006932A5"/>
    <w:rsid w:val="00694317"/>
    <w:rsid w:val="0069436B"/>
    <w:rsid w:val="00694441"/>
    <w:rsid w:val="0069477B"/>
    <w:rsid w:val="00694AA2"/>
    <w:rsid w:val="00694E8D"/>
    <w:rsid w:val="0069523F"/>
    <w:rsid w:val="00695B6E"/>
    <w:rsid w:val="00696389"/>
    <w:rsid w:val="00696644"/>
    <w:rsid w:val="006967F1"/>
    <w:rsid w:val="00696935"/>
    <w:rsid w:val="00696AFC"/>
    <w:rsid w:val="00696B44"/>
    <w:rsid w:val="00696E78"/>
    <w:rsid w:val="00696FFC"/>
    <w:rsid w:val="00697652"/>
    <w:rsid w:val="006A0217"/>
    <w:rsid w:val="006A0493"/>
    <w:rsid w:val="006A05E8"/>
    <w:rsid w:val="006A0EAC"/>
    <w:rsid w:val="006A0FD7"/>
    <w:rsid w:val="006A1525"/>
    <w:rsid w:val="006A15AE"/>
    <w:rsid w:val="006A176F"/>
    <w:rsid w:val="006A1784"/>
    <w:rsid w:val="006A1B7F"/>
    <w:rsid w:val="006A1CAF"/>
    <w:rsid w:val="006A219F"/>
    <w:rsid w:val="006A2AD7"/>
    <w:rsid w:val="006A338A"/>
    <w:rsid w:val="006A3F06"/>
    <w:rsid w:val="006A4458"/>
    <w:rsid w:val="006A454D"/>
    <w:rsid w:val="006A4973"/>
    <w:rsid w:val="006A4F5D"/>
    <w:rsid w:val="006A4FDA"/>
    <w:rsid w:val="006A50D6"/>
    <w:rsid w:val="006A54EB"/>
    <w:rsid w:val="006A5798"/>
    <w:rsid w:val="006A581D"/>
    <w:rsid w:val="006A5F9F"/>
    <w:rsid w:val="006A6422"/>
    <w:rsid w:val="006A6A8F"/>
    <w:rsid w:val="006A6DA9"/>
    <w:rsid w:val="006A771E"/>
    <w:rsid w:val="006B0C77"/>
    <w:rsid w:val="006B10D5"/>
    <w:rsid w:val="006B11CB"/>
    <w:rsid w:val="006B133D"/>
    <w:rsid w:val="006B17D0"/>
    <w:rsid w:val="006B1A23"/>
    <w:rsid w:val="006B1AC8"/>
    <w:rsid w:val="006B1C7A"/>
    <w:rsid w:val="006B1E2E"/>
    <w:rsid w:val="006B20EF"/>
    <w:rsid w:val="006B21AA"/>
    <w:rsid w:val="006B284B"/>
    <w:rsid w:val="006B2DDF"/>
    <w:rsid w:val="006B2F7A"/>
    <w:rsid w:val="006B3153"/>
    <w:rsid w:val="006B38A0"/>
    <w:rsid w:val="006B43EB"/>
    <w:rsid w:val="006B4676"/>
    <w:rsid w:val="006B5330"/>
    <w:rsid w:val="006B5341"/>
    <w:rsid w:val="006B5CC2"/>
    <w:rsid w:val="006B65F3"/>
    <w:rsid w:val="006B66C8"/>
    <w:rsid w:val="006B7321"/>
    <w:rsid w:val="006B7447"/>
    <w:rsid w:val="006B7D22"/>
    <w:rsid w:val="006C0115"/>
    <w:rsid w:val="006C05DF"/>
    <w:rsid w:val="006C0677"/>
    <w:rsid w:val="006C0B49"/>
    <w:rsid w:val="006C1038"/>
    <w:rsid w:val="006C123A"/>
    <w:rsid w:val="006C190E"/>
    <w:rsid w:val="006C1C2D"/>
    <w:rsid w:val="006C1D75"/>
    <w:rsid w:val="006C1EDB"/>
    <w:rsid w:val="006C2005"/>
    <w:rsid w:val="006C2239"/>
    <w:rsid w:val="006C2FF5"/>
    <w:rsid w:val="006C330C"/>
    <w:rsid w:val="006C3631"/>
    <w:rsid w:val="006C3980"/>
    <w:rsid w:val="006C3DF8"/>
    <w:rsid w:val="006C41B6"/>
    <w:rsid w:val="006C4C8C"/>
    <w:rsid w:val="006C4E6C"/>
    <w:rsid w:val="006C521E"/>
    <w:rsid w:val="006C554E"/>
    <w:rsid w:val="006C5608"/>
    <w:rsid w:val="006C599E"/>
    <w:rsid w:val="006C5B53"/>
    <w:rsid w:val="006C5C32"/>
    <w:rsid w:val="006C63FD"/>
    <w:rsid w:val="006C6501"/>
    <w:rsid w:val="006C6B70"/>
    <w:rsid w:val="006C71DC"/>
    <w:rsid w:val="006C7DE5"/>
    <w:rsid w:val="006D01CE"/>
    <w:rsid w:val="006D04D8"/>
    <w:rsid w:val="006D064C"/>
    <w:rsid w:val="006D1226"/>
    <w:rsid w:val="006D1333"/>
    <w:rsid w:val="006D1517"/>
    <w:rsid w:val="006D1AB7"/>
    <w:rsid w:val="006D1F11"/>
    <w:rsid w:val="006D2375"/>
    <w:rsid w:val="006D258C"/>
    <w:rsid w:val="006D31FE"/>
    <w:rsid w:val="006D3A14"/>
    <w:rsid w:val="006D3CD9"/>
    <w:rsid w:val="006D3EFC"/>
    <w:rsid w:val="006D4201"/>
    <w:rsid w:val="006D456B"/>
    <w:rsid w:val="006D48E4"/>
    <w:rsid w:val="006D4930"/>
    <w:rsid w:val="006D49A3"/>
    <w:rsid w:val="006D4A43"/>
    <w:rsid w:val="006D55A4"/>
    <w:rsid w:val="006D5DCC"/>
    <w:rsid w:val="006D69B3"/>
    <w:rsid w:val="006D6E81"/>
    <w:rsid w:val="006D730C"/>
    <w:rsid w:val="006E0046"/>
    <w:rsid w:val="006E0387"/>
    <w:rsid w:val="006E0AEC"/>
    <w:rsid w:val="006E0F4E"/>
    <w:rsid w:val="006E1476"/>
    <w:rsid w:val="006E1546"/>
    <w:rsid w:val="006E258D"/>
    <w:rsid w:val="006E25E5"/>
    <w:rsid w:val="006E260B"/>
    <w:rsid w:val="006E2622"/>
    <w:rsid w:val="006E3281"/>
    <w:rsid w:val="006E32EE"/>
    <w:rsid w:val="006E361F"/>
    <w:rsid w:val="006E3B55"/>
    <w:rsid w:val="006E3D81"/>
    <w:rsid w:val="006E3E49"/>
    <w:rsid w:val="006E4004"/>
    <w:rsid w:val="006E4239"/>
    <w:rsid w:val="006E44AB"/>
    <w:rsid w:val="006E4962"/>
    <w:rsid w:val="006E4CD7"/>
    <w:rsid w:val="006E4D24"/>
    <w:rsid w:val="006E506B"/>
    <w:rsid w:val="006E545D"/>
    <w:rsid w:val="006E5A04"/>
    <w:rsid w:val="006E5B2E"/>
    <w:rsid w:val="006E6288"/>
    <w:rsid w:val="006E6620"/>
    <w:rsid w:val="006E6870"/>
    <w:rsid w:val="006E710E"/>
    <w:rsid w:val="006E766E"/>
    <w:rsid w:val="006E7743"/>
    <w:rsid w:val="006E7869"/>
    <w:rsid w:val="006E7A26"/>
    <w:rsid w:val="006F0157"/>
    <w:rsid w:val="006F04D1"/>
    <w:rsid w:val="006F0512"/>
    <w:rsid w:val="006F0689"/>
    <w:rsid w:val="006F0736"/>
    <w:rsid w:val="006F07C8"/>
    <w:rsid w:val="006F09D3"/>
    <w:rsid w:val="006F1437"/>
    <w:rsid w:val="006F1815"/>
    <w:rsid w:val="006F1977"/>
    <w:rsid w:val="006F2AD6"/>
    <w:rsid w:val="006F2E16"/>
    <w:rsid w:val="006F3295"/>
    <w:rsid w:val="006F3552"/>
    <w:rsid w:val="006F3609"/>
    <w:rsid w:val="006F38CB"/>
    <w:rsid w:val="006F3BB2"/>
    <w:rsid w:val="006F4023"/>
    <w:rsid w:val="006F43CE"/>
    <w:rsid w:val="006F452C"/>
    <w:rsid w:val="006F492E"/>
    <w:rsid w:val="006F4B9B"/>
    <w:rsid w:val="006F4D08"/>
    <w:rsid w:val="006F4D49"/>
    <w:rsid w:val="006F518C"/>
    <w:rsid w:val="006F524C"/>
    <w:rsid w:val="006F5B01"/>
    <w:rsid w:val="006F6351"/>
    <w:rsid w:val="006F6488"/>
    <w:rsid w:val="006F66C7"/>
    <w:rsid w:val="006F6D3F"/>
    <w:rsid w:val="006F75B6"/>
    <w:rsid w:val="006F75EA"/>
    <w:rsid w:val="006F7973"/>
    <w:rsid w:val="006F7AE8"/>
    <w:rsid w:val="0070003D"/>
    <w:rsid w:val="0070056C"/>
    <w:rsid w:val="00700C81"/>
    <w:rsid w:val="0070148E"/>
    <w:rsid w:val="00701780"/>
    <w:rsid w:val="00701CC0"/>
    <w:rsid w:val="00701D97"/>
    <w:rsid w:val="00702AFC"/>
    <w:rsid w:val="00702B0F"/>
    <w:rsid w:val="00702DE5"/>
    <w:rsid w:val="00703091"/>
    <w:rsid w:val="007031F9"/>
    <w:rsid w:val="007036D5"/>
    <w:rsid w:val="007037EB"/>
    <w:rsid w:val="0070448E"/>
    <w:rsid w:val="00704FAE"/>
    <w:rsid w:val="0070526E"/>
    <w:rsid w:val="00705B11"/>
    <w:rsid w:val="00705BE1"/>
    <w:rsid w:val="00705DFD"/>
    <w:rsid w:val="0070607A"/>
    <w:rsid w:val="00706522"/>
    <w:rsid w:val="007065C1"/>
    <w:rsid w:val="00706DBD"/>
    <w:rsid w:val="00706FD0"/>
    <w:rsid w:val="007078EA"/>
    <w:rsid w:val="00707A72"/>
    <w:rsid w:val="00707C13"/>
    <w:rsid w:val="00710411"/>
    <w:rsid w:val="007104F7"/>
    <w:rsid w:val="00711060"/>
    <w:rsid w:val="00711457"/>
    <w:rsid w:val="007116A1"/>
    <w:rsid w:val="00711A59"/>
    <w:rsid w:val="0071262C"/>
    <w:rsid w:val="007129F2"/>
    <w:rsid w:val="00712C7B"/>
    <w:rsid w:val="00713581"/>
    <w:rsid w:val="0071374B"/>
    <w:rsid w:val="007137D3"/>
    <w:rsid w:val="0071398C"/>
    <w:rsid w:val="00713D67"/>
    <w:rsid w:val="0071408E"/>
    <w:rsid w:val="00714F51"/>
    <w:rsid w:val="00715153"/>
    <w:rsid w:val="00715855"/>
    <w:rsid w:val="00715A09"/>
    <w:rsid w:val="00715A23"/>
    <w:rsid w:val="00715D9D"/>
    <w:rsid w:val="00716531"/>
    <w:rsid w:val="00716593"/>
    <w:rsid w:val="00716D4E"/>
    <w:rsid w:val="00717EE2"/>
    <w:rsid w:val="007200C9"/>
    <w:rsid w:val="007200D4"/>
    <w:rsid w:val="007208B0"/>
    <w:rsid w:val="007212B4"/>
    <w:rsid w:val="00721A83"/>
    <w:rsid w:val="00722215"/>
    <w:rsid w:val="007225BC"/>
    <w:rsid w:val="007225F3"/>
    <w:rsid w:val="00722641"/>
    <w:rsid w:val="00722D7F"/>
    <w:rsid w:val="00722DEC"/>
    <w:rsid w:val="00723129"/>
    <w:rsid w:val="007231C9"/>
    <w:rsid w:val="007231E6"/>
    <w:rsid w:val="0072333C"/>
    <w:rsid w:val="007233C6"/>
    <w:rsid w:val="0072347E"/>
    <w:rsid w:val="0072397E"/>
    <w:rsid w:val="00723A54"/>
    <w:rsid w:val="00723A57"/>
    <w:rsid w:val="00723ADD"/>
    <w:rsid w:val="00723CD4"/>
    <w:rsid w:val="00723ED1"/>
    <w:rsid w:val="00724328"/>
    <w:rsid w:val="00724510"/>
    <w:rsid w:val="00724738"/>
    <w:rsid w:val="00724B74"/>
    <w:rsid w:val="00724BF5"/>
    <w:rsid w:val="00724F7B"/>
    <w:rsid w:val="007252E8"/>
    <w:rsid w:val="00725AD8"/>
    <w:rsid w:val="00725FAF"/>
    <w:rsid w:val="0072619A"/>
    <w:rsid w:val="00726298"/>
    <w:rsid w:val="007269B5"/>
    <w:rsid w:val="00726DE8"/>
    <w:rsid w:val="00727093"/>
    <w:rsid w:val="007271DA"/>
    <w:rsid w:val="007278FC"/>
    <w:rsid w:val="00727D31"/>
    <w:rsid w:val="00727D6A"/>
    <w:rsid w:val="00730017"/>
    <w:rsid w:val="007301E2"/>
    <w:rsid w:val="00730547"/>
    <w:rsid w:val="007309BC"/>
    <w:rsid w:val="00730A2F"/>
    <w:rsid w:val="00731428"/>
    <w:rsid w:val="00731884"/>
    <w:rsid w:val="00731A1E"/>
    <w:rsid w:val="00731B2A"/>
    <w:rsid w:val="00731BBC"/>
    <w:rsid w:val="00731D74"/>
    <w:rsid w:val="00731DAB"/>
    <w:rsid w:val="00731E65"/>
    <w:rsid w:val="00732381"/>
    <w:rsid w:val="007327E0"/>
    <w:rsid w:val="00732947"/>
    <w:rsid w:val="00733155"/>
    <w:rsid w:val="007336D9"/>
    <w:rsid w:val="0073442B"/>
    <w:rsid w:val="00734977"/>
    <w:rsid w:val="00734B7F"/>
    <w:rsid w:val="00734EC3"/>
    <w:rsid w:val="0073513B"/>
    <w:rsid w:val="007351A4"/>
    <w:rsid w:val="0073520A"/>
    <w:rsid w:val="007356FF"/>
    <w:rsid w:val="00735819"/>
    <w:rsid w:val="007359D8"/>
    <w:rsid w:val="00735B50"/>
    <w:rsid w:val="00735BDD"/>
    <w:rsid w:val="00735E85"/>
    <w:rsid w:val="0073615D"/>
    <w:rsid w:val="00736215"/>
    <w:rsid w:val="007368D5"/>
    <w:rsid w:val="00736D99"/>
    <w:rsid w:val="00736FE1"/>
    <w:rsid w:val="00737565"/>
    <w:rsid w:val="00737832"/>
    <w:rsid w:val="0073791E"/>
    <w:rsid w:val="00737976"/>
    <w:rsid w:val="00737A17"/>
    <w:rsid w:val="00737B4F"/>
    <w:rsid w:val="00737B92"/>
    <w:rsid w:val="0074013E"/>
    <w:rsid w:val="00740432"/>
    <w:rsid w:val="007405FD"/>
    <w:rsid w:val="007406D9"/>
    <w:rsid w:val="007407AA"/>
    <w:rsid w:val="00740D01"/>
    <w:rsid w:val="00740ED6"/>
    <w:rsid w:val="00740EFB"/>
    <w:rsid w:val="00741619"/>
    <w:rsid w:val="00741726"/>
    <w:rsid w:val="00741B49"/>
    <w:rsid w:val="0074206C"/>
    <w:rsid w:val="00742460"/>
    <w:rsid w:val="00742AF2"/>
    <w:rsid w:val="00742F93"/>
    <w:rsid w:val="00743052"/>
    <w:rsid w:val="007438EE"/>
    <w:rsid w:val="00743993"/>
    <w:rsid w:val="00744665"/>
    <w:rsid w:val="00744707"/>
    <w:rsid w:val="007449EA"/>
    <w:rsid w:val="00744D51"/>
    <w:rsid w:val="0074532B"/>
    <w:rsid w:val="0074544B"/>
    <w:rsid w:val="00745C1E"/>
    <w:rsid w:val="00746609"/>
    <w:rsid w:val="007466B3"/>
    <w:rsid w:val="00747287"/>
    <w:rsid w:val="007478A1"/>
    <w:rsid w:val="007504CD"/>
    <w:rsid w:val="00750955"/>
    <w:rsid w:val="00750A23"/>
    <w:rsid w:val="00750C3C"/>
    <w:rsid w:val="00751001"/>
    <w:rsid w:val="0075104C"/>
    <w:rsid w:val="007510D6"/>
    <w:rsid w:val="007514E5"/>
    <w:rsid w:val="00751573"/>
    <w:rsid w:val="00751711"/>
    <w:rsid w:val="00751722"/>
    <w:rsid w:val="00751D7C"/>
    <w:rsid w:val="007526A2"/>
    <w:rsid w:val="007528F9"/>
    <w:rsid w:val="00752A28"/>
    <w:rsid w:val="00752A80"/>
    <w:rsid w:val="00752EEE"/>
    <w:rsid w:val="007530AA"/>
    <w:rsid w:val="007535AF"/>
    <w:rsid w:val="00753602"/>
    <w:rsid w:val="00753A10"/>
    <w:rsid w:val="00753B62"/>
    <w:rsid w:val="00753E24"/>
    <w:rsid w:val="00753E51"/>
    <w:rsid w:val="007540EA"/>
    <w:rsid w:val="00754BC9"/>
    <w:rsid w:val="00754D97"/>
    <w:rsid w:val="00754F29"/>
    <w:rsid w:val="00755016"/>
    <w:rsid w:val="00755173"/>
    <w:rsid w:val="00755427"/>
    <w:rsid w:val="007555CA"/>
    <w:rsid w:val="0075608F"/>
    <w:rsid w:val="007566CA"/>
    <w:rsid w:val="007568E1"/>
    <w:rsid w:val="00756A84"/>
    <w:rsid w:val="00756D68"/>
    <w:rsid w:val="00756D7B"/>
    <w:rsid w:val="00756FC5"/>
    <w:rsid w:val="0075744B"/>
    <w:rsid w:val="007575D4"/>
    <w:rsid w:val="00757B9A"/>
    <w:rsid w:val="00757F4A"/>
    <w:rsid w:val="00760C3C"/>
    <w:rsid w:val="0076111D"/>
    <w:rsid w:val="0076112F"/>
    <w:rsid w:val="00761358"/>
    <w:rsid w:val="00761603"/>
    <w:rsid w:val="00761AC4"/>
    <w:rsid w:val="00761B61"/>
    <w:rsid w:val="00761B71"/>
    <w:rsid w:val="00762095"/>
    <w:rsid w:val="007624EF"/>
    <w:rsid w:val="00762741"/>
    <w:rsid w:val="00762EE5"/>
    <w:rsid w:val="007630C4"/>
    <w:rsid w:val="007630C7"/>
    <w:rsid w:val="00763126"/>
    <w:rsid w:val="0076382D"/>
    <w:rsid w:val="00763B79"/>
    <w:rsid w:val="007643F2"/>
    <w:rsid w:val="00764B1B"/>
    <w:rsid w:val="00764D9C"/>
    <w:rsid w:val="00764E65"/>
    <w:rsid w:val="00764FCD"/>
    <w:rsid w:val="00765276"/>
    <w:rsid w:val="00765478"/>
    <w:rsid w:val="007655EE"/>
    <w:rsid w:val="00765A74"/>
    <w:rsid w:val="00766564"/>
    <w:rsid w:val="0076719B"/>
    <w:rsid w:val="0076736B"/>
    <w:rsid w:val="00767930"/>
    <w:rsid w:val="007679A1"/>
    <w:rsid w:val="00767E33"/>
    <w:rsid w:val="0077000C"/>
    <w:rsid w:val="00770178"/>
    <w:rsid w:val="0077046A"/>
    <w:rsid w:val="0077194B"/>
    <w:rsid w:val="00771BBB"/>
    <w:rsid w:val="00772076"/>
    <w:rsid w:val="00772326"/>
    <w:rsid w:val="00772F3C"/>
    <w:rsid w:val="00772FA7"/>
    <w:rsid w:val="007736A5"/>
    <w:rsid w:val="00774138"/>
    <w:rsid w:val="007744F6"/>
    <w:rsid w:val="007745D9"/>
    <w:rsid w:val="00774CD0"/>
    <w:rsid w:val="00774D3B"/>
    <w:rsid w:val="00774DE5"/>
    <w:rsid w:val="00774E74"/>
    <w:rsid w:val="00775F72"/>
    <w:rsid w:val="007761E9"/>
    <w:rsid w:val="0077647F"/>
    <w:rsid w:val="00776503"/>
    <w:rsid w:val="00776DE1"/>
    <w:rsid w:val="0077753B"/>
    <w:rsid w:val="00777ED6"/>
    <w:rsid w:val="0078073A"/>
    <w:rsid w:val="0078124E"/>
    <w:rsid w:val="00781348"/>
    <w:rsid w:val="007815C9"/>
    <w:rsid w:val="00781686"/>
    <w:rsid w:val="0078202C"/>
    <w:rsid w:val="007820A3"/>
    <w:rsid w:val="0078241F"/>
    <w:rsid w:val="007825AD"/>
    <w:rsid w:val="00782912"/>
    <w:rsid w:val="007833A2"/>
    <w:rsid w:val="007834B4"/>
    <w:rsid w:val="00783E96"/>
    <w:rsid w:val="00784313"/>
    <w:rsid w:val="00784726"/>
    <w:rsid w:val="00785490"/>
    <w:rsid w:val="007856D3"/>
    <w:rsid w:val="00785D42"/>
    <w:rsid w:val="0078602B"/>
    <w:rsid w:val="00786076"/>
    <w:rsid w:val="007861BA"/>
    <w:rsid w:val="007866B4"/>
    <w:rsid w:val="00786ECF"/>
    <w:rsid w:val="00786ED5"/>
    <w:rsid w:val="00786F39"/>
    <w:rsid w:val="007871FB"/>
    <w:rsid w:val="007872B6"/>
    <w:rsid w:val="0078772D"/>
    <w:rsid w:val="00790039"/>
    <w:rsid w:val="007900A9"/>
    <w:rsid w:val="00790527"/>
    <w:rsid w:val="00790642"/>
    <w:rsid w:val="00790666"/>
    <w:rsid w:val="00790E0B"/>
    <w:rsid w:val="00791188"/>
    <w:rsid w:val="00791624"/>
    <w:rsid w:val="00791BB6"/>
    <w:rsid w:val="00791CD8"/>
    <w:rsid w:val="00792406"/>
    <w:rsid w:val="00792E8B"/>
    <w:rsid w:val="00793095"/>
    <w:rsid w:val="00793511"/>
    <w:rsid w:val="007938B0"/>
    <w:rsid w:val="00793A67"/>
    <w:rsid w:val="00793BB5"/>
    <w:rsid w:val="00793BBE"/>
    <w:rsid w:val="00793E25"/>
    <w:rsid w:val="007944E6"/>
    <w:rsid w:val="007948D2"/>
    <w:rsid w:val="00794CA9"/>
    <w:rsid w:val="0079527E"/>
    <w:rsid w:val="00795291"/>
    <w:rsid w:val="00796547"/>
    <w:rsid w:val="00796B9C"/>
    <w:rsid w:val="00796F22"/>
    <w:rsid w:val="0079701C"/>
    <w:rsid w:val="0079703A"/>
    <w:rsid w:val="00797135"/>
    <w:rsid w:val="0079741B"/>
    <w:rsid w:val="007974F5"/>
    <w:rsid w:val="007975FE"/>
    <w:rsid w:val="007A0898"/>
    <w:rsid w:val="007A1536"/>
    <w:rsid w:val="007A1B84"/>
    <w:rsid w:val="007A1C34"/>
    <w:rsid w:val="007A22EF"/>
    <w:rsid w:val="007A35B9"/>
    <w:rsid w:val="007A38B9"/>
    <w:rsid w:val="007A4349"/>
    <w:rsid w:val="007A4406"/>
    <w:rsid w:val="007A47AD"/>
    <w:rsid w:val="007A4983"/>
    <w:rsid w:val="007A49EE"/>
    <w:rsid w:val="007A4E02"/>
    <w:rsid w:val="007A56AF"/>
    <w:rsid w:val="007A588E"/>
    <w:rsid w:val="007A5B9B"/>
    <w:rsid w:val="007A5BDC"/>
    <w:rsid w:val="007A5D22"/>
    <w:rsid w:val="007A64E6"/>
    <w:rsid w:val="007A661B"/>
    <w:rsid w:val="007A6CF6"/>
    <w:rsid w:val="007A6F33"/>
    <w:rsid w:val="007A6FE5"/>
    <w:rsid w:val="007A7199"/>
    <w:rsid w:val="007A7523"/>
    <w:rsid w:val="007A7A2E"/>
    <w:rsid w:val="007A7DCF"/>
    <w:rsid w:val="007B00F8"/>
    <w:rsid w:val="007B01D6"/>
    <w:rsid w:val="007B058C"/>
    <w:rsid w:val="007B06F2"/>
    <w:rsid w:val="007B12C0"/>
    <w:rsid w:val="007B1339"/>
    <w:rsid w:val="007B1382"/>
    <w:rsid w:val="007B1830"/>
    <w:rsid w:val="007B18B4"/>
    <w:rsid w:val="007B20F3"/>
    <w:rsid w:val="007B24F8"/>
    <w:rsid w:val="007B2617"/>
    <w:rsid w:val="007B2834"/>
    <w:rsid w:val="007B2AD4"/>
    <w:rsid w:val="007B35D4"/>
    <w:rsid w:val="007B36FB"/>
    <w:rsid w:val="007B3BC3"/>
    <w:rsid w:val="007B44A4"/>
    <w:rsid w:val="007B483D"/>
    <w:rsid w:val="007B4D6A"/>
    <w:rsid w:val="007B4D8C"/>
    <w:rsid w:val="007B4DA5"/>
    <w:rsid w:val="007B548F"/>
    <w:rsid w:val="007B5F8E"/>
    <w:rsid w:val="007B650A"/>
    <w:rsid w:val="007B67A3"/>
    <w:rsid w:val="007B67CB"/>
    <w:rsid w:val="007B6A00"/>
    <w:rsid w:val="007B6A77"/>
    <w:rsid w:val="007B6CF5"/>
    <w:rsid w:val="007B6D6E"/>
    <w:rsid w:val="007B6F53"/>
    <w:rsid w:val="007B6F8B"/>
    <w:rsid w:val="007B7181"/>
    <w:rsid w:val="007B75F9"/>
    <w:rsid w:val="007B778E"/>
    <w:rsid w:val="007B77BC"/>
    <w:rsid w:val="007B7809"/>
    <w:rsid w:val="007B79CE"/>
    <w:rsid w:val="007B7D63"/>
    <w:rsid w:val="007B7FF4"/>
    <w:rsid w:val="007C01F3"/>
    <w:rsid w:val="007C07D6"/>
    <w:rsid w:val="007C0D7A"/>
    <w:rsid w:val="007C14F8"/>
    <w:rsid w:val="007C16A8"/>
    <w:rsid w:val="007C2054"/>
    <w:rsid w:val="007C298F"/>
    <w:rsid w:val="007C2A71"/>
    <w:rsid w:val="007C30AB"/>
    <w:rsid w:val="007C3781"/>
    <w:rsid w:val="007C383E"/>
    <w:rsid w:val="007C38A4"/>
    <w:rsid w:val="007C40AF"/>
    <w:rsid w:val="007C43F7"/>
    <w:rsid w:val="007C464B"/>
    <w:rsid w:val="007C4B87"/>
    <w:rsid w:val="007C5093"/>
    <w:rsid w:val="007C51DA"/>
    <w:rsid w:val="007C53D0"/>
    <w:rsid w:val="007C5426"/>
    <w:rsid w:val="007C5BB5"/>
    <w:rsid w:val="007C5C61"/>
    <w:rsid w:val="007C6AB1"/>
    <w:rsid w:val="007C6B13"/>
    <w:rsid w:val="007C6B73"/>
    <w:rsid w:val="007C75DB"/>
    <w:rsid w:val="007D0284"/>
    <w:rsid w:val="007D25FB"/>
    <w:rsid w:val="007D2769"/>
    <w:rsid w:val="007D293F"/>
    <w:rsid w:val="007D3614"/>
    <w:rsid w:val="007D36C3"/>
    <w:rsid w:val="007D3954"/>
    <w:rsid w:val="007D3C0F"/>
    <w:rsid w:val="007D3D8E"/>
    <w:rsid w:val="007D3E83"/>
    <w:rsid w:val="007D415C"/>
    <w:rsid w:val="007D46C2"/>
    <w:rsid w:val="007D4758"/>
    <w:rsid w:val="007D4833"/>
    <w:rsid w:val="007D486F"/>
    <w:rsid w:val="007D48E0"/>
    <w:rsid w:val="007D4CA4"/>
    <w:rsid w:val="007D4FDD"/>
    <w:rsid w:val="007D5317"/>
    <w:rsid w:val="007D534E"/>
    <w:rsid w:val="007D58BB"/>
    <w:rsid w:val="007D65D8"/>
    <w:rsid w:val="007D6623"/>
    <w:rsid w:val="007D68A3"/>
    <w:rsid w:val="007D6935"/>
    <w:rsid w:val="007D6991"/>
    <w:rsid w:val="007D6C75"/>
    <w:rsid w:val="007D7025"/>
    <w:rsid w:val="007D745B"/>
    <w:rsid w:val="007D7594"/>
    <w:rsid w:val="007D75DD"/>
    <w:rsid w:val="007D7D75"/>
    <w:rsid w:val="007E0254"/>
    <w:rsid w:val="007E064B"/>
    <w:rsid w:val="007E08C4"/>
    <w:rsid w:val="007E0A2E"/>
    <w:rsid w:val="007E0A8A"/>
    <w:rsid w:val="007E1183"/>
    <w:rsid w:val="007E11E3"/>
    <w:rsid w:val="007E15B4"/>
    <w:rsid w:val="007E1848"/>
    <w:rsid w:val="007E1A16"/>
    <w:rsid w:val="007E1EDB"/>
    <w:rsid w:val="007E1F39"/>
    <w:rsid w:val="007E2623"/>
    <w:rsid w:val="007E26F3"/>
    <w:rsid w:val="007E2B6E"/>
    <w:rsid w:val="007E3253"/>
    <w:rsid w:val="007E32E2"/>
    <w:rsid w:val="007E35DB"/>
    <w:rsid w:val="007E3695"/>
    <w:rsid w:val="007E3C2F"/>
    <w:rsid w:val="007E3DD4"/>
    <w:rsid w:val="007E4024"/>
    <w:rsid w:val="007E4089"/>
    <w:rsid w:val="007E50A8"/>
    <w:rsid w:val="007E57C5"/>
    <w:rsid w:val="007E5A14"/>
    <w:rsid w:val="007E5FFE"/>
    <w:rsid w:val="007E62D4"/>
    <w:rsid w:val="007E646E"/>
    <w:rsid w:val="007E6C99"/>
    <w:rsid w:val="007E70C8"/>
    <w:rsid w:val="007E72A6"/>
    <w:rsid w:val="007E748F"/>
    <w:rsid w:val="007E7530"/>
    <w:rsid w:val="007E7E36"/>
    <w:rsid w:val="007E7F88"/>
    <w:rsid w:val="007F0256"/>
    <w:rsid w:val="007F066F"/>
    <w:rsid w:val="007F086C"/>
    <w:rsid w:val="007F08FB"/>
    <w:rsid w:val="007F094C"/>
    <w:rsid w:val="007F09EE"/>
    <w:rsid w:val="007F0AD2"/>
    <w:rsid w:val="007F0FEB"/>
    <w:rsid w:val="007F1615"/>
    <w:rsid w:val="007F1747"/>
    <w:rsid w:val="007F1754"/>
    <w:rsid w:val="007F17C6"/>
    <w:rsid w:val="007F18FF"/>
    <w:rsid w:val="007F1ABF"/>
    <w:rsid w:val="007F2B0D"/>
    <w:rsid w:val="007F3360"/>
    <w:rsid w:val="007F354E"/>
    <w:rsid w:val="007F37F2"/>
    <w:rsid w:val="007F39BF"/>
    <w:rsid w:val="007F3A87"/>
    <w:rsid w:val="007F3C71"/>
    <w:rsid w:val="007F3CC1"/>
    <w:rsid w:val="007F4E98"/>
    <w:rsid w:val="007F501E"/>
    <w:rsid w:val="007F5207"/>
    <w:rsid w:val="007F5234"/>
    <w:rsid w:val="007F5354"/>
    <w:rsid w:val="007F574C"/>
    <w:rsid w:val="007F5968"/>
    <w:rsid w:val="007F5BE4"/>
    <w:rsid w:val="007F633D"/>
    <w:rsid w:val="007F6637"/>
    <w:rsid w:val="007F67AB"/>
    <w:rsid w:val="007F689C"/>
    <w:rsid w:val="007F6D35"/>
    <w:rsid w:val="007F7278"/>
    <w:rsid w:val="007F783A"/>
    <w:rsid w:val="007F7B1E"/>
    <w:rsid w:val="007F7ED8"/>
    <w:rsid w:val="008002F2"/>
    <w:rsid w:val="00800380"/>
    <w:rsid w:val="00800663"/>
    <w:rsid w:val="00801B60"/>
    <w:rsid w:val="00801B88"/>
    <w:rsid w:val="00801E8C"/>
    <w:rsid w:val="00801F13"/>
    <w:rsid w:val="00802438"/>
    <w:rsid w:val="00802525"/>
    <w:rsid w:val="0080258A"/>
    <w:rsid w:val="00802970"/>
    <w:rsid w:val="00802CB4"/>
    <w:rsid w:val="00802DB4"/>
    <w:rsid w:val="00803715"/>
    <w:rsid w:val="00803B40"/>
    <w:rsid w:val="0080440C"/>
    <w:rsid w:val="008044F1"/>
    <w:rsid w:val="00804728"/>
    <w:rsid w:val="0080510A"/>
    <w:rsid w:val="00805168"/>
    <w:rsid w:val="0080538A"/>
    <w:rsid w:val="00805531"/>
    <w:rsid w:val="00805A78"/>
    <w:rsid w:val="00805BF4"/>
    <w:rsid w:val="008063C0"/>
    <w:rsid w:val="0080648E"/>
    <w:rsid w:val="008064A6"/>
    <w:rsid w:val="00806814"/>
    <w:rsid w:val="00806ED9"/>
    <w:rsid w:val="00807506"/>
    <w:rsid w:val="008076E7"/>
    <w:rsid w:val="008076E8"/>
    <w:rsid w:val="00810151"/>
    <w:rsid w:val="00810785"/>
    <w:rsid w:val="00810A22"/>
    <w:rsid w:val="00810A88"/>
    <w:rsid w:val="00810AC9"/>
    <w:rsid w:val="00810DA5"/>
    <w:rsid w:val="00811194"/>
    <w:rsid w:val="0081129C"/>
    <w:rsid w:val="0081195C"/>
    <w:rsid w:val="0081263B"/>
    <w:rsid w:val="008126D3"/>
    <w:rsid w:val="00812E51"/>
    <w:rsid w:val="00813601"/>
    <w:rsid w:val="00813EA4"/>
    <w:rsid w:val="0081422B"/>
    <w:rsid w:val="00814361"/>
    <w:rsid w:val="008147EE"/>
    <w:rsid w:val="0081486C"/>
    <w:rsid w:val="00814C6B"/>
    <w:rsid w:val="00814DA4"/>
    <w:rsid w:val="00815122"/>
    <w:rsid w:val="0081540E"/>
    <w:rsid w:val="0081555E"/>
    <w:rsid w:val="008165B7"/>
    <w:rsid w:val="00816722"/>
    <w:rsid w:val="008167A5"/>
    <w:rsid w:val="00816A65"/>
    <w:rsid w:val="00816FDE"/>
    <w:rsid w:val="0081741A"/>
    <w:rsid w:val="00817570"/>
    <w:rsid w:val="008177F3"/>
    <w:rsid w:val="008179F1"/>
    <w:rsid w:val="00817AC2"/>
    <w:rsid w:val="00817CEC"/>
    <w:rsid w:val="00817FF0"/>
    <w:rsid w:val="00820B70"/>
    <w:rsid w:val="00820E27"/>
    <w:rsid w:val="008214B5"/>
    <w:rsid w:val="008215C3"/>
    <w:rsid w:val="00821604"/>
    <w:rsid w:val="0082186C"/>
    <w:rsid w:val="00821DD2"/>
    <w:rsid w:val="0082269B"/>
    <w:rsid w:val="0082273D"/>
    <w:rsid w:val="008227DD"/>
    <w:rsid w:val="00823005"/>
    <w:rsid w:val="00823716"/>
    <w:rsid w:val="00823D75"/>
    <w:rsid w:val="00823ECC"/>
    <w:rsid w:val="00823F85"/>
    <w:rsid w:val="00824051"/>
    <w:rsid w:val="00824229"/>
    <w:rsid w:val="0082430A"/>
    <w:rsid w:val="008244C0"/>
    <w:rsid w:val="0082492F"/>
    <w:rsid w:val="008250A9"/>
    <w:rsid w:val="008254DA"/>
    <w:rsid w:val="00826195"/>
    <w:rsid w:val="00826961"/>
    <w:rsid w:val="00826A24"/>
    <w:rsid w:val="00826A6D"/>
    <w:rsid w:val="00826AE2"/>
    <w:rsid w:val="00827005"/>
    <w:rsid w:val="00827181"/>
    <w:rsid w:val="00827299"/>
    <w:rsid w:val="0082730D"/>
    <w:rsid w:val="008278A5"/>
    <w:rsid w:val="0082797E"/>
    <w:rsid w:val="00827AB9"/>
    <w:rsid w:val="00827C94"/>
    <w:rsid w:val="00830192"/>
    <w:rsid w:val="008304C6"/>
    <w:rsid w:val="00830540"/>
    <w:rsid w:val="00830BE2"/>
    <w:rsid w:val="00830FF4"/>
    <w:rsid w:val="00831697"/>
    <w:rsid w:val="00831702"/>
    <w:rsid w:val="00831BEE"/>
    <w:rsid w:val="0083207D"/>
    <w:rsid w:val="008322B4"/>
    <w:rsid w:val="00832305"/>
    <w:rsid w:val="00832620"/>
    <w:rsid w:val="00832627"/>
    <w:rsid w:val="00832B50"/>
    <w:rsid w:val="008334F6"/>
    <w:rsid w:val="00833C32"/>
    <w:rsid w:val="0083471B"/>
    <w:rsid w:val="00834A4C"/>
    <w:rsid w:val="008356C6"/>
    <w:rsid w:val="008357C4"/>
    <w:rsid w:val="00835AEF"/>
    <w:rsid w:val="00835C9F"/>
    <w:rsid w:val="008361B3"/>
    <w:rsid w:val="0083645D"/>
    <w:rsid w:val="0083647E"/>
    <w:rsid w:val="008364FD"/>
    <w:rsid w:val="0083673F"/>
    <w:rsid w:val="008367F0"/>
    <w:rsid w:val="00836EDF"/>
    <w:rsid w:val="00836F9A"/>
    <w:rsid w:val="00837603"/>
    <w:rsid w:val="0083766D"/>
    <w:rsid w:val="00837DB8"/>
    <w:rsid w:val="008400FA"/>
    <w:rsid w:val="00840325"/>
    <w:rsid w:val="00840CBB"/>
    <w:rsid w:val="00840F17"/>
    <w:rsid w:val="0084114E"/>
    <w:rsid w:val="0084120F"/>
    <w:rsid w:val="008413F2"/>
    <w:rsid w:val="00841D07"/>
    <w:rsid w:val="00841E3C"/>
    <w:rsid w:val="00841F4B"/>
    <w:rsid w:val="0084221D"/>
    <w:rsid w:val="00842739"/>
    <w:rsid w:val="00842A3A"/>
    <w:rsid w:val="00842C15"/>
    <w:rsid w:val="00842DAC"/>
    <w:rsid w:val="00842E48"/>
    <w:rsid w:val="00842E64"/>
    <w:rsid w:val="008434D1"/>
    <w:rsid w:val="00843BB4"/>
    <w:rsid w:val="00844489"/>
    <w:rsid w:val="00845A2F"/>
    <w:rsid w:val="00845D88"/>
    <w:rsid w:val="00845DB3"/>
    <w:rsid w:val="008469AD"/>
    <w:rsid w:val="00846F1E"/>
    <w:rsid w:val="00847371"/>
    <w:rsid w:val="0084751E"/>
    <w:rsid w:val="008477DC"/>
    <w:rsid w:val="0084798B"/>
    <w:rsid w:val="00847C2B"/>
    <w:rsid w:val="00850A87"/>
    <w:rsid w:val="00850AF1"/>
    <w:rsid w:val="00850B97"/>
    <w:rsid w:val="00850BE5"/>
    <w:rsid w:val="00850EF3"/>
    <w:rsid w:val="00850F96"/>
    <w:rsid w:val="008515A9"/>
    <w:rsid w:val="0085173F"/>
    <w:rsid w:val="00851ECF"/>
    <w:rsid w:val="00852371"/>
    <w:rsid w:val="00852616"/>
    <w:rsid w:val="00852932"/>
    <w:rsid w:val="00852AE7"/>
    <w:rsid w:val="00852B64"/>
    <w:rsid w:val="00853524"/>
    <w:rsid w:val="008536D7"/>
    <w:rsid w:val="0085457B"/>
    <w:rsid w:val="00854CAC"/>
    <w:rsid w:val="00854CDE"/>
    <w:rsid w:val="008550C4"/>
    <w:rsid w:val="008558D2"/>
    <w:rsid w:val="00855D0D"/>
    <w:rsid w:val="00855F89"/>
    <w:rsid w:val="0085604B"/>
    <w:rsid w:val="008560A0"/>
    <w:rsid w:val="00856CC5"/>
    <w:rsid w:val="00856F48"/>
    <w:rsid w:val="00856FCE"/>
    <w:rsid w:val="00856FDD"/>
    <w:rsid w:val="0085775D"/>
    <w:rsid w:val="00857C03"/>
    <w:rsid w:val="00857CBD"/>
    <w:rsid w:val="00857D58"/>
    <w:rsid w:val="00857F0C"/>
    <w:rsid w:val="00860160"/>
    <w:rsid w:val="008601A4"/>
    <w:rsid w:val="008602CB"/>
    <w:rsid w:val="008605D3"/>
    <w:rsid w:val="00860C96"/>
    <w:rsid w:val="00861786"/>
    <w:rsid w:val="008620B8"/>
    <w:rsid w:val="008620EC"/>
    <w:rsid w:val="00862381"/>
    <w:rsid w:val="00862595"/>
    <w:rsid w:val="008626C8"/>
    <w:rsid w:val="008626DE"/>
    <w:rsid w:val="00862E1D"/>
    <w:rsid w:val="00862EEE"/>
    <w:rsid w:val="0086315D"/>
    <w:rsid w:val="00863322"/>
    <w:rsid w:val="008638BB"/>
    <w:rsid w:val="00864173"/>
    <w:rsid w:val="00864C8D"/>
    <w:rsid w:val="00864FC6"/>
    <w:rsid w:val="0086593D"/>
    <w:rsid w:val="00865C67"/>
    <w:rsid w:val="00865C83"/>
    <w:rsid w:val="00866083"/>
    <w:rsid w:val="00867026"/>
    <w:rsid w:val="0086715C"/>
    <w:rsid w:val="0086732C"/>
    <w:rsid w:val="008678AF"/>
    <w:rsid w:val="00867B1E"/>
    <w:rsid w:val="00867F7F"/>
    <w:rsid w:val="0087014A"/>
    <w:rsid w:val="00870267"/>
    <w:rsid w:val="00870AF9"/>
    <w:rsid w:val="008710F1"/>
    <w:rsid w:val="00871748"/>
    <w:rsid w:val="00871782"/>
    <w:rsid w:val="00871BD7"/>
    <w:rsid w:val="00872007"/>
    <w:rsid w:val="00872C1B"/>
    <w:rsid w:val="00873494"/>
    <w:rsid w:val="008736B7"/>
    <w:rsid w:val="00873898"/>
    <w:rsid w:val="00873947"/>
    <w:rsid w:val="00874A6D"/>
    <w:rsid w:val="00874CF4"/>
    <w:rsid w:val="00874D4B"/>
    <w:rsid w:val="00874D61"/>
    <w:rsid w:val="0087511C"/>
    <w:rsid w:val="008752D5"/>
    <w:rsid w:val="008753D9"/>
    <w:rsid w:val="0087645A"/>
    <w:rsid w:val="00876874"/>
    <w:rsid w:val="00876ED2"/>
    <w:rsid w:val="008773D3"/>
    <w:rsid w:val="00877544"/>
    <w:rsid w:val="0087799F"/>
    <w:rsid w:val="00877AE2"/>
    <w:rsid w:val="00877EF6"/>
    <w:rsid w:val="008802A3"/>
    <w:rsid w:val="00880467"/>
    <w:rsid w:val="00880BBB"/>
    <w:rsid w:val="00880DBF"/>
    <w:rsid w:val="008810C4"/>
    <w:rsid w:val="0088113C"/>
    <w:rsid w:val="0088185A"/>
    <w:rsid w:val="008818CF"/>
    <w:rsid w:val="00882686"/>
    <w:rsid w:val="00882A9C"/>
    <w:rsid w:val="008838CA"/>
    <w:rsid w:val="008839EB"/>
    <w:rsid w:val="0088414E"/>
    <w:rsid w:val="00884249"/>
    <w:rsid w:val="00884302"/>
    <w:rsid w:val="008844D0"/>
    <w:rsid w:val="00884884"/>
    <w:rsid w:val="00884915"/>
    <w:rsid w:val="00884A7D"/>
    <w:rsid w:val="00884C67"/>
    <w:rsid w:val="00884E90"/>
    <w:rsid w:val="008853A1"/>
    <w:rsid w:val="008855E7"/>
    <w:rsid w:val="00885679"/>
    <w:rsid w:val="008858B9"/>
    <w:rsid w:val="00885C10"/>
    <w:rsid w:val="00885CCB"/>
    <w:rsid w:val="00885D98"/>
    <w:rsid w:val="00885F09"/>
    <w:rsid w:val="00885FB5"/>
    <w:rsid w:val="0088650D"/>
    <w:rsid w:val="00886941"/>
    <w:rsid w:val="00886D41"/>
    <w:rsid w:val="0088711A"/>
    <w:rsid w:val="008873A7"/>
    <w:rsid w:val="008873B1"/>
    <w:rsid w:val="00890198"/>
    <w:rsid w:val="00890339"/>
    <w:rsid w:val="008905C9"/>
    <w:rsid w:val="00890707"/>
    <w:rsid w:val="00890B66"/>
    <w:rsid w:val="00890C37"/>
    <w:rsid w:val="00890EF5"/>
    <w:rsid w:val="00890F3A"/>
    <w:rsid w:val="008912B2"/>
    <w:rsid w:val="00891918"/>
    <w:rsid w:val="00891F81"/>
    <w:rsid w:val="00892040"/>
    <w:rsid w:val="00892185"/>
    <w:rsid w:val="0089268C"/>
    <w:rsid w:val="00892B14"/>
    <w:rsid w:val="00892D98"/>
    <w:rsid w:val="00892EF2"/>
    <w:rsid w:val="00892F89"/>
    <w:rsid w:val="008935DF"/>
    <w:rsid w:val="00893A6E"/>
    <w:rsid w:val="00893BD3"/>
    <w:rsid w:val="00893EA9"/>
    <w:rsid w:val="008942B6"/>
    <w:rsid w:val="008945E9"/>
    <w:rsid w:val="008949A0"/>
    <w:rsid w:val="0089540C"/>
    <w:rsid w:val="00895552"/>
    <w:rsid w:val="008955BA"/>
    <w:rsid w:val="00895BE8"/>
    <w:rsid w:val="00895DC5"/>
    <w:rsid w:val="008962A3"/>
    <w:rsid w:val="008962F0"/>
    <w:rsid w:val="008963BA"/>
    <w:rsid w:val="00896A4D"/>
    <w:rsid w:val="00896D9B"/>
    <w:rsid w:val="00896F60"/>
    <w:rsid w:val="00897154"/>
    <w:rsid w:val="00897827"/>
    <w:rsid w:val="00897EF4"/>
    <w:rsid w:val="008A0157"/>
    <w:rsid w:val="008A040C"/>
    <w:rsid w:val="008A0A9B"/>
    <w:rsid w:val="008A0DC0"/>
    <w:rsid w:val="008A11A9"/>
    <w:rsid w:val="008A1263"/>
    <w:rsid w:val="008A16EC"/>
    <w:rsid w:val="008A1724"/>
    <w:rsid w:val="008A19A3"/>
    <w:rsid w:val="008A1AA3"/>
    <w:rsid w:val="008A1C07"/>
    <w:rsid w:val="008A1E41"/>
    <w:rsid w:val="008A20C2"/>
    <w:rsid w:val="008A2633"/>
    <w:rsid w:val="008A2855"/>
    <w:rsid w:val="008A2A9C"/>
    <w:rsid w:val="008A2C67"/>
    <w:rsid w:val="008A2D45"/>
    <w:rsid w:val="008A3DF6"/>
    <w:rsid w:val="008A3FA5"/>
    <w:rsid w:val="008A4506"/>
    <w:rsid w:val="008A4C74"/>
    <w:rsid w:val="008A4F24"/>
    <w:rsid w:val="008A56AF"/>
    <w:rsid w:val="008A56E7"/>
    <w:rsid w:val="008A5AFA"/>
    <w:rsid w:val="008A5EAA"/>
    <w:rsid w:val="008A60B7"/>
    <w:rsid w:val="008A610B"/>
    <w:rsid w:val="008A69A5"/>
    <w:rsid w:val="008A6CA2"/>
    <w:rsid w:val="008A6DFD"/>
    <w:rsid w:val="008A6FE8"/>
    <w:rsid w:val="008A7010"/>
    <w:rsid w:val="008A7151"/>
    <w:rsid w:val="008A7386"/>
    <w:rsid w:val="008A7A41"/>
    <w:rsid w:val="008A7C80"/>
    <w:rsid w:val="008A7CE3"/>
    <w:rsid w:val="008B079D"/>
    <w:rsid w:val="008B09DD"/>
    <w:rsid w:val="008B0DAB"/>
    <w:rsid w:val="008B0DCC"/>
    <w:rsid w:val="008B1125"/>
    <w:rsid w:val="008B11E6"/>
    <w:rsid w:val="008B150F"/>
    <w:rsid w:val="008B1634"/>
    <w:rsid w:val="008B1660"/>
    <w:rsid w:val="008B1DCC"/>
    <w:rsid w:val="008B1ED2"/>
    <w:rsid w:val="008B2641"/>
    <w:rsid w:val="008B26D4"/>
    <w:rsid w:val="008B2F3C"/>
    <w:rsid w:val="008B300C"/>
    <w:rsid w:val="008B32D0"/>
    <w:rsid w:val="008B346E"/>
    <w:rsid w:val="008B36CD"/>
    <w:rsid w:val="008B38FB"/>
    <w:rsid w:val="008B4456"/>
    <w:rsid w:val="008B4805"/>
    <w:rsid w:val="008B48A7"/>
    <w:rsid w:val="008B4B86"/>
    <w:rsid w:val="008B515F"/>
    <w:rsid w:val="008B520B"/>
    <w:rsid w:val="008B5EB7"/>
    <w:rsid w:val="008B6271"/>
    <w:rsid w:val="008B6403"/>
    <w:rsid w:val="008B6630"/>
    <w:rsid w:val="008B6A69"/>
    <w:rsid w:val="008B6B68"/>
    <w:rsid w:val="008B72E3"/>
    <w:rsid w:val="008B7301"/>
    <w:rsid w:val="008B7EDC"/>
    <w:rsid w:val="008C1620"/>
    <w:rsid w:val="008C1747"/>
    <w:rsid w:val="008C1748"/>
    <w:rsid w:val="008C17AF"/>
    <w:rsid w:val="008C1B2A"/>
    <w:rsid w:val="008C1E63"/>
    <w:rsid w:val="008C29EE"/>
    <w:rsid w:val="008C2D8A"/>
    <w:rsid w:val="008C3086"/>
    <w:rsid w:val="008C30E4"/>
    <w:rsid w:val="008C389C"/>
    <w:rsid w:val="008C4063"/>
    <w:rsid w:val="008C49C7"/>
    <w:rsid w:val="008C5171"/>
    <w:rsid w:val="008C5445"/>
    <w:rsid w:val="008C577D"/>
    <w:rsid w:val="008C5A2B"/>
    <w:rsid w:val="008C5E34"/>
    <w:rsid w:val="008C6580"/>
    <w:rsid w:val="008C68C5"/>
    <w:rsid w:val="008C6D19"/>
    <w:rsid w:val="008C6F49"/>
    <w:rsid w:val="008C7057"/>
    <w:rsid w:val="008C712B"/>
    <w:rsid w:val="008C7209"/>
    <w:rsid w:val="008C720F"/>
    <w:rsid w:val="008C73C9"/>
    <w:rsid w:val="008C7680"/>
    <w:rsid w:val="008C780E"/>
    <w:rsid w:val="008C7AEC"/>
    <w:rsid w:val="008C7D0A"/>
    <w:rsid w:val="008D01F3"/>
    <w:rsid w:val="008D03BC"/>
    <w:rsid w:val="008D05BA"/>
    <w:rsid w:val="008D05F8"/>
    <w:rsid w:val="008D08BE"/>
    <w:rsid w:val="008D09D6"/>
    <w:rsid w:val="008D0B1B"/>
    <w:rsid w:val="008D1019"/>
    <w:rsid w:val="008D107E"/>
    <w:rsid w:val="008D1355"/>
    <w:rsid w:val="008D1380"/>
    <w:rsid w:val="008D1423"/>
    <w:rsid w:val="008D192F"/>
    <w:rsid w:val="008D1FB0"/>
    <w:rsid w:val="008D2708"/>
    <w:rsid w:val="008D2C34"/>
    <w:rsid w:val="008D314B"/>
    <w:rsid w:val="008D325F"/>
    <w:rsid w:val="008D327A"/>
    <w:rsid w:val="008D35DC"/>
    <w:rsid w:val="008D3911"/>
    <w:rsid w:val="008D425F"/>
    <w:rsid w:val="008D42BC"/>
    <w:rsid w:val="008D4540"/>
    <w:rsid w:val="008D48BE"/>
    <w:rsid w:val="008D4D6D"/>
    <w:rsid w:val="008D4F6F"/>
    <w:rsid w:val="008D55A4"/>
    <w:rsid w:val="008D55C5"/>
    <w:rsid w:val="008D57E1"/>
    <w:rsid w:val="008D5DCE"/>
    <w:rsid w:val="008D6044"/>
    <w:rsid w:val="008D67F3"/>
    <w:rsid w:val="008D6C2D"/>
    <w:rsid w:val="008D6EAD"/>
    <w:rsid w:val="008D73F2"/>
    <w:rsid w:val="008D74F6"/>
    <w:rsid w:val="008D7B31"/>
    <w:rsid w:val="008D7F19"/>
    <w:rsid w:val="008E0153"/>
    <w:rsid w:val="008E0262"/>
    <w:rsid w:val="008E0A67"/>
    <w:rsid w:val="008E0B0E"/>
    <w:rsid w:val="008E121D"/>
    <w:rsid w:val="008E1294"/>
    <w:rsid w:val="008E1600"/>
    <w:rsid w:val="008E1FAA"/>
    <w:rsid w:val="008E21EC"/>
    <w:rsid w:val="008E2201"/>
    <w:rsid w:val="008E2611"/>
    <w:rsid w:val="008E2BFC"/>
    <w:rsid w:val="008E2E69"/>
    <w:rsid w:val="008E3548"/>
    <w:rsid w:val="008E3E7C"/>
    <w:rsid w:val="008E3F4A"/>
    <w:rsid w:val="008E40A8"/>
    <w:rsid w:val="008E40F5"/>
    <w:rsid w:val="008E4A50"/>
    <w:rsid w:val="008E4F0D"/>
    <w:rsid w:val="008E5247"/>
    <w:rsid w:val="008E52EA"/>
    <w:rsid w:val="008E53A9"/>
    <w:rsid w:val="008E55CB"/>
    <w:rsid w:val="008E5763"/>
    <w:rsid w:val="008E5854"/>
    <w:rsid w:val="008E5C33"/>
    <w:rsid w:val="008E5E9A"/>
    <w:rsid w:val="008E5F85"/>
    <w:rsid w:val="008E604F"/>
    <w:rsid w:val="008E63AD"/>
    <w:rsid w:val="008E63CE"/>
    <w:rsid w:val="008E67EA"/>
    <w:rsid w:val="008E6D4F"/>
    <w:rsid w:val="008E6DFA"/>
    <w:rsid w:val="008E6EB5"/>
    <w:rsid w:val="008E7008"/>
    <w:rsid w:val="008E70DC"/>
    <w:rsid w:val="008E776C"/>
    <w:rsid w:val="008E7AF7"/>
    <w:rsid w:val="008E7B10"/>
    <w:rsid w:val="008F004D"/>
    <w:rsid w:val="008F09A3"/>
    <w:rsid w:val="008F0BA1"/>
    <w:rsid w:val="008F0EB9"/>
    <w:rsid w:val="008F0F99"/>
    <w:rsid w:val="008F154A"/>
    <w:rsid w:val="008F159B"/>
    <w:rsid w:val="008F1910"/>
    <w:rsid w:val="008F191A"/>
    <w:rsid w:val="008F1EF7"/>
    <w:rsid w:val="008F2359"/>
    <w:rsid w:val="008F248A"/>
    <w:rsid w:val="008F250D"/>
    <w:rsid w:val="008F3552"/>
    <w:rsid w:val="008F3EB2"/>
    <w:rsid w:val="008F422E"/>
    <w:rsid w:val="008F49C3"/>
    <w:rsid w:val="008F4C75"/>
    <w:rsid w:val="008F558E"/>
    <w:rsid w:val="008F5A96"/>
    <w:rsid w:val="008F5C21"/>
    <w:rsid w:val="008F612A"/>
    <w:rsid w:val="008F6597"/>
    <w:rsid w:val="008F69E4"/>
    <w:rsid w:val="008F7089"/>
    <w:rsid w:val="008F71C7"/>
    <w:rsid w:val="008F7576"/>
    <w:rsid w:val="008F79AE"/>
    <w:rsid w:val="008F7BCD"/>
    <w:rsid w:val="008F7C02"/>
    <w:rsid w:val="008F7DAD"/>
    <w:rsid w:val="008F7E1C"/>
    <w:rsid w:val="0090011F"/>
    <w:rsid w:val="00900D76"/>
    <w:rsid w:val="00900E42"/>
    <w:rsid w:val="009013AF"/>
    <w:rsid w:val="009015FB"/>
    <w:rsid w:val="00901650"/>
    <w:rsid w:val="00901759"/>
    <w:rsid w:val="009019EA"/>
    <w:rsid w:val="00901AA1"/>
    <w:rsid w:val="00901B13"/>
    <w:rsid w:val="00902994"/>
    <w:rsid w:val="009029E3"/>
    <w:rsid w:val="00902C7F"/>
    <w:rsid w:val="00902D40"/>
    <w:rsid w:val="00902D8A"/>
    <w:rsid w:val="00902F92"/>
    <w:rsid w:val="00903090"/>
    <w:rsid w:val="00903257"/>
    <w:rsid w:val="00903259"/>
    <w:rsid w:val="0090336B"/>
    <w:rsid w:val="00903931"/>
    <w:rsid w:val="00903BD2"/>
    <w:rsid w:val="00903BF4"/>
    <w:rsid w:val="00903FA5"/>
    <w:rsid w:val="00904259"/>
    <w:rsid w:val="0090497E"/>
    <w:rsid w:val="00904A14"/>
    <w:rsid w:val="00904A94"/>
    <w:rsid w:val="00904D54"/>
    <w:rsid w:val="00904D7D"/>
    <w:rsid w:val="00905388"/>
    <w:rsid w:val="009055D2"/>
    <w:rsid w:val="00905829"/>
    <w:rsid w:val="00905B78"/>
    <w:rsid w:val="00905DE2"/>
    <w:rsid w:val="00906047"/>
    <w:rsid w:val="009064B6"/>
    <w:rsid w:val="009065BD"/>
    <w:rsid w:val="00906902"/>
    <w:rsid w:val="00907075"/>
    <w:rsid w:val="009070E2"/>
    <w:rsid w:val="00907319"/>
    <w:rsid w:val="00907497"/>
    <w:rsid w:val="00907910"/>
    <w:rsid w:val="00907988"/>
    <w:rsid w:val="00907A13"/>
    <w:rsid w:val="00907B0D"/>
    <w:rsid w:val="00907D7D"/>
    <w:rsid w:val="00907E16"/>
    <w:rsid w:val="00910035"/>
    <w:rsid w:val="009100A3"/>
    <w:rsid w:val="0091054C"/>
    <w:rsid w:val="00910781"/>
    <w:rsid w:val="00910A3F"/>
    <w:rsid w:val="00910C04"/>
    <w:rsid w:val="00911330"/>
    <w:rsid w:val="0091183A"/>
    <w:rsid w:val="00911C45"/>
    <w:rsid w:val="00911D9D"/>
    <w:rsid w:val="00912DA9"/>
    <w:rsid w:val="0091319A"/>
    <w:rsid w:val="00913256"/>
    <w:rsid w:val="009134FB"/>
    <w:rsid w:val="009136B7"/>
    <w:rsid w:val="00913821"/>
    <w:rsid w:val="00913ABC"/>
    <w:rsid w:val="0091402F"/>
    <w:rsid w:val="00914A7A"/>
    <w:rsid w:val="00914F5B"/>
    <w:rsid w:val="0091669C"/>
    <w:rsid w:val="00916AF6"/>
    <w:rsid w:val="00916B7E"/>
    <w:rsid w:val="0091737F"/>
    <w:rsid w:val="00917B6A"/>
    <w:rsid w:val="0092049B"/>
    <w:rsid w:val="009207C0"/>
    <w:rsid w:val="00920FD5"/>
    <w:rsid w:val="00921639"/>
    <w:rsid w:val="009217CF"/>
    <w:rsid w:val="00921C1B"/>
    <w:rsid w:val="00921F4C"/>
    <w:rsid w:val="00921FFF"/>
    <w:rsid w:val="009220A2"/>
    <w:rsid w:val="00922197"/>
    <w:rsid w:val="009228A1"/>
    <w:rsid w:val="00922D36"/>
    <w:rsid w:val="009246FF"/>
    <w:rsid w:val="00924903"/>
    <w:rsid w:val="00924958"/>
    <w:rsid w:val="00924D87"/>
    <w:rsid w:val="00924F04"/>
    <w:rsid w:val="009254EB"/>
    <w:rsid w:val="0092592C"/>
    <w:rsid w:val="00925FA3"/>
    <w:rsid w:val="00926179"/>
    <w:rsid w:val="0092674C"/>
    <w:rsid w:val="00926B6E"/>
    <w:rsid w:val="009270D4"/>
    <w:rsid w:val="009270F8"/>
    <w:rsid w:val="00927905"/>
    <w:rsid w:val="00927BE5"/>
    <w:rsid w:val="00930297"/>
    <w:rsid w:val="00930541"/>
    <w:rsid w:val="00930AF6"/>
    <w:rsid w:val="00930BAD"/>
    <w:rsid w:val="00930DA6"/>
    <w:rsid w:val="00931043"/>
    <w:rsid w:val="0093115C"/>
    <w:rsid w:val="0093122E"/>
    <w:rsid w:val="0093156A"/>
    <w:rsid w:val="00932048"/>
    <w:rsid w:val="00932260"/>
    <w:rsid w:val="009327D3"/>
    <w:rsid w:val="00932BFF"/>
    <w:rsid w:val="00932D42"/>
    <w:rsid w:val="009330E2"/>
    <w:rsid w:val="0093315F"/>
    <w:rsid w:val="009331D2"/>
    <w:rsid w:val="0093365E"/>
    <w:rsid w:val="009336FF"/>
    <w:rsid w:val="00933968"/>
    <w:rsid w:val="00934156"/>
    <w:rsid w:val="00934568"/>
    <w:rsid w:val="0093489F"/>
    <w:rsid w:val="009348BF"/>
    <w:rsid w:val="00934AB2"/>
    <w:rsid w:val="00934C21"/>
    <w:rsid w:val="009353FA"/>
    <w:rsid w:val="00935E12"/>
    <w:rsid w:val="00935EA2"/>
    <w:rsid w:val="00935FB5"/>
    <w:rsid w:val="00936384"/>
    <w:rsid w:val="00936540"/>
    <w:rsid w:val="00936684"/>
    <w:rsid w:val="00936BE0"/>
    <w:rsid w:val="00936EED"/>
    <w:rsid w:val="00936F19"/>
    <w:rsid w:val="00937538"/>
    <w:rsid w:val="009377A5"/>
    <w:rsid w:val="00937977"/>
    <w:rsid w:val="00937C0F"/>
    <w:rsid w:val="00937C21"/>
    <w:rsid w:val="00937D05"/>
    <w:rsid w:val="00937E99"/>
    <w:rsid w:val="00937F36"/>
    <w:rsid w:val="00940201"/>
    <w:rsid w:val="009408CF"/>
    <w:rsid w:val="009408FF"/>
    <w:rsid w:val="009409C3"/>
    <w:rsid w:val="0094131C"/>
    <w:rsid w:val="009419F1"/>
    <w:rsid w:val="00942257"/>
    <w:rsid w:val="0094225C"/>
    <w:rsid w:val="0094225E"/>
    <w:rsid w:val="00942997"/>
    <w:rsid w:val="00942D81"/>
    <w:rsid w:val="00943497"/>
    <w:rsid w:val="00943CBC"/>
    <w:rsid w:val="00943CD1"/>
    <w:rsid w:val="00943D0A"/>
    <w:rsid w:val="009441D2"/>
    <w:rsid w:val="009447AA"/>
    <w:rsid w:val="009449DA"/>
    <w:rsid w:val="00944C13"/>
    <w:rsid w:val="00944E06"/>
    <w:rsid w:val="00944EC4"/>
    <w:rsid w:val="00944F25"/>
    <w:rsid w:val="0094527C"/>
    <w:rsid w:val="009455C4"/>
    <w:rsid w:val="00945ABA"/>
    <w:rsid w:val="00945F15"/>
    <w:rsid w:val="00946172"/>
    <w:rsid w:val="00946745"/>
    <w:rsid w:val="0094690E"/>
    <w:rsid w:val="009469C8"/>
    <w:rsid w:val="00946A41"/>
    <w:rsid w:val="009472CC"/>
    <w:rsid w:val="00947527"/>
    <w:rsid w:val="009479D5"/>
    <w:rsid w:val="00947AE7"/>
    <w:rsid w:val="00947C47"/>
    <w:rsid w:val="00947FE1"/>
    <w:rsid w:val="00950060"/>
    <w:rsid w:val="009502AC"/>
    <w:rsid w:val="00950E07"/>
    <w:rsid w:val="00950F97"/>
    <w:rsid w:val="009511CA"/>
    <w:rsid w:val="009518AB"/>
    <w:rsid w:val="00951E80"/>
    <w:rsid w:val="0095215F"/>
    <w:rsid w:val="00952E4C"/>
    <w:rsid w:val="00952F53"/>
    <w:rsid w:val="00953514"/>
    <w:rsid w:val="0095382B"/>
    <w:rsid w:val="00953D54"/>
    <w:rsid w:val="00953DF2"/>
    <w:rsid w:val="00954C22"/>
    <w:rsid w:val="00955782"/>
    <w:rsid w:val="009557CF"/>
    <w:rsid w:val="0095610B"/>
    <w:rsid w:val="009565B9"/>
    <w:rsid w:val="009565C3"/>
    <w:rsid w:val="0095668F"/>
    <w:rsid w:val="00956A06"/>
    <w:rsid w:val="00956E3A"/>
    <w:rsid w:val="00956E5F"/>
    <w:rsid w:val="00957049"/>
    <w:rsid w:val="0095769F"/>
    <w:rsid w:val="0095778D"/>
    <w:rsid w:val="009579CD"/>
    <w:rsid w:val="00957A64"/>
    <w:rsid w:val="00957B4F"/>
    <w:rsid w:val="009601CB"/>
    <w:rsid w:val="0096049B"/>
    <w:rsid w:val="00960A21"/>
    <w:rsid w:val="009610DD"/>
    <w:rsid w:val="00961E38"/>
    <w:rsid w:val="00962353"/>
    <w:rsid w:val="009623F4"/>
    <w:rsid w:val="0096248D"/>
    <w:rsid w:val="00962530"/>
    <w:rsid w:val="00962543"/>
    <w:rsid w:val="009631EC"/>
    <w:rsid w:val="0096323E"/>
    <w:rsid w:val="009635EF"/>
    <w:rsid w:val="00963631"/>
    <w:rsid w:val="00963E4A"/>
    <w:rsid w:val="00963FFA"/>
    <w:rsid w:val="00964027"/>
    <w:rsid w:val="00964099"/>
    <w:rsid w:val="009641EC"/>
    <w:rsid w:val="009646C6"/>
    <w:rsid w:val="00964AF7"/>
    <w:rsid w:val="00964BCF"/>
    <w:rsid w:val="00964E07"/>
    <w:rsid w:val="00965061"/>
    <w:rsid w:val="00965155"/>
    <w:rsid w:val="009654DB"/>
    <w:rsid w:val="00965626"/>
    <w:rsid w:val="00966785"/>
    <w:rsid w:val="00966A78"/>
    <w:rsid w:val="00966DEA"/>
    <w:rsid w:val="0096715E"/>
    <w:rsid w:val="0096728B"/>
    <w:rsid w:val="00967328"/>
    <w:rsid w:val="009679FF"/>
    <w:rsid w:val="00967B89"/>
    <w:rsid w:val="00967D2A"/>
    <w:rsid w:val="00967D30"/>
    <w:rsid w:val="00967E3D"/>
    <w:rsid w:val="00970901"/>
    <w:rsid w:val="00970C44"/>
    <w:rsid w:val="00970E3E"/>
    <w:rsid w:val="00970F25"/>
    <w:rsid w:val="009711E9"/>
    <w:rsid w:val="00971230"/>
    <w:rsid w:val="009715E8"/>
    <w:rsid w:val="00971923"/>
    <w:rsid w:val="0097195B"/>
    <w:rsid w:val="00971B15"/>
    <w:rsid w:val="009725CB"/>
    <w:rsid w:val="009728DC"/>
    <w:rsid w:val="00972E9C"/>
    <w:rsid w:val="0097308E"/>
    <w:rsid w:val="00973638"/>
    <w:rsid w:val="009736DF"/>
    <w:rsid w:val="00973FB2"/>
    <w:rsid w:val="00974470"/>
    <w:rsid w:val="00974E7F"/>
    <w:rsid w:val="00974EE8"/>
    <w:rsid w:val="00975141"/>
    <w:rsid w:val="00975BC0"/>
    <w:rsid w:val="00975C81"/>
    <w:rsid w:val="009761E4"/>
    <w:rsid w:val="00976447"/>
    <w:rsid w:val="00976845"/>
    <w:rsid w:val="00976C37"/>
    <w:rsid w:val="0097763A"/>
    <w:rsid w:val="00977862"/>
    <w:rsid w:val="009803B1"/>
    <w:rsid w:val="0098049B"/>
    <w:rsid w:val="009804B7"/>
    <w:rsid w:val="00980944"/>
    <w:rsid w:val="00980BDE"/>
    <w:rsid w:val="00980CED"/>
    <w:rsid w:val="009812B4"/>
    <w:rsid w:val="00981740"/>
    <w:rsid w:val="009818BC"/>
    <w:rsid w:val="00981D64"/>
    <w:rsid w:val="00981F3B"/>
    <w:rsid w:val="00982150"/>
    <w:rsid w:val="009823DF"/>
    <w:rsid w:val="00982467"/>
    <w:rsid w:val="00982588"/>
    <w:rsid w:val="009828B9"/>
    <w:rsid w:val="00982B35"/>
    <w:rsid w:val="00982F07"/>
    <w:rsid w:val="009832DC"/>
    <w:rsid w:val="0098335B"/>
    <w:rsid w:val="0098343F"/>
    <w:rsid w:val="009834A1"/>
    <w:rsid w:val="0098356D"/>
    <w:rsid w:val="00983885"/>
    <w:rsid w:val="0098396D"/>
    <w:rsid w:val="00983979"/>
    <w:rsid w:val="00983AC1"/>
    <w:rsid w:val="00983C8C"/>
    <w:rsid w:val="00984106"/>
    <w:rsid w:val="0098424E"/>
    <w:rsid w:val="009849D7"/>
    <w:rsid w:val="00984BA7"/>
    <w:rsid w:val="00984C02"/>
    <w:rsid w:val="00984F33"/>
    <w:rsid w:val="009850FE"/>
    <w:rsid w:val="00985161"/>
    <w:rsid w:val="009856AE"/>
    <w:rsid w:val="009856BA"/>
    <w:rsid w:val="00985704"/>
    <w:rsid w:val="00985A35"/>
    <w:rsid w:val="00985E37"/>
    <w:rsid w:val="00985FC3"/>
    <w:rsid w:val="0098613E"/>
    <w:rsid w:val="00986AFA"/>
    <w:rsid w:val="00986B0E"/>
    <w:rsid w:val="00987845"/>
    <w:rsid w:val="00990684"/>
    <w:rsid w:val="0099072A"/>
    <w:rsid w:val="009908DC"/>
    <w:rsid w:val="0099133A"/>
    <w:rsid w:val="0099158F"/>
    <w:rsid w:val="00991984"/>
    <w:rsid w:val="00991C6B"/>
    <w:rsid w:val="009925DD"/>
    <w:rsid w:val="009927E7"/>
    <w:rsid w:val="0099289A"/>
    <w:rsid w:val="00992BF1"/>
    <w:rsid w:val="00992F8E"/>
    <w:rsid w:val="00993109"/>
    <w:rsid w:val="00993247"/>
    <w:rsid w:val="00993297"/>
    <w:rsid w:val="0099394F"/>
    <w:rsid w:val="00993AEB"/>
    <w:rsid w:val="00993E38"/>
    <w:rsid w:val="009948C5"/>
    <w:rsid w:val="00994BD0"/>
    <w:rsid w:val="00994DA9"/>
    <w:rsid w:val="00995056"/>
    <w:rsid w:val="00995067"/>
    <w:rsid w:val="00995D3B"/>
    <w:rsid w:val="009961F1"/>
    <w:rsid w:val="00996C78"/>
    <w:rsid w:val="00996E93"/>
    <w:rsid w:val="00997333"/>
    <w:rsid w:val="0099735A"/>
    <w:rsid w:val="009A01C5"/>
    <w:rsid w:val="009A050D"/>
    <w:rsid w:val="009A057A"/>
    <w:rsid w:val="009A0A79"/>
    <w:rsid w:val="009A0E37"/>
    <w:rsid w:val="009A12A4"/>
    <w:rsid w:val="009A1D2C"/>
    <w:rsid w:val="009A22CF"/>
    <w:rsid w:val="009A2A57"/>
    <w:rsid w:val="009A2CE4"/>
    <w:rsid w:val="009A2FD4"/>
    <w:rsid w:val="009A3136"/>
    <w:rsid w:val="009A3278"/>
    <w:rsid w:val="009A339C"/>
    <w:rsid w:val="009A347B"/>
    <w:rsid w:val="009A36FA"/>
    <w:rsid w:val="009A386F"/>
    <w:rsid w:val="009A3D95"/>
    <w:rsid w:val="009A42A6"/>
    <w:rsid w:val="009A477D"/>
    <w:rsid w:val="009A4813"/>
    <w:rsid w:val="009A4C57"/>
    <w:rsid w:val="009A56E3"/>
    <w:rsid w:val="009A589F"/>
    <w:rsid w:val="009A5929"/>
    <w:rsid w:val="009A5F41"/>
    <w:rsid w:val="009A6086"/>
    <w:rsid w:val="009A6186"/>
    <w:rsid w:val="009A6A76"/>
    <w:rsid w:val="009A6D46"/>
    <w:rsid w:val="009A7986"/>
    <w:rsid w:val="009A7ED7"/>
    <w:rsid w:val="009B00C8"/>
    <w:rsid w:val="009B053C"/>
    <w:rsid w:val="009B0F3D"/>
    <w:rsid w:val="009B1016"/>
    <w:rsid w:val="009B1C7E"/>
    <w:rsid w:val="009B2501"/>
    <w:rsid w:val="009B27EE"/>
    <w:rsid w:val="009B2998"/>
    <w:rsid w:val="009B2A0A"/>
    <w:rsid w:val="009B30D6"/>
    <w:rsid w:val="009B3C83"/>
    <w:rsid w:val="009B3D89"/>
    <w:rsid w:val="009B46D9"/>
    <w:rsid w:val="009B4753"/>
    <w:rsid w:val="009B49BF"/>
    <w:rsid w:val="009B4C91"/>
    <w:rsid w:val="009B56A7"/>
    <w:rsid w:val="009B605A"/>
    <w:rsid w:val="009B67A2"/>
    <w:rsid w:val="009B69B4"/>
    <w:rsid w:val="009B6B59"/>
    <w:rsid w:val="009B6CBD"/>
    <w:rsid w:val="009B6CD8"/>
    <w:rsid w:val="009B77AF"/>
    <w:rsid w:val="009B7B6A"/>
    <w:rsid w:val="009B7CEE"/>
    <w:rsid w:val="009B7E2E"/>
    <w:rsid w:val="009C0061"/>
    <w:rsid w:val="009C06F1"/>
    <w:rsid w:val="009C071D"/>
    <w:rsid w:val="009C12AB"/>
    <w:rsid w:val="009C1C56"/>
    <w:rsid w:val="009C2442"/>
    <w:rsid w:val="009C2466"/>
    <w:rsid w:val="009C2919"/>
    <w:rsid w:val="009C2ED8"/>
    <w:rsid w:val="009C2F7F"/>
    <w:rsid w:val="009C348C"/>
    <w:rsid w:val="009C3C62"/>
    <w:rsid w:val="009C40DD"/>
    <w:rsid w:val="009C43AD"/>
    <w:rsid w:val="009C473D"/>
    <w:rsid w:val="009C4A13"/>
    <w:rsid w:val="009C55C4"/>
    <w:rsid w:val="009C5A72"/>
    <w:rsid w:val="009C5AEF"/>
    <w:rsid w:val="009C5BC7"/>
    <w:rsid w:val="009C5DBC"/>
    <w:rsid w:val="009C5E1B"/>
    <w:rsid w:val="009C6AF2"/>
    <w:rsid w:val="009C75A2"/>
    <w:rsid w:val="009C75AD"/>
    <w:rsid w:val="009C785D"/>
    <w:rsid w:val="009C7A17"/>
    <w:rsid w:val="009C7EFC"/>
    <w:rsid w:val="009D03AA"/>
    <w:rsid w:val="009D056B"/>
    <w:rsid w:val="009D08E3"/>
    <w:rsid w:val="009D0EB8"/>
    <w:rsid w:val="009D0ED2"/>
    <w:rsid w:val="009D0FF0"/>
    <w:rsid w:val="009D10E7"/>
    <w:rsid w:val="009D133F"/>
    <w:rsid w:val="009D1878"/>
    <w:rsid w:val="009D1C4B"/>
    <w:rsid w:val="009D1C9A"/>
    <w:rsid w:val="009D1FF5"/>
    <w:rsid w:val="009D2170"/>
    <w:rsid w:val="009D2A02"/>
    <w:rsid w:val="009D2AF0"/>
    <w:rsid w:val="009D2B02"/>
    <w:rsid w:val="009D35E3"/>
    <w:rsid w:val="009D3A0C"/>
    <w:rsid w:val="009D4061"/>
    <w:rsid w:val="009D426A"/>
    <w:rsid w:val="009D445F"/>
    <w:rsid w:val="009D4620"/>
    <w:rsid w:val="009D46A0"/>
    <w:rsid w:val="009D4A07"/>
    <w:rsid w:val="009D4C68"/>
    <w:rsid w:val="009D505A"/>
    <w:rsid w:val="009D50AD"/>
    <w:rsid w:val="009D55EF"/>
    <w:rsid w:val="009D5A84"/>
    <w:rsid w:val="009D6088"/>
    <w:rsid w:val="009D6634"/>
    <w:rsid w:val="009D680B"/>
    <w:rsid w:val="009D6919"/>
    <w:rsid w:val="009D6993"/>
    <w:rsid w:val="009D6B62"/>
    <w:rsid w:val="009D6BD2"/>
    <w:rsid w:val="009D6C7C"/>
    <w:rsid w:val="009D6DD4"/>
    <w:rsid w:val="009D73ED"/>
    <w:rsid w:val="009D768D"/>
    <w:rsid w:val="009D775D"/>
    <w:rsid w:val="009E041F"/>
    <w:rsid w:val="009E0AA1"/>
    <w:rsid w:val="009E13B0"/>
    <w:rsid w:val="009E197C"/>
    <w:rsid w:val="009E1BA0"/>
    <w:rsid w:val="009E2D5F"/>
    <w:rsid w:val="009E2F0D"/>
    <w:rsid w:val="009E2FDE"/>
    <w:rsid w:val="009E33C3"/>
    <w:rsid w:val="009E3419"/>
    <w:rsid w:val="009E34D2"/>
    <w:rsid w:val="009E3687"/>
    <w:rsid w:val="009E36D9"/>
    <w:rsid w:val="009E3DD9"/>
    <w:rsid w:val="009E3F2F"/>
    <w:rsid w:val="009E4302"/>
    <w:rsid w:val="009E46D8"/>
    <w:rsid w:val="009E4A1E"/>
    <w:rsid w:val="009E4F5A"/>
    <w:rsid w:val="009E4F72"/>
    <w:rsid w:val="009E500C"/>
    <w:rsid w:val="009E50BA"/>
    <w:rsid w:val="009E558E"/>
    <w:rsid w:val="009E59AE"/>
    <w:rsid w:val="009E5A28"/>
    <w:rsid w:val="009E5DFE"/>
    <w:rsid w:val="009E6096"/>
    <w:rsid w:val="009E6156"/>
    <w:rsid w:val="009E64CD"/>
    <w:rsid w:val="009E64D7"/>
    <w:rsid w:val="009E6DB0"/>
    <w:rsid w:val="009E6F70"/>
    <w:rsid w:val="009E725F"/>
    <w:rsid w:val="009E73BA"/>
    <w:rsid w:val="009E79F9"/>
    <w:rsid w:val="009E7A56"/>
    <w:rsid w:val="009E7C86"/>
    <w:rsid w:val="009F0246"/>
    <w:rsid w:val="009F054A"/>
    <w:rsid w:val="009F0652"/>
    <w:rsid w:val="009F0A08"/>
    <w:rsid w:val="009F0AE2"/>
    <w:rsid w:val="009F0CA3"/>
    <w:rsid w:val="009F0D99"/>
    <w:rsid w:val="009F0E2F"/>
    <w:rsid w:val="009F14A8"/>
    <w:rsid w:val="009F14E1"/>
    <w:rsid w:val="009F1A42"/>
    <w:rsid w:val="009F1FF6"/>
    <w:rsid w:val="009F2178"/>
    <w:rsid w:val="009F2488"/>
    <w:rsid w:val="009F2B77"/>
    <w:rsid w:val="009F2CF2"/>
    <w:rsid w:val="009F2ECB"/>
    <w:rsid w:val="009F4193"/>
    <w:rsid w:val="009F4607"/>
    <w:rsid w:val="009F4944"/>
    <w:rsid w:val="009F4BF4"/>
    <w:rsid w:val="009F4E17"/>
    <w:rsid w:val="009F564D"/>
    <w:rsid w:val="009F5829"/>
    <w:rsid w:val="009F599F"/>
    <w:rsid w:val="009F5C51"/>
    <w:rsid w:val="009F608A"/>
    <w:rsid w:val="009F6456"/>
    <w:rsid w:val="009F6DE8"/>
    <w:rsid w:val="009F6F32"/>
    <w:rsid w:val="009F720A"/>
    <w:rsid w:val="009F7557"/>
    <w:rsid w:val="009F778B"/>
    <w:rsid w:val="009F7CF7"/>
    <w:rsid w:val="009F7F37"/>
    <w:rsid w:val="00A00107"/>
    <w:rsid w:val="00A00607"/>
    <w:rsid w:val="00A00736"/>
    <w:rsid w:val="00A00802"/>
    <w:rsid w:val="00A00826"/>
    <w:rsid w:val="00A0097F"/>
    <w:rsid w:val="00A00A98"/>
    <w:rsid w:val="00A00F05"/>
    <w:rsid w:val="00A01231"/>
    <w:rsid w:val="00A01262"/>
    <w:rsid w:val="00A01F56"/>
    <w:rsid w:val="00A0281F"/>
    <w:rsid w:val="00A030C0"/>
    <w:rsid w:val="00A03230"/>
    <w:rsid w:val="00A035A7"/>
    <w:rsid w:val="00A03F17"/>
    <w:rsid w:val="00A04052"/>
    <w:rsid w:val="00A0440B"/>
    <w:rsid w:val="00A04A51"/>
    <w:rsid w:val="00A04BC9"/>
    <w:rsid w:val="00A04CB6"/>
    <w:rsid w:val="00A056D9"/>
    <w:rsid w:val="00A05760"/>
    <w:rsid w:val="00A0576E"/>
    <w:rsid w:val="00A05B8F"/>
    <w:rsid w:val="00A06562"/>
    <w:rsid w:val="00A0699E"/>
    <w:rsid w:val="00A06DFC"/>
    <w:rsid w:val="00A07152"/>
    <w:rsid w:val="00A07240"/>
    <w:rsid w:val="00A07600"/>
    <w:rsid w:val="00A102C0"/>
    <w:rsid w:val="00A1047B"/>
    <w:rsid w:val="00A10568"/>
    <w:rsid w:val="00A10831"/>
    <w:rsid w:val="00A109C2"/>
    <w:rsid w:val="00A10CE3"/>
    <w:rsid w:val="00A11345"/>
    <w:rsid w:val="00A1148E"/>
    <w:rsid w:val="00A11630"/>
    <w:rsid w:val="00A11654"/>
    <w:rsid w:val="00A117CE"/>
    <w:rsid w:val="00A11B06"/>
    <w:rsid w:val="00A11D8C"/>
    <w:rsid w:val="00A121F0"/>
    <w:rsid w:val="00A1319A"/>
    <w:rsid w:val="00A132A2"/>
    <w:rsid w:val="00A134C8"/>
    <w:rsid w:val="00A1392B"/>
    <w:rsid w:val="00A139E5"/>
    <w:rsid w:val="00A13DE4"/>
    <w:rsid w:val="00A13F05"/>
    <w:rsid w:val="00A14567"/>
    <w:rsid w:val="00A14989"/>
    <w:rsid w:val="00A1501A"/>
    <w:rsid w:val="00A1559F"/>
    <w:rsid w:val="00A158A0"/>
    <w:rsid w:val="00A15DBF"/>
    <w:rsid w:val="00A161C4"/>
    <w:rsid w:val="00A163C6"/>
    <w:rsid w:val="00A16C1B"/>
    <w:rsid w:val="00A170DC"/>
    <w:rsid w:val="00A1730C"/>
    <w:rsid w:val="00A17974"/>
    <w:rsid w:val="00A17C2A"/>
    <w:rsid w:val="00A203DD"/>
    <w:rsid w:val="00A2057B"/>
    <w:rsid w:val="00A20714"/>
    <w:rsid w:val="00A209AD"/>
    <w:rsid w:val="00A20C68"/>
    <w:rsid w:val="00A20EBC"/>
    <w:rsid w:val="00A2110E"/>
    <w:rsid w:val="00A21241"/>
    <w:rsid w:val="00A216EF"/>
    <w:rsid w:val="00A21874"/>
    <w:rsid w:val="00A218DD"/>
    <w:rsid w:val="00A21D72"/>
    <w:rsid w:val="00A21F21"/>
    <w:rsid w:val="00A21F64"/>
    <w:rsid w:val="00A226D0"/>
    <w:rsid w:val="00A230C5"/>
    <w:rsid w:val="00A230DA"/>
    <w:rsid w:val="00A231F9"/>
    <w:rsid w:val="00A240EE"/>
    <w:rsid w:val="00A24949"/>
    <w:rsid w:val="00A24A89"/>
    <w:rsid w:val="00A251B0"/>
    <w:rsid w:val="00A25530"/>
    <w:rsid w:val="00A2581F"/>
    <w:rsid w:val="00A25CCE"/>
    <w:rsid w:val="00A25D1E"/>
    <w:rsid w:val="00A25E02"/>
    <w:rsid w:val="00A261D8"/>
    <w:rsid w:val="00A26415"/>
    <w:rsid w:val="00A264A4"/>
    <w:rsid w:val="00A26513"/>
    <w:rsid w:val="00A26AF0"/>
    <w:rsid w:val="00A26CDC"/>
    <w:rsid w:val="00A26D2F"/>
    <w:rsid w:val="00A27634"/>
    <w:rsid w:val="00A279CF"/>
    <w:rsid w:val="00A27C83"/>
    <w:rsid w:val="00A27EE7"/>
    <w:rsid w:val="00A27F7E"/>
    <w:rsid w:val="00A30051"/>
    <w:rsid w:val="00A3014D"/>
    <w:rsid w:val="00A306E5"/>
    <w:rsid w:val="00A308DF"/>
    <w:rsid w:val="00A30DE1"/>
    <w:rsid w:val="00A317DD"/>
    <w:rsid w:val="00A31F09"/>
    <w:rsid w:val="00A3218C"/>
    <w:rsid w:val="00A32609"/>
    <w:rsid w:val="00A32A48"/>
    <w:rsid w:val="00A32E3E"/>
    <w:rsid w:val="00A33959"/>
    <w:rsid w:val="00A33B48"/>
    <w:rsid w:val="00A345BF"/>
    <w:rsid w:val="00A3489D"/>
    <w:rsid w:val="00A3498B"/>
    <w:rsid w:val="00A3519A"/>
    <w:rsid w:val="00A351A7"/>
    <w:rsid w:val="00A35801"/>
    <w:rsid w:val="00A35ADA"/>
    <w:rsid w:val="00A35B5A"/>
    <w:rsid w:val="00A35F6A"/>
    <w:rsid w:val="00A36044"/>
    <w:rsid w:val="00A3642D"/>
    <w:rsid w:val="00A367CB"/>
    <w:rsid w:val="00A367E1"/>
    <w:rsid w:val="00A36B19"/>
    <w:rsid w:val="00A37187"/>
    <w:rsid w:val="00A37665"/>
    <w:rsid w:val="00A378E1"/>
    <w:rsid w:val="00A37C02"/>
    <w:rsid w:val="00A37E63"/>
    <w:rsid w:val="00A400CE"/>
    <w:rsid w:val="00A405A2"/>
    <w:rsid w:val="00A40628"/>
    <w:rsid w:val="00A4063B"/>
    <w:rsid w:val="00A40776"/>
    <w:rsid w:val="00A408C4"/>
    <w:rsid w:val="00A40CF4"/>
    <w:rsid w:val="00A40E67"/>
    <w:rsid w:val="00A410AF"/>
    <w:rsid w:val="00A4111D"/>
    <w:rsid w:val="00A416AA"/>
    <w:rsid w:val="00A42041"/>
    <w:rsid w:val="00A421F6"/>
    <w:rsid w:val="00A426EE"/>
    <w:rsid w:val="00A428DD"/>
    <w:rsid w:val="00A428FB"/>
    <w:rsid w:val="00A42C11"/>
    <w:rsid w:val="00A43370"/>
    <w:rsid w:val="00A43542"/>
    <w:rsid w:val="00A43824"/>
    <w:rsid w:val="00A43A72"/>
    <w:rsid w:val="00A44065"/>
    <w:rsid w:val="00A441E2"/>
    <w:rsid w:val="00A44AA2"/>
    <w:rsid w:val="00A44FEE"/>
    <w:rsid w:val="00A45A9C"/>
    <w:rsid w:val="00A46182"/>
    <w:rsid w:val="00A46275"/>
    <w:rsid w:val="00A46426"/>
    <w:rsid w:val="00A46A0D"/>
    <w:rsid w:val="00A46FDB"/>
    <w:rsid w:val="00A470FC"/>
    <w:rsid w:val="00A4715B"/>
    <w:rsid w:val="00A4718B"/>
    <w:rsid w:val="00A471C6"/>
    <w:rsid w:val="00A47295"/>
    <w:rsid w:val="00A473A9"/>
    <w:rsid w:val="00A4748B"/>
    <w:rsid w:val="00A47A4C"/>
    <w:rsid w:val="00A47A98"/>
    <w:rsid w:val="00A47FE8"/>
    <w:rsid w:val="00A509F5"/>
    <w:rsid w:val="00A510EF"/>
    <w:rsid w:val="00A51546"/>
    <w:rsid w:val="00A516A1"/>
    <w:rsid w:val="00A51E6D"/>
    <w:rsid w:val="00A51FBE"/>
    <w:rsid w:val="00A524E5"/>
    <w:rsid w:val="00A52AC0"/>
    <w:rsid w:val="00A52D1C"/>
    <w:rsid w:val="00A52E88"/>
    <w:rsid w:val="00A534A9"/>
    <w:rsid w:val="00A53A9D"/>
    <w:rsid w:val="00A53D7F"/>
    <w:rsid w:val="00A54566"/>
    <w:rsid w:val="00A546A8"/>
    <w:rsid w:val="00A54AB0"/>
    <w:rsid w:val="00A55085"/>
    <w:rsid w:val="00A552FC"/>
    <w:rsid w:val="00A553FB"/>
    <w:rsid w:val="00A55E8B"/>
    <w:rsid w:val="00A55FBF"/>
    <w:rsid w:val="00A56774"/>
    <w:rsid w:val="00A578E6"/>
    <w:rsid w:val="00A57C4A"/>
    <w:rsid w:val="00A6017D"/>
    <w:rsid w:val="00A604C0"/>
    <w:rsid w:val="00A606FE"/>
    <w:rsid w:val="00A607A8"/>
    <w:rsid w:val="00A608E8"/>
    <w:rsid w:val="00A60B27"/>
    <w:rsid w:val="00A60C14"/>
    <w:rsid w:val="00A61E80"/>
    <w:rsid w:val="00A62131"/>
    <w:rsid w:val="00A625B5"/>
    <w:rsid w:val="00A628BC"/>
    <w:rsid w:val="00A63544"/>
    <w:rsid w:val="00A63A22"/>
    <w:rsid w:val="00A64233"/>
    <w:rsid w:val="00A6445B"/>
    <w:rsid w:val="00A64DAB"/>
    <w:rsid w:val="00A64E15"/>
    <w:rsid w:val="00A65176"/>
    <w:rsid w:val="00A6590D"/>
    <w:rsid w:val="00A662A4"/>
    <w:rsid w:val="00A662F4"/>
    <w:rsid w:val="00A66583"/>
    <w:rsid w:val="00A665F1"/>
    <w:rsid w:val="00A667DD"/>
    <w:rsid w:val="00A66B0B"/>
    <w:rsid w:val="00A66FBC"/>
    <w:rsid w:val="00A674AB"/>
    <w:rsid w:val="00A67575"/>
    <w:rsid w:val="00A67760"/>
    <w:rsid w:val="00A67AF0"/>
    <w:rsid w:val="00A67F9B"/>
    <w:rsid w:val="00A700BF"/>
    <w:rsid w:val="00A70190"/>
    <w:rsid w:val="00A701DC"/>
    <w:rsid w:val="00A70AEB"/>
    <w:rsid w:val="00A70C77"/>
    <w:rsid w:val="00A70EC0"/>
    <w:rsid w:val="00A71985"/>
    <w:rsid w:val="00A71A4C"/>
    <w:rsid w:val="00A71BA0"/>
    <w:rsid w:val="00A71F81"/>
    <w:rsid w:val="00A72057"/>
    <w:rsid w:val="00A720D9"/>
    <w:rsid w:val="00A72274"/>
    <w:rsid w:val="00A724BC"/>
    <w:rsid w:val="00A72674"/>
    <w:rsid w:val="00A72DF3"/>
    <w:rsid w:val="00A734BF"/>
    <w:rsid w:val="00A73662"/>
    <w:rsid w:val="00A736F4"/>
    <w:rsid w:val="00A739BE"/>
    <w:rsid w:val="00A73C8A"/>
    <w:rsid w:val="00A73E46"/>
    <w:rsid w:val="00A741DD"/>
    <w:rsid w:val="00A74530"/>
    <w:rsid w:val="00A745C4"/>
    <w:rsid w:val="00A74637"/>
    <w:rsid w:val="00A74730"/>
    <w:rsid w:val="00A74A3D"/>
    <w:rsid w:val="00A74A6E"/>
    <w:rsid w:val="00A74D98"/>
    <w:rsid w:val="00A74F76"/>
    <w:rsid w:val="00A75C8C"/>
    <w:rsid w:val="00A75ED4"/>
    <w:rsid w:val="00A76085"/>
    <w:rsid w:val="00A76AC1"/>
    <w:rsid w:val="00A76C60"/>
    <w:rsid w:val="00A772F6"/>
    <w:rsid w:val="00A77515"/>
    <w:rsid w:val="00A7755E"/>
    <w:rsid w:val="00A77CF4"/>
    <w:rsid w:val="00A81184"/>
    <w:rsid w:val="00A81245"/>
    <w:rsid w:val="00A813C1"/>
    <w:rsid w:val="00A81860"/>
    <w:rsid w:val="00A82028"/>
    <w:rsid w:val="00A82555"/>
    <w:rsid w:val="00A828BF"/>
    <w:rsid w:val="00A8361E"/>
    <w:rsid w:val="00A83C69"/>
    <w:rsid w:val="00A83D64"/>
    <w:rsid w:val="00A83E64"/>
    <w:rsid w:val="00A8408C"/>
    <w:rsid w:val="00A84688"/>
    <w:rsid w:val="00A84878"/>
    <w:rsid w:val="00A84C0D"/>
    <w:rsid w:val="00A86B00"/>
    <w:rsid w:val="00A8706D"/>
    <w:rsid w:val="00A87101"/>
    <w:rsid w:val="00A8731C"/>
    <w:rsid w:val="00A87A85"/>
    <w:rsid w:val="00A87AD1"/>
    <w:rsid w:val="00A90235"/>
    <w:rsid w:val="00A9036F"/>
    <w:rsid w:val="00A90EB0"/>
    <w:rsid w:val="00A91507"/>
    <w:rsid w:val="00A9180E"/>
    <w:rsid w:val="00A919CC"/>
    <w:rsid w:val="00A91E16"/>
    <w:rsid w:val="00A921CF"/>
    <w:rsid w:val="00A9293E"/>
    <w:rsid w:val="00A92DC9"/>
    <w:rsid w:val="00A9310E"/>
    <w:rsid w:val="00A9343D"/>
    <w:rsid w:val="00A93D65"/>
    <w:rsid w:val="00A94BEC"/>
    <w:rsid w:val="00A94DCC"/>
    <w:rsid w:val="00A95354"/>
    <w:rsid w:val="00A95660"/>
    <w:rsid w:val="00A95736"/>
    <w:rsid w:val="00A95842"/>
    <w:rsid w:val="00A9585C"/>
    <w:rsid w:val="00A95984"/>
    <w:rsid w:val="00A95DD6"/>
    <w:rsid w:val="00A95E52"/>
    <w:rsid w:val="00A95EEA"/>
    <w:rsid w:val="00A962B0"/>
    <w:rsid w:val="00A963FE"/>
    <w:rsid w:val="00A96429"/>
    <w:rsid w:val="00A966F0"/>
    <w:rsid w:val="00A96CAF"/>
    <w:rsid w:val="00A97D68"/>
    <w:rsid w:val="00AA02EE"/>
    <w:rsid w:val="00AA0319"/>
    <w:rsid w:val="00AA04CA"/>
    <w:rsid w:val="00AA0574"/>
    <w:rsid w:val="00AA08A5"/>
    <w:rsid w:val="00AA119B"/>
    <w:rsid w:val="00AA11F7"/>
    <w:rsid w:val="00AA14C9"/>
    <w:rsid w:val="00AA184C"/>
    <w:rsid w:val="00AA1DDA"/>
    <w:rsid w:val="00AA1E83"/>
    <w:rsid w:val="00AA1F18"/>
    <w:rsid w:val="00AA2CD5"/>
    <w:rsid w:val="00AA3412"/>
    <w:rsid w:val="00AA3870"/>
    <w:rsid w:val="00AA39B5"/>
    <w:rsid w:val="00AA3AAF"/>
    <w:rsid w:val="00AA3B69"/>
    <w:rsid w:val="00AA3C08"/>
    <w:rsid w:val="00AA4778"/>
    <w:rsid w:val="00AA4B29"/>
    <w:rsid w:val="00AA4D76"/>
    <w:rsid w:val="00AA4E6F"/>
    <w:rsid w:val="00AA56BA"/>
    <w:rsid w:val="00AA5C00"/>
    <w:rsid w:val="00AA5C28"/>
    <w:rsid w:val="00AA5E8A"/>
    <w:rsid w:val="00AA616C"/>
    <w:rsid w:val="00AA639C"/>
    <w:rsid w:val="00AA6902"/>
    <w:rsid w:val="00AA695C"/>
    <w:rsid w:val="00AA7226"/>
    <w:rsid w:val="00AA7319"/>
    <w:rsid w:val="00AA75DD"/>
    <w:rsid w:val="00AB023A"/>
    <w:rsid w:val="00AB04B4"/>
    <w:rsid w:val="00AB0A37"/>
    <w:rsid w:val="00AB0D3A"/>
    <w:rsid w:val="00AB124F"/>
    <w:rsid w:val="00AB14C2"/>
    <w:rsid w:val="00AB175B"/>
    <w:rsid w:val="00AB20E7"/>
    <w:rsid w:val="00AB22A2"/>
    <w:rsid w:val="00AB2838"/>
    <w:rsid w:val="00AB30DF"/>
    <w:rsid w:val="00AB30F4"/>
    <w:rsid w:val="00AB379D"/>
    <w:rsid w:val="00AB37E5"/>
    <w:rsid w:val="00AB3EEB"/>
    <w:rsid w:val="00AB4535"/>
    <w:rsid w:val="00AB465A"/>
    <w:rsid w:val="00AB497F"/>
    <w:rsid w:val="00AB50A7"/>
    <w:rsid w:val="00AB527B"/>
    <w:rsid w:val="00AB52EE"/>
    <w:rsid w:val="00AB53E2"/>
    <w:rsid w:val="00AB583E"/>
    <w:rsid w:val="00AB5D80"/>
    <w:rsid w:val="00AB71B0"/>
    <w:rsid w:val="00AB768A"/>
    <w:rsid w:val="00AB7759"/>
    <w:rsid w:val="00AB79AB"/>
    <w:rsid w:val="00AB7B97"/>
    <w:rsid w:val="00AC09CB"/>
    <w:rsid w:val="00AC09E3"/>
    <w:rsid w:val="00AC0D2C"/>
    <w:rsid w:val="00AC1183"/>
    <w:rsid w:val="00AC14A9"/>
    <w:rsid w:val="00AC16BA"/>
    <w:rsid w:val="00AC1F1E"/>
    <w:rsid w:val="00AC254B"/>
    <w:rsid w:val="00AC25FB"/>
    <w:rsid w:val="00AC2939"/>
    <w:rsid w:val="00AC2D3C"/>
    <w:rsid w:val="00AC2E05"/>
    <w:rsid w:val="00AC2E1A"/>
    <w:rsid w:val="00AC3784"/>
    <w:rsid w:val="00AC3933"/>
    <w:rsid w:val="00AC40B4"/>
    <w:rsid w:val="00AC42D1"/>
    <w:rsid w:val="00AC4327"/>
    <w:rsid w:val="00AC4407"/>
    <w:rsid w:val="00AC4795"/>
    <w:rsid w:val="00AC4A45"/>
    <w:rsid w:val="00AC4AEF"/>
    <w:rsid w:val="00AC4E28"/>
    <w:rsid w:val="00AC5F25"/>
    <w:rsid w:val="00AC5F3A"/>
    <w:rsid w:val="00AC6168"/>
    <w:rsid w:val="00AC651F"/>
    <w:rsid w:val="00AC6E58"/>
    <w:rsid w:val="00AC700F"/>
    <w:rsid w:val="00AC73DE"/>
    <w:rsid w:val="00AC76CB"/>
    <w:rsid w:val="00AC77F7"/>
    <w:rsid w:val="00AC7CC1"/>
    <w:rsid w:val="00AC7D05"/>
    <w:rsid w:val="00AC7ED7"/>
    <w:rsid w:val="00AD0156"/>
    <w:rsid w:val="00AD0328"/>
    <w:rsid w:val="00AD04B5"/>
    <w:rsid w:val="00AD090F"/>
    <w:rsid w:val="00AD0A3B"/>
    <w:rsid w:val="00AD0B5F"/>
    <w:rsid w:val="00AD0B90"/>
    <w:rsid w:val="00AD13DF"/>
    <w:rsid w:val="00AD15D2"/>
    <w:rsid w:val="00AD1821"/>
    <w:rsid w:val="00AD20B0"/>
    <w:rsid w:val="00AD214D"/>
    <w:rsid w:val="00AD2588"/>
    <w:rsid w:val="00AD26BB"/>
    <w:rsid w:val="00AD2793"/>
    <w:rsid w:val="00AD292E"/>
    <w:rsid w:val="00AD2E3B"/>
    <w:rsid w:val="00AD3363"/>
    <w:rsid w:val="00AD3710"/>
    <w:rsid w:val="00AD3900"/>
    <w:rsid w:val="00AD39B4"/>
    <w:rsid w:val="00AD3AD7"/>
    <w:rsid w:val="00AD3C45"/>
    <w:rsid w:val="00AD4409"/>
    <w:rsid w:val="00AD493F"/>
    <w:rsid w:val="00AD4B4B"/>
    <w:rsid w:val="00AD4E80"/>
    <w:rsid w:val="00AD5139"/>
    <w:rsid w:val="00AD51EB"/>
    <w:rsid w:val="00AD51EC"/>
    <w:rsid w:val="00AD577D"/>
    <w:rsid w:val="00AD5A5D"/>
    <w:rsid w:val="00AD5B4B"/>
    <w:rsid w:val="00AD6182"/>
    <w:rsid w:val="00AD68CA"/>
    <w:rsid w:val="00AD6F6F"/>
    <w:rsid w:val="00AD7492"/>
    <w:rsid w:val="00AD7958"/>
    <w:rsid w:val="00AD7BA7"/>
    <w:rsid w:val="00AD7CA7"/>
    <w:rsid w:val="00AE0094"/>
    <w:rsid w:val="00AE03E5"/>
    <w:rsid w:val="00AE04CB"/>
    <w:rsid w:val="00AE063B"/>
    <w:rsid w:val="00AE0DB9"/>
    <w:rsid w:val="00AE0E06"/>
    <w:rsid w:val="00AE0F60"/>
    <w:rsid w:val="00AE1019"/>
    <w:rsid w:val="00AE1322"/>
    <w:rsid w:val="00AE1443"/>
    <w:rsid w:val="00AE1657"/>
    <w:rsid w:val="00AE1B00"/>
    <w:rsid w:val="00AE1B6C"/>
    <w:rsid w:val="00AE1C42"/>
    <w:rsid w:val="00AE203D"/>
    <w:rsid w:val="00AE2889"/>
    <w:rsid w:val="00AE38CD"/>
    <w:rsid w:val="00AE3F52"/>
    <w:rsid w:val="00AE41DD"/>
    <w:rsid w:val="00AE48A1"/>
    <w:rsid w:val="00AE49F5"/>
    <w:rsid w:val="00AE4F39"/>
    <w:rsid w:val="00AE5334"/>
    <w:rsid w:val="00AE57E7"/>
    <w:rsid w:val="00AE5A83"/>
    <w:rsid w:val="00AE5E39"/>
    <w:rsid w:val="00AE6650"/>
    <w:rsid w:val="00AE68D1"/>
    <w:rsid w:val="00AE6CDB"/>
    <w:rsid w:val="00AE6FFD"/>
    <w:rsid w:val="00AE7075"/>
    <w:rsid w:val="00AE71C3"/>
    <w:rsid w:val="00AE7551"/>
    <w:rsid w:val="00AE773D"/>
    <w:rsid w:val="00AE7989"/>
    <w:rsid w:val="00AE7BC5"/>
    <w:rsid w:val="00AF0015"/>
    <w:rsid w:val="00AF01BF"/>
    <w:rsid w:val="00AF02E4"/>
    <w:rsid w:val="00AF0431"/>
    <w:rsid w:val="00AF0D9B"/>
    <w:rsid w:val="00AF0DAE"/>
    <w:rsid w:val="00AF124B"/>
    <w:rsid w:val="00AF1CB1"/>
    <w:rsid w:val="00AF1CF3"/>
    <w:rsid w:val="00AF20B9"/>
    <w:rsid w:val="00AF30BC"/>
    <w:rsid w:val="00AF39A3"/>
    <w:rsid w:val="00AF43B4"/>
    <w:rsid w:val="00AF43CF"/>
    <w:rsid w:val="00AF4C16"/>
    <w:rsid w:val="00AF4F11"/>
    <w:rsid w:val="00AF50EB"/>
    <w:rsid w:val="00AF5148"/>
    <w:rsid w:val="00AF5355"/>
    <w:rsid w:val="00AF557D"/>
    <w:rsid w:val="00AF5687"/>
    <w:rsid w:val="00AF56CE"/>
    <w:rsid w:val="00AF5D51"/>
    <w:rsid w:val="00AF5F4B"/>
    <w:rsid w:val="00AF644B"/>
    <w:rsid w:val="00AF65D2"/>
    <w:rsid w:val="00AF67B2"/>
    <w:rsid w:val="00AF67F4"/>
    <w:rsid w:val="00AF6C40"/>
    <w:rsid w:val="00AF6D78"/>
    <w:rsid w:val="00AF6E95"/>
    <w:rsid w:val="00AF7A2D"/>
    <w:rsid w:val="00AF7DBC"/>
    <w:rsid w:val="00AF7E17"/>
    <w:rsid w:val="00B00312"/>
    <w:rsid w:val="00B00588"/>
    <w:rsid w:val="00B00677"/>
    <w:rsid w:val="00B0079C"/>
    <w:rsid w:val="00B0088E"/>
    <w:rsid w:val="00B00B9D"/>
    <w:rsid w:val="00B0112A"/>
    <w:rsid w:val="00B01323"/>
    <w:rsid w:val="00B01501"/>
    <w:rsid w:val="00B01D15"/>
    <w:rsid w:val="00B01EE1"/>
    <w:rsid w:val="00B0203E"/>
    <w:rsid w:val="00B02766"/>
    <w:rsid w:val="00B029B0"/>
    <w:rsid w:val="00B02A0C"/>
    <w:rsid w:val="00B02E18"/>
    <w:rsid w:val="00B03234"/>
    <w:rsid w:val="00B0393D"/>
    <w:rsid w:val="00B04186"/>
    <w:rsid w:val="00B04478"/>
    <w:rsid w:val="00B045FE"/>
    <w:rsid w:val="00B04931"/>
    <w:rsid w:val="00B0494D"/>
    <w:rsid w:val="00B04987"/>
    <w:rsid w:val="00B04A41"/>
    <w:rsid w:val="00B04BA3"/>
    <w:rsid w:val="00B051F4"/>
    <w:rsid w:val="00B05347"/>
    <w:rsid w:val="00B05968"/>
    <w:rsid w:val="00B05E04"/>
    <w:rsid w:val="00B05FC8"/>
    <w:rsid w:val="00B06618"/>
    <w:rsid w:val="00B06DBE"/>
    <w:rsid w:val="00B06F4E"/>
    <w:rsid w:val="00B07066"/>
    <w:rsid w:val="00B071A0"/>
    <w:rsid w:val="00B07320"/>
    <w:rsid w:val="00B07474"/>
    <w:rsid w:val="00B078EE"/>
    <w:rsid w:val="00B07A7A"/>
    <w:rsid w:val="00B07CBB"/>
    <w:rsid w:val="00B106F4"/>
    <w:rsid w:val="00B10905"/>
    <w:rsid w:val="00B112CE"/>
    <w:rsid w:val="00B1143D"/>
    <w:rsid w:val="00B11C46"/>
    <w:rsid w:val="00B11D28"/>
    <w:rsid w:val="00B11DB8"/>
    <w:rsid w:val="00B12386"/>
    <w:rsid w:val="00B124F5"/>
    <w:rsid w:val="00B1261D"/>
    <w:rsid w:val="00B12711"/>
    <w:rsid w:val="00B12859"/>
    <w:rsid w:val="00B1294D"/>
    <w:rsid w:val="00B12C46"/>
    <w:rsid w:val="00B133C0"/>
    <w:rsid w:val="00B1342B"/>
    <w:rsid w:val="00B13A55"/>
    <w:rsid w:val="00B13BAE"/>
    <w:rsid w:val="00B13C6E"/>
    <w:rsid w:val="00B14560"/>
    <w:rsid w:val="00B14BFA"/>
    <w:rsid w:val="00B14CB4"/>
    <w:rsid w:val="00B14CC3"/>
    <w:rsid w:val="00B14EDE"/>
    <w:rsid w:val="00B14F1D"/>
    <w:rsid w:val="00B15295"/>
    <w:rsid w:val="00B153A8"/>
    <w:rsid w:val="00B1554C"/>
    <w:rsid w:val="00B159DC"/>
    <w:rsid w:val="00B15B38"/>
    <w:rsid w:val="00B16161"/>
    <w:rsid w:val="00B1659B"/>
    <w:rsid w:val="00B16699"/>
    <w:rsid w:val="00B1690A"/>
    <w:rsid w:val="00B1693E"/>
    <w:rsid w:val="00B16CF2"/>
    <w:rsid w:val="00B17573"/>
    <w:rsid w:val="00B17C23"/>
    <w:rsid w:val="00B17F94"/>
    <w:rsid w:val="00B20404"/>
    <w:rsid w:val="00B20593"/>
    <w:rsid w:val="00B20710"/>
    <w:rsid w:val="00B20D36"/>
    <w:rsid w:val="00B20F5D"/>
    <w:rsid w:val="00B2105B"/>
    <w:rsid w:val="00B211B4"/>
    <w:rsid w:val="00B213AF"/>
    <w:rsid w:val="00B221D4"/>
    <w:rsid w:val="00B23343"/>
    <w:rsid w:val="00B237D1"/>
    <w:rsid w:val="00B23AC1"/>
    <w:rsid w:val="00B23C62"/>
    <w:rsid w:val="00B23E0F"/>
    <w:rsid w:val="00B23F9F"/>
    <w:rsid w:val="00B23FA6"/>
    <w:rsid w:val="00B255F2"/>
    <w:rsid w:val="00B25ADE"/>
    <w:rsid w:val="00B26287"/>
    <w:rsid w:val="00B265DA"/>
    <w:rsid w:val="00B26C2E"/>
    <w:rsid w:val="00B26EFB"/>
    <w:rsid w:val="00B275E9"/>
    <w:rsid w:val="00B27D1D"/>
    <w:rsid w:val="00B30061"/>
    <w:rsid w:val="00B309D6"/>
    <w:rsid w:val="00B30AA2"/>
    <w:rsid w:val="00B30BD2"/>
    <w:rsid w:val="00B31025"/>
    <w:rsid w:val="00B31E76"/>
    <w:rsid w:val="00B32230"/>
    <w:rsid w:val="00B3256B"/>
    <w:rsid w:val="00B32821"/>
    <w:rsid w:val="00B32948"/>
    <w:rsid w:val="00B329E1"/>
    <w:rsid w:val="00B3347E"/>
    <w:rsid w:val="00B334D8"/>
    <w:rsid w:val="00B337C7"/>
    <w:rsid w:val="00B33E0B"/>
    <w:rsid w:val="00B34902"/>
    <w:rsid w:val="00B34EAB"/>
    <w:rsid w:val="00B355D8"/>
    <w:rsid w:val="00B35DFC"/>
    <w:rsid w:val="00B35F31"/>
    <w:rsid w:val="00B364A9"/>
    <w:rsid w:val="00B36D12"/>
    <w:rsid w:val="00B37302"/>
    <w:rsid w:val="00B37602"/>
    <w:rsid w:val="00B3767C"/>
    <w:rsid w:val="00B37785"/>
    <w:rsid w:val="00B378AE"/>
    <w:rsid w:val="00B379D1"/>
    <w:rsid w:val="00B37FC2"/>
    <w:rsid w:val="00B408DC"/>
    <w:rsid w:val="00B40E2C"/>
    <w:rsid w:val="00B4155D"/>
    <w:rsid w:val="00B4165D"/>
    <w:rsid w:val="00B41788"/>
    <w:rsid w:val="00B4197F"/>
    <w:rsid w:val="00B41DE8"/>
    <w:rsid w:val="00B41F89"/>
    <w:rsid w:val="00B42615"/>
    <w:rsid w:val="00B42EB9"/>
    <w:rsid w:val="00B42F3F"/>
    <w:rsid w:val="00B4325B"/>
    <w:rsid w:val="00B436C5"/>
    <w:rsid w:val="00B43CAA"/>
    <w:rsid w:val="00B43DF3"/>
    <w:rsid w:val="00B43EF8"/>
    <w:rsid w:val="00B43FFC"/>
    <w:rsid w:val="00B44476"/>
    <w:rsid w:val="00B447EA"/>
    <w:rsid w:val="00B44802"/>
    <w:rsid w:val="00B4493F"/>
    <w:rsid w:val="00B44EB8"/>
    <w:rsid w:val="00B451D0"/>
    <w:rsid w:val="00B454A6"/>
    <w:rsid w:val="00B45B7D"/>
    <w:rsid w:val="00B4603C"/>
    <w:rsid w:val="00B465CF"/>
    <w:rsid w:val="00B471F0"/>
    <w:rsid w:val="00B4723C"/>
    <w:rsid w:val="00B476EB"/>
    <w:rsid w:val="00B47941"/>
    <w:rsid w:val="00B4797B"/>
    <w:rsid w:val="00B50363"/>
    <w:rsid w:val="00B504D9"/>
    <w:rsid w:val="00B50630"/>
    <w:rsid w:val="00B50702"/>
    <w:rsid w:val="00B50BA8"/>
    <w:rsid w:val="00B50BC8"/>
    <w:rsid w:val="00B511C0"/>
    <w:rsid w:val="00B515D9"/>
    <w:rsid w:val="00B51827"/>
    <w:rsid w:val="00B518A6"/>
    <w:rsid w:val="00B51A6A"/>
    <w:rsid w:val="00B51FF1"/>
    <w:rsid w:val="00B53030"/>
    <w:rsid w:val="00B53361"/>
    <w:rsid w:val="00B535AE"/>
    <w:rsid w:val="00B53A37"/>
    <w:rsid w:val="00B53D34"/>
    <w:rsid w:val="00B53F49"/>
    <w:rsid w:val="00B53FCF"/>
    <w:rsid w:val="00B548EA"/>
    <w:rsid w:val="00B54CC1"/>
    <w:rsid w:val="00B55D0A"/>
    <w:rsid w:val="00B56053"/>
    <w:rsid w:val="00B5610E"/>
    <w:rsid w:val="00B56913"/>
    <w:rsid w:val="00B56C75"/>
    <w:rsid w:val="00B56D13"/>
    <w:rsid w:val="00B56D32"/>
    <w:rsid w:val="00B57342"/>
    <w:rsid w:val="00B57A71"/>
    <w:rsid w:val="00B57D17"/>
    <w:rsid w:val="00B57E2D"/>
    <w:rsid w:val="00B57E9F"/>
    <w:rsid w:val="00B57F76"/>
    <w:rsid w:val="00B6005E"/>
    <w:rsid w:val="00B60336"/>
    <w:rsid w:val="00B6033C"/>
    <w:rsid w:val="00B6039D"/>
    <w:rsid w:val="00B60C47"/>
    <w:rsid w:val="00B60F65"/>
    <w:rsid w:val="00B61780"/>
    <w:rsid w:val="00B61920"/>
    <w:rsid w:val="00B61B6B"/>
    <w:rsid w:val="00B61CC9"/>
    <w:rsid w:val="00B61DD5"/>
    <w:rsid w:val="00B6249A"/>
    <w:rsid w:val="00B62AC4"/>
    <w:rsid w:val="00B62E72"/>
    <w:rsid w:val="00B62E98"/>
    <w:rsid w:val="00B6308F"/>
    <w:rsid w:val="00B63ECA"/>
    <w:rsid w:val="00B646B4"/>
    <w:rsid w:val="00B64BBA"/>
    <w:rsid w:val="00B6511B"/>
    <w:rsid w:val="00B6528B"/>
    <w:rsid w:val="00B659FE"/>
    <w:rsid w:val="00B65DC8"/>
    <w:rsid w:val="00B65FC6"/>
    <w:rsid w:val="00B66181"/>
    <w:rsid w:val="00B66797"/>
    <w:rsid w:val="00B66DE0"/>
    <w:rsid w:val="00B66EF7"/>
    <w:rsid w:val="00B6733F"/>
    <w:rsid w:val="00B673F4"/>
    <w:rsid w:val="00B678A5"/>
    <w:rsid w:val="00B67916"/>
    <w:rsid w:val="00B67D84"/>
    <w:rsid w:val="00B704C5"/>
    <w:rsid w:val="00B70CC9"/>
    <w:rsid w:val="00B70D3B"/>
    <w:rsid w:val="00B70F2D"/>
    <w:rsid w:val="00B713F7"/>
    <w:rsid w:val="00B71475"/>
    <w:rsid w:val="00B71BBE"/>
    <w:rsid w:val="00B723BD"/>
    <w:rsid w:val="00B723C4"/>
    <w:rsid w:val="00B7353D"/>
    <w:rsid w:val="00B737AD"/>
    <w:rsid w:val="00B73AF7"/>
    <w:rsid w:val="00B73EED"/>
    <w:rsid w:val="00B74259"/>
    <w:rsid w:val="00B74B9C"/>
    <w:rsid w:val="00B74E2B"/>
    <w:rsid w:val="00B7538F"/>
    <w:rsid w:val="00B76094"/>
    <w:rsid w:val="00B761E7"/>
    <w:rsid w:val="00B762EE"/>
    <w:rsid w:val="00B7688C"/>
    <w:rsid w:val="00B76B70"/>
    <w:rsid w:val="00B771B5"/>
    <w:rsid w:val="00B778A2"/>
    <w:rsid w:val="00B77918"/>
    <w:rsid w:val="00B779DE"/>
    <w:rsid w:val="00B77C91"/>
    <w:rsid w:val="00B80075"/>
    <w:rsid w:val="00B802BE"/>
    <w:rsid w:val="00B8039F"/>
    <w:rsid w:val="00B80803"/>
    <w:rsid w:val="00B80E14"/>
    <w:rsid w:val="00B813B2"/>
    <w:rsid w:val="00B816CC"/>
    <w:rsid w:val="00B8179D"/>
    <w:rsid w:val="00B81891"/>
    <w:rsid w:val="00B81BB8"/>
    <w:rsid w:val="00B81D51"/>
    <w:rsid w:val="00B81EE1"/>
    <w:rsid w:val="00B820D4"/>
    <w:rsid w:val="00B827D7"/>
    <w:rsid w:val="00B82922"/>
    <w:rsid w:val="00B8295B"/>
    <w:rsid w:val="00B82A4E"/>
    <w:rsid w:val="00B82D66"/>
    <w:rsid w:val="00B8307F"/>
    <w:rsid w:val="00B83413"/>
    <w:rsid w:val="00B836B2"/>
    <w:rsid w:val="00B83B72"/>
    <w:rsid w:val="00B84409"/>
    <w:rsid w:val="00B8442E"/>
    <w:rsid w:val="00B84CCA"/>
    <w:rsid w:val="00B84CD5"/>
    <w:rsid w:val="00B84F8B"/>
    <w:rsid w:val="00B84FB8"/>
    <w:rsid w:val="00B8517C"/>
    <w:rsid w:val="00B85747"/>
    <w:rsid w:val="00B8584B"/>
    <w:rsid w:val="00B8616D"/>
    <w:rsid w:val="00B8687C"/>
    <w:rsid w:val="00B8691D"/>
    <w:rsid w:val="00B86AE4"/>
    <w:rsid w:val="00B86B15"/>
    <w:rsid w:val="00B86C24"/>
    <w:rsid w:val="00B875CF"/>
    <w:rsid w:val="00B87CE7"/>
    <w:rsid w:val="00B87D3A"/>
    <w:rsid w:val="00B87E55"/>
    <w:rsid w:val="00B9052C"/>
    <w:rsid w:val="00B905CD"/>
    <w:rsid w:val="00B90608"/>
    <w:rsid w:val="00B9128F"/>
    <w:rsid w:val="00B9149B"/>
    <w:rsid w:val="00B91624"/>
    <w:rsid w:val="00B9172F"/>
    <w:rsid w:val="00B91DCF"/>
    <w:rsid w:val="00B91EE5"/>
    <w:rsid w:val="00B9203D"/>
    <w:rsid w:val="00B923B2"/>
    <w:rsid w:val="00B92641"/>
    <w:rsid w:val="00B93219"/>
    <w:rsid w:val="00B94105"/>
    <w:rsid w:val="00B944AC"/>
    <w:rsid w:val="00B946BB"/>
    <w:rsid w:val="00B94864"/>
    <w:rsid w:val="00B950BB"/>
    <w:rsid w:val="00B95480"/>
    <w:rsid w:val="00B95754"/>
    <w:rsid w:val="00B95D7D"/>
    <w:rsid w:val="00B95E48"/>
    <w:rsid w:val="00B96072"/>
    <w:rsid w:val="00B9615E"/>
    <w:rsid w:val="00B9679A"/>
    <w:rsid w:val="00B96C79"/>
    <w:rsid w:val="00B97237"/>
    <w:rsid w:val="00B9755C"/>
    <w:rsid w:val="00B97D45"/>
    <w:rsid w:val="00BA08B2"/>
    <w:rsid w:val="00BA14CE"/>
    <w:rsid w:val="00BA1A00"/>
    <w:rsid w:val="00BA1A8F"/>
    <w:rsid w:val="00BA1F38"/>
    <w:rsid w:val="00BA216F"/>
    <w:rsid w:val="00BA23FE"/>
    <w:rsid w:val="00BA2748"/>
    <w:rsid w:val="00BA2928"/>
    <w:rsid w:val="00BA2A01"/>
    <w:rsid w:val="00BA3206"/>
    <w:rsid w:val="00BA3421"/>
    <w:rsid w:val="00BA35E1"/>
    <w:rsid w:val="00BA38B6"/>
    <w:rsid w:val="00BA3DDB"/>
    <w:rsid w:val="00BA43E4"/>
    <w:rsid w:val="00BA4EB5"/>
    <w:rsid w:val="00BA503A"/>
    <w:rsid w:val="00BA5320"/>
    <w:rsid w:val="00BA56DB"/>
    <w:rsid w:val="00BA6506"/>
    <w:rsid w:val="00BA65BD"/>
    <w:rsid w:val="00BA6DF5"/>
    <w:rsid w:val="00BA7363"/>
    <w:rsid w:val="00BA770C"/>
    <w:rsid w:val="00BA77D5"/>
    <w:rsid w:val="00BA78D7"/>
    <w:rsid w:val="00BA7CD3"/>
    <w:rsid w:val="00BB0694"/>
    <w:rsid w:val="00BB1671"/>
    <w:rsid w:val="00BB1BDE"/>
    <w:rsid w:val="00BB1E07"/>
    <w:rsid w:val="00BB21C3"/>
    <w:rsid w:val="00BB2543"/>
    <w:rsid w:val="00BB26EA"/>
    <w:rsid w:val="00BB284B"/>
    <w:rsid w:val="00BB2D80"/>
    <w:rsid w:val="00BB2FEC"/>
    <w:rsid w:val="00BB3028"/>
    <w:rsid w:val="00BB3725"/>
    <w:rsid w:val="00BB3C93"/>
    <w:rsid w:val="00BB3CC9"/>
    <w:rsid w:val="00BB409E"/>
    <w:rsid w:val="00BB4296"/>
    <w:rsid w:val="00BB44D6"/>
    <w:rsid w:val="00BB46F1"/>
    <w:rsid w:val="00BB47B9"/>
    <w:rsid w:val="00BB4899"/>
    <w:rsid w:val="00BB4ADA"/>
    <w:rsid w:val="00BB4C93"/>
    <w:rsid w:val="00BB5491"/>
    <w:rsid w:val="00BB5678"/>
    <w:rsid w:val="00BB5EA9"/>
    <w:rsid w:val="00BB61CB"/>
    <w:rsid w:val="00BB64F6"/>
    <w:rsid w:val="00BB691A"/>
    <w:rsid w:val="00BB6B24"/>
    <w:rsid w:val="00BB7014"/>
    <w:rsid w:val="00BB724A"/>
    <w:rsid w:val="00BB753F"/>
    <w:rsid w:val="00BB754E"/>
    <w:rsid w:val="00BB7A94"/>
    <w:rsid w:val="00BB7FEA"/>
    <w:rsid w:val="00BC014D"/>
    <w:rsid w:val="00BC058F"/>
    <w:rsid w:val="00BC08CC"/>
    <w:rsid w:val="00BC0D22"/>
    <w:rsid w:val="00BC0E6A"/>
    <w:rsid w:val="00BC0EA9"/>
    <w:rsid w:val="00BC171E"/>
    <w:rsid w:val="00BC1DBB"/>
    <w:rsid w:val="00BC1DE3"/>
    <w:rsid w:val="00BC261B"/>
    <w:rsid w:val="00BC2A67"/>
    <w:rsid w:val="00BC2F1C"/>
    <w:rsid w:val="00BC32B9"/>
    <w:rsid w:val="00BC349E"/>
    <w:rsid w:val="00BC34E6"/>
    <w:rsid w:val="00BC3A90"/>
    <w:rsid w:val="00BC3AB2"/>
    <w:rsid w:val="00BC3ACA"/>
    <w:rsid w:val="00BC3B66"/>
    <w:rsid w:val="00BC4402"/>
    <w:rsid w:val="00BC4CE2"/>
    <w:rsid w:val="00BC4F29"/>
    <w:rsid w:val="00BC52EE"/>
    <w:rsid w:val="00BC5433"/>
    <w:rsid w:val="00BC55FE"/>
    <w:rsid w:val="00BC586F"/>
    <w:rsid w:val="00BC6343"/>
    <w:rsid w:val="00BC63E6"/>
    <w:rsid w:val="00BC6767"/>
    <w:rsid w:val="00BC6F1D"/>
    <w:rsid w:val="00BC7358"/>
    <w:rsid w:val="00BC73BA"/>
    <w:rsid w:val="00BC740A"/>
    <w:rsid w:val="00BC76A4"/>
    <w:rsid w:val="00BC76A8"/>
    <w:rsid w:val="00BC7E2A"/>
    <w:rsid w:val="00BC7F5D"/>
    <w:rsid w:val="00BD068B"/>
    <w:rsid w:val="00BD06FA"/>
    <w:rsid w:val="00BD095C"/>
    <w:rsid w:val="00BD1759"/>
    <w:rsid w:val="00BD18AB"/>
    <w:rsid w:val="00BD1C35"/>
    <w:rsid w:val="00BD1D72"/>
    <w:rsid w:val="00BD1DE6"/>
    <w:rsid w:val="00BD209D"/>
    <w:rsid w:val="00BD238A"/>
    <w:rsid w:val="00BD27D0"/>
    <w:rsid w:val="00BD28FE"/>
    <w:rsid w:val="00BD2F9F"/>
    <w:rsid w:val="00BD33D4"/>
    <w:rsid w:val="00BD3E6B"/>
    <w:rsid w:val="00BD495F"/>
    <w:rsid w:val="00BD4D3D"/>
    <w:rsid w:val="00BD4DBD"/>
    <w:rsid w:val="00BD525F"/>
    <w:rsid w:val="00BD55FE"/>
    <w:rsid w:val="00BD592F"/>
    <w:rsid w:val="00BD597E"/>
    <w:rsid w:val="00BD6AD4"/>
    <w:rsid w:val="00BD701D"/>
    <w:rsid w:val="00BD71A1"/>
    <w:rsid w:val="00BD7277"/>
    <w:rsid w:val="00BD7544"/>
    <w:rsid w:val="00BD7675"/>
    <w:rsid w:val="00BD7ACB"/>
    <w:rsid w:val="00BD7EBF"/>
    <w:rsid w:val="00BD7ED7"/>
    <w:rsid w:val="00BE0151"/>
    <w:rsid w:val="00BE05A4"/>
    <w:rsid w:val="00BE101F"/>
    <w:rsid w:val="00BE1186"/>
    <w:rsid w:val="00BE13D6"/>
    <w:rsid w:val="00BE144A"/>
    <w:rsid w:val="00BE1523"/>
    <w:rsid w:val="00BE1543"/>
    <w:rsid w:val="00BE17E9"/>
    <w:rsid w:val="00BE22B6"/>
    <w:rsid w:val="00BE23F3"/>
    <w:rsid w:val="00BE258F"/>
    <w:rsid w:val="00BE2776"/>
    <w:rsid w:val="00BE2F79"/>
    <w:rsid w:val="00BE313A"/>
    <w:rsid w:val="00BE3936"/>
    <w:rsid w:val="00BE3A9F"/>
    <w:rsid w:val="00BE3EBB"/>
    <w:rsid w:val="00BE40F3"/>
    <w:rsid w:val="00BE4197"/>
    <w:rsid w:val="00BE45FE"/>
    <w:rsid w:val="00BE4867"/>
    <w:rsid w:val="00BE51B9"/>
    <w:rsid w:val="00BE56C1"/>
    <w:rsid w:val="00BE5AAC"/>
    <w:rsid w:val="00BE5E0E"/>
    <w:rsid w:val="00BE6150"/>
    <w:rsid w:val="00BE6314"/>
    <w:rsid w:val="00BE65CC"/>
    <w:rsid w:val="00BE6775"/>
    <w:rsid w:val="00BE6987"/>
    <w:rsid w:val="00BE69F6"/>
    <w:rsid w:val="00BE6A16"/>
    <w:rsid w:val="00BE6AD8"/>
    <w:rsid w:val="00BE7212"/>
    <w:rsid w:val="00BE74A1"/>
    <w:rsid w:val="00BE7880"/>
    <w:rsid w:val="00BE7B5D"/>
    <w:rsid w:val="00BE7FCD"/>
    <w:rsid w:val="00BF0363"/>
    <w:rsid w:val="00BF03EF"/>
    <w:rsid w:val="00BF05A6"/>
    <w:rsid w:val="00BF0C09"/>
    <w:rsid w:val="00BF13E4"/>
    <w:rsid w:val="00BF13E9"/>
    <w:rsid w:val="00BF1DD6"/>
    <w:rsid w:val="00BF2497"/>
    <w:rsid w:val="00BF274E"/>
    <w:rsid w:val="00BF2978"/>
    <w:rsid w:val="00BF341D"/>
    <w:rsid w:val="00BF345A"/>
    <w:rsid w:val="00BF3858"/>
    <w:rsid w:val="00BF3BE7"/>
    <w:rsid w:val="00BF3BF0"/>
    <w:rsid w:val="00BF3CE1"/>
    <w:rsid w:val="00BF3E5F"/>
    <w:rsid w:val="00BF4EB6"/>
    <w:rsid w:val="00BF561A"/>
    <w:rsid w:val="00BF57CC"/>
    <w:rsid w:val="00BF581D"/>
    <w:rsid w:val="00BF60ED"/>
    <w:rsid w:val="00BF6728"/>
    <w:rsid w:val="00BF6E30"/>
    <w:rsid w:val="00BF6FDE"/>
    <w:rsid w:val="00BF7A1F"/>
    <w:rsid w:val="00BF7C0D"/>
    <w:rsid w:val="00BF7ED5"/>
    <w:rsid w:val="00C001BF"/>
    <w:rsid w:val="00C0032D"/>
    <w:rsid w:val="00C00925"/>
    <w:rsid w:val="00C009D4"/>
    <w:rsid w:val="00C01043"/>
    <w:rsid w:val="00C010AA"/>
    <w:rsid w:val="00C011AD"/>
    <w:rsid w:val="00C013EE"/>
    <w:rsid w:val="00C01B9C"/>
    <w:rsid w:val="00C01F2E"/>
    <w:rsid w:val="00C01FEC"/>
    <w:rsid w:val="00C0208A"/>
    <w:rsid w:val="00C023CC"/>
    <w:rsid w:val="00C02712"/>
    <w:rsid w:val="00C02774"/>
    <w:rsid w:val="00C02949"/>
    <w:rsid w:val="00C02ABE"/>
    <w:rsid w:val="00C02B51"/>
    <w:rsid w:val="00C02F00"/>
    <w:rsid w:val="00C02F39"/>
    <w:rsid w:val="00C02F6E"/>
    <w:rsid w:val="00C02F74"/>
    <w:rsid w:val="00C03094"/>
    <w:rsid w:val="00C03C6B"/>
    <w:rsid w:val="00C03EA0"/>
    <w:rsid w:val="00C03F0B"/>
    <w:rsid w:val="00C03FD4"/>
    <w:rsid w:val="00C0409F"/>
    <w:rsid w:val="00C041C5"/>
    <w:rsid w:val="00C048CA"/>
    <w:rsid w:val="00C0507B"/>
    <w:rsid w:val="00C05552"/>
    <w:rsid w:val="00C055A5"/>
    <w:rsid w:val="00C05B48"/>
    <w:rsid w:val="00C0601A"/>
    <w:rsid w:val="00C063A0"/>
    <w:rsid w:val="00C0671C"/>
    <w:rsid w:val="00C06A04"/>
    <w:rsid w:val="00C06AA4"/>
    <w:rsid w:val="00C07836"/>
    <w:rsid w:val="00C0796D"/>
    <w:rsid w:val="00C07D2D"/>
    <w:rsid w:val="00C07FA1"/>
    <w:rsid w:val="00C10125"/>
    <w:rsid w:val="00C10936"/>
    <w:rsid w:val="00C10AA7"/>
    <w:rsid w:val="00C10C07"/>
    <w:rsid w:val="00C10EB4"/>
    <w:rsid w:val="00C10F1C"/>
    <w:rsid w:val="00C10F47"/>
    <w:rsid w:val="00C11811"/>
    <w:rsid w:val="00C11C6E"/>
    <w:rsid w:val="00C120D2"/>
    <w:rsid w:val="00C1227A"/>
    <w:rsid w:val="00C12558"/>
    <w:rsid w:val="00C126DC"/>
    <w:rsid w:val="00C12738"/>
    <w:rsid w:val="00C127AD"/>
    <w:rsid w:val="00C12908"/>
    <w:rsid w:val="00C12D75"/>
    <w:rsid w:val="00C13E2E"/>
    <w:rsid w:val="00C14011"/>
    <w:rsid w:val="00C14289"/>
    <w:rsid w:val="00C144F4"/>
    <w:rsid w:val="00C1454D"/>
    <w:rsid w:val="00C14707"/>
    <w:rsid w:val="00C14BCB"/>
    <w:rsid w:val="00C155F2"/>
    <w:rsid w:val="00C15A4A"/>
    <w:rsid w:val="00C15B14"/>
    <w:rsid w:val="00C1693B"/>
    <w:rsid w:val="00C16DFA"/>
    <w:rsid w:val="00C16EBD"/>
    <w:rsid w:val="00C17074"/>
    <w:rsid w:val="00C17742"/>
    <w:rsid w:val="00C17852"/>
    <w:rsid w:val="00C17EEE"/>
    <w:rsid w:val="00C202DE"/>
    <w:rsid w:val="00C20379"/>
    <w:rsid w:val="00C20967"/>
    <w:rsid w:val="00C20AE0"/>
    <w:rsid w:val="00C20B38"/>
    <w:rsid w:val="00C20F4F"/>
    <w:rsid w:val="00C20F51"/>
    <w:rsid w:val="00C21761"/>
    <w:rsid w:val="00C2185C"/>
    <w:rsid w:val="00C219DF"/>
    <w:rsid w:val="00C21B93"/>
    <w:rsid w:val="00C22036"/>
    <w:rsid w:val="00C226D7"/>
    <w:rsid w:val="00C22FA9"/>
    <w:rsid w:val="00C22FE2"/>
    <w:rsid w:val="00C233FB"/>
    <w:rsid w:val="00C239E0"/>
    <w:rsid w:val="00C23C75"/>
    <w:rsid w:val="00C23CBB"/>
    <w:rsid w:val="00C23E77"/>
    <w:rsid w:val="00C23EA5"/>
    <w:rsid w:val="00C24631"/>
    <w:rsid w:val="00C24C62"/>
    <w:rsid w:val="00C24FCC"/>
    <w:rsid w:val="00C25DE7"/>
    <w:rsid w:val="00C25FA6"/>
    <w:rsid w:val="00C26213"/>
    <w:rsid w:val="00C26B19"/>
    <w:rsid w:val="00C26CE5"/>
    <w:rsid w:val="00C26DB3"/>
    <w:rsid w:val="00C26F0A"/>
    <w:rsid w:val="00C2727A"/>
    <w:rsid w:val="00C2729A"/>
    <w:rsid w:val="00C274D1"/>
    <w:rsid w:val="00C274DC"/>
    <w:rsid w:val="00C27A14"/>
    <w:rsid w:val="00C27BBF"/>
    <w:rsid w:val="00C303D0"/>
    <w:rsid w:val="00C30743"/>
    <w:rsid w:val="00C311F5"/>
    <w:rsid w:val="00C313A7"/>
    <w:rsid w:val="00C3173E"/>
    <w:rsid w:val="00C326B9"/>
    <w:rsid w:val="00C3297A"/>
    <w:rsid w:val="00C3303B"/>
    <w:rsid w:val="00C3311D"/>
    <w:rsid w:val="00C33179"/>
    <w:rsid w:val="00C333C6"/>
    <w:rsid w:val="00C33767"/>
    <w:rsid w:val="00C33A98"/>
    <w:rsid w:val="00C34130"/>
    <w:rsid w:val="00C343CA"/>
    <w:rsid w:val="00C34A33"/>
    <w:rsid w:val="00C3537E"/>
    <w:rsid w:val="00C3537F"/>
    <w:rsid w:val="00C35B90"/>
    <w:rsid w:val="00C35DF9"/>
    <w:rsid w:val="00C35E49"/>
    <w:rsid w:val="00C35F9A"/>
    <w:rsid w:val="00C36417"/>
    <w:rsid w:val="00C36556"/>
    <w:rsid w:val="00C3680A"/>
    <w:rsid w:val="00C36932"/>
    <w:rsid w:val="00C36A01"/>
    <w:rsid w:val="00C36B9E"/>
    <w:rsid w:val="00C37425"/>
    <w:rsid w:val="00C375FF"/>
    <w:rsid w:val="00C37782"/>
    <w:rsid w:val="00C37F53"/>
    <w:rsid w:val="00C40223"/>
    <w:rsid w:val="00C405E6"/>
    <w:rsid w:val="00C4085F"/>
    <w:rsid w:val="00C40998"/>
    <w:rsid w:val="00C4173D"/>
    <w:rsid w:val="00C41908"/>
    <w:rsid w:val="00C419A5"/>
    <w:rsid w:val="00C42104"/>
    <w:rsid w:val="00C426B3"/>
    <w:rsid w:val="00C42A4B"/>
    <w:rsid w:val="00C42E40"/>
    <w:rsid w:val="00C430AE"/>
    <w:rsid w:val="00C43474"/>
    <w:rsid w:val="00C435F8"/>
    <w:rsid w:val="00C43A8D"/>
    <w:rsid w:val="00C44233"/>
    <w:rsid w:val="00C44447"/>
    <w:rsid w:val="00C44525"/>
    <w:rsid w:val="00C4488C"/>
    <w:rsid w:val="00C44BBF"/>
    <w:rsid w:val="00C44D3B"/>
    <w:rsid w:val="00C450A2"/>
    <w:rsid w:val="00C4517B"/>
    <w:rsid w:val="00C45564"/>
    <w:rsid w:val="00C45631"/>
    <w:rsid w:val="00C4631B"/>
    <w:rsid w:val="00C463EE"/>
    <w:rsid w:val="00C4653A"/>
    <w:rsid w:val="00C4664E"/>
    <w:rsid w:val="00C46871"/>
    <w:rsid w:val="00C46996"/>
    <w:rsid w:val="00C46AFF"/>
    <w:rsid w:val="00C46B31"/>
    <w:rsid w:val="00C46F21"/>
    <w:rsid w:val="00C46F25"/>
    <w:rsid w:val="00C46FB3"/>
    <w:rsid w:val="00C47130"/>
    <w:rsid w:val="00C475D6"/>
    <w:rsid w:val="00C47604"/>
    <w:rsid w:val="00C47B4F"/>
    <w:rsid w:val="00C47F27"/>
    <w:rsid w:val="00C50034"/>
    <w:rsid w:val="00C50202"/>
    <w:rsid w:val="00C50507"/>
    <w:rsid w:val="00C50A4A"/>
    <w:rsid w:val="00C50BD7"/>
    <w:rsid w:val="00C5101D"/>
    <w:rsid w:val="00C510D7"/>
    <w:rsid w:val="00C512A1"/>
    <w:rsid w:val="00C51B02"/>
    <w:rsid w:val="00C5232F"/>
    <w:rsid w:val="00C523CB"/>
    <w:rsid w:val="00C52445"/>
    <w:rsid w:val="00C527CB"/>
    <w:rsid w:val="00C5337D"/>
    <w:rsid w:val="00C535C0"/>
    <w:rsid w:val="00C545F0"/>
    <w:rsid w:val="00C54BB6"/>
    <w:rsid w:val="00C54C3F"/>
    <w:rsid w:val="00C5503E"/>
    <w:rsid w:val="00C5562E"/>
    <w:rsid w:val="00C558F4"/>
    <w:rsid w:val="00C559DA"/>
    <w:rsid w:val="00C5611D"/>
    <w:rsid w:val="00C568D1"/>
    <w:rsid w:val="00C56A63"/>
    <w:rsid w:val="00C56C20"/>
    <w:rsid w:val="00C56D62"/>
    <w:rsid w:val="00C56EC2"/>
    <w:rsid w:val="00C56F53"/>
    <w:rsid w:val="00C56FCF"/>
    <w:rsid w:val="00C573A4"/>
    <w:rsid w:val="00C57408"/>
    <w:rsid w:val="00C575E4"/>
    <w:rsid w:val="00C60115"/>
    <w:rsid w:val="00C60B02"/>
    <w:rsid w:val="00C60B79"/>
    <w:rsid w:val="00C60DCD"/>
    <w:rsid w:val="00C6149D"/>
    <w:rsid w:val="00C61664"/>
    <w:rsid w:val="00C619CB"/>
    <w:rsid w:val="00C61BA6"/>
    <w:rsid w:val="00C61C1B"/>
    <w:rsid w:val="00C61D91"/>
    <w:rsid w:val="00C628F9"/>
    <w:rsid w:val="00C6314D"/>
    <w:rsid w:val="00C6359D"/>
    <w:rsid w:val="00C635B1"/>
    <w:rsid w:val="00C63B50"/>
    <w:rsid w:val="00C63E0B"/>
    <w:rsid w:val="00C63E31"/>
    <w:rsid w:val="00C63F0C"/>
    <w:rsid w:val="00C64417"/>
    <w:rsid w:val="00C644CA"/>
    <w:rsid w:val="00C64867"/>
    <w:rsid w:val="00C64C69"/>
    <w:rsid w:val="00C64EE5"/>
    <w:rsid w:val="00C6549D"/>
    <w:rsid w:val="00C6560E"/>
    <w:rsid w:val="00C658AE"/>
    <w:rsid w:val="00C65C0D"/>
    <w:rsid w:val="00C65E39"/>
    <w:rsid w:val="00C660A7"/>
    <w:rsid w:val="00C660FF"/>
    <w:rsid w:val="00C6625E"/>
    <w:rsid w:val="00C66342"/>
    <w:rsid w:val="00C666E1"/>
    <w:rsid w:val="00C66C5A"/>
    <w:rsid w:val="00C66F04"/>
    <w:rsid w:val="00C66FA9"/>
    <w:rsid w:val="00C67062"/>
    <w:rsid w:val="00C6774C"/>
    <w:rsid w:val="00C678CD"/>
    <w:rsid w:val="00C67C3E"/>
    <w:rsid w:val="00C7048D"/>
    <w:rsid w:val="00C7051F"/>
    <w:rsid w:val="00C70DB4"/>
    <w:rsid w:val="00C70DD5"/>
    <w:rsid w:val="00C70E13"/>
    <w:rsid w:val="00C718FA"/>
    <w:rsid w:val="00C71FBD"/>
    <w:rsid w:val="00C725F1"/>
    <w:rsid w:val="00C726C9"/>
    <w:rsid w:val="00C72B87"/>
    <w:rsid w:val="00C72C1C"/>
    <w:rsid w:val="00C7367F"/>
    <w:rsid w:val="00C737DE"/>
    <w:rsid w:val="00C73D30"/>
    <w:rsid w:val="00C7439A"/>
    <w:rsid w:val="00C743A0"/>
    <w:rsid w:val="00C7467D"/>
    <w:rsid w:val="00C74B3E"/>
    <w:rsid w:val="00C75525"/>
    <w:rsid w:val="00C75596"/>
    <w:rsid w:val="00C75825"/>
    <w:rsid w:val="00C758C2"/>
    <w:rsid w:val="00C75967"/>
    <w:rsid w:val="00C75F05"/>
    <w:rsid w:val="00C75F7D"/>
    <w:rsid w:val="00C76505"/>
    <w:rsid w:val="00C768D6"/>
    <w:rsid w:val="00C76A87"/>
    <w:rsid w:val="00C76B3D"/>
    <w:rsid w:val="00C76C1E"/>
    <w:rsid w:val="00C774B4"/>
    <w:rsid w:val="00C77A9D"/>
    <w:rsid w:val="00C77CE5"/>
    <w:rsid w:val="00C80014"/>
    <w:rsid w:val="00C8049B"/>
    <w:rsid w:val="00C80D1D"/>
    <w:rsid w:val="00C811D2"/>
    <w:rsid w:val="00C8135B"/>
    <w:rsid w:val="00C81905"/>
    <w:rsid w:val="00C8280A"/>
    <w:rsid w:val="00C82A06"/>
    <w:rsid w:val="00C82AB3"/>
    <w:rsid w:val="00C82F0E"/>
    <w:rsid w:val="00C83067"/>
    <w:rsid w:val="00C830AD"/>
    <w:rsid w:val="00C83151"/>
    <w:rsid w:val="00C833D1"/>
    <w:rsid w:val="00C83531"/>
    <w:rsid w:val="00C8387E"/>
    <w:rsid w:val="00C838AD"/>
    <w:rsid w:val="00C83AB4"/>
    <w:rsid w:val="00C83FD0"/>
    <w:rsid w:val="00C84527"/>
    <w:rsid w:val="00C846DD"/>
    <w:rsid w:val="00C84B2C"/>
    <w:rsid w:val="00C84B4A"/>
    <w:rsid w:val="00C84E93"/>
    <w:rsid w:val="00C8525C"/>
    <w:rsid w:val="00C85349"/>
    <w:rsid w:val="00C85489"/>
    <w:rsid w:val="00C85598"/>
    <w:rsid w:val="00C856DE"/>
    <w:rsid w:val="00C85786"/>
    <w:rsid w:val="00C85B10"/>
    <w:rsid w:val="00C86754"/>
    <w:rsid w:val="00C867D7"/>
    <w:rsid w:val="00C8704F"/>
    <w:rsid w:val="00C874E6"/>
    <w:rsid w:val="00C8759C"/>
    <w:rsid w:val="00C878A2"/>
    <w:rsid w:val="00C879D8"/>
    <w:rsid w:val="00C87F2C"/>
    <w:rsid w:val="00C90147"/>
    <w:rsid w:val="00C90265"/>
    <w:rsid w:val="00C90565"/>
    <w:rsid w:val="00C90919"/>
    <w:rsid w:val="00C909D6"/>
    <w:rsid w:val="00C90EE1"/>
    <w:rsid w:val="00C911FE"/>
    <w:rsid w:val="00C9189A"/>
    <w:rsid w:val="00C919A0"/>
    <w:rsid w:val="00C91A8B"/>
    <w:rsid w:val="00C91AB8"/>
    <w:rsid w:val="00C91B63"/>
    <w:rsid w:val="00C921D2"/>
    <w:rsid w:val="00C9265D"/>
    <w:rsid w:val="00C929A2"/>
    <w:rsid w:val="00C92C1D"/>
    <w:rsid w:val="00C93235"/>
    <w:rsid w:val="00C9323D"/>
    <w:rsid w:val="00C9346E"/>
    <w:rsid w:val="00C93B05"/>
    <w:rsid w:val="00C93CEB"/>
    <w:rsid w:val="00C93F07"/>
    <w:rsid w:val="00C94033"/>
    <w:rsid w:val="00C9437E"/>
    <w:rsid w:val="00C943A1"/>
    <w:rsid w:val="00C948C5"/>
    <w:rsid w:val="00C94D50"/>
    <w:rsid w:val="00C94DDD"/>
    <w:rsid w:val="00C94E44"/>
    <w:rsid w:val="00C952C8"/>
    <w:rsid w:val="00C952E3"/>
    <w:rsid w:val="00C953DB"/>
    <w:rsid w:val="00C95476"/>
    <w:rsid w:val="00C95484"/>
    <w:rsid w:val="00C957B8"/>
    <w:rsid w:val="00C9596F"/>
    <w:rsid w:val="00C95B13"/>
    <w:rsid w:val="00C962BC"/>
    <w:rsid w:val="00C962EF"/>
    <w:rsid w:val="00C96326"/>
    <w:rsid w:val="00C9654D"/>
    <w:rsid w:val="00C96A8C"/>
    <w:rsid w:val="00C96C6E"/>
    <w:rsid w:val="00C96CE5"/>
    <w:rsid w:val="00C96D2C"/>
    <w:rsid w:val="00C96D9F"/>
    <w:rsid w:val="00C96FB3"/>
    <w:rsid w:val="00C97C35"/>
    <w:rsid w:val="00CA00FB"/>
    <w:rsid w:val="00CA06D6"/>
    <w:rsid w:val="00CA0762"/>
    <w:rsid w:val="00CA082F"/>
    <w:rsid w:val="00CA0CC0"/>
    <w:rsid w:val="00CA0D3B"/>
    <w:rsid w:val="00CA1145"/>
    <w:rsid w:val="00CA131E"/>
    <w:rsid w:val="00CA1436"/>
    <w:rsid w:val="00CA1609"/>
    <w:rsid w:val="00CA1C9E"/>
    <w:rsid w:val="00CA1E9A"/>
    <w:rsid w:val="00CA1F74"/>
    <w:rsid w:val="00CA200C"/>
    <w:rsid w:val="00CA2882"/>
    <w:rsid w:val="00CA2F4E"/>
    <w:rsid w:val="00CA3138"/>
    <w:rsid w:val="00CA371D"/>
    <w:rsid w:val="00CA4FC7"/>
    <w:rsid w:val="00CA568B"/>
    <w:rsid w:val="00CA5732"/>
    <w:rsid w:val="00CA5D57"/>
    <w:rsid w:val="00CA6011"/>
    <w:rsid w:val="00CA64BB"/>
    <w:rsid w:val="00CA64D9"/>
    <w:rsid w:val="00CA65C9"/>
    <w:rsid w:val="00CA67D2"/>
    <w:rsid w:val="00CA6C6F"/>
    <w:rsid w:val="00CA6FEE"/>
    <w:rsid w:val="00CA734E"/>
    <w:rsid w:val="00CA7CFB"/>
    <w:rsid w:val="00CA7DC7"/>
    <w:rsid w:val="00CA7F42"/>
    <w:rsid w:val="00CB01A4"/>
    <w:rsid w:val="00CB05CF"/>
    <w:rsid w:val="00CB0610"/>
    <w:rsid w:val="00CB06A1"/>
    <w:rsid w:val="00CB06EB"/>
    <w:rsid w:val="00CB0798"/>
    <w:rsid w:val="00CB07B0"/>
    <w:rsid w:val="00CB0CFC"/>
    <w:rsid w:val="00CB164D"/>
    <w:rsid w:val="00CB1930"/>
    <w:rsid w:val="00CB2228"/>
    <w:rsid w:val="00CB23DC"/>
    <w:rsid w:val="00CB2A2B"/>
    <w:rsid w:val="00CB36ED"/>
    <w:rsid w:val="00CB3897"/>
    <w:rsid w:val="00CB3A16"/>
    <w:rsid w:val="00CB3A83"/>
    <w:rsid w:val="00CB425D"/>
    <w:rsid w:val="00CB474C"/>
    <w:rsid w:val="00CB4C41"/>
    <w:rsid w:val="00CB527E"/>
    <w:rsid w:val="00CB5301"/>
    <w:rsid w:val="00CB5316"/>
    <w:rsid w:val="00CB583B"/>
    <w:rsid w:val="00CB58CB"/>
    <w:rsid w:val="00CB5ECE"/>
    <w:rsid w:val="00CB6052"/>
    <w:rsid w:val="00CB6465"/>
    <w:rsid w:val="00CB66F8"/>
    <w:rsid w:val="00CB7032"/>
    <w:rsid w:val="00CB7368"/>
    <w:rsid w:val="00CB75D3"/>
    <w:rsid w:val="00CB7676"/>
    <w:rsid w:val="00CC07B3"/>
    <w:rsid w:val="00CC09C7"/>
    <w:rsid w:val="00CC0A4B"/>
    <w:rsid w:val="00CC0EDA"/>
    <w:rsid w:val="00CC0F9A"/>
    <w:rsid w:val="00CC1168"/>
    <w:rsid w:val="00CC144B"/>
    <w:rsid w:val="00CC1A59"/>
    <w:rsid w:val="00CC1D4C"/>
    <w:rsid w:val="00CC27EA"/>
    <w:rsid w:val="00CC29CF"/>
    <w:rsid w:val="00CC2A01"/>
    <w:rsid w:val="00CC2DDB"/>
    <w:rsid w:val="00CC3095"/>
    <w:rsid w:val="00CC35C3"/>
    <w:rsid w:val="00CC3F14"/>
    <w:rsid w:val="00CC4254"/>
    <w:rsid w:val="00CC44EA"/>
    <w:rsid w:val="00CC453A"/>
    <w:rsid w:val="00CC4B6E"/>
    <w:rsid w:val="00CC4D32"/>
    <w:rsid w:val="00CC4E8C"/>
    <w:rsid w:val="00CC5070"/>
    <w:rsid w:val="00CC520C"/>
    <w:rsid w:val="00CC54CA"/>
    <w:rsid w:val="00CC595A"/>
    <w:rsid w:val="00CC5E69"/>
    <w:rsid w:val="00CC5ED3"/>
    <w:rsid w:val="00CC69E6"/>
    <w:rsid w:val="00CC6A09"/>
    <w:rsid w:val="00CC6ABF"/>
    <w:rsid w:val="00CC6C59"/>
    <w:rsid w:val="00CC73CA"/>
    <w:rsid w:val="00CC7449"/>
    <w:rsid w:val="00CC7669"/>
    <w:rsid w:val="00CC7DAC"/>
    <w:rsid w:val="00CD00F6"/>
    <w:rsid w:val="00CD0516"/>
    <w:rsid w:val="00CD079E"/>
    <w:rsid w:val="00CD1048"/>
    <w:rsid w:val="00CD10EE"/>
    <w:rsid w:val="00CD11F4"/>
    <w:rsid w:val="00CD139D"/>
    <w:rsid w:val="00CD25ED"/>
    <w:rsid w:val="00CD2C94"/>
    <w:rsid w:val="00CD3166"/>
    <w:rsid w:val="00CD40C0"/>
    <w:rsid w:val="00CD4114"/>
    <w:rsid w:val="00CD4253"/>
    <w:rsid w:val="00CD444B"/>
    <w:rsid w:val="00CD4880"/>
    <w:rsid w:val="00CD4B9D"/>
    <w:rsid w:val="00CD4BF2"/>
    <w:rsid w:val="00CD4C25"/>
    <w:rsid w:val="00CD4C2F"/>
    <w:rsid w:val="00CD4F28"/>
    <w:rsid w:val="00CD5167"/>
    <w:rsid w:val="00CD529E"/>
    <w:rsid w:val="00CD5485"/>
    <w:rsid w:val="00CD5F66"/>
    <w:rsid w:val="00CD5FBB"/>
    <w:rsid w:val="00CD641E"/>
    <w:rsid w:val="00CD64B7"/>
    <w:rsid w:val="00CD654A"/>
    <w:rsid w:val="00CD66EF"/>
    <w:rsid w:val="00CD6785"/>
    <w:rsid w:val="00CD6B5C"/>
    <w:rsid w:val="00CD6F99"/>
    <w:rsid w:val="00CD769B"/>
    <w:rsid w:val="00CE03AA"/>
    <w:rsid w:val="00CE0647"/>
    <w:rsid w:val="00CE06AA"/>
    <w:rsid w:val="00CE08A4"/>
    <w:rsid w:val="00CE0948"/>
    <w:rsid w:val="00CE10B0"/>
    <w:rsid w:val="00CE1297"/>
    <w:rsid w:val="00CE1334"/>
    <w:rsid w:val="00CE1563"/>
    <w:rsid w:val="00CE1595"/>
    <w:rsid w:val="00CE15DE"/>
    <w:rsid w:val="00CE1770"/>
    <w:rsid w:val="00CE17D3"/>
    <w:rsid w:val="00CE1FA8"/>
    <w:rsid w:val="00CE2494"/>
    <w:rsid w:val="00CE28E9"/>
    <w:rsid w:val="00CE2BA2"/>
    <w:rsid w:val="00CE2C1D"/>
    <w:rsid w:val="00CE2C94"/>
    <w:rsid w:val="00CE30D7"/>
    <w:rsid w:val="00CE3151"/>
    <w:rsid w:val="00CE31AF"/>
    <w:rsid w:val="00CE3F1F"/>
    <w:rsid w:val="00CE40D7"/>
    <w:rsid w:val="00CE42E6"/>
    <w:rsid w:val="00CE4BE6"/>
    <w:rsid w:val="00CE4F8D"/>
    <w:rsid w:val="00CE5A1B"/>
    <w:rsid w:val="00CE5A68"/>
    <w:rsid w:val="00CE5E75"/>
    <w:rsid w:val="00CE6005"/>
    <w:rsid w:val="00CE608B"/>
    <w:rsid w:val="00CE6506"/>
    <w:rsid w:val="00CE65DA"/>
    <w:rsid w:val="00CE68FC"/>
    <w:rsid w:val="00CE6A69"/>
    <w:rsid w:val="00CE6B5A"/>
    <w:rsid w:val="00CE71B0"/>
    <w:rsid w:val="00CE71F6"/>
    <w:rsid w:val="00CE78E6"/>
    <w:rsid w:val="00CE79F6"/>
    <w:rsid w:val="00CF0120"/>
    <w:rsid w:val="00CF020D"/>
    <w:rsid w:val="00CF0AF3"/>
    <w:rsid w:val="00CF19AB"/>
    <w:rsid w:val="00CF1C77"/>
    <w:rsid w:val="00CF1C7F"/>
    <w:rsid w:val="00CF1D81"/>
    <w:rsid w:val="00CF1E1A"/>
    <w:rsid w:val="00CF214E"/>
    <w:rsid w:val="00CF22EB"/>
    <w:rsid w:val="00CF2A1B"/>
    <w:rsid w:val="00CF3177"/>
    <w:rsid w:val="00CF3537"/>
    <w:rsid w:val="00CF3724"/>
    <w:rsid w:val="00CF3F61"/>
    <w:rsid w:val="00CF4111"/>
    <w:rsid w:val="00CF4124"/>
    <w:rsid w:val="00CF441E"/>
    <w:rsid w:val="00CF462E"/>
    <w:rsid w:val="00CF474F"/>
    <w:rsid w:val="00CF4811"/>
    <w:rsid w:val="00CF4818"/>
    <w:rsid w:val="00CF4A7B"/>
    <w:rsid w:val="00CF4D01"/>
    <w:rsid w:val="00CF50EE"/>
    <w:rsid w:val="00CF51C6"/>
    <w:rsid w:val="00CF6021"/>
    <w:rsid w:val="00CF62C3"/>
    <w:rsid w:val="00CF65AF"/>
    <w:rsid w:val="00CF6622"/>
    <w:rsid w:val="00CF68CB"/>
    <w:rsid w:val="00CF68F6"/>
    <w:rsid w:val="00CF6BD9"/>
    <w:rsid w:val="00CF778B"/>
    <w:rsid w:val="00D0057D"/>
    <w:rsid w:val="00D00B89"/>
    <w:rsid w:val="00D00C06"/>
    <w:rsid w:val="00D00FE7"/>
    <w:rsid w:val="00D0150A"/>
    <w:rsid w:val="00D022F6"/>
    <w:rsid w:val="00D02356"/>
    <w:rsid w:val="00D0291E"/>
    <w:rsid w:val="00D03317"/>
    <w:rsid w:val="00D035D4"/>
    <w:rsid w:val="00D03919"/>
    <w:rsid w:val="00D03C5D"/>
    <w:rsid w:val="00D03E4A"/>
    <w:rsid w:val="00D03FA0"/>
    <w:rsid w:val="00D041D7"/>
    <w:rsid w:val="00D0440D"/>
    <w:rsid w:val="00D04488"/>
    <w:rsid w:val="00D04561"/>
    <w:rsid w:val="00D047E4"/>
    <w:rsid w:val="00D0488E"/>
    <w:rsid w:val="00D04B96"/>
    <w:rsid w:val="00D04BD6"/>
    <w:rsid w:val="00D053AB"/>
    <w:rsid w:val="00D054CD"/>
    <w:rsid w:val="00D0594C"/>
    <w:rsid w:val="00D060DD"/>
    <w:rsid w:val="00D06159"/>
    <w:rsid w:val="00D06223"/>
    <w:rsid w:val="00D0657F"/>
    <w:rsid w:val="00D065C1"/>
    <w:rsid w:val="00D06773"/>
    <w:rsid w:val="00D06ABE"/>
    <w:rsid w:val="00D06D9D"/>
    <w:rsid w:val="00D074B9"/>
    <w:rsid w:val="00D1028B"/>
    <w:rsid w:val="00D10413"/>
    <w:rsid w:val="00D10B69"/>
    <w:rsid w:val="00D10BE3"/>
    <w:rsid w:val="00D10E7F"/>
    <w:rsid w:val="00D11105"/>
    <w:rsid w:val="00D11546"/>
    <w:rsid w:val="00D11613"/>
    <w:rsid w:val="00D11B13"/>
    <w:rsid w:val="00D1210D"/>
    <w:rsid w:val="00D12805"/>
    <w:rsid w:val="00D12B47"/>
    <w:rsid w:val="00D12E96"/>
    <w:rsid w:val="00D130F2"/>
    <w:rsid w:val="00D138F9"/>
    <w:rsid w:val="00D13A94"/>
    <w:rsid w:val="00D14080"/>
    <w:rsid w:val="00D14C0B"/>
    <w:rsid w:val="00D1556E"/>
    <w:rsid w:val="00D157B1"/>
    <w:rsid w:val="00D15C52"/>
    <w:rsid w:val="00D162EC"/>
    <w:rsid w:val="00D17467"/>
    <w:rsid w:val="00D175D0"/>
    <w:rsid w:val="00D17ACE"/>
    <w:rsid w:val="00D17DE1"/>
    <w:rsid w:val="00D17FEE"/>
    <w:rsid w:val="00D203D5"/>
    <w:rsid w:val="00D207B7"/>
    <w:rsid w:val="00D21831"/>
    <w:rsid w:val="00D21985"/>
    <w:rsid w:val="00D21A92"/>
    <w:rsid w:val="00D21B0E"/>
    <w:rsid w:val="00D21DAC"/>
    <w:rsid w:val="00D21F4B"/>
    <w:rsid w:val="00D22371"/>
    <w:rsid w:val="00D22435"/>
    <w:rsid w:val="00D22C4E"/>
    <w:rsid w:val="00D22DC9"/>
    <w:rsid w:val="00D23493"/>
    <w:rsid w:val="00D23733"/>
    <w:rsid w:val="00D238CE"/>
    <w:rsid w:val="00D24062"/>
    <w:rsid w:val="00D2417C"/>
    <w:rsid w:val="00D242DE"/>
    <w:rsid w:val="00D246BF"/>
    <w:rsid w:val="00D2470E"/>
    <w:rsid w:val="00D247FD"/>
    <w:rsid w:val="00D249CC"/>
    <w:rsid w:val="00D24BB7"/>
    <w:rsid w:val="00D25334"/>
    <w:rsid w:val="00D25ABC"/>
    <w:rsid w:val="00D26004"/>
    <w:rsid w:val="00D26017"/>
    <w:rsid w:val="00D26275"/>
    <w:rsid w:val="00D26576"/>
    <w:rsid w:val="00D2685A"/>
    <w:rsid w:val="00D269C6"/>
    <w:rsid w:val="00D26BA5"/>
    <w:rsid w:val="00D26E74"/>
    <w:rsid w:val="00D26F57"/>
    <w:rsid w:val="00D303B8"/>
    <w:rsid w:val="00D30716"/>
    <w:rsid w:val="00D30F05"/>
    <w:rsid w:val="00D3184D"/>
    <w:rsid w:val="00D318D8"/>
    <w:rsid w:val="00D319EF"/>
    <w:rsid w:val="00D31A43"/>
    <w:rsid w:val="00D31BDB"/>
    <w:rsid w:val="00D31DDD"/>
    <w:rsid w:val="00D3229B"/>
    <w:rsid w:val="00D326B3"/>
    <w:rsid w:val="00D327C8"/>
    <w:rsid w:val="00D329B5"/>
    <w:rsid w:val="00D32BBF"/>
    <w:rsid w:val="00D33218"/>
    <w:rsid w:val="00D3326D"/>
    <w:rsid w:val="00D33308"/>
    <w:rsid w:val="00D33336"/>
    <w:rsid w:val="00D33408"/>
    <w:rsid w:val="00D33569"/>
    <w:rsid w:val="00D33EF8"/>
    <w:rsid w:val="00D33F32"/>
    <w:rsid w:val="00D34041"/>
    <w:rsid w:val="00D34328"/>
    <w:rsid w:val="00D3433D"/>
    <w:rsid w:val="00D348E6"/>
    <w:rsid w:val="00D34946"/>
    <w:rsid w:val="00D34A67"/>
    <w:rsid w:val="00D34A77"/>
    <w:rsid w:val="00D34E5C"/>
    <w:rsid w:val="00D3529C"/>
    <w:rsid w:val="00D357F4"/>
    <w:rsid w:val="00D36112"/>
    <w:rsid w:val="00D363C6"/>
    <w:rsid w:val="00D365C1"/>
    <w:rsid w:val="00D365E6"/>
    <w:rsid w:val="00D366E6"/>
    <w:rsid w:val="00D36851"/>
    <w:rsid w:val="00D3740B"/>
    <w:rsid w:val="00D37595"/>
    <w:rsid w:val="00D37CC0"/>
    <w:rsid w:val="00D37F46"/>
    <w:rsid w:val="00D408C5"/>
    <w:rsid w:val="00D41396"/>
    <w:rsid w:val="00D41AC6"/>
    <w:rsid w:val="00D41E11"/>
    <w:rsid w:val="00D42134"/>
    <w:rsid w:val="00D42312"/>
    <w:rsid w:val="00D424FE"/>
    <w:rsid w:val="00D42CD1"/>
    <w:rsid w:val="00D43305"/>
    <w:rsid w:val="00D435AD"/>
    <w:rsid w:val="00D438BE"/>
    <w:rsid w:val="00D43C05"/>
    <w:rsid w:val="00D44351"/>
    <w:rsid w:val="00D4484B"/>
    <w:rsid w:val="00D44FF5"/>
    <w:rsid w:val="00D44FF9"/>
    <w:rsid w:val="00D45873"/>
    <w:rsid w:val="00D459CC"/>
    <w:rsid w:val="00D45A74"/>
    <w:rsid w:val="00D4615D"/>
    <w:rsid w:val="00D46849"/>
    <w:rsid w:val="00D4688A"/>
    <w:rsid w:val="00D46C7B"/>
    <w:rsid w:val="00D46F6E"/>
    <w:rsid w:val="00D47A34"/>
    <w:rsid w:val="00D50629"/>
    <w:rsid w:val="00D50AAF"/>
    <w:rsid w:val="00D50CD7"/>
    <w:rsid w:val="00D510F7"/>
    <w:rsid w:val="00D51105"/>
    <w:rsid w:val="00D51181"/>
    <w:rsid w:val="00D5132C"/>
    <w:rsid w:val="00D51E4D"/>
    <w:rsid w:val="00D52285"/>
    <w:rsid w:val="00D526E6"/>
    <w:rsid w:val="00D52756"/>
    <w:rsid w:val="00D527E4"/>
    <w:rsid w:val="00D5293C"/>
    <w:rsid w:val="00D53E2D"/>
    <w:rsid w:val="00D53F21"/>
    <w:rsid w:val="00D541A9"/>
    <w:rsid w:val="00D5464B"/>
    <w:rsid w:val="00D547E5"/>
    <w:rsid w:val="00D54901"/>
    <w:rsid w:val="00D54E02"/>
    <w:rsid w:val="00D55098"/>
    <w:rsid w:val="00D55218"/>
    <w:rsid w:val="00D55259"/>
    <w:rsid w:val="00D552A6"/>
    <w:rsid w:val="00D5532B"/>
    <w:rsid w:val="00D55350"/>
    <w:rsid w:val="00D55402"/>
    <w:rsid w:val="00D55885"/>
    <w:rsid w:val="00D55C03"/>
    <w:rsid w:val="00D55FE5"/>
    <w:rsid w:val="00D563B3"/>
    <w:rsid w:val="00D56604"/>
    <w:rsid w:val="00D5699A"/>
    <w:rsid w:val="00D571E6"/>
    <w:rsid w:val="00D573AB"/>
    <w:rsid w:val="00D57720"/>
    <w:rsid w:val="00D578A9"/>
    <w:rsid w:val="00D579DB"/>
    <w:rsid w:val="00D57D8C"/>
    <w:rsid w:val="00D57F32"/>
    <w:rsid w:val="00D6014A"/>
    <w:rsid w:val="00D60407"/>
    <w:rsid w:val="00D60D6C"/>
    <w:rsid w:val="00D61018"/>
    <w:rsid w:val="00D61205"/>
    <w:rsid w:val="00D61664"/>
    <w:rsid w:val="00D61992"/>
    <w:rsid w:val="00D62EE7"/>
    <w:rsid w:val="00D62F33"/>
    <w:rsid w:val="00D635D2"/>
    <w:rsid w:val="00D63A0F"/>
    <w:rsid w:val="00D63CE5"/>
    <w:rsid w:val="00D64072"/>
    <w:rsid w:val="00D6476E"/>
    <w:rsid w:val="00D65816"/>
    <w:rsid w:val="00D65922"/>
    <w:rsid w:val="00D6596D"/>
    <w:rsid w:val="00D660F7"/>
    <w:rsid w:val="00D660FD"/>
    <w:rsid w:val="00D663A7"/>
    <w:rsid w:val="00D66491"/>
    <w:rsid w:val="00D666B1"/>
    <w:rsid w:val="00D66BFD"/>
    <w:rsid w:val="00D66E2E"/>
    <w:rsid w:val="00D675C4"/>
    <w:rsid w:val="00D67797"/>
    <w:rsid w:val="00D677EF"/>
    <w:rsid w:val="00D67E06"/>
    <w:rsid w:val="00D703C3"/>
    <w:rsid w:val="00D70667"/>
    <w:rsid w:val="00D70A28"/>
    <w:rsid w:val="00D7119E"/>
    <w:rsid w:val="00D7122A"/>
    <w:rsid w:val="00D7142E"/>
    <w:rsid w:val="00D71C5D"/>
    <w:rsid w:val="00D72083"/>
    <w:rsid w:val="00D721F9"/>
    <w:rsid w:val="00D72300"/>
    <w:rsid w:val="00D729BC"/>
    <w:rsid w:val="00D73017"/>
    <w:rsid w:val="00D73266"/>
    <w:rsid w:val="00D73F6B"/>
    <w:rsid w:val="00D74172"/>
    <w:rsid w:val="00D7469A"/>
    <w:rsid w:val="00D74953"/>
    <w:rsid w:val="00D74AE6"/>
    <w:rsid w:val="00D74C50"/>
    <w:rsid w:val="00D760B7"/>
    <w:rsid w:val="00D7694C"/>
    <w:rsid w:val="00D76A2C"/>
    <w:rsid w:val="00D7732E"/>
    <w:rsid w:val="00D77429"/>
    <w:rsid w:val="00D77A6A"/>
    <w:rsid w:val="00D77D22"/>
    <w:rsid w:val="00D77EE3"/>
    <w:rsid w:val="00D80064"/>
    <w:rsid w:val="00D80086"/>
    <w:rsid w:val="00D801FF"/>
    <w:rsid w:val="00D80457"/>
    <w:rsid w:val="00D812EC"/>
    <w:rsid w:val="00D82195"/>
    <w:rsid w:val="00D82993"/>
    <w:rsid w:val="00D83094"/>
    <w:rsid w:val="00D83131"/>
    <w:rsid w:val="00D832CC"/>
    <w:rsid w:val="00D833BF"/>
    <w:rsid w:val="00D83458"/>
    <w:rsid w:val="00D83C50"/>
    <w:rsid w:val="00D842DB"/>
    <w:rsid w:val="00D84D3A"/>
    <w:rsid w:val="00D85342"/>
    <w:rsid w:val="00D85C12"/>
    <w:rsid w:val="00D85D71"/>
    <w:rsid w:val="00D85EEB"/>
    <w:rsid w:val="00D86435"/>
    <w:rsid w:val="00D86992"/>
    <w:rsid w:val="00D869D4"/>
    <w:rsid w:val="00D86C1A"/>
    <w:rsid w:val="00D86FAF"/>
    <w:rsid w:val="00D872D9"/>
    <w:rsid w:val="00D87430"/>
    <w:rsid w:val="00D87A0B"/>
    <w:rsid w:val="00D9034A"/>
    <w:rsid w:val="00D904FC"/>
    <w:rsid w:val="00D90820"/>
    <w:rsid w:val="00D909CA"/>
    <w:rsid w:val="00D90A43"/>
    <w:rsid w:val="00D910A4"/>
    <w:rsid w:val="00D917AF"/>
    <w:rsid w:val="00D91C42"/>
    <w:rsid w:val="00D91DAB"/>
    <w:rsid w:val="00D91E45"/>
    <w:rsid w:val="00D91F58"/>
    <w:rsid w:val="00D92097"/>
    <w:rsid w:val="00D9240D"/>
    <w:rsid w:val="00D929F8"/>
    <w:rsid w:val="00D934AF"/>
    <w:rsid w:val="00D935A6"/>
    <w:rsid w:val="00D93AA0"/>
    <w:rsid w:val="00D93AE6"/>
    <w:rsid w:val="00D940BA"/>
    <w:rsid w:val="00D94152"/>
    <w:rsid w:val="00D94B44"/>
    <w:rsid w:val="00D95424"/>
    <w:rsid w:val="00D957AF"/>
    <w:rsid w:val="00D957EC"/>
    <w:rsid w:val="00D95883"/>
    <w:rsid w:val="00D959F6"/>
    <w:rsid w:val="00D95E61"/>
    <w:rsid w:val="00D95F28"/>
    <w:rsid w:val="00D96067"/>
    <w:rsid w:val="00D96C08"/>
    <w:rsid w:val="00D96CB7"/>
    <w:rsid w:val="00D96E36"/>
    <w:rsid w:val="00D970F2"/>
    <w:rsid w:val="00D97484"/>
    <w:rsid w:val="00D975BC"/>
    <w:rsid w:val="00D97AD5"/>
    <w:rsid w:val="00D97BE4"/>
    <w:rsid w:val="00D97C5B"/>
    <w:rsid w:val="00DA0151"/>
    <w:rsid w:val="00DA0568"/>
    <w:rsid w:val="00DA072E"/>
    <w:rsid w:val="00DA075B"/>
    <w:rsid w:val="00DA0A79"/>
    <w:rsid w:val="00DA0B4F"/>
    <w:rsid w:val="00DA0D7D"/>
    <w:rsid w:val="00DA0FBC"/>
    <w:rsid w:val="00DA143E"/>
    <w:rsid w:val="00DA192E"/>
    <w:rsid w:val="00DA1E68"/>
    <w:rsid w:val="00DA1E98"/>
    <w:rsid w:val="00DA2451"/>
    <w:rsid w:val="00DA2760"/>
    <w:rsid w:val="00DA288B"/>
    <w:rsid w:val="00DA2D1A"/>
    <w:rsid w:val="00DA2DAD"/>
    <w:rsid w:val="00DA3023"/>
    <w:rsid w:val="00DA3A54"/>
    <w:rsid w:val="00DA4745"/>
    <w:rsid w:val="00DA48AD"/>
    <w:rsid w:val="00DA49EF"/>
    <w:rsid w:val="00DA5244"/>
    <w:rsid w:val="00DA524C"/>
    <w:rsid w:val="00DA541A"/>
    <w:rsid w:val="00DA549D"/>
    <w:rsid w:val="00DA54C5"/>
    <w:rsid w:val="00DA56D3"/>
    <w:rsid w:val="00DA574D"/>
    <w:rsid w:val="00DA5C5A"/>
    <w:rsid w:val="00DA5D5F"/>
    <w:rsid w:val="00DA5FD7"/>
    <w:rsid w:val="00DA6BF7"/>
    <w:rsid w:val="00DA6C79"/>
    <w:rsid w:val="00DA6F00"/>
    <w:rsid w:val="00DA7708"/>
    <w:rsid w:val="00DA7CB3"/>
    <w:rsid w:val="00DB0BCA"/>
    <w:rsid w:val="00DB1624"/>
    <w:rsid w:val="00DB186C"/>
    <w:rsid w:val="00DB196F"/>
    <w:rsid w:val="00DB246B"/>
    <w:rsid w:val="00DB2814"/>
    <w:rsid w:val="00DB327A"/>
    <w:rsid w:val="00DB383F"/>
    <w:rsid w:val="00DB384A"/>
    <w:rsid w:val="00DB3D88"/>
    <w:rsid w:val="00DB3E79"/>
    <w:rsid w:val="00DB3EB4"/>
    <w:rsid w:val="00DB4039"/>
    <w:rsid w:val="00DB418F"/>
    <w:rsid w:val="00DB43AC"/>
    <w:rsid w:val="00DB4582"/>
    <w:rsid w:val="00DB48AA"/>
    <w:rsid w:val="00DB4C1E"/>
    <w:rsid w:val="00DB4E96"/>
    <w:rsid w:val="00DB53CC"/>
    <w:rsid w:val="00DB5822"/>
    <w:rsid w:val="00DB58A5"/>
    <w:rsid w:val="00DB5B49"/>
    <w:rsid w:val="00DB6004"/>
    <w:rsid w:val="00DB62F7"/>
    <w:rsid w:val="00DB6327"/>
    <w:rsid w:val="00DB63F3"/>
    <w:rsid w:val="00DB65F4"/>
    <w:rsid w:val="00DB682A"/>
    <w:rsid w:val="00DB6CA4"/>
    <w:rsid w:val="00DB71A8"/>
    <w:rsid w:val="00DB7DC2"/>
    <w:rsid w:val="00DB7E3C"/>
    <w:rsid w:val="00DB7ECC"/>
    <w:rsid w:val="00DC03D7"/>
    <w:rsid w:val="00DC0AEE"/>
    <w:rsid w:val="00DC10EF"/>
    <w:rsid w:val="00DC18CA"/>
    <w:rsid w:val="00DC1D76"/>
    <w:rsid w:val="00DC2326"/>
    <w:rsid w:val="00DC23DF"/>
    <w:rsid w:val="00DC29B9"/>
    <w:rsid w:val="00DC2CDC"/>
    <w:rsid w:val="00DC323F"/>
    <w:rsid w:val="00DC3315"/>
    <w:rsid w:val="00DC40AF"/>
    <w:rsid w:val="00DC4123"/>
    <w:rsid w:val="00DC41B1"/>
    <w:rsid w:val="00DC45AC"/>
    <w:rsid w:val="00DC4B87"/>
    <w:rsid w:val="00DC5026"/>
    <w:rsid w:val="00DC576F"/>
    <w:rsid w:val="00DC5A76"/>
    <w:rsid w:val="00DC5C23"/>
    <w:rsid w:val="00DC6628"/>
    <w:rsid w:val="00DC7228"/>
    <w:rsid w:val="00DD0BA7"/>
    <w:rsid w:val="00DD120A"/>
    <w:rsid w:val="00DD1498"/>
    <w:rsid w:val="00DD183B"/>
    <w:rsid w:val="00DD193F"/>
    <w:rsid w:val="00DD2A2D"/>
    <w:rsid w:val="00DD30F8"/>
    <w:rsid w:val="00DD3B13"/>
    <w:rsid w:val="00DD3BA1"/>
    <w:rsid w:val="00DD3BB5"/>
    <w:rsid w:val="00DD449E"/>
    <w:rsid w:val="00DD5418"/>
    <w:rsid w:val="00DD546F"/>
    <w:rsid w:val="00DD55A2"/>
    <w:rsid w:val="00DD5617"/>
    <w:rsid w:val="00DD58C6"/>
    <w:rsid w:val="00DD5D24"/>
    <w:rsid w:val="00DD5E1F"/>
    <w:rsid w:val="00DD6B06"/>
    <w:rsid w:val="00DD6C22"/>
    <w:rsid w:val="00DD6C6C"/>
    <w:rsid w:val="00DD6D97"/>
    <w:rsid w:val="00DD6EB8"/>
    <w:rsid w:val="00DD70DC"/>
    <w:rsid w:val="00DD7267"/>
    <w:rsid w:val="00DD7F72"/>
    <w:rsid w:val="00DE00AA"/>
    <w:rsid w:val="00DE021C"/>
    <w:rsid w:val="00DE1B08"/>
    <w:rsid w:val="00DE2297"/>
    <w:rsid w:val="00DE24A8"/>
    <w:rsid w:val="00DE27B6"/>
    <w:rsid w:val="00DE282A"/>
    <w:rsid w:val="00DE2C89"/>
    <w:rsid w:val="00DE31D4"/>
    <w:rsid w:val="00DE3625"/>
    <w:rsid w:val="00DE3BBD"/>
    <w:rsid w:val="00DE3D10"/>
    <w:rsid w:val="00DE3D99"/>
    <w:rsid w:val="00DE443F"/>
    <w:rsid w:val="00DE485A"/>
    <w:rsid w:val="00DE4D04"/>
    <w:rsid w:val="00DE5CB7"/>
    <w:rsid w:val="00DE6019"/>
    <w:rsid w:val="00DE63F3"/>
    <w:rsid w:val="00DE6407"/>
    <w:rsid w:val="00DE6C19"/>
    <w:rsid w:val="00DE70C9"/>
    <w:rsid w:val="00DE70E7"/>
    <w:rsid w:val="00DE78E7"/>
    <w:rsid w:val="00DE7DB7"/>
    <w:rsid w:val="00DE7F39"/>
    <w:rsid w:val="00DF02AB"/>
    <w:rsid w:val="00DF079A"/>
    <w:rsid w:val="00DF0A7B"/>
    <w:rsid w:val="00DF0EC2"/>
    <w:rsid w:val="00DF0EE8"/>
    <w:rsid w:val="00DF11E4"/>
    <w:rsid w:val="00DF1605"/>
    <w:rsid w:val="00DF1756"/>
    <w:rsid w:val="00DF17A1"/>
    <w:rsid w:val="00DF1832"/>
    <w:rsid w:val="00DF1936"/>
    <w:rsid w:val="00DF23D0"/>
    <w:rsid w:val="00DF28C0"/>
    <w:rsid w:val="00DF2959"/>
    <w:rsid w:val="00DF2BAD"/>
    <w:rsid w:val="00DF2E9A"/>
    <w:rsid w:val="00DF356D"/>
    <w:rsid w:val="00DF3823"/>
    <w:rsid w:val="00DF3840"/>
    <w:rsid w:val="00DF442D"/>
    <w:rsid w:val="00DF45BD"/>
    <w:rsid w:val="00DF460F"/>
    <w:rsid w:val="00DF4CDB"/>
    <w:rsid w:val="00DF528F"/>
    <w:rsid w:val="00DF5591"/>
    <w:rsid w:val="00DF5A12"/>
    <w:rsid w:val="00DF5D0F"/>
    <w:rsid w:val="00DF6326"/>
    <w:rsid w:val="00DF66BF"/>
    <w:rsid w:val="00DF6F7D"/>
    <w:rsid w:val="00DF7069"/>
    <w:rsid w:val="00DF7611"/>
    <w:rsid w:val="00DF76C0"/>
    <w:rsid w:val="00DF7E41"/>
    <w:rsid w:val="00E00676"/>
    <w:rsid w:val="00E00CAD"/>
    <w:rsid w:val="00E00F1A"/>
    <w:rsid w:val="00E00FEC"/>
    <w:rsid w:val="00E01092"/>
    <w:rsid w:val="00E01318"/>
    <w:rsid w:val="00E0146E"/>
    <w:rsid w:val="00E01622"/>
    <w:rsid w:val="00E017CE"/>
    <w:rsid w:val="00E01A37"/>
    <w:rsid w:val="00E0238D"/>
    <w:rsid w:val="00E0274F"/>
    <w:rsid w:val="00E03119"/>
    <w:rsid w:val="00E03449"/>
    <w:rsid w:val="00E03935"/>
    <w:rsid w:val="00E03FDF"/>
    <w:rsid w:val="00E0405B"/>
    <w:rsid w:val="00E046B6"/>
    <w:rsid w:val="00E0479A"/>
    <w:rsid w:val="00E04958"/>
    <w:rsid w:val="00E04F37"/>
    <w:rsid w:val="00E05493"/>
    <w:rsid w:val="00E0577D"/>
    <w:rsid w:val="00E05B76"/>
    <w:rsid w:val="00E05B93"/>
    <w:rsid w:val="00E05CBF"/>
    <w:rsid w:val="00E05EC4"/>
    <w:rsid w:val="00E06E75"/>
    <w:rsid w:val="00E0703B"/>
    <w:rsid w:val="00E0723D"/>
    <w:rsid w:val="00E073C0"/>
    <w:rsid w:val="00E07549"/>
    <w:rsid w:val="00E077F0"/>
    <w:rsid w:val="00E07B6A"/>
    <w:rsid w:val="00E07F07"/>
    <w:rsid w:val="00E100F4"/>
    <w:rsid w:val="00E1012A"/>
    <w:rsid w:val="00E10291"/>
    <w:rsid w:val="00E10392"/>
    <w:rsid w:val="00E104E3"/>
    <w:rsid w:val="00E1066E"/>
    <w:rsid w:val="00E10E99"/>
    <w:rsid w:val="00E10EB8"/>
    <w:rsid w:val="00E10F73"/>
    <w:rsid w:val="00E1100A"/>
    <w:rsid w:val="00E11144"/>
    <w:rsid w:val="00E11344"/>
    <w:rsid w:val="00E1135E"/>
    <w:rsid w:val="00E113BF"/>
    <w:rsid w:val="00E11488"/>
    <w:rsid w:val="00E11535"/>
    <w:rsid w:val="00E1162D"/>
    <w:rsid w:val="00E12097"/>
    <w:rsid w:val="00E12882"/>
    <w:rsid w:val="00E12C30"/>
    <w:rsid w:val="00E12EB5"/>
    <w:rsid w:val="00E13048"/>
    <w:rsid w:val="00E1304D"/>
    <w:rsid w:val="00E133FE"/>
    <w:rsid w:val="00E13B9D"/>
    <w:rsid w:val="00E13D5D"/>
    <w:rsid w:val="00E140F1"/>
    <w:rsid w:val="00E1483D"/>
    <w:rsid w:val="00E148D9"/>
    <w:rsid w:val="00E14BF8"/>
    <w:rsid w:val="00E150C1"/>
    <w:rsid w:val="00E1561C"/>
    <w:rsid w:val="00E156E2"/>
    <w:rsid w:val="00E15800"/>
    <w:rsid w:val="00E15C9E"/>
    <w:rsid w:val="00E15F6A"/>
    <w:rsid w:val="00E15F7E"/>
    <w:rsid w:val="00E16096"/>
    <w:rsid w:val="00E16890"/>
    <w:rsid w:val="00E16E7C"/>
    <w:rsid w:val="00E1703C"/>
    <w:rsid w:val="00E171DF"/>
    <w:rsid w:val="00E1721F"/>
    <w:rsid w:val="00E17225"/>
    <w:rsid w:val="00E1757E"/>
    <w:rsid w:val="00E177BA"/>
    <w:rsid w:val="00E179B3"/>
    <w:rsid w:val="00E17A0A"/>
    <w:rsid w:val="00E17A4F"/>
    <w:rsid w:val="00E17AC6"/>
    <w:rsid w:val="00E20CEE"/>
    <w:rsid w:val="00E20EAE"/>
    <w:rsid w:val="00E20FA1"/>
    <w:rsid w:val="00E20FEC"/>
    <w:rsid w:val="00E210BF"/>
    <w:rsid w:val="00E2117E"/>
    <w:rsid w:val="00E21A03"/>
    <w:rsid w:val="00E21A09"/>
    <w:rsid w:val="00E221C0"/>
    <w:rsid w:val="00E221E7"/>
    <w:rsid w:val="00E22322"/>
    <w:rsid w:val="00E22340"/>
    <w:rsid w:val="00E22346"/>
    <w:rsid w:val="00E226D1"/>
    <w:rsid w:val="00E22D3B"/>
    <w:rsid w:val="00E22F8C"/>
    <w:rsid w:val="00E239B4"/>
    <w:rsid w:val="00E23B2F"/>
    <w:rsid w:val="00E23B5F"/>
    <w:rsid w:val="00E23B7F"/>
    <w:rsid w:val="00E241DF"/>
    <w:rsid w:val="00E2492D"/>
    <w:rsid w:val="00E24BAA"/>
    <w:rsid w:val="00E24E58"/>
    <w:rsid w:val="00E25543"/>
    <w:rsid w:val="00E258C4"/>
    <w:rsid w:val="00E2593E"/>
    <w:rsid w:val="00E264A8"/>
    <w:rsid w:val="00E268E0"/>
    <w:rsid w:val="00E26AC0"/>
    <w:rsid w:val="00E26C83"/>
    <w:rsid w:val="00E27159"/>
    <w:rsid w:val="00E27226"/>
    <w:rsid w:val="00E275CF"/>
    <w:rsid w:val="00E27766"/>
    <w:rsid w:val="00E27858"/>
    <w:rsid w:val="00E27C5A"/>
    <w:rsid w:val="00E27EE5"/>
    <w:rsid w:val="00E27F65"/>
    <w:rsid w:val="00E30454"/>
    <w:rsid w:val="00E30910"/>
    <w:rsid w:val="00E30D62"/>
    <w:rsid w:val="00E31A63"/>
    <w:rsid w:val="00E32099"/>
    <w:rsid w:val="00E325A5"/>
    <w:rsid w:val="00E32870"/>
    <w:rsid w:val="00E32A53"/>
    <w:rsid w:val="00E334D1"/>
    <w:rsid w:val="00E33866"/>
    <w:rsid w:val="00E33BC0"/>
    <w:rsid w:val="00E33F1E"/>
    <w:rsid w:val="00E34184"/>
    <w:rsid w:val="00E34466"/>
    <w:rsid w:val="00E3447D"/>
    <w:rsid w:val="00E34889"/>
    <w:rsid w:val="00E34B96"/>
    <w:rsid w:val="00E34BA0"/>
    <w:rsid w:val="00E34BC9"/>
    <w:rsid w:val="00E3561E"/>
    <w:rsid w:val="00E356DA"/>
    <w:rsid w:val="00E35901"/>
    <w:rsid w:val="00E359C6"/>
    <w:rsid w:val="00E35A8A"/>
    <w:rsid w:val="00E35AB6"/>
    <w:rsid w:val="00E35C79"/>
    <w:rsid w:val="00E36363"/>
    <w:rsid w:val="00E3677F"/>
    <w:rsid w:val="00E36A5E"/>
    <w:rsid w:val="00E36BEC"/>
    <w:rsid w:val="00E36D51"/>
    <w:rsid w:val="00E36F6B"/>
    <w:rsid w:val="00E3769F"/>
    <w:rsid w:val="00E402F1"/>
    <w:rsid w:val="00E40456"/>
    <w:rsid w:val="00E40583"/>
    <w:rsid w:val="00E405E4"/>
    <w:rsid w:val="00E40CFA"/>
    <w:rsid w:val="00E40DEA"/>
    <w:rsid w:val="00E40E41"/>
    <w:rsid w:val="00E40E63"/>
    <w:rsid w:val="00E40EAB"/>
    <w:rsid w:val="00E4123D"/>
    <w:rsid w:val="00E41374"/>
    <w:rsid w:val="00E41395"/>
    <w:rsid w:val="00E41600"/>
    <w:rsid w:val="00E41755"/>
    <w:rsid w:val="00E41946"/>
    <w:rsid w:val="00E41977"/>
    <w:rsid w:val="00E4289C"/>
    <w:rsid w:val="00E429A6"/>
    <w:rsid w:val="00E438EA"/>
    <w:rsid w:val="00E43AE5"/>
    <w:rsid w:val="00E4420A"/>
    <w:rsid w:val="00E44544"/>
    <w:rsid w:val="00E44773"/>
    <w:rsid w:val="00E44F12"/>
    <w:rsid w:val="00E452AB"/>
    <w:rsid w:val="00E454DE"/>
    <w:rsid w:val="00E45AC8"/>
    <w:rsid w:val="00E45D71"/>
    <w:rsid w:val="00E46199"/>
    <w:rsid w:val="00E46530"/>
    <w:rsid w:val="00E46BCE"/>
    <w:rsid w:val="00E46C15"/>
    <w:rsid w:val="00E46CF7"/>
    <w:rsid w:val="00E47635"/>
    <w:rsid w:val="00E47D0F"/>
    <w:rsid w:val="00E47D70"/>
    <w:rsid w:val="00E47F5B"/>
    <w:rsid w:val="00E500A0"/>
    <w:rsid w:val="00E50190"/>
    <w:rsid w:val="00E502C7"/>
    <w:rsid w:val="00E503A3"/>
    <w:rsid w:val="00E50641"/>
    <w:rsid w:val="00E50EB9"/>
    <w:rsid w:val="00E51117"/>
    <w:rsid w:val="00E5139D"/>
    <w:rsid w:val="00E516FA"/>
    <w:rsid w:val="00E52246"/>
    <w:rsid w:val="00E5242E"/>
    <w:rsid w:val="00E525D0"/>
    <w:rsid w:val="00E52CF4"/>
    <w:rsid w:val="00E531D5"/>
    <w:rsid w:val="00E5346A"/>
    <w:rsid w:val="00E53A1E"/>
    <w:rsid w:val="00E53B53"/>
    <w:rsid w:val="00E53DC9"/>
    <w:rsid w:val="00E544B7"/>
    <w:rsid w:val="00E550B5"/>
    <w:rsid w:val="00E55A43"/>
    <w:rsid w:val="00E55AB8"/>
    <w:rsid w:val="00E55AE2"/>
    <w:rsid w:val="00E55F9D"/>
    <w:rsid w:val="00E5618B"/>
    <w:rsid w:val="00E56B05"/>
    <w:rsid w:val="00E56B3D"/>
    <w:rsid w:val="00E56D51"/>
    <w:rsid w:val="00E56DCF"/>
    <w:rsid w:val="00E574B2"/>
    <w:rsid w:val="00E574D9"/>
    <w:rsid w:val="00E57C03"/>
    <w:rsid w:val="00E57FA3"/>
    <w:rsid w:val="00E6031B"/>
    <w:rsid w:val="00E60C91"/>
    <w:rsid w:val="00E60F1A"/>
    <w:rsid w:val="00E613C9"/>
    <w:rsid w:val="00E6180B"/>
    <w:rsid w:val="00E61B37"/>
    <w:rsid w:val="00E61F96"/>
    <w:rsid w:val="00E623AA"/>
    <w:rsid w:val="00E62803"/>
    <w:rsid w:val="00E632EC"/>
    <w:rsid w:val="00E6333D"/>
    <w:rsid w:val="00E63839"/>
    <w:rsid w:val="00E63E3D"/>
    <w:rsid w:val="00E64250"/>
    <w:rsid w:val="00E64317"/>
    <w:rsid w:val="00E6434B"/>
    <w:rsid w:val="00E64351"/>
    <w:rsid w:val="00E6439B"/>
    <w:rsid w:val="00E6460F"/>
    <w:rsid w:val="00E64AD5"/>
    <w:rsid w:val="00E650EB"/>
    <w:rsid w:val="00E65340"/>
    <w:rsid w:val="00E65414"/>
    <w:rsid w:val="00E6554F"/>
    <w:rsid w:val="00E65551"/>
    <w:rsid w:val="00E656DD"/>
    <w:rsid w:val="00E65C71"/>
    <w:rsid w:val="00E65D8F"/>
    <w:rsid w:val="00E66AFA"/>
    <w:rsid w:val="00E66BBB"/>
    <w:rsid w:val="00E66C07"/>
    <w:rsid w:val="00E66D63"/>
    <w:rsid w:val="00E66FC6"/>
    <w:rsid w:val="00E670B1"/>
    <w:rsid w:val="00E67186"/>
    <w:rsid w:val="00E67935"/>
    <w:rsid w:val="00E679AD"/>
    <w:rsid w:val="00E67AC5"/>
    <w:rsid w:val="00E67BC9"/>
    <w:rsid w:val="00E707FE"/>
    <w:rsid w:val="00E708CA"/>
    <w:rsid w:val="00E7091B"/>
    <w:rsid w:val="00E70A25"/>
    <w:rsid w:val="00E70E79"/>
    <w:rsid w:val="00E71059"/>
    <w:rsid w:val="00E7125F"/>
    <w:rsid w:val="00E71E1D"/>
    <w:rsid w:val="00E7221D"/>
    <w:rsid w:val="00E72501"/>
    <w:rsid w:val="00E725AE"/>
    <w:rsid w:val="00E7270A"/>
    <w:rsid w:val="00E728B6"/>
    <w:rsid w:val="00E729B1"/>
    <w:rsid w:val="00E72D6D"/>
    <w:rsid w:val="00E73480"/>
    <w:rsid w:val="00E7369E"/>
    <w:rsid w:val="00E744B8"/>
    <w:rsid w:val="00E74578"/>
    <w:rsid w:val="00E74720"/>
    <w:rsid w:val="00E7481B"/>
    <w:rsid w:val="00E75648"/>
    <w:rsid w:val="00E75AF7"/>
    <w:rsid w:val="00E76241"/>
    <w:rsid w:val="00E76685"/>
    <w:rsid w:val="00E771F6"/>
    <w:rsid w:val="00E77400"/>
    <w:rsid w:val="00E77F1C"/>
    <w:rsid w:val="00E77F87"/>
    <w:rsid w:val="00E80137"/>
    <w:rsid w:val="00E8052A"/>
    <w:rsid w:val="00E80545"/>
    <w:rsid w:val="00E8070D"/>
    <w:rsid w:val="00E8095D"/>
    <w:rsid w:val="00E80BAC"/>
    <w:rsid w:val="00E80C27"/>
    <w:rsid w:val="00E80C67"/>
    <w:rsid w:val="00E80E1A"/>
    <w:rsid w:val="00E8150A"/>
    <w:rsid w:val="00E819EE"/>
    <w:rsid w:val="00E81C01"/>
    <w:rsid w:val="00E823F6"/>
    <w:rsid w:val="00E82984"/>
    <w:rsid w:val="00E82CDC"/>
    <w:rsid w:val="00E82F7C"/>
    <w:rsid w:val="00E830F4"/>
    <w:rsid w:val="00E831C1"/>
    <w:rsid w:val="00E83246"/>
    <w:rsid w:val="00E83AFF"/>
    <w:rsid w:val="00E84305"/>
    <w:rsid w:val="00E847B5"/>
    <w:rsid w:val="00E848EA"/>
    <w:rsid w:val="00E84B60"/>
    <w:rsid w:val="00E84CE5"/>
    <w:rsid w:val="00E84E22"/>
    <w:rsid w:val="00E8516C"/>
    <w:rsid w:val="00E857ED"/>
    <w:rsid w:val="00E857FC"/>
    <w:rsid w:val="00E8625B"/>
    <w:rsid w:val="00E8632B"/>
    <w:rsid w:val="00E863C6"/>
    <w:rsid w:val="00E86DF6"/>
    <w:rsid w:val="00E87367"/>
    <w:rsid w:val="00E874B2"/>
    <w:rsid w:val="00E8757C"/>
    <w:rsid w:val="00E876EF"/>
    <w:rsid w:val="00E90568"/>
    <w:rsid w:val="00E90740"/>
    <w:rsid w:val="00E90C3E"/>
    <w:rsid w:val="00E912F9"/>
    <w:rsid w:val="00E91342"/>
    <w:rsid w:val="00E9180D"/>
    <w:rsid w:val="00E918D5"/>
    <w:rsid w:val="00E918EF"/>
    <w:rsid w:val="00E91B2F"/>
    <w:rsid w:val="00E921E2"/>
    <w:rsid w:val="00E92A68"/>
    <w:rsid w:val="00E9318F"/>
    <w:rsid w:val="00E9327A"/>
    <w:rsid w:val="00E93391"/>
    <w:rsid w:val="00E934DA"/>
    <w:rsid w:val="00E938B5"/>
    <w:rsid w:val="00E93E15"/>
    <w:rsid w:val="00E93E71"/>
    <w:rsid w:val="00E940A1"/>
    <w:rsid w:val="00E94262"/>
    <w:rsid w:val="00E94278"/>
    <w:rsid w:val="00E9508D"/>
    <w:rsid w:val="00E9529E"/>
    <w:rsid w:val="00E95310"/>
    <w:rsid w:val="00E95A1B"/>
    <w:rsid w:val="00E96294"/>
    <w:rsid w:val="00E969C6"/>
    <w:rsid w:val="00E96ABA"/>
    <w:rsid w:val="00E97B3E"/>
    <w:rsid w:val="00E97CF6"/>
    <w:rsid w:val="00E97E8D"/>
    <w:rsid w:val="00E97F79"/>
    <w:rsid w:val="00EA0183"/>
    <w:rsid w:val="00EA065A"/>
    <w:rsid w:val="00EA066C"/>
    <w:rsid w:val="00EA084C"/>
    <w:rsid w:val="00EA090C"/>
    <w:rsid w:val="00EA0C53"/>
    <w:rsid w:val="00EA127B"/>
    <w:rsid w:val="00EA1307"/>
    <w:rsid w:val="00EA1371"/>
    <w:rsid w:val="00EA261A"/>
    <w:rsid w:val="00EA28B7"/>
    <w:rsid w:val="00EA2DC7"/>
    <w:rsid w:val="00EA30FE"/>
    <w:rsid w:val="00EA377E"/>
    <w:rsid w:val="00EA39FE"/>
    <w:rsid w:val="00EA3AF5"/>
    <w:rsid w:val="00EA3B09"/>
    <w:rsid w:val="00EA4AD7"/>
    <w:rsid w:val="00EA4E48"/>
    <w:rsid w:val="00EA4EFA"/>
    <w:rsid w:val="00EA5011"/>
    <w:rsid w:val="00EA5450"/>
    <w:rsid w:val="00EA559E"/>
    <w:rsid w:val="00EA5D79"/>
    <w:rsid w:val="00EA67DB"/>
    <w:rsid w:val="00EA6B12"/>
    <w:rsid w:val="00EA6C1A"/>
    <w:rsid w:val="00EA6D7E"/>
    <w:rsid w:val="00EA72FC"/>
    <w:rsid w:val="00EA77EB"/>
    <w:rsid w:val="00EB040E"/>
    <w:rsid w:val="00EB04AC"/>
    <w:rsid w:val="00EB0500"/>
    <w:rsid w:val="00EB0A92"/>
    <w:rsid w:val="00EB11A5"/>
    <w:rsid w:val="00EB1444"/>
    <w:rsid w:val="00EB2010"/>
    <w:rsid w:val="00EB2546"/>
    <w:rsid w:val="00EB266D"/>
    <w:rsid w:val="00EB2F55"/>
    <w:rsid w:val="00EB34F3"/>
    <w:rsid w:val="00EB3B6B"/>
    <w:rsid w:val="00EB4089"/>
    <w:rsid w:val="00EB44CB"/>
    <w:rsid w:val="00EB4EC4"/>
    <w:rsid w:val="00EB530F"/>
    <w:rsid w:val="00EB5505"/>
    <w:rsid w:val="00EB5F66"/>
    <w:rsid w:val="00EB6448"/>
    <w:rsid w:val="00EB65F5"/>
    <w:rsid w:val="00EB6B70"/>
    <w:rsid w:val="00EB760B"/>
    <w:rsid w:val="00EB7830"/>
    <w:rsid w:val="00EB7DFA"/>
    <w:rsid w:val="00EC0128"/>
    <w:rsid w:val="00EC041B"/>
    <w:rsid w:val="00EC049B"/>
    <w:rsid w:val="00EC052A"/>
    <w:rsid w:val="00EC0808"/>
    <w:rsid w:val="00EC09CB"/>
    <w:rsid w:val="00EC0B3C"/>
    <w:rsid w:val="00EC15BB"/>
    <w:rsid w:val="00EC169C"/>
    <w:rsid w:val="00EC18A8"/>
    <w:rsid w:val="00EC1B43"/>
    <w:rsid w:val="00EC1B92"/>
    <w:rsid w:val="00EC24D6"/>
    <w:rsid w:val="00EC29A6"/>
    <w:rsid w:val="00EC2D45"/>
    <w:rsid w:val="00EC3064"/>
    <w:rsid w:val="00EC33AD"/>
    <w:rsid w:val="00EC39FF"/>
    <w:rsid w:val="00EC4016"/>
    <w:rsid w:val="00EC440F"/>
    <w:rsid w:val="00EC4417"/>
    <w:rsid w:val="00EC4798"/>
    <w:rsid w:val="00EC4CFA"/>
    <w:rsid w:val="00EC4EF0"/>
    <w:rsid w:val="00EC5A05"/>
    <w:rsid w:val="00EC60C5"/>
    <w:rsid w:val="00EC63DE"/>
    <w:rsid w:val="00EC6496"/>
    <w:rsid w:val="00EC649B"/>
    <w:rsid w:val="00EC649C"/>
    <w:rsid w:val="00EC65CF"/>
    <w:rsid w:val="00EC686A"/>
    <w:rsid w:val="00EC69AD"/>
    <w:rsid w:val="00EC728A"/>
    <w:rsid w:val="00EC7B33"/>
    <w:rsid w:val="00ED04E4"/>
    <w:rsid w:val="00ED0CE2"/>
    <w:rsid w:val="00ED0D08"/>
    <w:rsid w:val="00ED0DF5"/>
    <w:rsid w:val="00ED1089"/>
    <w:rsid w:val="00ED11E5"/>
    <w:rsid w:val="00ED1EAC"/>
    <w:rsid w:val="00ED2E0F"/>
    <w:rsid w:val="00ED2EB0"/>
    <w:rsid w:val="00ED307A"/>
    <w:rsid w:val="00ED3355"/>
    <w:rsid w:val="00ED3AC6"/>
    <w:rsid w:val="00ED3C76"/>
    <w:rsid w:val="00ED3F7C"/>
    <w:rsid w:val="00ED4049"/>
    <w:rsid w:val="00ED42FA"/>
    <w:rsid w:val="00ED4AA2"/>
    <w:rsid w:val="00ED511E"/>
    <w:rsid w:val="00ED59CE"/>
    <w:rsid w:val="00ED5B8C"/>
    <w:rsid w:val="00ED60D3"/>
    <w:rsid w:val="00ED61B0"/>
    <w:rsid w:val="00ED61BF"/>
    <w:rsid w:val="00ED6654"/>
    <w:rsid w:val="00ED6B2A"/>
    <w:rsid w:val="00ED6DFF"/>
    <w:rsid w:val="00ED765E"/>
    <w:rsid w:val="00ED76B1"/>
    <w:rsid w:val="00ED7B39"/>
    <w:rsid w:val="00ED7B7B"/>
    <w:rsid w:val="00ED7FE2"/>
    <w:rsid w:val="00EE034F"/>
    <w:rsid w:val="00EE09EF"/>
    <w:rsid w:val="00EE0E83"/>
    <w:rsid w:val="00EE0FF6"/>
    <w:rsid w:val="00EE17C0"/>
    <w:rsid w:val="00EE1BEA"/>
    <w:rsid w:val="00EE22D7"/>
    <w:rsid w:val="00EE268C"/>
    <w:rsid w:val="00EE2745"/>
    <w:rsid w:val="00EE27CF"/>
    <w:rsid w:val="00EE296A"/>
    <w:rsid w:val="00EE2981"/>
    <w:rsid w:val="00EE2ADB"/>
    <w:rsid w:val="00EE2CA2"/>
    <w:rsid w:val="00EE2D52"/>
    <w:rsid w:val="00EE2D7A"/>
    <w:rsid w:val="00EE33DD"/>
    <w:rsid w:val="00EE45C3"/>
    <w:rsid w:val="00EE4B7E"/>
    <w:rsid w:val="00EE4F8B"/>
    <w:rsid w:val="00EE4FEE"/>
    <w:rsid w:val="00EE5578"/>
    <w:rsid w:val="00EE56C6"/>
    <w:rsid w:val="00EE603F"/>
    <w:rsid w:val="00EE6D37"/>
    <w:rsid w:val="00EE73F6"/>
    <w:rsid w:val="00EE745C"/>
    <w:rsid w:val="00EE7644"/>
    <w:rsid w:val="00EE7A90"/>
    <w:rsid w:val="00EE7B79"/>
    <w:rsid w:val="00EE7C17"/>
    <w:rsid w:val="00EF0291"/>
    <w:rsid w:val="00EF0461"/>
    <w:rsid w:val="00EF1A72"/>
    <w:rsid w:val="00EF1FD7"/>
    <w:rsid w:val="00EF20EC"/>
    <w:rsid w:val="00EF2665"/>
    <w:rsid w:val="00EF26D2"/>
    <w:rsid w:val="00EF26F7"/>
    <w:rsid w:val="00EF2A02"/>
    <w:rsid w:val="00EF2BC0"/>
    <w:rsid w:val="00EF2C19"/>
    <w:rsid w:val="00EF2EBA"/>
    <w:rsid w:val="00EF3DA4"/>
    <w:rsid w:val="00EF3F82"/>
    <w:rsid w:val="00EF4388"/>
    <w:rsid w:val="00EF4656"/>
    <w:rsid w:val="00EF500E"/>
    <w:rsid w:val="00EF5166"/>
    <w:rsid w:val="00EF5885"/>
    <w:rsid w:val="00EF5A8C"/>
    <w:rsid w:val="00EF5DE4"/>
    <w:rsid w:val="00EF60C7"/>
    <w:rsid w:val="00EF62F1"/>
    <w:rsid w:val="00EF645E"/>
    <w:rsid w:val="00EF65CB"/>
    <w:rsid w:val="00EF66E8"/>
    <w:rsid w:val="00EF66EC"/>
    <w:rsid w:val="00EF674B"/>
    <w:rsid w:val="00EF6B78"/>
    <w:rsid w:val="00EF7125"/>
    <w:rsid w:val="00EF728C"/>
    <w:rsid w:val="00EF771A"/>
    <w:rsid w:val="00EF7B9F"/>
    <w:rsid w:val="00F00045"/>
    <w:rsid w:val="00F00487"/>
    <w:rsid w:val="00F00BF5"/>
    <w:rsid w:val="00F00D7E"/>
    <w:rsid w:val="00F00F6A"/>
    <w:rsid w:val="00F01155"/>
    <w:rsid w:val="00F01446"/>
    <w:rsid w:val="00F01463"/>
    <w:rsid w:val="00F017AD"/>
    <w:rsid w:val="00F01B63"/>
    <w:rsid w:val="00F01DFE"/>
    <w:rsid w:val="00F022F3"/>
    <w:rsid w:val="00F02A43"/>
    <w:rsid w:val="00F02AB9"/>
    <w:rsid w:val="00F03151"/>
    <w:rsid w:val="00F0337A"/>
    <w:rsid w:val="00F03574"/>
    <w:rsid w:val="00F035A7"/>
    <w:rsid w:val="00F037BB"/>
    <w:rsid w:val="00F03EC7"/>
    <w:rsid w:val="00F03F0E"/>
    <w:rsid w:val="00F0429D"/>
    <w:rsid w:val="00F04502"/>
    <w:rsid w:val="00F0457C"/>
    <w:rsid w:val="00F045FA"/>
    <w:rsid w:val="00F04B82"/>
    <w:rsid w:val="00F04C29"/>
    <w:rsid w:val="00F04D07"/>
    <w:rsid w:val="00F05584"/>
    <w:rsid w:val="00F056F5"/>
    <w:rsid w:val="00F05CE6"/>
    <w:rsid w:val="00F05D44"/>
    <w:rsid w:val="00F06040"/>
    <w:rsid w:val="00F0624F"/>
    <w:rsid w:val="00F06570"/>
    <w:rsid w:val="00F06C0A"/>
    <w:rsid w:val="00F06ED3"/>
    <w:rsid w:val="00F06FD8"/>
    <w:rsid w:val="00F07807"/>
    <w:rsid w:val="00F07C30"/>
    <w:rsid w:val="00F10186"/>
    <w:rsid w:val="00F10238"/>
    <w:rsid w:val="00F1025E"/>
    <w:rsid w:val="00F10B14"/>
    <w:rsid w:val="00F10EC1"/>
    <w:rsid w:val="00F114BE"/>
    <w:rsid w:val="00F114C5"/>
    <w:rsid w:val="00F118B1"/>
    <w:rsid w:val="00F123D2"/>
    <w:rsid w:val="00F125A5"/>
    <w:rsid w:val="00F12647"/>
    <w:rsid w:val="00F127D9"/>
    <w:rsid w:val="00F1289D"/>
    <w:rsid w:val="00F13103"/>
    <w:rsid w:val="00F13297"/>
    <w:rsid w:val="00F132AF"/>
    <w:rsid w:val="00F137BD"/>
    <w:rsid w:val="00F13A18"/>
    <w:rsid w:val="00F14060"/>
    <w:rsid w:val="00F14119"/>
    <w:rsid w:val="00F147B1"/>
    <w:rsid w:val="00F14AF8"/>
    <w:rsid w:val="00F15954"/>
    <w:rsid w:val="00F15ABB"/>
    <w:rsid w:val="00F1651A"/>
    <w:rsid w:val="00F165FD"/>
    <w:rsid w:val="00F16ABD"/>
    <w:rsid w:val="00F16F85"/>
    <w:rsid w:val="00F1723D"/>
    <w:rsid w:val="00F17AF2"/>
    <w:rsid w:val="00F17B14"/>
    <w:rsid w:val="00F17B83"/>
    <w:rsid w:val="00F17C0A"/>
    <w:rsid w:val="00F17F1E"/>
    <w:rsid w:val="00F20115"/>
    <w:rsid w:val="00F20154"/>
    <w:rsid w:val="00F2072E"/>
    <w:rsid w:val="00F2076B"/>
    <w:rsid w:val="00F2076F"/>
    <w:rsid w:val="00F209A3"/>
    <w:rsid w:val="00F20CBB"/>
    <w:rsid w:val="00F20CD9"/>
    <w:rsid w:val="00F20EAC"/>
    <w:rsid w:val="00F21266"/>
    <w:rsid w:val="00F2209E"/>
    <w:rsid w:val="00F224E7"/>
    <w:rsid w:val="00F227D2"/>
    <w:rsid w:val="00F22B34"/>
    <w:rsid w:val="00F22D5B"/>
    <w:rsid w:val="00F22E79"/>
    <w:rsid w:val="00F23224"/>
    <w:rsid w:val="00F23DF7"/>
    <w:rsid w:val="00F244B9"/>
    <w:rsid w:val="00F24936"/>
    <w:rsid w:val="00F24B54"/>
    <w:rsid w:val="00F2507C"/>
    <w:rsid w:val="00F25450"/>
    <w:rsid w:val="00F25663"/>
    <w:rsid w:val="00F257BB"/>
    <w:rsid w:val="00F25E72"/>
    <w:rsid w:val="00F25F4A"/>
    <w:rsid w:val="00F25FED"/>
    <w:rsid w:val="00F263F5"/>
    <w:rsid w:val="00F2709E"/>
    <w:rsid w:val="00F27817"/>
    <w:rsid w:val="00F27B36"/>
    <w:rsid w:val="00F27DE1"/>
    <w:rsid w:val="00F27EE0"/>
    <w:rsid w:val="00F3002B"/>
    <w:rsid w:val="00F3007F"/>
    <w:rsid w:val="00F305F9"/>
    <w:rsid w:val="00F30642"/>
    <w:rsid w:val="00F30717"/>
    <w:rsid w:val="00F30A70"/>
    <w:rsid w:val="00F3107E"/>
    <w:rsid w:val="00F312AF"/>
    <w:rsid w:val="00F31562"/>
    <w:rsid w:val="00F31ECC"/>
    <w:rsid w:val="00F321EF"/>
    <w:rsid w:val="00F325A7"/>
    <w:rsid w:val="00F32902"/>
    <w:rsid w:val="00F32D1A"/>
    <w:rsid w:val="00F32E74"/>
    <w:rsid w:val="00F32EAB"/>
    <w:rsid w:val="00F32EB4"/>
    <w:rsid w:val="00F33090"/>
    <w:rsid w:val="00F33244"/>
    <w:rsid w:val="00F3335A"/>
    <w:rsid w:val="00F33D5C"/>
    <w:rsid w:val="00F33E28"/>
    <w:rsid w:val="00F34161"/>
    <w:rsid w:val="00F34270"/>
    <w:rsid w:val="00F344EC"/>
    <w:rsid w:val="00F347D3"/>
    <w:rsid w:val="00F351E1"/>
    <w:rsid w:val="00F354E0"/>
    <w:rsid w:val="00F35B62"/>
    <w:rsid w:val="00F35FCD"/>
    <w:rsid w:val="00F35FE4"/>
    <w:rsid w:val="00F3606D"/>
    <w:rsid w:val="00F3656D"/>
    <w:rsid w:val="00F366F4"/>
    <w:rsid w:val="00F36AE2"/>
    <w:rsid w:val="00F36E8D"/>
    <w:rsid w:val="00F3741C"/>
    <w:rsid w:val="00F374FD"/>
    <w:rsid w:val="00F37663"/>
    <w:rsid w:val="00F376AC"/>
    <w:rsid w:val="00F37F4B"/>
    <w:rsid w:val="00F4064D"/>
    <w:rsid w:val="00F40812"/>
    <w:rsid w:val="00F40B3E"/>
    <w:rsid w:val="00F40C7F"/>
    <w:rsid w:val="00F40C86"/>
    <w:rsid w:val="00F40FAF"/>
    <w:rsid w:val="00F4113A"/>
    <w:rsid w:val="00F413D7"/>
    <w:rsid w:val="00F415CD"/>
    <w:rsid w:val="00F417F1"/>
    <w:rsid w:val="00F41807"/>
    <w:rsid w:val="00F41C7C"/>
    <w:rsid w:val="00F420B3"/>
    <w:rsid w:val="00F42462"/>
    <w:rsid w:val="00F425FC"/>
    <w:rsid w:val="00F4283C"/>
    <w:rsid w:val="00F42A98"/>
    <w:rsid w:val="00F42B8B"/>
    <w:rsid w:val="00F42DD2"/>
    <w:rsid w:val="00F42EF8"/>
    <w:rsid w:val="00F42F2E"/>
    <w:rsid w:val="00F4333F"/>
    <w:rsid w:val="00F4355F"/>
    <w:rsid w:val="00F43806"/>
    <w:rsid w:val="00F43CE3"/>
    <w:rsid w:val="00F43E86"/>
    <w:rsid w:val="00F447B6"/>
    <w:rsid w:val="00F451D6"/>
    <w:rsid w:val="00F451F5"/>
    <w:rsid w:val="00F451F6"/>
    <w:rsid w:val="00F45331"/>
    <w:rsid w:val="00F453A7"/>
    <w:rsid w:val="00F45474"/>
    <w:rsid w:val="00F456F4"/>
    <w:rsid w:val="00F45BB0"/>
    <w:rsid w:val="00F4609C"/>
    <w:rsid w:val="00F461D4"/>
    <w:rsid w:val="00F4704A"/>
    <w:rsid w:val="00F4709B"/>
    <w:rsid w:val="00F471D2"/>
    <w:rsid w:val="00F47A86"/>
    <w:rsid w:val="00F47B81"/>
    <w:rsid w:val="00F47E93"/>
    <w:rsid w:val="00F47EA4"/>
    <w:rsid w:val="00F50434"/>
    <w:rsid w:val="00F51281"/>
    <w:rsid w:val="00F512B6"/>
    <w:rsid w:val="00F514BF"/>
    <w:rsid w:val="00F51668"/>
    <w:rsid w:val="00F51766"/>
    <w:rsid w:val="00F519DA"/>
    <w:rsid w:val="00F51B35"/>
    <w:rsid w:val="00F51D6F"/>
    <w:rsid w:val="00F5226A"/>
    <w:rsid w:val="00F522A9"/>
    <w:rsid w:val="00F529DD"/>
    <w:rsid w:val="00F53593"/>
    <w:rsid w:val="00F53648"/>
    <w:rsid w:val="00F5368F"/>
    <w:rsid w:val="00F5394F"/>
    <w:rsid w:val="00F53A00"/>
    <w:rsid w:val="00F53D4F"/>
    <w:rsid w:val="00F5437C"/>
    <w:rsid w:val="00F54566"/>
    <w:rsid w:val="00F54933"/>
    <w:rsid w:val="00F54D17"/>
    <w:rsid w:val="00F550EF"/>
    <w:rsid w:val="00F551CE"/>
    <w:rsid w:val="00F5525B"/>
    <w:rsid w:val="00F55C86"/>
    <w:rsid w:val="00F562A9"/>
    <w:rsid w:val="00F5647C"/>
    <w:rsid w:val="00F56D8A"/>
    <w:rsid w:val="00F57C90"/>
    <w:rsid w:val="00F57D5F"/>
    <w:rsid w:val="00F60242"/>
    <w:rsid w:val="00F602FA"/>
    <w:rsid w:val="00F60E54"/>
    <w:rsid w:val="00F60FDB"/>
    <w:rsid w:val="00F611D1"/>
    <w:rsid w:val="00F6152B"/>
    <w:rsid w:val="00F61834"/>
    <w:rsid w:val="00F61912"/>
    <w:rsid w:val="00F61D6C"/>
    <w:rsid w:val="00F62009"/>
    <w:rsid w:val="00F62A6B"/>
    <w:rsid w:val="00F62A7E"/>
    <w:rsid w:val="00F62C9D"/>
    <w:rsid w:val="00F62DB8"/>
    <w:rsid w:val="00F62FC0"/>
    <w:rsid w:val="00F63393"/>
    <w:rsid w:val="00F6381E"/>
    <w:rsid w:val="00F6388D"/>
    <w:rsid w:val="00F63C7B"/>
    <w:rsid w:val="00F64523"/>
    <w:rsid w:val="00F64957"/>
    <w:rsid w:val="00F64968"/>
    <w:rsid w:val="00F64B79"/>
    <w:rsid w:val="00F64D22"/>
    <w:rsid w:val="00F64EE9"/>
    <w:rsid w:val="00F650AD"/>
    <w:rsid w:val="00F65B06"/>
    <w:rsid w:val="00F65ED4"/>
    <w:rsid w:val="00F65F5D"/>
    <w:rsid w:val="00F660B9"/>
    <w:rsid w:val="00F66199"/>
    <w:rsid w:val="00F661A1"/>
    <w:rsid w:val="00F66216"/>
    <w:rsid w:val="00F6625B"/>
    <w:rsid w:val="00F6676D"/>
    <w:rsid w:val="00F66816"/>
    <w:rsid w:val="00F669DF"/>
    <w:rsid w:val="00F66BE6"/>
    <w:rsid w:val="00F677CC"/>
    <w:rsid w:val="00F67B68"/>
    <w:rsid w:val="00F67C54"/>
    <w:rsid w:val="00F70090"/>
    <w:rsid w:val="00F70219"/>
    <w:rsid w:val="00F705BB"/>
    <w:rsid w:val="00F70A0F"/>
    <w:rsid w:val="00F70B86"/>
    <w:rsid w:val="00F70C39"/>
    <w:rsid w:val="00F7163F"/>
    <w:rsid w:val="00F72535"/>
    <w:rsid w:val="00F7281F"/>
    <w:rsid w:val="00F72B42"/>
    <w:rsid w:val="00F72DB0"/>
    <w:rsid w:val="00F735E9"/>
    <w:rsid w:val="00F738BD"/>
    <w:rsid w:val="00F7391C"/>
    <w:rsid w:val="00F73E32"/>
    <w:rsid w:val="00F74152"/>
    <w:rsid w:val="00F743BA"/>
    <w:rsid w:val="00F74A95"/>
    <w:rsid w:val="00F74AA0"/>
    <w:rsid w:val="00F74E2F"/>
    <w:rsid w:val="00F7532D"/>
    <w:rsid w:val="00F75848"/>
    <w:rsid w:val="00F76264"/>
    <w:rsid w:val="00F76706"/>
    <w:rsid w:val="00F7685D"/>
    <w:rsid w:val="00F76A45"/>
    <w:rsid w:val="00F76E7E"/>
    <w:rsid w:val="00F76FD0"/>
    <w:rsid w:val="00F77485"/>
    <w:rsid w:val="00F77F32"/>
    <w:rsid w:val="00F80112"/>
    <w:rsid w:val="00F807FC"/>
    <w:rsid w:val="00F80871"/>
    <w:rsid w:val="00F80D0E"/>
    <w:rsid w:val="00F80DC0"/>
    <w:rsid w:val="00F8114F"/>
    <w:rsid w:val="00F813E1"/>
    <w:rsid w:val="00F81994"/>
    <w:rsid w:val="00F81CAA"/>
    <w:rsid w:val="00F81CFC"/>
    <w:rsid w:val="00F8215B"/>
    <w:rsid w:val="00F8233C"/>
    <w:rsid w:val="00F82B00"/>
    <w:rsid w:val="00F82B14"/>
    <w:rsid w:val="00F82BE9"/>
    <w:rsid w:val="00F82CCC"/>
    <w:rsid w:val="00F82F80"/>
    <w:rsid w:val="00F830DE"/>
    <w:rsid w:val="00F8312A"/>
    <w:rsid w:val="00F83170"/>
    <w:rsid w:val="00F83346"/>
    <w:rsid w:val="00F83CD1"/>
    <w:rsid w:val="00F8424B"/>
    <w:rsid w:val="00F847C8"/>
    <w:rsid w:val="00F8483B"/>
    <w:rsid w:val="00F84887"/>
    <w:rsid w:val="00F84BA0"/>
    <w:rsid w:val="00F84E76"/>
    <w:rsid w:val="00F8543F"/>
    <w:rsid w:val="00F85BDB"/>
    <w:rsid w:val="00F85EAE"/>
    <w:rsid w:val="00F864CF"/>
    <w:rsid w:val="00F86BF3"/>
    <w:rsid w:val="00F86F6A"/>
    <w:rsid w:val="00F870D8"/>
    <w:rsid w:val="00F8775D"/>
    <w:rsid w:val="00F879DC"/>
    <w:rsid w:val="00F87E7A"/>
    <w:rsid w:val="00F90516"/>
    <w:rsid w:val="00F90681"/>
    <w:rsid w:val="00F90824"/>
    <w:rsid w:val="00F90C04"/>
    <w:rsid w:val="00F90E20"/>
    <w:rsid w:val="00F91225"/>
    <w:rsid w:val="00F91FA7"/>
    <w:rsid w:val="00F92314"/>
    <w:rsid w:val="00F92353"/>
    <w:rsid w:val="00F92CBF"/>
    <w:rsid w:val="00F92CD2"/>
    <w:rsid w:val="00F92D62"/>
    <w:rsid w:val="00F930D5"/>
    <w:rsid w:val="00F9333E"/>
    <w:rsid w:val="00F9362C"/>
    <w:rsid w:val="00F93C56"/>
    <w:rsid w:val="00F9429F"/>
    <w:rsid w:val="00F94B77"/>
    <w:rsid w:val="00F94DB5"/>
    <w:rsid w:val="00F94EA9"/>
    <w:rsid w:val="00F94FD1"/>
    <w:rsid w:val="00F95137"/>
    <w:rsid w:val="00F95B57"/>
    <w:rsid w:val="00F961CA"/>
    <w:rsid w:val="00F967F7"/>
    <w:rsid w:val="00F9715B"/>
    <w:rsid w:val="00F976AA"/>
    <w:rsid w:val="00F97DDA"/>
    <w:rsid w:val="00F97EFD"/>
    <w:rsid w:val="00FA00FC"/>
    <w:rsid w:val="00FA0224"/>
    <w:rsid w:val="00FA032A"/>
    <w:rsid w:val="00FA0596"/>
    <w:rsid w:val="00FA0939"/>
    <w:rsid w:val="00FA0CD1"/>
    <w:rsid w:val="00FA0CFE"/>
    <w:rsid w:val="00FA19AD"/>
    <w:rsid w:val="00FA2253"/>
    <w:rsid w:val="00FA2321"/>
    <w:rsid w:val="00FA27C7"/>
    <w:rsid w:val="00FA27EA"/>
    <w:rsid w:val="00FA2DD3"/>
    <w:rsid w:val="00FA34BB"/>
    <w:rsid w:val="00FA38A5"/>
    <w:rsid w:val="00FA3996"/>
    <w:rsid w:val="00FA4040"/>
    <w:rsid w:val="00FA4128"/>
    <w:rsid w:val="00FA42EE"/>
    <w:rsid w:val="00FA442E"/>
    <w:rsid w:val="00FA485B"/>
    <w:rsid w:val="00FA4F86"/>
    <w:rsid w:val="00FA5311"/>
    <w:rsid w:val="00FA57A2"/>
    <w:rsid w:val="00FA6682"/>
    <w:rsid w:val="00FA66F1"/>
    <w:rsid w:val="00FA6790"/>
    <w:rsid w:val="00FA6E71"/>
    <w:rsid w:val="00FA7AA8"/>
    <w:rsid w:val="00FA7C76"/>
    <w:rsid w:val="00FB00C5"/>
    <w:rsid w:val="00FB05F9"/>
    <w:rsid w:val="00FB075A"/>
    <w:rsid w:val="00FB07A2"/>
    <w:rsid w:val="00FB087B"/>
    <w:rsid w:val="00FB0881"/>
    <w:rsid w:val="00FB0890"/>
    <w:rsid w:val="00FB0B96"/>
    <w:rsid w:val="00FB16A3"/>
    <w:rsid w:val="00FB1D85"/>
    <w:rsid w:val="00FB1DB7"/>
    <w:rsid w:val="00FB26C2"/>
    <w:rsid w:val="00FB2BFB"/>
    <w:rsid w:val="00FB319A"/>
    <w:rsid w:val="00FB3722"/>
    <w:rsid w:val="00FB3987"/>
    <w:rsid w:val="00FB4115"/>
    <w:rsid w:val="00FB4350"/>
    <w:rsid w:val="00FB52F2"/>
    <w:rsid w:val="00FB55F9"/>
    <w:rsid w:val="00FB5949"/>
    <w:rsid w:val="00FB5AA4"/>
    <w:rsid w:val="00FB5C71"/>
    <w:rsid w:val="00FB65EF"/>
    <w:rsid w:val="00FB66F4"/>
    <w:rsid w:val="00FB6846"/>
    <w:rsid w:val="00FB6A31"/>
    <w:rsid w:val="00FB6BC6"/>
    <w:rsid w:val="00FB6C6E"/>
    <w:rsid w:val="00FB6D35"/>
    <w:rsid w:val="00FB7310"/>
    <w:rsid w:val="00FB731F"/>
    <w:rsid w:val="00FB74DD"/>
    <w:rsid w:val="00FB79B7"/>
    <w:rsid w:val="00FB7F43"/>
    <w:rsid w:val="00FC00A8"/>
    <w:rsid w:val="00FC06C6"/>
    <w:rsid w:val="00FC0A3B"/>
    <w:rsid w:val="00FC1031"/>
    <w:rsid w:val="00FC11FD"/>
    <w:rsid w:val="00FC1DAB"/>
    <w:rsid w:val="00FC1F5E"/>
    <w:rsid w:val="00FC1F9E"/>
    <w:rsid w:val="00FC228D"/>
    <w:rsid w:val="00FC2306"/>
    <w:rsid w:val="00FC2379"/>
    <w:rsid w:val="00FC299E"/>
    <w:rsid w:val="00FC310F"/>
    <w:rsid w:val="00FC35AA"/>
    <w:rsid w:val="00FC35D8"/>
    <w:rsid w:val="00FC4318"/>
    <w:rsid w:val="00FC4ED3"/>
    <w:rsid w:val="00FC508C"/>
    <w:rsid w:val="00FC51C3"/>
    <w:rsid w:val="00FC5796"/>
    <w:rsid w:val="00FC6019"/>
    <w:rsid w:val="00FC6936"/>
    <w:rsid w:val="00FC6970"/>
    <w:rsid w:val="00FC7166"/>
    <w:rsid w:val="00FC78A1"/>
    <w:rsid w:val="00FC798F"/>
    <w:rsid w:val="00FD0655"/>
    <w:rsid w:val="00FD06B4"/>
    <w:rsid w:val="00FD0BA7"/>
    <w:rsid w:val="00FD0CB4"/>
    <w:rsid w:val="00FD1328"/>
    <w:rsid w:val="00FD1348"/>
    <w:rsid w:val="00FD134D"/>
    <w:rsid w:val="00FD1530"/>
    <w:rsid w:val="00FD190A"/>
    <w:rsid w:val="00FD1A1B"/>
    <w:rsid w:val="00FD1C88"/>
    <w:rsid w:val="00FD1DCF"/>
    <w:rsid w:val="00FD1FBE"/>
    <w:rsid w:val="00FD281A"/>
    <w:rsid w:val="00FD29AC"/>
    <w:rsid w:val="00FD2C2B"/>
    <w:rsid w:val="00FD2CCE"/>
    <w:rsid w:val="00FD2DF8"/>
    <w:rsid w:val="00FD2FEF"/>
    <w:rsid w:val="00FD317B"/>
    <w:rsid w:val="00FD3502"/>
    <w:rsid w:val="00FD35F0"/>
    <w:rsid w:val="00FD3751"/>
    <w:rsid w:val="00FD3AB0"/>
    <w:rsid w:val="00FD3C7E"/>
    <w:rsid w:val="00FD3D66"/>
    <w:rsid w:val="00FD4332"/>
    <w:rsid w:val="00FD44A9"/>
    <w:rsid w:val="00FD4AA1"/>
    <w:rsid w:val="00FD4ABD"/>
    <w:rsid w:val="00FD4BE7"/>
    <w:rsid w:val="00FD5203"/>
    <w:rsid w:val="00FD5BA7"/>
    <w:rsid w:val="00FD65EB"/>
    <w:rsid w:val="00FD664C"/>
    <w:rsid w:val="00FD6CD6"/>
    <w:rsid w:val="00FD748B"/>
    <w:rsid w:val="00FD7CB3"/>
    <w:rsid w:val="00FE05E7"/>
    <w:rsid w:val="00FE0886"/>
    <w:rsid w:val="00FE0BA6"/>
    <w:rsid w:val="00FE0D63"/>
    <w:rsid w:val="00FE0F09"/>
    <w:rsid w:val="00FE1180"/>
    <w:rsid w:val="00FE1998"/>
    <w:rsid w:val="00FE1AB7"/>
    <w:rsid w:val="00FE26E8"/>
    <w:rsid w:val="00FE301A"/>
    <w:rsid w:val="00FE3048"/>
    <w:rsid w:val="00FE33CF"/>
    <w:rsid w:val="00FE38C0"/>
    <w:rsid w:val="00FE3A76"/>
    <w:rsid w:val="00FE4755"/>
    <w:rsid w:val="00FE4D8C"/>
    <w:rsid w:val="00FE5079"/>
    <w:rsid w:val="00FE50FC"/>
    <w:rsid w:val="00FE5478"/>
    <w:rsid w:val="00FE55AD"/>
    <w:rsid w:val="00FE58E4"/>
    <w:rsid w:val="00FE63B0"/>
    <w:rsid w:val="00FE66CA"/>
    <w:rsid w:val="00FE6DD2"/>
    <w:rsid w:val="00FE76BF"/>
    <w:rsid w:val="00FE7716"/>
    <w:rsid w:val="00FE7A5B"/>
    <w:rsid w:val="00FE7CC1"/>
    <w:rsid w:val="00FE7F17"/>
    <w:rsid w:val="00FF064D"/>
    <w:rsid w:val="00FF091F"/>
    <w:rsid w:val="00FF122F"/>
    <w:rsid w:val="00FF12D1"/>
    <w:rsid w:val="00FF1ADB"/>
    <w:rsid w:val="00FF1C51"/>
    <w:rsid w:val="00FF1DE7"/>
    <w:rsid w:val="00FF26DA"/>
    <w:rsid w:val="00FF2E08"/>
    <w:rsid w:val="00FF31DB"/>
    <w:rsid w:val="00FF3F43"/>
    <w:rsid w:val="00FF3F68"/>
    <w:rsid w:val="00FF457F"/>
    <w:rsid w:val="00FF461E"/>
    <w:rsid w:val="00FF4AB4"/>
    <w:rsid w:val="00FF4E70"/>
    <w:rsid w:val="00FF5140"/>
    <w:rsid w:val="00FF55C3"/>
    <w:rsid w:val="00FF585C"/>
    <w:rsid w:val="00FF5968"/>
    <w:rsid w:val="00FF59A1"/>
    <w:rsid w:val="00FF5A0C"/>
    <w:rsid w:val="00FF5A1B"/>
    <w:rsid w:val="00FF690E"/>
    <w:rsid w:val="00FF6968"/>
    <w:rsid w:val="00FF6B53"/>
    <w:rsid w:val="00FF6C7D"/>
    <w:rsid w:val="00FF6C92"/>
    <w:rsid w:val="00FF6E2B"/>
    <w:rsid w:val="00FF70D5"/>
    <w:rsid w:val="00FF7316"/>
    <w:rsid w:val="00FF76BE"/>
    <w:rsid w:val="00FF782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AE"/>
    <w:pPr>
      <w:widowControl w:val="0"/>
      <w:autoSpaceDE w:val="0"/>
      <w:autoSpaceDN w:val="0"/>
      <w:ind w:leftChars="100" w:left="210"/>
      <w:jc w:val="both"/>
    </w:pPr>
    <w:rPr>
      <w:rFonts w:ascii="ＭＳ 明朝" w:eastAsiaTheme="minorEastAsia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標準（２行目以降）"/>
    <w:basedOn w:val="a"/>
    <w:qFormat/>
    <w:rsid w:val="009856AE"/>
    <w:pPr>
      <w:autoSpaceDE/>
      <w:spacing w:afterLines="50" w:after="50"/>
      <w:ind w:left="100"/>
    </w:pPr>
  </w:style>
  <w:style w:type="paragraph" w:customStyle="1" w:styleId="a9">
    <w:name w:val="見出し"/>
    <w:basedOn w:val="a"/>
    <w:qFormat/>
    <w:rsid w:val="0019481E"/>
    <w:pPr>
      <w:tabs>
        <w:tab w:val="left" w:pos="993"/>
      </w:tabs>
      <w:spacing w:beforeLines="50" w:before="182"/>
      <w:ind w:leftChars="0" w:left="420" w:hangingChars="200" w:hanging="420"/>
    </w:pPr>
    <w:rPr>
      <w:rFonts w:asciiTheme="minorHAnsi" w:eastAsiaTheme="minorHAnsi" w:hAnsiTheme="minorHAnsi"/>
    </w:rPr>
  </w:style>
  <w:style w:type="paragraph" w:customStyle="1" w:styleId="aa">
    <w:name w:val="○つき行（発言者）"/>
    <w:basedOn w:val="a8"/>
    <w:qFormat/>
    <w:rsid w:val="00AA56BA"/>
    <w:pPr>
      <w:ind w:left="210"/>
    </w:pPr>
    <w:rPr>
      <w:rFonts w:ascii="ＭＳ ゴシック" w:eastAsia="ＭＳ ゴシック"/>
    </w:rPr>
  </w:style>
  <w:style w:type="paragraph" w:styleId="ab">
    <w:name w:val="Closing"/>
    <w:basedOn w:val="a"/>
    <w:link w:val="ac"/>
    <w:uiPriority w:val="99"/>
    <w:semiHidden/>
    <w:unhideWhenUsed/>
    <w:rsid w:val="00A21F64"/>
    <w:pPr>
      <w:ind w:leftChars="0" w:left="0"/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semiHidden/>
    <w:rsid w:val="00A21F6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E03C-96B0-4B44-9EA1-B8CB4DB6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1D5A0941.dotm</Template>
  <TotalTime>0</TotalTime>
  <Pages>1</Pages>
  <Words>256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2024-02-20T02:50:00Z</dcterms:created>
  <dcterms:modified xsi:type="dcterms:W3CDTF">2024-12-19T02:38:00Z</dcterms:modified>
</cp:coreProperties>
</file>