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89" w:rsidRPr="00FE4DC9" w:rsidRDefault="007F5689">
      <w:pPr>
        <w:spacing w:after="120"/>
      </w:pPr>
      <w:r w:rsidRPr="00FE4DC9">
        <w:rPr>
          <w:rFonts w:hint="eastAsia"/>
        </w:rPr>
        <w:t>様式第</w:t>
      </w:r>
      <w:r w:rsidR="000B058A">
        <w:rPr>
          <w:rFonts w:hint="eastAsia"/>
        </w:rPr>
        <w:t>１</w:t>
      </w:r>
      <w:r w:rsidRPr="00FE4DC9">
        <w:rPr>
          <w:rFonts w:hint="eastAsia"/>
        </w:rPr>
        <w:t>号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21"/>
        <w:gridCol w:w="1881"/>
        <w:gridCol w:w="680"/>
        <w:gridCol w:w="1016"/>
        <w:gridCol w:w="134"/>
        <w:gridCol w:w="690"/>
        <w:gridCol w:w="660"/>
        <w:gridCol w:w="1762"/>
      </w:tblGrid>
      <w:tr w:rsidR="007F5689" w:rsidRPr="002038BF" w:rsidTr="00F1712A">
        <w:trPr>
          <w:trHeight w:val="1040"/>
        </w:trPr>
        <w:tc>
          <w:tcPr>
            <w:tcW w:w="8524" w:type="dxa"/>
            <w:gridSpan w:val="9"/>
            <w:tcBorders>
              <w:bottom w:val="nil"/>
            </w:tcBorders>
          </w:tcPr>
          <w:p w:rsidR="007F5689" w:rsidRPr="002038BF" w:rsidRDefault="00FC4B62">
            <w:pPr>
              <w:spacing w:before="180"/>
              <w:jc w:val="center"/>
            </w:pPr>
            <w:r>
              <w:rPr>
                <w:rFonts w:hint="eastAsia"/>
              </w:rPr>
              <w:t>福岡県アライグマ防除実施計画に基づく従事者</w:t>
            </w:r>
            <w:r w:rsidR="00F1712A">
              <w:rPr>
                <w:rFonts w:hint="eastAsia"/>
              </w:rPr>
              <w:t>届出書</w:t>
            </w:r>
          </w:p>
          <w:p w:rsidR="007F5689" w:rsidRPr="00F1712A" w:rsidRDefault="007F5689" w:rsidP="00F1712A"/>
          <w:p w:rsidR="007F5689" w:rsidRPr="002038BF" w:rsidRDefault="003450FD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7F5689" w:rsidRPr="002038BF">
              <w:rPr>
                <w:rFonts w:hint="eastAsia"/>
              </w:rPr>
              <w:t xml:space="preserve">日　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689" w:rsidRPr="002038BF" w:rsidRDefault="007C5B27" w:rsidP="003450FD">
            <w:pPr>
              <w:jc w:val="right"/>
            </w:pPr>
            <w:r>
              <w:rPr>
                <w:rFonts w:hint="eastAsia"/>
              </w:rPr>
              <w:t>志免町</w:t>
            </w:r>
            <w:r w:rsidR="00F1712A">
              <w:rPr>
                <w:rFonts w:hint="eastAsia"/>
              </w:rPr>
              <w:t>長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F5689" w:rsidRPr="002038BF" w:rsidRDefault="00B50992">
            <w:r>
              <w:rPr>
                <w:rFonts w:hint="eastAsia"/>
              </w:rPr>
              <w:t xml:space="preserve">　</w:t>
            </w:r>
            <w:r w:rsidR="007F5689" w:rsidRPr="002038BF">
              <w:rPr>
                <w:rFonts w:hint="eastAsia"/>
              </w:rPr>
              <w:t>殿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4262" w:type="dxa"/>
            <w:gridSpan w:val="4"/>
            <w:vMerge w:val="restart"/>
            <w:tcBorders>
              <w:top w:val="nil"/>
              <w:right w:val="nil"/>
            </w:tcBorders>
          </w:tcPr>
          <w:p w:rsidR="007F5689" w:rsidRPr="002038BF" w:rsidRDefault="007F5689">
            <w:pPr>
              <w:spacing w:before="140"/>
              <w:jc w:val="right"/>
            </w:pPr>
            <w:r w:rsidRPr="002038BF">
              <w:rPr>
                <w:rFonts w:hint="eastAsia"/>
              </w:rPr>
              <w:t>申請者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89" w:rsidRPr="002038BF" w:rsidRDefault="007F5689">
            <w:pPr>
              <w:jc w:val="distribute"/>
            </w:pPr>
            <w:r w:rsidRPr="002038BF">
              <w:rPr>
                <w:rFonts w:hint="eastAsia"/>
              </w:rPr>
              <w:t>住所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>〒</w:t>
            </w:r>
          </w:p>
          <w:p w:rsidR="007F5689" w:rsidRPr="002038BF" w:rsidRDefault="007F5689" w:rsidP="004D395D"/>
        </w:tc>
      </w:tr>
      <w:tr w:rsidR="007F5689" w:rsidRPr="002038BF" w:rsidTr="00F1712A">
        <w:trPr>
          <w:cantSplit/>
          <w:trHeight w:val="1400"/>
        </w:trPr>
        <w:tc>
          <w:tcPr>
            <w:tcW w:w="4262" w:type="dxa"/>
            <w:gridSpan w:val="4"/>
            <w:vMerge/>
            <w:tcBorders>
              <w:bottom w:val="nil"/>
              <w:right w:val="nil"/>
            </w:tcBorders>
          </w:tcPr>
          <w:p w:rsidR="007F5689" w:rsidRPr="002038BF" w:rsidRDefault="007F5689"/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</w:tcBorders>
          </w:tcPr>
          <w:p w:rsidR="007F5689" w:rsidRPr="00425591" w:rsidRDefault="00360421" w:rsidP="000C3E01">
            <w:pPr>
              <w:rPr>
                <w:rFonts w:hint="eastAsia"/>
                <w:spacing w:val="210"/>
                <w:sz w:val="18"/>
              </w:rPr>
            </w:pPr>
            <w:r w:rsidRPr="00425591">
              <w:rPr>
                <w:spacing w:val="216"/>
                <w:fitText w:val="852" w:id="-1026383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0421" w:rsidRPr="00425591">
                    <w:rPr>
                      <w:rFonts w:hAnsi="ＭＳ 明朝" w:hint="eastAsia"/>
                      <w:spacing w:val="216"/>
                      <w:sz w:val="10"/>
                      <w:fitText w:val="852" w:id="-1026383872"/>
                    </w:rPr>
                    <w:t>ふりがな</w:t>
                  </w:r>
                </w:rt>
                <w:rubyBase>
                  <w:r w:rsidR="00360421" w:rsidRPr="00425591">
                    <w:rPr>
                      <w:rFonts w:hint="eastAsia"/>
                      <w:spacing w:val="216"/>
                      <w:fitText w:val="852" w:id="-1026383872"/>
                    </w:rPr>
                    <w:t>氏</w:t>
                  </w:r>
                  <w:r w:rsidR="00360421" w:rsidRPr="00425591">
                    <w:rPr>
                      <w:rFonts w:hint="eastAsia"/>
                      <w:fitText w:val="852" w:id="-1026383872"/>
                    </w:rPr>
                    <w:t>名</w:t>
                  </w:r>
                </w:rubyBase>
              </w:ruby>
            </w:r>
            <w:r w:rsidR="00425591">
              <w:rPr>
                <w:rFonts w:hint="eastAsia"/>
              </w:rPr>
              <w:t xml:space="preserve">　　　　　　　　　　　　　</w:t>
            </w:r>
            <w:r w:rsidR="00425591" w:rsidRPr="00425591">
              <w:rPr>
                <w:rFonts w:hint="eastAsia"/>
                <w:sz w:val="18"/>
              </w:rPr>
              <w:t>印</w:t>
            </w:r>
          </w:p>
          <w:p w:rsidR="000C3E01" w:rsidRPr="002038BF" w:rsidRDefault="000C3E01">
            <w:pPr>
              <w:spacing w:after="120"/>
            </w:pPr>
            <w:r>
              <w:t>所　　属</w:t>
            </w:r>
          </w:p>
          <w:p w:rsidR="007F5689" w:rsidRDefault="007F5689">
            <w:r w:rsidRPr="002038BF">
              <w:rPr>
                <w:rFonts w:hint="eastAsia"/>
              </w:rPr>
              <w:t xml:space="preserve">生年月日　</w:t>
            </w:r>
            <w:r w:rsidR="003450FD">
              <w:rPr>
                <w:rFonts w:hint="eastAsia"/>
              </w:rPr>
              <w:t xml:space="preserve">　　　年　　月　　日</w:t>
            </w:r>
          </w:p>
          <w:p w:rsidR="00F1712A" w:rsidRPr="002038BF" w:rsidRDefault="00F1712A" w:rsidP="003450FD">
            <w:r>
              <w:t>電話番号</w:t>
            </w:r>
            <w:r w:rsidR="004D395D">
              <w:t xml:space="preserve">　</w:t>
            </w:r>
          </w:p>
        </w:tc>
      </w:tr>
      <w:tr w:rsidR="007F5689" w:rsidRPr="002038BF" w:rsidTr="00F1712A">
        <w:trPr>
          <w:cantSplit/>
          <w:trHeight w:val="1100"/>
        </w:trPr>
        <w:tc>
          <w:tcPr>
            <w:tcW w:w="8524" w:type="dxa"/>
            <w:gridSpan w:val="9"/>
            <w:tcBorders>
              <w:top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 xml:space="preserve">　</w:t>
            </w:r>
            <w:r w:rsidR="00F1712A">
              <w:rPr>
                <w:rFonts w:hint="eastAsia"/>
              </w:rPr>
              <w:t>福岡県アライグマ防除実施計画に基づき、アライグマの捕獲等を行うので、次のとおり届け出ます。</w:t>
            </w:r>
          </w:p>
          <w:p w:rsidR="007F5689" w:rsidRPr="002038BF" w:rsidRDefault="007F5689">
            <w:pPr>
              <w:spacing w:before="180"/>
              <w:jc w:val="center"/>
            </w:pPr>
            <w:bookmarkStart w:id="0" w:name="_GoBack"/>
            <w:bookmarkEnd w:id="0"/>
          </w:p>
        </w:tc>
      </w:tr>
      <w:tr w:rsidR="007F5689" w:rsidRPr="002038BF" w:rsidTr="001273A9">
        <w:trPr>
          <w:cantSplit/>
          <w:trHeight w:val="497"/>
        </w:trPr>
        <w:tc>
          <w:tcPr>
            <w:tcW w:w="3582" w:type="dxa"/>
            <w:gridSpan w:val="3"/>
            <w:vAlign w:val="center"/>
          </w:tcPr>
          <w:p w:rsidR="007F5689" w:rsidRPr="002038BF" w:rsidRDefault="001273A9">
            <w:pPr>
              <w:spacing w:line="240" w:lineRule="exact"/>
            </w:pPr>
            <w:r>
              <w:t>防除</w:t>
            </w:r>
            <w:r w:rsidR="00F1712A">
              <w:t>従事者台帳番号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F1712A" w:rsidP="00F1712A">
            <w:r>
              <w:rPr>
                <w:rFonts w:hAnsi="ＭＳ 明朝" w:cs="ＭＳ 明朝"/>
              </w:rPr>
              <w:t>※</w:t>
            </w:r>
          </w:p>
        </w:tc>
      </w:tr>
      <w:tr w:rsidR="007F5689" w:rsidRPr="002038BF" w:rsidTr="00D835C3">
        <w:trPr>
          <w:cantSplit/>
          <w:trHeight w:val="546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 w:rsidR="00F1712A">
              <w:rPr>
                <w:rFonts w:hint="eastAsia"/>
              </w:rPr>
              <w:t>をしようとする目的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3450FD">
            <w:r w:rsidRPr="002038BF">
              <w:rPr>
                <w:rFonts w:hint="eastAsia"/>
              </w:rPr>
              <w:t xml:space="preserve">　</w:t>
            </w:r>
          </w:p>
        </w:tc>
      </w:tr>
      <w:tr w:rsidR="007F5689" w:rsidRPr="002038BF" w:rsidTr="001273A9">
        <w:trPr>
          <w:cantSplit/>
          <w:trHeight w:val="852"/>
        </w:trPr>
        <w:tc>
          <w:tcPr>
            <w:tcW w:w="3582" w:type="dxa"/>
            <w:gridSpan w:val="3"/>
            <w:vAlign w:val="center"/>
          </w:tcPr>
          <w:p w:rsidR="007F5689" w:rsidRPr="002038BF" w:rsidRDefault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期間</w:t>
            </w:r>
          </w:p>
        </w:tc>
        <w:tc>
          <w:tcPr>
            <w:tcW w:w="4942" w:type="dxa"/>
            <w:gridSpan w:val="6"/>
            <w:vAlign w:val="center"/>
          </w:tcPr>
          <w:p w:rsidR="00F1712A" w:rsidRDefault="003450FD" w:rsidP="003450FD">
            <w:pPr>
              <w:ind w:firstLineChars="520" w:firstLine="1106"/>
            </w:pPr>
            <w:r>
              <w:rPr>
                <w:rFonts w:hint="eastAsia"/>
              </w:rPr>
              <w:t xml:space="preserve">年　　</w:t>
            </w:r>
            <w:r w:rsidR="004D395D">
              <w:rPr>
                <w:rFonts w:hint="eastAsia"/>
              </w:rPr>
              <w:t>月</w:t>
            </w:r>
            <w:r w:rsidR="00616A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F5689" w:rsidRPr="002038BF">
              <w:rPr>
                <w:rFonts w:hint="eastAsia"/>
              </w:rPr>
              <w:t>日から</w:t>
            </w:r>
            <w:r w:rsidR="00616A6B">
              <w:rPr>
                <w:rFonts w:hint="eastAsia"/>
              </w:rPr>
              <w:t xml:space="preserve">　</w:t>
            </w:r>
          </w:p>
          <w:p w:rsidR="007F5689" w:rsidRPr="002038BF" w:rsidRDefault="00334520" w:rsidP="00334520">
            <w:pPr>
              <w:ind w:firstLineChars="200" w:firstLine="425"/>
            </w:pPr>
            <w:r>
              <w:rPr>
                <w:rFonts w:hint="eastAsia"/>
              </w:rPr>
              <w:t>令和11</w:t>
            </w:r>
            <w:r>
              <w:t>年</w:t>
            </w:r>
            <w:r>
              <w:rPr>
                <w:rFonts w:hint="eastAsia"/>
              </w:rPr>
              <w:t xml:space="preserve">　 3</w:t>
            </w:r>
            <w:r>
              <w:t>月</w:t>
            </w:r>
            <w:r>
              <w:rPr>
                <w:rFonts w:hint="eastAsia"/>
              </w:rPr>
              <w:t xml:space="preserve">　31</w:t>
            </w:r>
            <w:r w:rsidR="00616A6B">
              <w:t>日</w:t>
            </w:r>
            <w:r w:rsidR="007F5689" w:rsidRPr="002038BF">
              <w:rPr>
                <w:rFonts w:hint="eastAsia"/>
              </w:rPr>
              <w:t>まで</w:t>
            </w:r>
            <w:r w:rsidR="00616A6B">
              <w:rPr>
                <w:rFonts w:hint="eastAsia"/>
              </w:rPr>
              <w:t xml:space="preserve">　</w:t>
            </w:r>
          </w:p>
        </w:tc>
      </w:tr>
      <w:tr w:rsidR="007F5689" w:rsidRPr="002038BF" w:rsidTr="004D395D">
        <w:trPr>
          <w:cantSplit/>
          <w:trHeight w:val="539"/>
        </w:trPr>
        <w:tc>
          <w:tcPr>
            <w:tcW w:w="3582" w:type="dxa"/>
            <w:gridSpan w:val="3"/>
            <w:vAlign w:val="center"/>
          </w:tcPr>
          <w:p w:rsidR="007F5689" w:rsidRPr="002038BF" w:rsidRDefault="00C813E3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区域</w:t>
            </w:r>
            <w:r>
              <w:rPr>
                <w:rFonts w:hint="eastAsia"/>
              </w:rPr>
              <w:t>・場所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4D395D"/>
        </w:tc>
      </w:tr>
      <w:tr w:rsidR="007F5689" w:rsidRPr="002038BF" w:rsidTr="004D395D">
        <w:trPr>
          <w:cantSplit/>
          <w:trHeight w:val="574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1273A9">
            <w:pPr>
              <w:jc w:val="distribute"/>
            </w:pPr>
            <w:r w:rsidRPr="002038BF">
              <w:rPr>
                <w:rFonts w:hint="eastAsia"/>
              </w:rPr>
              <w:t>捕獲の方法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4D395D">
            <w:r w:rsidRPr="002038BF">
              <w:rPr>
                <w:rFonts w:hint="eastAsia"/>
              </w:rPr>
              <w:t xml:space="preserve">　</w:t>
            </w:r>
            <w:r w:rsidR="007C5B27">
              <w:rPr>
                <w:rFonts w:hint="eastAsia"/>
              </w:rPr>
              <w:t>箱わな</w:t>
            </w:r>
          </w:p>
        </w:tc>
      </w:tr>
      <w:tr w:rsidR="001273A9" w:rsidRPr="002038BF" w:rsidTr="00D90EDA">
        <w:trPr>
          <w:cantSplit/>
          <w:trHeight w:val="413"/>
        </w:trPr>
        <w:tc>
          <w:tcPr>
            <w:tcW w:w="1380" w:type="dxa"/>
            <w:vMerge w:val="restart"/>
            <w:vAlign w:val="center"/>
          </w:tcPr>
          <w:p w:rsidR="001273A9" w:rsidRDefault="001273A9" w:rsidP="001273A9">
            <w:pPr>
              <w:spacing w:line="240" w:lineRule="exact"/>
            </w:pPr>
            <w:r>
              <w:rPr>
                <w:rFonts w:hint="eastAsia"/>
              </w:rPr>
              <w:t>わな猟免許</w:t>
            </w:r>
          </w:p>
          <w:p w:rsidR="001273A9" w:rsidRPr="002038BF" w:rsidRDefault="001273A9" w:rsidP="001273A9">
            <w:pPr>
              <w:spacing w:line="240" w:lineRule="exact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>
              <w:t>有　・　無</w:t>
            </w:r>
          </w:p>
        </w:tc>
        <w:tc>
          <w:tcPr>
            <w:tcW w:w="1830" w:type="dxa"/>
            <w:gridSpan w:val="3"/>
            <w:vAlign w:val="center"/>
          </w:tcPr>
          <w:p w:rsidR="001273A9" w:rsidRPr="002038BF" w:rsidRDefault="001273A9" w:rsidP="00D90EDA">
            <w:pPr>
              <w:jc w:val="center"/>
            </w:pPr>
            <w:r>
              <w:rPr>
                <w:rFonts w:hint="eastAsia"/>
              </w:rPr>
              <w:t>狩猟免状番号</w:t>
            </w:r>
          </w:p>
        </w:tc>
        <w:tc>
          <w:tcPr>
            <w:tcW w:w="1350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交付年月日</w:t>
            </w:r>
          </w:p>
        </w:tc>
        <w:tc>
          <w:tcPr>
            <w:tcW w:w="1762" w:type="dxa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交付機関名</w:t>
            </w:r>
          </w:p>
        </w:tc>
      </w:tr>
      <w:tr w:rsidR="001273A9" w:rsidRPr="002038BF" w:rsidTr="001273A9">
        <w:trPr>
          <w:cantSplit/>
          <w:trHeight w:val="810"/>
        </w:trPr>
        <w:tc>
          <w:tcPr>
            <w:tcW w:w="1380" w:type="dxa"/>
            <w:vMerge/>
            <w:vAlign w:val="center"/>
          </w:tcPr>
          <w:p w:rsidR="001273A9" w:rsidRDefault="001273A9" w:rsidP="001273A9">
            <w:pPr>
              <w:spacing w:line="240" w:lineRule="exact"/>
            </w:pPr>
          </w:p>
        </w:tc>
        <w:tc>
          <w:tcPr>
            <w:tcW w:w="2202" w:type="dxa"/>
            <w:gridSpan w:val="2"/>
            <w:vMerge/>
            <w:vAlign w:val="center"/>
          </w:tcPr>
          <w:p w:rsid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1830" w:type="dxa"/>
            <w:gridSpan w:val="3"/>
          </w:tcPr>
          <w:p w:rsidR="001273A9" w:rsidRPr="002038BF" w:rsidRDefault="001273A9" w:rsidP="001273A9"/>
        </w:tc>
        <w:tc>
          <w:tcPr>
            <w:tcW w:w="1350" w:type="dxa"/>
            <w:gridSpan w:val="2"/>
          </w:tcPr>
          <w:p w:rsidR="001273A9" w:rsidRPr="002038BF" w:rsidRDefault="001273A9" w:rsidP="001273A9"/>
        </w:tc>
        <w:tc>
          <w:tcPr>
            <w:tcW w:w="1762" w:type="dxa"/>
          </w:tcPr>
          <w:p w:rsidR="001273A9" w:rsidRPr="002038BF" w:rsidRDefault="001273A9" w:rsidP="001273A9"/>
        </w:tc>
      </w:tr>
      <w:tr w:rsidR="001273A9" w:rsidRPr="002038BF" w:rsidTr="00D90EDA">
        <w:trPr>
          <w:cantSplit/>
          <w:trHeight w:val="401"/>
        </w:trPr>
        <w:tc>
          <w:tcPr>
            <w:tcW w:w="3582" w:type="dxa"/>
            <w:gridSpan w:val="3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 w:rsidRPr="00425591">
              <w:rPr>
                <w:spacing w:val="150"/>
                <w:fitText w:val="3408" w:id="-1171442943"/>
              </w:rPr>
              <w:t>講習会受講状</w:t>
            </w:r>
            <w:r w:rsidRPr="00425591">
              <w:rPr>
                <w:spacing w:val="67"/>
                <w:fitText w:val="3408" w:id="-1171442943"/>
              </w:rPr>
              <w:t>況</w:t>
            </w:r>
          </w:p>
        </w:tc>
        <w:tc>
          <w:tcPr>
            <w:tcW w:w="2520" w:type="dxa"/>
            <w:gridSpan w:val="4"/>
            <w:vAlign w:val="center"/>
          </w:tcPr>
          <w:p w:rsidR="004D46EA" w:rsidRDefault="00F528A7" w:rsidP="004D46EA">
            <w:pPr>
              <w:jc w:val="center"/>
            </w:pPr>
            <w:r>
              <w:t>受講証明書</w:t>
            </w:r>
            <w:r w:rsidR="0041039D">
              <w:t>番号</w:t>
            </w:r>
          </w:p>
          <w:p w:rsidR="001273A9" w:rsidRPr="002038BF" w:rsidRDefault="004D46EA" w:rsidP="004D46EA">
            <w:pPr>
              <w:jc w:val="center"/>
            </w:pPr>
            <w:r>
              <w:t>受講年月日</w:t>
            </w: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開催機関名</w:t>
            </w:r>
          </w:p>
        </w:tc>
      </w:tr>
      <w:tr w:rsidR="001273A9" w:rsidRPr="002038BF" w:rsidTr="004D395D">
        <w:trPr>
          <w:cantSplit/>
          <w:trHeight w:val="688"/>
        </w:trPr>
        <w:tc>
          <w:tcPr>
            <w:tcW w:w="3582" w:type="dxa"/>
            <w:gridSpan w:val="3"/>
            <w:vMerge/>
            <w:vAlign w:val="center"/>
          </w:tcPr>
          <w:p w:rsidR="001273A9" w:rsidRP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</w:tr>
    </w:tbl>
    <w:p w:rsidR="00FE4DC9" w:rsidRPr="002038BF" w:rsidRDefault="00FE4DC9" w:rsidP="008B002B">
      <w:pPr>
        <w:ind w:left="529" w:hangingChars="249" w:hanging="529"/>
      </w:pPr>
      <w:r w:rsidRPr="002038BF">
        <w:rPr>
          <w:rFonts w:hint="eastAsia"/>
        </w:rPr>
        <w:t>記載上の注意事項</w:t>
      </w:r>
    </w:p>
    <w:p w:rsidR="00D90EDA" w:rsidRDefault="00FE4DC9" w:rsidP="00D90EDA">
      <w:pPr>
        <w:ind w:leftChars="100" w:left="426" w:hangingChars="100" w:hanging="213"/>
      </w:pPr>
      <w:r w:rsidRPr="002038BF">
        <w:rPr>
          <w:rFonts w:hint="eastAsia"/>
        </w:rPr>
        <w:t>１</w:t>
      </w:r>
      <w:r w:rsidR="007F5689" w:rsidRPr="002038BF">
        <w:rPr>
          <w:rFonts w:hint="eastAsia"/>
        </w:rPr>
        <w:t xml:space="preserve">　</w:t>
      </w:r>
      <w:r w:rsidR="00D90EDA">
        <w:rPr>
          <w:rFonts w:hint="eastAsia"/>
        </w:rPr>
        <w:t>※の欄には記入しないこと。</w:t>
      </w:r>
    </w:p>
    <w:p w:rsidR="00E25789" w:rsidRPr="002038BF" w:rsidRDefault="00D90EDA" w:rsidP="00D90EDA">
      <w:pPr>
        <w:ind w:leftChars="100" w:left="426" w:hangingChars="100" w:hanging="213"/>
      </w:pPr>
      <w:r>
        <w:t xml:space="preserve">２　</w:t>
      </w:r>
      <w:r w:rsidR="00E25789" w:rsidRPr="002038BF">
        <w:rPr>
          <w:rFonts w:hint="eastAsia"/>
        </w:rPr>
        <w:t>氏名を自署する場合においては、押印を省略することができる。</w:t>
      </w:r>
    </w:p>
    <w:p w:rsidR="00565FB0" w:rsidRDefault="00E25789" w:rsidP="00FE4DC9">
      <w:pPr>
        <w:ind w:leftChars="100" w:left="426" w:hangingChars="100" w:hanging="213"/>
      </w:pPr>
      <w:r w:rsidRPr="002038BF">
        <w:rPr>
          <w:rFonts w:hint="eastAsia"/>
        </w:rPr>
        <w:t>３</w:t>
      </w:r>
      <w:r w:rsidR="008B002B" w:rsidRPr="002038BF">
        <w:rPr>
          <w:rFonts w:hint="eastAsia"/>
        </w:rPr>
        <w:t xml:space="preserve">　</w:t>
      </w:r>
      <w:r w:rsidR="00D90EDA" w:rsidRPr="00A72DA0">
        <w:rPr>
          <w:rFonts w:hint="eastAsia"/>
          <w:sz w:val="20"/>
        </w:rPr>
        <w:t>所属欄は、団体名（行政、研究機関等）又は職業（</w:t>
      </w:r>
      <w:r w:rsidR="00A72DA0" w:rsidRPr="00A72DA0">
        <w:rPr>
          <w:rFonts w:hint="eastAsia"/>
          <w:sz w:val="20"/>
        </w:rPr>
        <w:t>会社員、</w:t>
      </w:r>
      <w:r w:rsidR="00D90EDA" w:rsidRPr="00A72DA0">
        <w:rPr>
          <w:rFonts w:hint="eastAsia"/>
          <w:sz w:val="20"/>
        </w:rPr>
        <w:t>農業等）を記入すること。</w:t>
      </w:r>
    </w:p>
    <w:p w:rsidR="00D90EDA" w:rsidRDefault="00D90EDA" w:rsidP="00FE4DC9">
      <w:pPr>
        <w:ind w:leftChars="100" w:left="426" w:hangingChars="100" w:hanging="213"/>
      </w:pPr>
      <w:r>
        <w:t>４　わな猟免許を所持している場合は「</w:t>
      </w:r>
      <w:r w:rsidRPr="00D90EDA">
        <w:rPr>
          <w:rFonts w:hint="eastAsia"/>
        </w:rPr>
        <w:t>狩猟免状番号</w:t>
      </w:r>
      <w:r>
        <w:rPr>
          <w:rFonts w:hint="eastAsia"/>
        </w:rPr>
        <w:t>」</w:t>
      </w:r>
      <w:r w:rsidR="006E5A50">
        <w:rPr>
          <w:rFonts w:hint="eastAsia"/>
        </w:rPr>
        <w:t>、「交付年月日」、「交付機関名」欄を記入すること。</w:t>
      </w:r>
    </w:p>
    <w:p w:rsidR="006E5A50" w:rsidRDefault="00DB4E00" w:rsidP="00FE4DC9">
      <w:pPr>
        <w:ind w:leftChars="100" w:left="426" w:hangingChars="100" w:hanging="213"/>
      </w:pPr>
      <w:r>
        <w:t>５　防除</w:t>
      </w:r>
      <w:r w:rsidR="00F528A7">
        <w:t>講習会を受講している場合は「受講証明書番号」、「</w:t>
      </w:r>
      <w:r w:rsidR="006E5A50">
        <w:t>受講年月日」、「開催機関名」欄を記入すること。</w:t>
      </w:r>
    </w:p>
    <w:p w:rsidR="006E5A50" w:rsidRPr="002038BF" w:rsidRDefault="006E5A50" w:rsidP="00FE4DC9">
      <w:pPr>
        <w:ind w:leftChars="100" w:left="426" w:hangingChars="100" w:hanging="213"/>
      </w:pPr>
    </w:p>
    <w:p w:rsidR="00FE4DC9" w:rsidRPr="002038BF" w:rsidRDefault="007F5689" w:rsidP="006E5A50">
      <w:r w:rsidRPr="002038BF">
        <w:rPr>
          <w:rFonts w:hint="eastAsia"/>
        </w:rPr>
        <w:t>添付書類</w:t>
      </w:r>
      <w:r w:rsidR="006E5A50">
        <w:rPr>
          <w:rFonts w:hint="eastAsia"/>
        </w:rPr>
        <w:t>：</w:t>
      </w:r>
      <w:r w:rsidR="006E5A50" w:rsidRPr="002038BF">
        <w:rPr>
          <w:rFonts w:hint="eastAsia"/>
        </w:rPr>
        <w:t>捕獲等</w:t>
      </w:r>
      <w:r w:rsidR="006E5A50">
        <w:rPr>
          <w:rFonts w:hint="eastAsia"/>
        </w:rPr>
        <w:t>をしようとする</w:t>
      </w:r>
      <w:r w:rsidR="006E5A50" w:rsidRPr="002038BF">
        <w:rPr>
          <w:rFonts w:hint="eastAsia"/>
        </w:rPr>
        <w:t>区域</w:t>
      </w:r>
      <w:r w:rsidR="006E5A50">
        <w:rPr>
          <w:rFonts w:hint="eastAsia"/>
        </w:rPr>
        <w:t>・場所</w:t>
      </w:r>
      <w:r w:rsidRPr="002038BF">
        <w:rPr>
          <w:rFonts w:hint="eastAsia"/>
        </w:rPr>
        <w:t>を明らかにした図面</w:t>
      </w:r>
    </w:p>
    <w:sectPr w:rsidR="00FE4DC9" w:rsidRPr="002038BF" w:rsidSect="00565FB0">
      <w:pgSz w:w="11906" w:h="16838" w:code="9"/>
      <w:pgMar w:top="1418" w:right="1701" w:bottom="851" w:left="1701" w:header="284" w:footer="284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71" w:rsidRDefault="00B75471">
      <w:r>
        <w:separator/>
      </w:r>
    </w:p>
  </w:endnote>
  <w:endnote w:type="continuationSeparator" w:id="0">
    <w:p w:rsidR="00B75471" w:rsidRDefault="00B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71" w:rsidRDefault="00B75471">
      <w:r>
        <w:separator/>
      </w:r>
    </w:p>
  </w:footnote>
  <w:footnote w:type="continuationSeparator" w:id="0">
    <w:p w:rsidR="00B75471" w:rsidRDefault="00B7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51"/>
  <w:drawingGridHorizontalSpacing w:val="213"/>
  <w:drawingGridVerticalSpacing w:val="291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78"/>
    <w:rsid w:val="00013510"/>
    <w:rsid w:val="000B058A"/>
    <w:rsid w:val="000C3E01"/>
    <w:rsid w:val="000C4E36"/>
    <w:rsid w:val="00111040"/>
    <w:rsid w:val="001273A9"/>
    <w:rsid w:val="002038BF"/>
    <w:rsid w:val="00260A17"/>
    <w:rsid w:val="003272AB"/>
    <w:rsid w:val="00334520"/>
    <w:rsid w:val="003450FD"/>
    <w:rsid w:val="00360421"/>
    <w:rsid w:val="0036281E"/>
    <w:rsid w:val="0041039D"/>
    <w:rsid w:val="00425591"/>
    <w:rsid w:val="004D2E51"/>
    <w:rsid w:val="004D395D"/>
    <w:rsid w:val="004D46EA"/>
    <w:rsid w:val="004E17B2"/>
    <w:rsid w:val="00565FB0"/>
    <w:rsid w:val="005F2A6D"/>
    <w:rsid w:val="00616A6B"/>
    <w:rsid w:val="006E5A50"/>
    <w:rsid w:val="007C5B27"/>
    <w:rsid w:val="007F5689"/>
    <w:rsid w:val="00843578"/>
    <w:rsid w:val="008B002B"/>
    <w:rsid w:val="00930275"/>
    <w:rsid w:val="00A72DA0"/>
    <w:rsid w:val="00AC5CDA"/>
    <w:rsid w:val="00AD7764"/>
    <w:rsid w:val="00AF4BA7"/>
    <w:rsid w:val="00B11CF6"/>
    <w:rsid w:val="00B50992"/>
    <w:rsid w:val="00B51552"/>
    <w:rsid w:val="00B75471"/>
    <w:rsid w:val="00BB3124"/>
    <w:rsid w:val="00C05B21"/>
    <w:rsid w:val="00C27767"/>
    <w:rsid w:val="00C813E3"/>
    <w:rsid w:val="00D735FC"/>
    <w:rsid w:val="00D835C3"/>
    <w:rsid w:val="00D90EDA"/>
    <w:rsid w:val="00DB4E00"/>
    <w:rsid w:val="00DB509D"/>
    <w:rsid w:val="00E25789"/>
    <w:rsid w:val="00E94CD4"/>
    <w:rsid w:val="00F1712A"/>
    <w:rsid w:val="00F528A7"/>
    <w:rsid w:val="00F72273"/>
    <w:rsid w:val="00F946A4"/>
    <w:rsid w:val="00FC4B62"/>
    <w:rsid w:val="00FE01FF"/>
    <w:rsid w:val="00FE4DC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F98B59-A3F0-440A-8CFA-05F5CE5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7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22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722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FD27-1775-4966-9BA7-388503E2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DAC7E5C0.dotm</Template>
  <TotalTime>28</TotalTime>
  <Pages>1</Pages>
  <Words>451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簑原　佳鈴</cp:lastModifiedBy>
  <cp:revision>16</cp:revision>
  <cp:lastPrinted>2024-11-26T07:18:00Z</cp:lastPrinted>
  <dcterms:created xsi:type="dcterms:W3CDTF">2024-01-04T01:33:00Z</dcterms:created>
  <dcterms:modified xsi:type="dcterms:W3CDTF">2024-12-11T07:00:00Z</dcterms:modified>
</cp:coreProperties>
</file>