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4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F24837" w:rsidRPr="00C06614" w:rsidTr="00BC0DDB">
        <w:trPr>
          <w:trHeight w:val="835"/>
        </w:trPr>
        <w:tc>
          <w:tcPr>
            <w:tcW w:w="9322" w:type="dxa"/>
            <w:gridSpan w:val="2"/>
            <w:vAlign w:val="center"/>
          </w:tcPr>
          <w:p w:rsidR="00F24837" w:rsidRPr="00821242" w:rsidRDefault="0054777E" w:rsidP="00BC0DDB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公　園　占　用</w:t>
            </w:r>
            <w:r w:rsidR="00F24837">
              <w:rPr>
                <w:rFonts w:hint="eastAsia"/>
                <w:szCs w:val="21"/>
              </w:rPr>
              <w:t xml:space="preserve">　</w:t>
            </w:r>
            <w:r w:rsidR="00F24837" w:rsidRPr="00821242">
              <w:rPr>
                <w:rFonts w:hint="eastAsia"/>
                <w:szCs w:val="21"/>
              </w:rPr>
              <w:t>許</w:t>
            </w:r>
            <w:r w:rsidR="00F24837">
              <w:rPr>
                <w:rFonts w:hint="eastAsia"/>
                <w:szCs w:val="21"/>
              </w:rPr>
              <w:t xml:space="preserve">　</w:t>
            </w:r>
            <w:r w:rsidR="00F24837" w:rsidRPr="00821242">
              <w:rPr>
                <w:rFonts w:hint="eastAsia"/>
                <w:szCs w:val="21"/>
              </w:rPr>
              <w:t>可</w:t>
            </w:r>
            <w:r w:rsidR="00F24837">
              <w:rPr>
                <w:rFonts w:hint="eastAsia"/>
                <w:szCs w:val="21"/>
              </w:rPr>
              <w:t xml:space="preserve">　</w:t>
            </w:r>
            <w:r w:rsidR="00F24837" w:rsidRPr="00821242">
              <w:rPr>
                <w:rFonts w:hint="eastAsia"/>
                <w:szCs w:val="21"/>
              </w:rPr>
              <w:t>申</w:t>
            </w:r>
            <w:r w:rsidR="00F24837">
              <w:rPr>
                <w:rFonts w:hint="eastAsia"/>
                <w:szCs w:val="21"/>
              </w:rPr>
              <w:t xml:space="preserve">　</w:t>
            </w:r>
            <w:r w:rsidR="00F24837" w:rsidRPr="00821242">
              <w:rPr>
                <w:rFonts w:hint="eastAsia"/>
                <w:szCs w:val="21"/>
              </w:rPr>
              <w:t>請</w:t>
            </w:r>
            <w:r w:rsidR="00F24837">
              <w:rPr>
                <w:rFonts w:hint="eastAsia"/>
                <w:szCs w:val="21"/>
              </w:rPr>
              <w:t xml:space="preserve">　</w:t>
            </w:r>
            <w:r w:rsidR="00F24837" w:rsidRPr="00821242">
              <w:rPr>
                <w:rFonts w:hint="eastAsia"/>
                <w:szCs w:val="21"/>
              </w:rPr>
              <w:t>書</w:t>
            </w:r>
          </w:p>
        </w:tc>
      </w:tr>
      <w:tr w:rsidR="00F24837" w:rsidRPr="00C06614" w:rsidTr="00BC0DDB">
        <w:trPr>
          <w:trHeight w:val="2697"/>
        </w:trPr>
        <w:tc>
          <w:tcPr>
            <w:tcW w:w="9322" w:type="dxa"/>
            <w:gridSpan w:val="2"/>
            <w:tcBorders>
              <w:bottom w:val="nil"/>
            </w:tcBorders>
          </w:tcPr>
          <w:p w:rsidR="00F24837" w:rsidRPr="00DF1D53" w:rsidRDefault="00F24837" w:rsidP="00BC0DDB">
            <w:pPr>
              <w:ind w:rightChars="-186" w:right="-391"/>
              <w:rPr>
                <w:szCs w:val="21"/>
              </w:rPr>
            </w:pPr>
            <w:r w:rsidRPr="00DF1D5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次のとおり</w:t>
            </w:r>
            <w:r w:rsidR="00D96428">
              <w:rPr>
                <w:rFonts w:hint="eastAsia"/>
                <w:szCs w:val="21"/>
              </w:rPr>
              <w:t>占用</w:t>
            </w:r>
            <w:r w:rsidRPr="00DF1D53">
              <w:rPr>
                <w:rFonts w:hint="eastAsia"/>
                <w:szCs w:val="21"/>
              </w:rPr>
              <w:t>許可を申請します。</w:t>
            </w:r>
          </w:p>
          <w:p w:rsidR="00F24837" w:rsidRPr="00DF1D53" w:rsidRDefault="00F24837" w:rsidP="00BC0DDB">
            <w:pPr>
              <w:ind w:rightChars="-186" w:right="-391"/>
              <w:rPr>
                <w:szCs w:val="21"/>
              </w:rPr>
            </w:pPr>
            <w:r w:rsidRPr="00DF1D53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F1D53">
              <w:rPr>
                <w:rFonts w:hint="eastAsia"/>
                <w:szCs w:val="21"/>
              </w:rPr>
              <w:t xml:space="preserve">　　年　　月　　日</w:t>
            </w:r>
          </w:p>
          <w:p w:rsidR="00F24837" w:rsidRPr="00DF1D53" w:rsidRDefault="00F24837" w:rsidP="00BC0DDB">
            <w:pPr>
              <w:ind w:rightChars="-186" w:right="-391"/>
              <w:rPr>
                <w:szCs w:val="21"/>
              </w:rPr>
            </w:pPr>
            <w:r w:rsidRPr="00DF1D53">
              <w:rPr>
                <w:rFonts w:hint="eastAsia"/>
                <w:szCs w:val="21"/>
              </w:rPr>
              <w:t xml:space="preserve">　志免町長　様</w:t>
            </w:r>
          </w:p>
          <w:p w:rsidR="00F24837" w:rsidRPr="00DF1D53" w:rsidRDefault="00F24837" w:rsidP="00BC0DDB">
            <w:pPr>
              <w:ind w:rightChars="-186" w:right="-391"/>
              <w:rPr>
                <w:szCs w:val="21"/>
              </w:rPr>
            </w:pPr>
            <w:r w:rsidRPr="00DF1D53">
              <w:rPr>
                <w:rFonts w:hint="eastAsia"/>
                <w:szCs w:val="21"/>
              </w:rPr>
              <w:t xml:space="preserve">　　</w:t>
            </w:r>
          </w:p>
          <w:p w:rsidR="00F24837" w:rsidRDefault="00F24837" w:rsidP="00BC0DDB">
            <w:pPr>
              <w:ind w:rightChars="-186" w:right="-391" w:firstLineChars="1600" w:firstLine="3360"/>
              <w:rPr>
                <w:szCs w:val="21"/>
              </w:rPr>
            </w:pPr>
            <w:r w:rsidRPr="00DF1D53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 xml:space="preserve">　住所（法人その他の団体の場合は所在地）</w:t>
            </w: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</w:p>
          <w:p w:rsidR="00F24837" w:rsidRDefault="00F24837" w:rsidP="00BC0DDB">
            <w:pPr>
              <w:ind w:rightChars="-186" w:right="-391"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職業（法人その他の団体の場合は営業種目）</w:t>
            </w:r>
          </w:p>
          <w:p w:rsidR="00F24837" w:rsidRPr="00821242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氏名（法人その他の団体の場合は名称及び</w:t>
            </w: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代表者氏名）</w:t>
            </w: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</w:p>
          <w:p w:rsidR="00F24837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:rsidR="00F24837" w:rsidRPr="00821242" w:rsidRDefault="00F24837" w:rsidP="00BC0DDB">
            <w:pPr>
              <w:ind w:rightChars="-186" w:right="-391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（電話　　　　　　　　　　　　　）</w:t>
            </w:r>
          </w:p>
        </w:tc>
      </w:tr>
      <w:tr w:rsidR="00F24837" w:rsidRPr="00C06614" w:rsidTr="00BC0DDB">
        <w:trPr>
          <w:trHeight w:val="762"/>
        </w:trPr>
        <w:tc>
          <w:tcPr>
            <w:tcW w:w="2376" w:type="dxa"/>
            <w:vAlign w:val="center"/>
          </w:tcPr>
          <w:p w:rsidR="00F24837" w:rsidRPr="00821242" w:rsidRDefault="0054777E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360"/>
                <w:kern w:val="0"/>
                <w:szCs w:val="21"/>
                <w:fitText w:val="2100" w:id="1116954124"/>
              </w:rPr>
              <w:t>公園</w:t>
            </w:r>
            <w:r w:rsidR="00F24837" w:rsidRPr="0054777E">
              <w:rPr>
                <w:rFonts w:hint="eastAsia"/>
                <w:spacing w:val="15"/>
                <w:kern w:val="0"/>
                <w:szCs w:val="21"/>
                <w:fitText w:val="2100" w:id="1116954124"/>
              </w:rPr>
              <w:t>名</w:t>
            </w:r>
          </w:p>
        </w:tc>
        <w:tc>
          <w:tcPr>
            <w:tcW w:w="6946" w:type="dxa"/>
          </w:tcPr>
          <w:p w:rsidR="00F24837" w:rsidRPr="00821242" w:rsidRDefault="00F24837" w:rsidP="00BC0DDB"/>
        </w:tc>
      </w:tr>
      <w:tr w:rsidR="00F24837" w:rsidRPr="00C06614" w:rsidTr="00BC0DDB">
        <w:trPr>
          <w:trHeight w:val="689"/>
        </w:trPr>
        <w:tc>
          <w:tcPr>
            <w:tcW w:w="2376" w:type="dxa"/>
            <w:vAlign w:val="center"/>
          </w:tcPr>
          <w:p w:rsidR="00F24837" w:rsidRPr="00821242" w:rsidRDefault="0054777E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120"/>
                <w:kern w:val="0"/>
                <w:szCs w:val="21"/>
                <w:fitText w:val="2100" w:id="1116954125"/>
              </w:rPr>
              <w:t>占用</w:t>
            </w:r>
            <w:r w:rsidR="00F24837" w:rsidRPr="0054777E">
              <w:rPr>
                <w:rFonts w:hint="eastAsia"/>
                <w:spacing w:val="120"/>
                <w:kern w:val="0"/>
                <w:szCs w:val="21"/>
                <w:fitText w:val="2100" w:id="1116954125"/>
              </w:rPr>
              <w:t>の目</w:t>
            </w:r>
            <w:r w:rsidR="00F24837" w:rsidRPr="0054777E">
              <w:rPr>
                <w:rFonts w:hint="eastAsia"/>
                <w:spacing w:val="45"/>
                <w:kern w:val="0"/>
                <w:szCs w:val="21"/>
                <w:fitText w:val="2100" w:id="1116954125"/>
              </w:rPr>
              <w:t>的</w:t>
            </w:r>
          </w:p>
        </w:tc>
        <w:tc>
          <w:tcPr>
            <w:tcW w:w="6946" w:type="dxa"/>
          </w:tcPr>
          <w:p w:rsidR="00F24837" w:rsidRPr="00821242" w:rsidRDefault="00F24837" w:rsidP="00BC0DDB"/>
        </w:tc>
      </w:tr>
      <w:tr w:rsidR="00F24837" w:rsidRPr="00C06614" w:rsidTr="00BC0DDB">
        <w:trPr>
          <w:trHeight w:val="684"/>
        </w:trPr>
        <w:tc>
          <w:tcPr>
            <w:tcW w:w="2376" w:type="dxa"/>
            <w:vAlign w:val="center"/>
          </w:tcPr>
          <w:p w:rsidR="00F24837" w:rsidRPr="00DF1D53" w:rsidRDefault="0054777E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120"/>
                <w:kern w:val="0"/>
                <w:szCs w:val="21"/>
                <w:fitText w:val="2100" w:id="1116954126"/>
              </w:rPr>
              <w:t>占用</w:t>
            </w:r>
            <w:r w:rsidR="00F24837" w:rsidRPr="0054777E">
              <w:rPr>
                <w:rFonts w:hint="eastAsia"/>
                <w:spacing w:val="120"/>
                <w:kern w:val="0"/>
                <w:szCs w:val="21"/>
                <w:fitText w:val="2100" w:id="1116954126"/>
              </w:rPr>
              <w:t>の期</w:t>
            </w:r>
            <w:r w:rsidR="00F24837" w:rsidRPr="0054777E">
              <w:rPr>
                <w:rFonts w:hint="eastAsia"/>
                <w:spacing w:val="45"/>
                <w:kern w:val="0"/>
                <w:szCs w:val="21"/>
                <w:fitText w:val="2100" w:id="1116954126"/>
              </w:rPr>
              <w:t>間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rPr>
          <w:trHeight w:val="708"/>
        </w:trPr>
        <w:tc>
          <w:tcPr>
            <w:tcW w:w="2376" w:type="dxa"/>
            <w:vAlign w:val="center"/>
          </w:tcPr>
          <w:p w:rsidR="00F24837" w:rsidRPr="00DF1D53" w:rsidRDefault="00F24837" w:rsidP="00BC0DDB">
            <w:pPr>
              <w:rPr>
                <w:szCs w:val="21"/>
              </w:rPr>
            </w:pPr>
            <w:r w:rsidRPr="00F24837">
              <w:rPr>
                <w:rFonts w:hint="eastAsia"/>
                <w:spacing w:val="15"/>
                <w:kern w:val="0"/>
                <w:szCs w:val="21"/>
                <w:fitText w:val="2100" w:id="1116954127"/>
              </w:rPr>
              <w:t>占用の場所及び面</w:t>
            </w:r>
            <w:r w:rsidRPr="00F24837">
              <w:rPr>
                <w:rFonts w:hint="eastAsia"/>
                <w:spacing w:val="-15"/>
                <w:kern w:val="0"/>
                <w:szCs w:val="21"/>
                <w:fitText w:val="2100" w:id="1116954127"/>
              </w:rPr>
              <w:t>積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c>
          <w:tcPr>
            <w:tcW w:w="2376" w:type="dxa"/>
            <w:vAlign w:val="center"/>
          </w:tcPr>
          <w:p w:rsidR="00F24837" w:rsidRDefault="00F24837" w:rsidP="00BC0DDB">
            <w:pPr>
              <w:rPr>
                <w:kern w:val="0"/>
                <w:szCs w:val="21"/>
              </w:rPr>
            </w:pPr>
            <w:r w:rsidRPr="00F24837">
              <w:rPr>
                <w:rFonts w:hint="eastAsia"/>
                <w:spacing w:val="15"/>
                <w:kern w:val="0"/>
                <w:szCs w:val="21"/>
                <w:fitText w:val="2100" w:id="1116954128"/>
              </w:rPr>
              <w:t>設置する工作物そ</w:t>
            </w:r>
            <w:r w:rsidRPr="00F24837">
              <w:rPr>
                <w:rFonts w:hint="eastAsia"/>
                <w:spacing w:val="-15"/>
                <w:kern w:val="0"/>
                <w:szCs w:val="21"/>
                <w:fitText w:val="2100" w:id="1116954128"/>
              </w:rPr>
              <w:t>の</w:t>
            </w:r>
          </w:p>
          <w:p w:rsidR="00F24837" w:rsidRPr="00821242" w:rsidRDefault="00F24837" w:rsidP="00BC0DDB">
            <w:pPr>
              <w:rPr>
                <w:spacing w:val="3"/>
                <w:w w:val="52"/>
                <w:kern w:val="0"/>
                <w:szCs w:val="21"/>
              </w:rPr>
            </w:pPr>
            <w:r w:rsidRPr="00F24837">
              <w:rPr>
                <w:rFonts w:hint="eastAsia"/>
                <w:spacing w:val="30"/>
                <w:kern w:val="0"/>
                <w:szCs w:val="21"/>
                <w:fitText w:val="2100" w:id="1116954112"/>
              </w:rPr>
              <w:t>他の物件又は施</w:t>
            </w:r>
            <w:r w:rsidRPr="00F24837">
              <w:rPr>
                <w:rFonts w:hint="eastAsia"/>
                <w:kern w:val="0"/>
                <w:szCs w:val="21"/>
                <w:fitText w:val="2100" w:id="1116954112"/>
              </w:rPr>
              <w:t>設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c>
          <w:tcPr>
            <w:tcW w:w="2376" w:type="dxa"/>
            <w:vAlign w:val="center"/>
          </w:tcPr>
          <w:p w:rsidR="00F24837" w:rsidRDefault="0054777E" w:rsidP="00BC0DDB">
            <w:pPr>
              <w:ind w:left="600" w:hangingChars="200" w:hanging="600"/>
              <w:rPr>
                <w:szCs w:val="21"/>
              </w:rPr>
            </w:pPr>
            <w:r w:rsidRPr="0054777E">
              <w:rPr>
                <w:rFonts w:hint="eastAsia"/>
                <w:spacing w:val="45"/>
                <w:kern w:val="0"/>
                <w:szCs w:val="21"/>
                <w:fitText w:val="2100" w:id="1125382912"/>
              </w:rPr>
              <w:t>占用</w:t>
            </w:r>
            <w:r w:rsidR="00F24837" w:rsidRPr="0054777E">
              <w:rPr>
                <w:rFonts w:hint="eastAsia"/>
                <w:spacing w:val="45"/>
                <w:kern w:val="0"/>
                <w:szCs w:val="21"/>
                <w:fitText w:val="2100" w:id="1125382912"/>
              </w:rPr>
              <w:t>工作物等</w:t>
            </w:r>
            <w:r w:rsidRPr="0054777E">
              <w:rPr>
                <w:rFonts w:hint="eastAsia"/>
                <w:spacing w:val="45"/>
                <w:kern w:val="0"/>
                <w:szCs w:val="21"/>
                <w:fitText w:val="2100" w:id="1125382912"/>
              </w:rPr>
              <w:t>の</w:t>
            </w:r>
          </w:p>
          <w:p w:rsidR="00F24837" w:rsidRPr="00DF1D53" w:rsidRDefault="00F24837" w:rsidP="00BC0DDB">
            <w:pPr>
              <w:ind w:left="600" w:hangingChars="200" w:hanging="600"/>
              <w:rPr>
                <w:szCs w:val="21"/>
              </w:rPr>
            </w:pPr>
            <w:r w:rsidRPr="0054777E">
              <w:rPr>
                <w:rFonts w:hint="eastAsia"/>
                <w:spacing w:val="45"/>
                <w:kern w:val="0"/>
                <w:szCs w:val="21"/>
                <w:fitText w:val="2100" w:id="1116954113"/>
              </w:rPr>
              <w:t>概要及び工事費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c>
          <w:tcPr>
            <w:tcW w:w="2376" w:type="dxa"/>
            <w:vAlign w:val="center"/>
          </w:tcPr>
          <w:p w:rsidR="0054777E" w:rsidRDefault="0054777E" w:rsidP="0054777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占用</w:t>
            </w:r>
            <w:r w:rsidR="00F24837" w:rsidRPr="00DF1D53">
              <w:rPr>
                <w:rFonts w:hint="eastAsia"/>
                <w:szCs w:val="21"/>
              </w:rPr>
              <w:t>工作物等の</w:t>
            </w:r>
          </w:p>
          <w:p w:rsidR="00F24837" w:rsidRPr="00DF1D53" w:rsidRDefault="00F24837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210"/>
                <w:kern w:val="0"/>
                <w:szCs w:val="21"/>
                <w:fitText w:val="2100" w:id="1125382913"/>
              </w:rPr>
              <w:t>管理方</w:t>
            </w:r>
            <w:r w:rsidRPr="0054777E">
              <w:rPr>
                <w:rFonts w:hint="eastAsia"/>
                <w:kern w:val="0"/>
                <w:szCs w:val="21"/>
                <w:fitText w:val="2100" w:id="1125382913"/>
              </w:rPr>
              <w:t>法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rPr>
          <w:trHeight w:val="633"/>
        </w:trPr>
        <w:tc>
          <w:tcPr>
            <w:tcW w:w="2376" w:type="dxa"/>
            <w:vAlign w:val="center"/>
          </w:tcPr>
          <w:p w:rsidR="00F24837" w:rsidRPr="00DF1D53" w:rsidRDefault="00F24837" w:rsidP="00BC0DDB">
            <w:pPr>
              <w:rPr>
                <w:szCs w:val="21"/>
              </w:rPr>
            </w:pPr>
            <w:r w:rsidRPr="00F24837">
              <w:rPr>
                <w:rFonts w:hint="eastAsia"/>
                <w:spacing w:val="45"/>
                <w:kern w:val="0"/>
                <w:szCs w:val="21"/>
                <w:fitText w:val="2100" w:id="1116954114"/>
              </w:rPr>
              <w:t>工事の実施方法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c>
          <w:tcPr>
            <w:tcW w:w="2376" w:type="dxa"/>
            <w:vAlign w:val="center"/>
          </w:tcPr>
          <w:p w:rsidR="00F24837" w:rsidRDefault="00F24837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45"/>
                <w:kern w:val="0"/>
                <w:szCs w:val="21"/>
                <w:fitText w:val="2100" w:id="1116954115"/>
              </w:rPr>
              <w:t>工事の着手及び</w:t>
            </w:r>
          </w:p>
          <w:p w:rsidR="00F24837" w:rsidRPr="00DF1D53" w:rsidRDefault="00F24837" w:rsidP="00BC0DDB">
            <w:pPr>
              <w:rPr>
                <w:szCs w:val="21"/>
              </w:rPr>
            </w:pPr>
            <w:r w:rsidRPr="00F24837">
              <w:rPr>
                <w:rFonts w:hint="eastAsia"/>
                <w:spacing w:val="120"/>
                <w:kern w:val="0"/>
                <w:szCs w:val="21"/>
                <w:fitText w:val="2100" w:id="1116954116"/>
              </w:rPr>
              <w:t>完了の時</w:t>
            </w:r>
            <w:r w:rsidRPr="00F24837">
              <w:rPr>
                <w:rFonts w:hint="eastAsia"/>
                <w:spacing w:val="45"/>
                <w:kern w:val="0"/>
                <w:szCs w:val="21"/>
                <w:fitText w:val="2100" w:id="1116954116"/>
              </w:rPr>
              <w:t>期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rPr>
          <w:trHeight w:val="680"/>
        </w:trPr>
        <w:tc>
          <w:tcPr>
            <w:tcW w:w="2376" w:type="dxa"/>
            <w:vAlign w:val="center"/>
          </w:tcPr>
          <w:p w:rsidR="00F24837" w:rsidRPr="00DF1D53" w:rsidRDefault="0054777E" w:rsidP="00BC0DDB">
            <w:pPr>
              <w:rPr>
                <w:szCs w:val="21"/>
              </w:rPr>
            </w:pPr>
            <w:r w:rsidRPr="0054777E">
              <w:rPr>
                <w:rFonts w:hint="eastAsia"/>
                <w:spacing w:val="45"/>
                <w:kern w:val="0"/>
                <w:szCs w:val="21"/>
                <w:fitText w:val="2100" w:id="1116954117"/>
              </w:rPr>
              <w:t>公園</w:t>
            </w:r>
            <w:r w:rsidR="00F24837" w:rsidRPr="0054777E">
              <w:rPr>
                <w:rFonts w:hint="eastAsia"/>
                <w:spacing w:val="45"/>
                <w:kern w:val="0"/>
                <w:szCs w:val="21"/>
                <w:fitText w:val="2100" w:id="1116954117"/>
              </w:rPr>
              <w:t>の復旧方法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  <w:tr w:rsidR="00F24837" w:rsidRPr="00C06614" w:rsidTr="00BC0DDB">
        <w:trPr>
          <w:trHeight w:val="690"/>
        </w:trPr>
        <w:tc>
          <w:tcPr>
            <w:tcW w:w="2376" w:type="dxa"/>
            <w:vAlign w:val="center"/>
          </w:tcPr>
          <w:p w:rsidR="00F24837" w:rsidRPr="00DF1D53" w:rsidRDefault="00F24837" w:rsidP="00BC0DDB">
            <w:pPr>
              <w:rPr>
                <w:szCs w:val="21"/>
              </w:rPr>
            </w:pPr>
            <w:r w:rsidRPr="00F24837">
              <w:rPr>
                <w:rFonts w:hint="eastAsia"/>
                <w:spacing w:val="30"/>
                <w:kern w:val="0"/>
                <w:szCs w:val="21"/>
                <w:fitText w:val="2100" w:id="1116954118"/>
              </w:rPr>
              <w:t>その他必要な事</w:t>
            </w:r>
            <w:r w:rsidRPr="00F24837">
              <w:rPr>
                <w:rFonts w:hint="eastAsia"/>
                <w:kern w:val="0"/>
                <w:szCs w:val="21"/>
                <w:fitText w:val="2100" w:id="1116954118"/>
              </w:rPr>
              <w:t>項</w:t>
            </w:r>
          </w:p>
        </w:tc>
        <w:tc>
          <w:tcPr>
            <w:tcW w:w="6946" w:type="dxa"/>
          </w:tcPr>
          <w:p w:rsidR="00F24837" w:rsidRPr="00C06614" w:rsidRDefault="00F24837" w:rsidP="00BC0DDB"/>
        </w:tc>
      </w:tr>
    </w:tbl>
    <w:p w:rsidR="00B10218" w:rsidRDefault="00D96428" w:rsidP="00F24837">
      <w:r>
        <w:rPr>
          <w:rFonts w:hint="eastAsia"/>
        </w:rPr>
        <w:t>様式第２号（第７条関係）</w:t>
      </w:r>
    </w:p>
    <w:sectPr w:rsidR="00B10218" w:rsidSect="006B398F">
      <w:pgSz w:w="11906" w:h="16838" w:code="9"/>
      <w:pgMar w:top="1134" w:right="1247" w:bottom="1134" w:left="136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7"/>
    <w:rsid w:val="00087A10"/>
    <w:rsid w:val="004C6203"/>
    <w:rsid w:val="0054777E"/>
    <w:rsid w:val="006A2BD6"/>
    <w:rsid w:val="006B398F"/>
    <w:rsid w:val="00A87D03"/>
    <w:rsid w:val="00D96428"/>
    <w:rsid w:val="00F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DC303-2A6B-4EA0-8F13-9CDB9D4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7BBF38F8.dotm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2024-12-06T06:52:00Z</cp:lastPrinted>
  <dcterms:created xsi:type="dcterms:W3CDTF">2016-02-18T04:30:00Z</dcterms:created>
  <dcterms:modified xsi:type="dcterms:W3CDTF">2024-12-06T06:52:00Z</dcterms:modified>
</cp:coreProperties>
</file>