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F1" w:rsidRPr="00D508DD" w:rsidRDefault="005071F1" w:rsidP="00D508DD">
      <w:pPr>
        <w:wordWrap w:val="0"/>
        <w:rPr>
          <w:rFonts w:ascii="ＭＳ 明朝"/>
          <w:szCs w:val="20"/>
        </w:rPr>
      </w:pPr>
      <w:bookmarkStart w:id="0" w:name="_GoBack"/>
      <w:bookmarkEnd w:id="0"/>
      <w:r w:rsidRPr="00D508DD">
        <w:rPr>
          <w:rFonts w:ascii="ＭＳ 明朝" w:hAnsi="ＭＳ 明朝" w:hint="eastAsia"/>
        </w:rPr>
        <w:t>様式第</w:t>
      </w:r>
      <w:r w:rsidR="001F0531" w:rsidRPr="00D508DD">
        <w:rPr>
          <w:rFonts w:ascii="ＭＳ 明朝" w:hAnsi="ＭＳ 明朝" w:hint="eastAsia"/>
        </w:rPr>
        <w:t>１</w:t>
      </w:r>
      <w:r w:rsidRPr="00D508DD">
        <w:rPr>
          <w:rFonts w:ascii="ＭＳ 明朝" w:hAnsi="ＭＳ 明朝" w:hint="eastAsia"/>
        </w:rPr>
        <w:t>号</w:t>
      </w:r>
      <w:r w:rsidR="001F0531" w:rsidRPr="00D508DD">
        <w:rPr>
          <w:rFonts w:ascii="ＭＳ 明朝" w:hAnsi="ＭＳ 明朝" w:hint="eastAsia"/>
        </w:rPr>
        <w:t>（</w:t>
      </w:r>
      <w:r w:rsidRPr="00D508DD">
        <w:rPr>
          <w:rFonts w:ascii="ＭＳ 明朝" w:hAnsi="ＭＳ 明朝" w:hint="eastAsia"/>
        </w:rPr>
        <w:t>第</w:t>
      </w:r>
      <w:r w:rsidR="001F0531" w:rsidRPr="00D508DD">
        <w:rPr>
          <w:rFonts w:ascii="ＭＳ 明朝" w:hAnsi="ＭＳ 明朝" w:hint="eastAsia"/>
        </w:rPr>
        <w:t>３</w:t>
      </w:r>
      <w:r w:rsidRPr="00D508DD">
        <w:rPr>
          <w:rFonts w:ascii="ＭＳ 明朝" w:hAnsi="ＭＳ 明朝" w:hint="eastAsia"/>
        </w:rPr>
        <w:t>条関係</w:t>
      </w:r>
      <w:r w:rsidR="001F0531" w:rsidRPr="00D508DD">
        <w:rPr>
          <w:rFonts w:ascii="ＭＳ 明朝" w:hAnsi="ＭＳ 明朝" w:hint="eastAsia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5071F1" w:rsidTr="00021F82">
        <w:trPr>
          <w:trHeight w:val="800"/>
        </w:trPr>
        <w:tc>
          <w:tcPr>
            <w:tcW w:w="8505" w:type="dxa"/>
            <w:gridSpan w:val="2"/>
            <w:vAlign w:val="center"/>
            <w:hideMark/>
          </w:tcPr>
          <w:p w:rsidR="005071F1" w:rsidRDefault="005071F1">
            <w:pPr>
              <w:jc w:val="center"/>
            </w:pPr>
            <w:r>
              <w:rPr>
                <w:rFonts w:hint="eastAsia"/>
                <w:spacing w:val="100"/>
              </w:rPr>
              <w:t>公園内行為許可申請</w:t>
            </w:r>
            <w:r>
              <w:rPr>
                <w:rFonts w:hint="eastAsia"/>
              </w:rPr>
              <w:t>書</w:t>
            </w:r>
          </w:p>
        </w:tc>
      </w:tr>
      <w:tr w:rsidR="005071F1" w:rsidTr="00021F82">
        <w:trPr>
          <w:trHeight w:val="4107"/>
        </w:trPr>
        <w:tc>
          <w:tcPr>
            <w:tcW w:w="8505" w:type="dxa"/>
            <w:gridSpan w:val="2"/>
            <w:vAlign w:val="center"/>
          </w:tcPr>
          <w:p w:rsidR="005071F1" w:rsidRDefault="008D2572">
            <w:r>
              <w:rPr>
                <w:rFonts w:hint="eastAsia"/>
              </w:rPr>
              <w:t xml:space="preserve">　</w:t>
            </w:r>
            <w:r w:rsidR="00AF425D">
              <w:rPr>
                <w:rFonts w:hint="eastAsia"/>
              </w:rPr>
              <w:t>次の行為をしたいので許可を申請します。</w:t>
            </w:r>
          </w:p>
          <w:p w:rsidR="005071F1" w:rsidRDefault="005071F1"/>
          <w:p w:rsidR="005071F1" w:rsidRDefault="005071F1" w:rsidP="00A14DBC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071F1" w:rsidRPr="00AF425D" w:rsidRDefault="005071F1" w:rsidP="00AF425D">
            <w:pPr>
              <w:ind w:firstLineChars="100" w:firstLine="210"/>
            </w:pPr>
            <w:r>
              <w:rPr>
                <w:rFonts w:hint="eastAsia"/>
              </w:rPr>
              <w:t>志免町長　様</w:t>
            </w:r>
          </w:p>
          <w:p w:rsidR="00AF425D" w:rsidRPr="00AF425D" w:rsidRDefault="00AF425D" w:rsidP="00AF425D">
            <w:pPr>
              <w:ind w:right="630"/>
              <w:jc w:val="right"/>
            </w:pPr>
            <w:r w:rsidRPr="00AF425D">
              <w:rPr>
                <w:rFonts w:hint="eastAsia"/>
              </w:rPr>
              <w:t>申請者　住所（法人その他の団体の場合は</w:t>
            </w:r>
            <w:r>
              <w:rPr>
                <w:rFonts w:hint="eastAsia"/>
              </w:rPr>
              <w:t>所在地）</w:t>
            </w:r>
          </w:p>
          <w:p w:rsidR="00AF425D" w:rsidRPr="00AF425D" w:rsidRDefault="00AF425D" w:rsidP="00AF425D">
            <w:pPr>
              <w:ind w:right="840"/>
            </w:pPr>
          </w:p>
          <w:p w:rsidR="005071F1" w:rsidRPr="00AF425D" w:rsidRDefault="005071F1" w:rsidP="00AF425D">
            <w:pPr>
              <w:ind w:right="840"/>
            </w:pPr>
          </w:p>
          <w:p w:rsidR="00573FE9" w:rsidRDefault="005071F1" w:rsidP="001F0531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氏名（法人その他の団体の場合は</w:t>
            </w:r>
            <w:r w:rsidR="00573FE9">
              <w:rPr>
                <w:rFonts w:hint="eastAsia"/>
              </w:rPr>
              <w:t>名称及び</w:t>
            </w:r>
          </w:p>
          <w:p w:rsidR="005071F1" w:rsidRDefault="001F0531" w:rsidP="00573FE9">
            <w:pPr>
              <w:ind w:right="1050" w:firstLineChars="2050" w:firstLine="4305"/>
            </w:pPr>
            <w:r>
              <w:rPr>
                <w:rFonts w:hint="eastAsia"/>
              </w:rPr>
              <w:t>代</w:t>
            </w:r>
            <w:r w:rsidR="00573FE9">
              <w:rPr>
                <w:rFonts w:hint="eastAsia"/>
              </w:rPr>
              <w:t>表者氏名</w:t>
            </w:r>
            <w:r w:rsidR="005071F1">
              <w:rPr>
                <w:rFonts w:hint="eastAsia"/>
              </w:rPr>
              <w:t>）</w:t>
            </w:r>
            <w:r w:rsidR="00AF425D">
              <w:rPr>
                <w:rFonts w:hint="eastAsia"/>
              </w:rPr>
              <w:t xml:space="preserve">　</w:t>
            </w:r>
            <w:r w:rsidR="00AF425D">
              <w:t xml:space="preserve"> </w:t>
            </w:r>
            <w:r w:rsidR="00AF425D">
              <w:rPr>
                <w:rFonts w:hint="eastAsia"/>
              </w:rPr>
              <w:t xml:space="preserve">　　　　　　　　</w:t>
            </w:r>
          </w:p>
          <w:p w:rsidR="005071F1" w:rsidRDefault="005071F1">
            <w:pPr>
              <w:jc w:val="right"/>
            </w:pPr>
          </w:p>
          <w:p w:rsidR="005071F1" w:rsidRDefault="005071F1" w:rsidP="00BD45BF">
            <w:pPr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5071F1" w:rsidRDefault="005071F1"/>
          <w:p w:rsidR="005071F1" w:rsidRDefault="005071F1">
            <w:pPr>
              <w:ind w:right="1050"/>
              <w:jc w:val="right"/>
            </w:pPr>
            <w:r>
              <w:rPr>
                <w:rFonts w:hint="eastAsia"/>
              </w:rPr>
              <w:t>（電話　　　　　　　　　　　　　）</w:t>
            </w:r>
          </w:p>
        </w:tc>
      </w:tr>
      <w:tr w:rsidR="005071F1" w:rsidTr="000940F1">
        <w:trPr>
          <w:trHeight w:hRule="exact" w:val="1241"/>
        </w:trPr>
        <w:tc>
          <w:tcPr>
            <w:tcW w:w="1985" w:type="dxa"/>
            <w:vAlign w:val="center"/>
            <w:hideMark/>
          </w:tcPr>
          <w:p w:rsidR="00021F82" w:rsidRDefault="00021F82">
            <w:pPr>
              <w:jc w:val="distribute"/>
            </w:pPr>
            <w:r>
              <w:rPr>
                <w:rFonts w:hint="eastAsia"/>
              </w:rPr>
              <w:t>公園及び</w:t>
            </w:r>
          </w:p>
          <w:p w:rsidR="005071F1" w:rsidRDefault="00021F82">
            <w:pPr>
              <w:jc w:val="distribute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6520" w:type="dxa"/>
            <w:vAlign w:val="center"/>
            <w:hideMark/>
          </w:tcPr>
          <w:p w:rsidR="005071F1" w:rsidRDefault="005071F1">
            <w:r>
              <w:rPr>
                <w:rFonts w:hint="eastAsia"/>
              </w:rPr>
              <w:t xml:space="preserve">　</w:t>
            </w:r>
          </w:p>
        </w:tc>
      </w:tr>
      <w:tr w:rsidR="005071F1" w:rsidTr="000940F1">
        <w:trPr>
          <w:trHeight w:hRule="exact" w:val="1288"/>
        </w:trPr>
        <w:tc>
          <w:tcPr>
            <w:tcW w:w="1985" w:type="dxa"/>
            <w:vAlign w:val="center"/>
            <w:hideMark/>
          </w:tcPr>
          <w:p w:rsidR="005071F1" w:rsidRDefault="005071F1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20" w:type="dxa"/>
            <w:vAlign w:val="center"/>
            <w:hideMark/>
          </w:tcPr>
          <w:p w:rsidR="005071F1" w:rsidRDefault="005071F1">
            <w:r>
              <w:rPr>
                <w:rFonts w:hint="eastAsia"/>
              </w:rPr>
              <w:t xml:space="preserve">　</w:t>
            </w:r>
          </w:p>
        </w:tc>
      </w:tr>
      <w:tr w:rsidR="005071F1" w:rsidTr="000940F1">
        <w:trPr>
          <w:trHeight w:hRule="exact" w:val="1264"/>
        </w:trPr>
        <w:tc>
          <w:tcPr>
            <w:tcW w:w="1985" w:type="dxa"/>
            <w:vAlign w:val="center"/>
            <w:hideMark/>
          </w:tcPr>
          <w:p w:rsidR="005071F1" w:rsidRDefault="005071F1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20" w:type="dxa"/>
            <w:vAlign w:val="center"/>
            <w:hideMark/>
          </w:tcPr>
          <w:p w:rsidR="005071F1" w:rsidRDefault="005071F1">
            <w:r>
              <w:rPr>
                <w:rFonts w:hint="eastAsia"/>
              </w:rPr>
              <w:t xml:space="preserve">　</w:t>
            </w:r>
          </w:p>
        </w:tc>
      </w:tr>
      <w:tr w:rsidR="005071F1" w:rsidTr="000940F1">
        <w:trPr>
          <w:trHeight w:hRule="exact" w:val="1267"/>
        </w:trPr>
        <w:tc>
          <w:tcPr>
            <w:tcW w:w="1985" w:type="dxa"/>
            <w:vAlign w:val="center"/>
            <w:hideMark/>
          </w:tcPr>
          <w:p w:rsidR="005071F1" w:rsidRDefault="005071F1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20" w:type="dxa"/>
            <w:vAlign w:val="center"/>
            <w:hideMark/>
          </w:tcPr>
          <w:p w:rsidR="005071F1" w:rsidRDefault="005071F1">
            <w:r>
              <w:rPr>
                <w:rFonts w:hint="eastAsia"/>
              </w:rPr>
              <w:t xml:space="preserve">　</w:t>
            </w:r>
          </w:p>
        </w:tc>
      </w:tr>
      <w:tr w:rsidR="005071F1" w:rsidTr="000940F1">
        <w:trPr>
          <w:trHeight w:hRule="exact" w:val="1568"/>
        </w:trPr>
        <w:tc>
          <w:tcPr>
            <w:tcW w:w="1985" w:type="dxa"/>
            <w:vAlign w:val="center"/>
            <w:hideMark/>
          </w:tcPr>
          <w:p w:rsidR="005071F1" w:rsidRDefault="005071F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20" w:type="dxa"/>
            <w:vAlign w:val="center"/>
            <w:hideMark/>
          </w:tcPr>
          <w:p w:rsidR="005071F1" w:rsidRDefault="005071F1">
            <w:r>
              <w:rPr>
                <w:rFonts w:hint="eastAsia"/>
              </w:rPr>
              <w:t xml:space="preserve">　</w:t>
            </w:r>
          </w:p>
        </w:tc>
      </w:tr>
    </w:tbl>
    <w:p w:rsidR="00AF425D" w:rsidRDefault="00AF425D" w:rsidP="00B8249A">
      <w:pPr>
        <w:rPr>
          <w:rFonts w:ascii="ＭＳ 明朝"/>
          <w:szCs w:val="20"/>
        </w:rPr>
      </w:pPr>
    </w:p>
    <w:sectPr w:rsidR="00AF425D" w:rsidSect="00636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98" w:rsidRDefault="00713698" w:rsidP="00CD2635">
      <w:r>
        <w:separator/>
      </w:r>
    </w:p>
  </w:endnote>
  <w:endnote w:type="continuationSeparator" w:id="0">
    <w:p w:rsidR="00713698" w:rsidRDefault="00713698" w:rsidP="00C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98" w:rsidRDefault="00713698" w:rsidP="00CD2635">
      <w:r>
        <w:separator/>
      </w:r>
    </w:p>
  </w:footnote>
  <w:footnote w:type="continuationSeparator" w:id="0">
    <w:p w:rsidR="00713698" w:rsidRDefault="00713698" w:rsidP="00CD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20F1"/>
    <w:multiLevelType w:val="hybridMultilevel"/>
    <w:tmpl w:val="D478C000"/>
    <w:lvl w:ilvl="0" w:tplc="F8047A8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742E4BF0"/>
    <w:multiLevelType w:val="hybridMultilevel"/>
    <w:tmpl w:val="AC7A4A34"/>
    <w:lvl w:ilvl="0" w:tplc="2F38F81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6"/>
    <w:rsid w:val="00021F82"/>
    <w:rsid w:val="000223F5"/>
    <w:rsid w:val="000260A5"/>
    <w:rsid w:val="000736FB"/>
    <w:rsid w:val="000940F1"/>
    <w:rsid w:val="000B3949"/>
    <w:rsid w:val="000C0DE1"/>
    <w:rsid w:val="000C40F9"/>
    <w:rsid w:val="000E2AFE"/>
    <w:rsid w:val="00127EFC"/>
    <w:rsid w:val="001922F1"/>
    <w:rsid w:val="001A253D"/>
    <w:rsid w:val="001B12E5"/>
    <w:rsid w:val="001D2923"/>
    <w:rsid w:val="001D6963"/>
    <w:rsid w:val="001E43BA"/>
    <w:rsid w:val="001F0531"/>
    <w:rsid w:val="001F7FCE"/>
    <w:rsid w:val="002372D6"/>
    <w:rsid w:val="0024014E"/>
    <w:rsid w:val="002823AC"/>
    <w:rsid w:val="00282682"/>
    <w:rsid w:val="002A3075"/>
    <w:rsid w:val="002C1D2F"/>
    <w:rsid w:val="002E639D"/>
    <w:rsid w:val="00313485"/>
    <w:rsid w:val="00321AEE"/>
    <w:rsid w:val="00321C2A"/>
    <w:rsid w:val="00336B5F"/>
    <w:rsid w:val="00361D5A"/>
    <w:rsid w:val="00387E8B"/>
    <w:rsid w:val="003A51A9"/>
    <w:rsid w:val="004170D6"/>
    <w:rsid w:val="00450093"/>
    <w:rsid w:val="00457555"/>
    <w:rsid w:val="00475285"/>
    <w:rsid w:val="00477B3A"/>
    <w:rsid w:val="004C05E4"/>
    <w:rsid w:val="004F7349"/>
    <w:rsid w:val="005071F1"/>
    <w:rsid w:val="005315D3"/>
    <w:rsid w:val="005675FA"/>
    <w:rsid w:val="00573FE9"/>
    <w:rsid w:val="005A3FFC"/>
    <w:rsid w:val="005A4B74"/>
    <w:rsid w:val="005D2A0B"/>
    <w:rsid w:val="005D34BA"/>
    <w:rsid w:val="005F612F"/>
    <w:rsid w:val="00607D1E"/>
    <w:rsid w:val="00622F6E"/>
    <w:rsid w:val="00636354"/>
    <w:rsid w:val="006535BD"/>
    <w:rsid w:val="00653634"/>
    <w:rsid w:val="00665ED8"/>
    <w:rsid w:val="00667D29"/>
    <w:rsid w:val="00681AFB"/>
    <w:rsid w:val="006A1E77"/>
    <w:rsid w:val="006A48CC"/>
    <w:rsid w:val="006A6861"/>
    <w:rsid w:val="006E2AB2"/>
    <w:rsid w:val="00713698"/>
    <w:rsid w:val="00730FED"/>
    <w:rsid w:val="00741676"/>
    <w:rsid w:val="007519B9"/>
    <w:rsid w:val="00776244"/>
    <w:rsid w:val="007D6466"/>
    <w:rsid w:val="007E54F3"/>
    <w:rsid w:val="007F3484"/>
    <w:rsid w:val="00801706"/>
    <w:rsid w:val="00817636"/>
    <w:rsid w:val="00841FFE"/>
    <w:rsid w:val="008441C2"/>
    <w:rsid w:val="00871073"/>
    <w:rsid w:val="0089070F"/>
    <w:rsid w:val="008A074F"/>
    <w:rsid w:val="008A3517"/>
    <w:rsid w:val="008D2572"/>
    <w:rsid w:val="008E1738"/>
    <w:rsid w:val="008E5881"/>
    <w:rsid w:val="0090707C"/>
    <w:rsid w:val="00926107"/>
    <w:rsid w:val="009339D4"/>
    <w:rsid w:val="0093728F"/>
    <w:rsid w:val="0094764B"/>
    <w:rsid w:val="00986B2D"/>
    <w:rsid w:val="00993EE1"/>
    <w:rsid w:val="009A3F51"/>
    <w:rsid w:val="00A14DBC"/>
    <w:rsid w:val="00A335C3"/>
    <w:rsid w:val="00A92900"/>
    <w:rsid w:val="00AA4B38"/>
    <w:rsid w:val="00AA737C"/>
    <w:rsid w:val="00AB0798"/>
    <w:rsid w:val="00AB4F8B"/>
    <w:rsid w:val="00AF425D"/>
    <w:rsid w:val="00AF5B05"/>
    <w:rsid w:val="00B06485"/>
    <w:rsid w:val="00B26E20"/>
    <w:rsid w:val="00B50D66"/>
    <w:rsid w:val="00B62747"/>
    <w:rsid w:val="00B7177C"/>
    <w:rsid w:val="00B8249A"/>
    <w:rsid w:val="00B86A32"/>
    <w:rsid w:val="00BA0365"/>
    <w:rsid w:val="00BD45BF"/>
    <w:rsid w:val="00BE1D72"/>
    <w:rsid w:val="00BE394C"/>
    <w:rsid w:val="00C846ED"/>
    <w:rsid w:val="00CD2635"/>
    <w:rsid w:val="00D20DF7"/>
    <w:rsid w:val="00D27719"/>
    <w:rsid w:val="00D508DD"/>
    <w:rsid w:val="00D514AB"/>
    <w:rsid w:val="00D545D8"/>
    <w:rsid w:val="00D86C6F"/>
    <w:rsid w:val="00D96E02"/>
    <w:rsid w:val="00DB22B2"/>
    <w:rsid w:val="00DB7E86"/>
    <w:rsid w:val="00E04ACC"/>
    <w:rsid w:val="00E3609F"/>
    <w:rsid w:val="00E5456A"/>
    <w:rsid w:val="00E57396"/>
    <w:rsid w:val="00E709D2"/>
    <w:rsid w:val="00EA4BEE"/>
    <w:rsid w:val="00EA6A71"/>
    <w:rsid w:val="00EC73A3"/>
    <w:rsid w:val="00EE3688"/>
    <w:rsid w:val="00EF76DE"/>
    <w:rsid w:val="00F12056"/>
    <w:rsid w:val="00F159C1"/>
    <w:rsid w:val="00F44552"/>
    <w:rsid w:val="00F71B20"/>
    <w:rsid w:val="00F86016"/>
    <w:rsid w:val="00FA4804"/>
    <w:rsid w:val="00FC3992"/>
    <w:rsid w:val="00FD0652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6B7AF-6ADE-404C-AE60-79236A2F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263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D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263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B7E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B7E8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2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7142-4CBE-4191-B8DA-C5EDE4F2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4D9E6F6C.dotm</Template>
  <TotalTime>1</TotalTime>
  <Pages>1</Pages>
  <Words>129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2024-12-06T06:50:00Z</cp:lastPrinted>
  <dcterms:created xsi:type="dcterms:W3CDTF">2024-11-25T09:37:00Z</dcterms:created>
  <dcterms:modified xsi:type="dcterms:W3CDTF">2024-12-06T06:50:00Z</dcterms:modified>
</cp:coreProperties>
</file>