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BF" w:rsidRPr="008E5205" w:rsidRDefault="008E5205">
      <w:pPr>
        <w:adjustRightInd/>
        <w:spacing w:line="416" w:lineRule="exact"/>
        <w:rPr>
          <w:rFonts w:ascii="ＭＳ 明朝"/>
          <w:spacing w:val="12"/>
        </w:rPr>
      </w:pPr>
      <w:bookmarkStart w:id="0" w:name="_GoBack"/>
      <w:bookmarkEnd w:id="0"/>
      <w:r>
        <w:rPr>
          <w:rFonts w:ascii="ＭＳ 明朝" w:hAnsi="ＭＳ 明朝" w:cs="ＭＳ Ｐゴシック" w:hint="eastAsia"/>
        </w:rPr>
        <w:t>様式１－（１）</w:t>
      </w: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6062E3">
      <w:pPr>
        <w:adjustRightInd/>
        <w:spacing w:line="526" w:lineRule="exact"/>
        <w:jc w:val="center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  <w:spacing w:val="6"/>
          <w:sz w:val="32"/>
          <w:szCs w:val="32"/>
        </w:rPr>
        <w:t>法第１３条及び省令第</w:t>
      </w:r>
      <w:r w:rsidR="008E5205" w:rsidRPr="008E5205">
        <w:rPr>
          <w:rFonts w:ascii="ＭＳ 明朝" w:hAnsi="ＭＳ 明朝" w:cs="ＭＳ 明朝" w:hint="eastAsia"/>
          <w:spacing w:val="6"/>
          <w:sz w:val="32"/>
          <w:szCs w:val="32"/>
        </w:rPr>
        <w:t>７</w:t>
      </w:r>
      <w:r w:rsidRPr="008E5205">
        <w:rPr>
          <w:rFonts w:ascii="ＭＳ 明朝" w:hAnsi="ＭＳ 明朝" w:cs="ＭＳ 明朝" w:hint="eastAsia"/>
          <w:spacing w:val="6"/>
          <w:sz w:val="32"/>
          <w:szCs w:val="32"/>
        </w:rPr>
        <w:t>条に基づく書面</w:t>
      </w:r>
    </w:p>
    <w:p w:rsidR="00A135BF" w:rsidRPr="008E5205" w:rsidRDefault="006062E3">
      <w:pPr>
        <w:adjustRightInd/>
        <w:spacing w:line="416" w:lineRule="exact"/>
        <w:jc w:val="center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  <w:sz w:val="20"/>
          <w:szCs w:val="20"/>
        </w:rPr>
        <w:t>（建築物以外のものに係る解体工事又は新築工事等（土木工事等）の場合）</w:t>
      </w: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１．分別解体等の方法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1"/>
        <w:gridCol w:w="2806"/>
        <w:gridCol w:w="2923"/>
        <w:gridCol w:w="3157"/>
      </w:tblGrid>
      <w:tr w:rsidR="00A135BF" w:rsidRPr="0050208A">
        <w:trPr>
          <w:trHeight w:val="247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工程ごと作業内容及び解体方法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工　　　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作　業　内　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分別解体等の方法</w:t>
            </w:r>
          </w:p>
        </w:tc>
      </w:tr>
      <w:tr w:rsidR="00A135BF" w:rsidRPr="0050208A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①仮設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  <w:spacing w:val="-2"/>
              </w:rPr>
              <w:t>仮設工事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</w:rPr>
              <w:t>□手作業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□手作業・機械作業の併用</w:t>
            </w:r>
          </w:p>
        </w:tc>
      </w:tr>
      <w:tr w:rsidR="00A135BF" w:rsidRPr="0050208A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②土工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  <w:spacing w:val="-2"/>
              </w:rPr>
              <w:t>土工事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□手作業</w:t>
            </w:r>
            <w:r w:rsidRPr="0050208A">
              <w:rPr>
                <w:rFonts w:ascii="ＭＳ 明朝" w:hAnsi="ＭＳ 明朝"/>
              </w:rPr>
              <w:t xml:space="preserve">                  </w:t>
            </w:r>
            <w:r w:rsidRPr="0050208A">
              <w:rPr>
                <w:rFonts w:ascii="ＭＳ 明朝" w:hAnsi="ＭＳ 明朝" w:cs="ＭＳ 明朝" w:hint="eastAsia"/>
              </w:rPr>
              <w:t>□手作業・機械作業の併用</w:t>
            </w:r>
            <w:r w:rsidRPr="0050208A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50208A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③基礎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  <w:spacing w:val="-2"/>
              </w:rPr>
              <w:t>基礎工事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</w:rPr>
              <w:t>□手作業</w:t>
            </w:r>
            <w:r w:rsidRPr="0050208A">
              <w:rPr>
                <w:rFonts w:ascii="ＭＳ 明朝" w:hAnsi="ＭＳ 明朝"/>
              </w:rPr>
              <w:t xml:space="preserve">                 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□手作業・機械作業の併用</w:t>
            </w:r>
            <w:r w:rsidRPr="0050208A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50208A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④本体構造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  <w:spacing w:val="-2"/>
              </w:rPr>
              <w:t>本体構造の工事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</w:rPr>
              <w:t>□手作業</w:t>
            </w:r>
            <w:r w:rsidRPr="0050208A">
              <w:rPr>
                <w:rFonts w:ascii="ＭＳ 明朝" w:hAnsi="ＭＳ 明朝"/>
              </w:rPr>
              <w:t xml:space="preserve">                 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□手作業・機械作業の併用</w:t>
            </w:r>
            <w:r w:rsidRPr="0050208A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50208A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⑤本体付属品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  <w:spacing w:val="-2"/>
              </w:rPr>
              <w:t>本体付属品の工事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</w:rPr>
              <w:t>□手作業</w:t>
            </w:r>
            <w:r w:rsidRPr="0050208A">
              <w:rPr>
                <w:rFonts w:ascii="ＭＳ 明朝" w:hAnsi="ＭＳ 明朝"/>
              </w:rPr>
              <w:t xml:space="preserve">                 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□手作業・機械作業の併用</w:t>
            </w:r>
            <w:r w:rsidRPr="0050208A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50208A">
        <w:trPr>
          <w:trHeight w:val="836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</w:rPr>
              <w:t>⑥その他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（　　　　　　　　　）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  <w:spacing w:val="-2"/>
              </w:rPr>
              <w:t>その他の工事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50208A">
              <w:rPr>
                <w:rFonts w:ascii="ＭＳ 明朝" w:hAnsi="ＭＳ 明朝" w:cs="ＭＳ 明朝" w:hint="eastAsia"/>
              </w:rPr>
              <w:t>□手作業</w:t>
            </w:r>
            <w:r w:rsidRPr="0050208A">
              <w:rPr>
                <w:rFonts w:ascii="ＭＳ 明朝" w:hAnsi="ＭＳ 明朝"/>
              </w:rPr>
              <w:t xml:space="preserve">                 </w:t>
            </w:r>
          </w:p>
          <w:p w:rsidR="00A135BF" w:rsidRPr="0050208A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50208A">
              <w:rPr>
                <w:rFonts w:ascii="ＭＳ 明朝" w:hAnsi="ＭＳ 明朝" w:cs="ＭＳ 明朝" w:hint="eastAsia"/>
              </w:rPr>
              <w:t>□手作業・機械作業の併用</w:t>
            </w:r>
            <w:r w:rsidRPr="0050208A">
              <w:rPr>
                <w:rFonts w:ascii="ＭＳ 明朝" w:hAnsi="ＭＳ 明朝"/>
              </w:rPr>
              <w:t xml:space="preserve">   </w:t>
            </w:r>
          </w:p>
        </w:tc>
      </w:tr>
    </w:tbl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 xml:space="preserve">２．解体工事に要する費用　　　　　　　　　　　　</w:t>
      </w:r>
      <w:r w:rsidRPr="008E5205">
        <w:rPr>
          <w:rFonts w:ascii="ＭＳ 明朝" w:hAnsi="ＭＳ 明朝" w:cs="ＭＳ 明朝" w:hint="eastAsia"/>
          <w:u w:val="single" w:color="000000"/>
        </w:rPr>
        <w:t xml:space="preserve">　　　　　　　　　　円（税込み）</w:t>
      </w:r>
    </w:p>
    <w:p w:rsidR="00A135BF" w:rsidRPr="008E5205" w:rsidRDefault="006062E3">
      <w:pPr>
        <w:adjustRightInd/>
        <w:spacing w:line="416" w:lineRule="exact"/>
        <w:ind w:left="426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（受注者の見積金額）</w:t>
      </w:r>
    </w:p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（注）解体工事の場合のみ記載する。</w:t>
      </w: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３．再資源化等をするための施設の名称及び所在地　　　　　　　　　　別紙のとおり</w:t>
      </w: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４．特定建設資材廃棄物の再資源化等に要する費用</w:t>
      </w:r>
      <w:r w:rsidRPr="008E5205">
        <w:rPr>
          <w:rFonts w:ascii="ＭＳ 明朝" w:hAnsi="ＭＳ 明朝"/>
        </w:rPr>
        <w:t xml:space="preserve">  </w:t>
      </w:r>
      <w:r w:rsidRPr="008E5205">
        <w:rPr>
          <w:rFonts w:ascii="ＭＳ 明朝" w:hAnsi="ＭＳ 明朝" w:cs="ＭＳ 明朝" w:hint="eastAsia"/>
          <w:u w:val="single" w:color="000000"/>
        </w:rPr>
        <w:t xml:space="preserve">　　　　　　　　　　円（税込み）</w:t>
      </w:r>
    </w:p>
    <w:p w:rsidR="00A135BF" w:rsidRPr="008E5205" w:rsidRDefault="006062E3" w:rsidP="00A135BF">
      <w:pPr>
        <w:adjustRightInd/>
        <w:spacing w:line="240" w:lineRule="atLeas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（受注者の見積金額）</w:t>
      </w:r>
      <w:r w:rsidRPr="008E5205">
        <w:rPr>
          <w:rFonts w:ascii="ＭＳ 明朝"/>
          <w:color w:val="auto"/>
          <w:sz w:val="24"/>
          <w:szCs w:val="24"/>
        </w:rPr>
        <w:br w:type="page"/>
      </w:r>
      <w:r w:rsidR="008E5205">
        <w:rPr>
          <w:rFonts w:ascii="ＭＳ 明朝" w:hAnsi="ＭＳ 明朝" w:hint="eastAsia"/>
          <w:color w:val="auto"/>
          <w:sz w:val="24"/>
          <w:szCs w:val="24"/>
        </w:rPr>
        <w:lastRenderedPageBreak/>
        <w:t>様式１－（２）</w:t>
      </w:r>
    </w:p>
    <w:p w:rsidR="00A135BF" w:rsidRPr="008E5205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（書ききれない場合は別紙に記載）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61"/>
        <w:gridCol w:w="2410"/>
        <w:gridCol w:w="3766"/>
      </w:tblGrid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6062E3" w:rsidP="008E5205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pacing w:val="12"/>
              </w:rPr>
            </w:pPr>
            <w:r w:rsidRPr="008E5205">
              <w:rPr>
                <w:rFonts w:ascii="ＭＳ 明朝" w:hAnsi="ＭＳ 明朝" w:cs="ＭＳ 明朝" w:hint="eastAsia"/>
              </w:rPr>
              <w:t>特定建設資材廃棄物の種類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6062E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E5205">
              <w:rPr>
                <w:rFonts w:ascii="ＭＳ 明朝" w:hAnsi="ＭＳ 明朝" w:cs="ＭＳ 明朝" w:hint="eastAsia"/>
              </w:rPr>
              <w:t>施設の名称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6062E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E5205">
              <w:rPr>
                <w:rFonts w:ascii="ＭＳ 明朝" w:hAnsi="ＭＳ 明朝" w:cs="ＭＳ 明朝" w:hint="eastAsia"/>
              </w:rPr>
              <w:t>所在地</w:t>
            </w: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E5205" w:rsidTr="008E5205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E5205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135BF" w:rsidRPr="008E5205" w:rsidRDefault="006062E3">
      <w:pPr>
        <w:adjustRightInd/>
        <w:spacing w:line="416" w:lineRule="exact"/>
        <w:rPr>
          <w:rFonts w:ascii="ＭＳ 明朝"/>
          <w:spacing w:val="12"/>
        </w:rPr>
      </w:pPr>
      <w:r w:rsidRPr="008E5205">
        <w:rPr>
          <w:rFonts w:ascii="ＭＳ 明朝" w:hAnsi="ＭＳ 明朝" w:cs="ＭＳ 明朝" w:hint="eastAsia"/>
        </w:rPr>
        <w:t>※受注者が選択した施設を記載（品目ごとに複数記入可）</w:t>
      </w:r>
    </w:p>
    <w:sectPr w:rsidR="00A135BF" w:rsidRPr="008E5205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0" w:footer="0" w:gutter="0"/>
      <w:pgNumType w:start="21"/>
      <w:cols w:space="708"/>
      <w:noEndnote/>
      <w:docGrid w:type="linesAndChars" w:linePitch="41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53" w:rsidRDefault="00212A53">
      <w:r>
        <w:separator/>
      </w:r>
    </w:p>
  </w:endnote>
  <w:endnote w:type="continuationSeparator" w:id="0">
    <w:p w:rsidR="00212A53" w:rsidRDefault="002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BF" w:rsidRDefault="00A135B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53" w:rsidRDefault="00212A53">
      <w:r>
        <w:separator/>
      </w:r>
    </w:p>
  </w:footnote>
  <w:footnote w:type="continuationSeparator" w:id="0">
    <w:p w:rsidR="00212A53" w:rsidRDefault="0021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BF" w:rsidRDefault="00A135BF">
    <w:pPr>
      <w:adjustRightInd/>
      <w:rPr>
        <w:rFonts w:ascii="ＭＳ 明朝"/>
        <w:spacing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BF"/>
    <w:rsid w:val="000B3CD7"/>
    <w:rsid w:val="00212A53"/>
    <w:rsid w:val="0050208A"/>
    <w:rsid w:val="006062E3"/>
    <w:rsid w:val="00696C05"/>
    <w:rsid w:val="007E5953"/>
    <w:rsid w:val="008440D3"/>
    <w:rsid w:val="008762C1"/>
    <w:rsid w:val="008E5205"/>
    <w:rsid w:val="00A135BF"/>
    <w:rsid w:val="00B90CA9"/>
    <w:rsid w:val="00C40966"/>
    <w:rsid w:val="00F62CCB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0BC4B-C290-40F5-BD7A-0EB11581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B3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5B32DD8.dotm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千手　菜子</cp:lastModifiedBy>
  <cp:revision>2</cp:revision>
  <cp:lastPrinted>2002-08-22T00:16:00Z</cp:lastPrinted>
  <dcterms:created xsi:type="dcterms:W3CDTF">2024-12-06T04:59:00Z</dcterms:created>
  <dcterms:modified xsi:type="dcterms:W3CDTF">2024-12-06T04:59:00Z</dcterms:modified>
</cp:coreProperties>
</file>