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BF" w:rsidRPr="00FA2C4F" w:rsidRDefault="00FA2C4F">
      <w:pPr>
        <w:adjustRightInd/>
        <w:spacing w:line="416" w:lineRule="exact"/>
        <w:rPr>
          <w:rFonts w:ascii="ＭＳ 明朝"/>
          <w:spacing w:val="12"/>
        </w:rPr>
      </w:pPr>
      <w:bookmarkStart w:id="0" w:name="_GoBack"/>
      <w:bookmarkEnd w:id="0"/>
      <w:r w:rsidRPr="00FA2C4F">
        <w:rPr>
          <w:rFonts w:ascii="ＭＳ 明朝" w:hAnsi="ＭＳ 明朝" w:cs="ＭＳ Ｐゴシック" w:hint="eastAsia"/>
        </w:rPr>
        <w:t>様式１－（１）</w:t>
      </w: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6062E3">
      <w:pPr>
        <w:adjustRightInd/>
        <w:spacing w:line="526" w:lineRule="exact"/>
        <w:jc w:val="center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  <w:spacing w:val="6"/>
          <w:sz w:val="32"/>
          <w:szCs w:val="32"/>
        </w:rPr>
        <w:t>法第１３条及び省令第</w:t>
      </w:r>
      <w:r w:rsidR="00FA2C4F" w:rsidRPr="00FA2C4F">
        <w:rPr>
          <w:rFonts w:ascii="ＭＳ 明朝" w:hAnsi="ＭＳ 明朝" w:cs="ＭＳ 明朝" w:hint="eastAsia"/>
          <w:spacing w:val="6"/>
          <w:sz w:val="32"/>
          <w:szCs w:val="32"/>
        </w:rPr>
        <w:t>７</w:t>
      </w:r>
      <w:r w:rsidRPr="00FA2C4F">
        <w:rPr>
          <w:rFonts w:ascii="ＭＳ 明朝" w:hAnsi="ＭＳ 明朝" w:cs="ＭＳ 明朝" w:hint="eastAsia"/>
          <w:spacing w:val="6"/>
          <w:sz w:val="32"/>
          <w:szCs w:val="32"/>
        </w:rPr>
        <w:t>条に基づく書面</w:t>
      </w:r>
    </w:p>
    <w:p w:rsidR="00A135BF" w:rsidRPr="00FA2C4F" w:rsidRDefault="006062E3">
      <w:pPr>
        <w:adjustRightInd/>
        <w:spacing w:line="446" w:lineRule="exact"/>
        <w:jc w:val="center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  <w:spacing w:val="2"/>
          <w:sz w:val="24"/>
          <w:szCs w:val="24"/>
        </w:rPr>
        <w:t>（建築物に係る解体工事の場合）</w:t>
      </w: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6062E3">
      <w:pPr>
        <w:adjustRightInd/>
        <w:spacing w:line="416" w:lineRule="exact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</w:rPr>
        <w:t>１．分別解体等の方法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1"/>
        <w:gridCol w:w="2806"/>
        <w:gridCol w:w="2923"/>
        <w:gridCol w:w="3157"/>
      </w:tblGrid>
      <w:tr w:rsidR="00A135BF" w:rsidRPr="00B070C7">
        <w:trPr>
          <w:trHeight w:val="205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A135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工程ごとの作業内容及び解体方法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工　　　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作　業　内　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分別解体等の方法</w:t>
            </w:r>
          </w:p>
        </w:tc>
      </w:tr>
      <w:tr w:rsidR="00A135BF" w:rsidRPr="00B070C7">
        <w:trPr>
          <w:trHeight w:val="919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①建築設備・内装材等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  <w:spacing w:val="-2"/>
              </w:rPr>
              <w:t>建築設備・内装材等の取り外し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</w:rPr>
              <w:t>□手作業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</w:rPr>
              <w:t>□手作業・機械作業の併用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  <w:spacing w:val="-2"/>
              </w:rPr>
              <w:t>併用の場合の理由（　　　　　　）</w:t>
            </w:r>
          </w:p>
        </w:tc>
      </w:tr>
      <w:tr w:rsidR="00A135BF" w:rsidRPr="00B070C7">
        <w:trPr>
          <w:trHeight w:val="1112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②屋根ふき材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  <w:spacing w:val="-2"/>
              </w:rPr>
              <w:t>屋根ふき材の取り外し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□手作業</w:t>
            </w:r>
            <w:r w:rsidRPr="00B070C7">
              <w:rPr>
                <w:rFonts w:ascii="ＭＳ 明朝" w:hAnsi="ＭＳ 明朝"/>
              </w:rPr>
              <w:t xml:space="preserve">                  </w:t>
            </w:r>
            <w:r w:rsidRPr="00B070C7">
              <w:rPr>
                <w:rFonts w:ascii="ＭＳ 明朝" w:hAnsi="ＭＳ 明朝" w:cs="ＭＳ 明朝" w:hint="eastAsia"/>
              </w:rPr>
              <w:t>□手作業・機械作業の併用</w:t>
            </w:r>
            <w:r w:rsidRPr="00B070C7">
              <w:rPr>
                <w:rFonts w:ascii="ＭＳ 明朝" w:hAnsi="ＭＳ 明朝"/>
              </w:rPr>
              <w:t xml:space="preserve">    </w:t>
            </w:r>
            <w:r w:rsidRPr="00B070C7">
              <w:rPr>
                <w:rFonts w:ascii="ＭＳ 明朝" w:hAnsi="ＭＳ 明朝" w:cs="ＭＳ 明朝" w:hint="eastAsia"/>
                <w:spacing w:val="-2"/>
              </w:rPr>
              <w:t>併用の場合の理由（　　　　　）</w:t>
            </w:r>
          </w:p>
        </w:tc>
      </w:tr>
      <w:tr w:rsidR="00A135BF" w:rsidRPr="00B070C7">
        <w:trPr>
          <w:trHeight w:val="84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③外装材・上部構造部分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  <w:spacing w:val="-2"/>
              </w:rPr>
              <w:t>外装材・上部構造部分の取り壊し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</w:rPr>
              <w:t>□手作業</w:t>
            </w:r>
            <w:r w:rsidRPr="00B070C7">
              <w:rPr>
                <w:rFonts w:ascii="ＭＳ 明朝" w:hAnsi="ＭＳ 明朝"/>
              </w:rPr>
              <w:t xml:space="preserve">                 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□手作業・機械作業の併用</w:t>
            </w:r>
            <w:r w:rsidRPr="00B070C7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B070C7">
        <w:trPr>
          <w:trHeight w:val="833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④基礎・基礎ぐい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  <w:spacing w:val="-2"/>
              </w:rPr>
              <w:t>基礎・基礎ぐいの取り壊し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</w:rPr>
              <w:t>□手作業</w:t>
            </w:r>
            <w:r w:rsidRPr="00B070C7">
              <w:rPr>
                <w:rFonts w:ascii="ＭＳ 明朝" w:hAnsi="ＭＳ 明朝"/>
              </w:rPr>
              <w:t xml:space="preserve">                 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□手作業・機械作業の併用</w:t>
            </w:r>
            <w:r w:rsidRPr="00B070C7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B070C7">
        <w:trPr>
          <w:trHeight w:val="84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</w:rPr>
              <w:t>⑤その他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（　　　　　　　　　）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  <w:spacing w:val="-2"/>
              </w:rPr>
              <w:t>その他の取り壊し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B070C7">
              <w:rPr>
                <w:rFonts w:ascii="ＭＳ 明朝" w:hAnsi="ＭＳ 明朝" w:cs="ＭＳ 明朝" w:hint="eastAsia"/>
              </w:rPr>
              <w:t>□手作業</w:t>
            </w:r>
            <w:r w:rsidRPr="00B070C7">
              <w:rPr>
                <w:rFonts w:ascii="ＭＳ 明朝" w:hAnsi="ＭＳ 明朝"/>
              </w:rPr>
              <w:t xml:space="preserve">                 </w:t>
            </w:r>
          </w:p>
          <w:p w:rsidR="00A135BF" w:rsidRPr="00B070C7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B070C7">
              <w:rPr>
                <w:rFonts w:ascii="ＭＳ 明朝" w:hAnsi="ＭＳ 明朝" w:cs="ＭＳ 明朝" w:hint="eastAsia"/>
              </w:rPr>
              <w:t>□手作業・機械作業の併用</w:t>
            </w:r>
            <w:r w:rsidRPr="00B070C7">
              <w:rPr>
                <w:rFonts w:ascii="ＭＳ 明朝" w:hAnsi="ＭＳ 明朝"/>
              </w:rPr>
              <w:t xml:space="preserve">   </w:t>
            </w:r>
          </w:p>
        </w:tc>
      </w:tr>
    </w:tbl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6062E3">
      <w:pPr>
        <w:adjustRightInd/>
        <w:spacing w:line="416" w:lineRule="exact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</w:rPr>
        <w:t xml:space="preserve">２．解体工事に要する費用　　　　　　　　　　　　</w:t>
      </w:r>
      <w:r w:rsidRPr="00FA2C4F">
        <w:rPr>
          <w:rFonts w:ascii="ＭＳ 明朝" w:hAnsi="ＭＳ 明朝" w:cs="ＭＳ 明朝" w:hint="eastAsia"/>
          <w:u w:val="single" w:color="000000"/>
        </w:rPr>
        <w:t xml:space="preserve">　　　　　　　　　　円（税込み）</w:t>
      </w:r>
    </w:p>
    <w:p w:rsidR="00A135BF" w:rsidRPr="00FA2C4F" w:rsidRDefault="006062E3">
      <w:pPr>
        <w:adjustRightInd/>
        <w:spacing w:line="416" w:lineRule="exact"/>
        <w:ind w:left="426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</w:rPr>
        <w:t>（受注者の見積金額）</w:t>
      </w: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6062E3">
      <w:pPr>
        <w:adjustRightInd/>
        <w:spacing w:line="416" w:lineRule="exact"/>
        <w:rPr>
          <w:rFonts w:ascii="ＭＳ 明朝"/>
        </w:rPr>
      </w:pPr>
      <w:r w:rsidRPr="00FA2C4F">
        <w:rPr>
          <w:rFonts w:ascii="ＭＳ 明朝" w:hAnsi="ＭＳ 明朝" w:cs="ＭＳ 明朝" w:hint="eastAsia"/>
        </w:rPr>
        <w:t>３．再資源化等をするための施設の名称及び所在地　　　　　　　　　　別紙のとおり</w:t>
      </w: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6062E3">
      <w:pPr>
        <w:adjustRightInd/>
        <w:spacing w:line="416" w:lineRule="exact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</w:rPr>
        <w:t>４．特定建設資材廃棄物の再資源化等に要する費用</w:t>
      </w:r>
      <w:r w:rsidRPr="00FA2C4F">
        <w:rPr>
          <w:rFonts w:ascii="ＭＳ 明朝" w:hAnsi="ＭＳ 明朝"/>
        </w:rPr>
        <w:t xml:space="preserve">  </w:t>
      </w:r>
      <w:r w:rsidRPr="00FA2C4F">
        <w:rPr>
          <w:rFonts w:ascii="ＭＳ 明朝" w:hAnsi="ＭＳ 明朝" w:cs="ＭＳ 明朝" w:hint="eastAsia"/>
          <w:u w:val="single" w:color="000000"/>
        </w:rPr>
        <w:t xml:space="preserve">　　　　　　　　　　円（税込み）</w:t>
      </w:r>
    </w:p>
    <w:p w:rsidR="00A135BF" w:rsidRPr="00FA2C4F" w:rsidRDefault="006062E3">
      <w:pPr>
        <w:adjustRightInd/>
        <w:spacing w:line="416" w:lineRule="exact"/>
        <w:ind w:left="426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</w:rPr>
        <w:t>（受注者の見積金額）</w:t>
      </w:r>
    </w:p>
    <w:p w:rsidR="00A135BF" w:rsidRPr="00FA2C4F" w:rsidRDefault="006062E3" w:rsidP="00A135BF">
      <w:pPr>
        <w:adjustRightInd/>
        <w:spacing w:line="240" w:lineRule="atLeast"/>
        <w:rPr>
          <w:rFonts w:ascii="ＭＳ 明朝"/>
          <w:spacing w:val="12"/>
        </w:rPr>
      </w:pPr>
      <w:r w:rsidRPr="00FA2C4F">
        <w:rPr>
          <w:rFonts w:ascii="ＭＳ 明朝"/>
          <w:color w:val="auto"/>
          <w:sz w:val="24"/>
          <w:szCs w:val="24"/>
        </w:rPr>
        <w:br w:type="page"/>
      </w:r>
      <w:r w:rsidR="00FA2C4F" w:rsidRPr="00FA2C4F">
        <w:rPr>
          <w:rFonts w:ascii="ＭＳ 明朝" w:hAnsi="ＭＳ 明朝" w:hint="eastAsia"/>
          <w:color w:val="auto"/>
          <w:sz w:val="24"/>
          <w:szCs w:val="24"/>
        </w:rPr>
        <w:lastRenderedPageBreak/>
        <w:t>様式１－（２）</w:t>
      </w:r>
    </w:p>
    <w:p w:rsidR="00A135BF" w:rsidRPr="00FA2C4F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FA2C4F" w:rsidRDefault="006062E3">
      <w:pPr>
        <w:adjustRightInd/>
        <w:spacing w:line="416" w:lineRule="exact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</w:rPr>
        <w:t>（書ききれない場合は別紙に記載）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61"/>
        <w:gridCol w:w="2410"/>
        <w:gridCol w:w="3766"/>
      </w:tblGrid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6062E3" w:rsidP="00FA2C4F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pacing w:val="12"/>
              </w:rPr>
            </w:pPr>
            <w:r w:rsidRPr="00FA2C4F">
              <w:rPr>
                <w:rFonts w:ascii="ＭＳ 明朝" w:hAnsi="ＭＳ 明朝" w:cs="ＭＳ 明朝" w:hint="eastAsia"/>
              </w:rPr>
              <w:t>特定建設資材廃棄物の種類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6062E3" w:rsidP="00FA2C4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FA2C4F">
              <w:rPr>
                <w:rFonts w:ascii="ＭＳ 明朝" w:hAnsi="ＭＳ 明朝" w:cs="ＭＳ 明朝" w:hint="eastAsia"/>
              </w:rPr>
              <w:t>施設の名称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6062E3" w:rsidP="00FA2C4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FA2C4F">
              <w:rPr>
                <w:rFonts w:ascii="ＭＳ 明朝" w:hAnsi="ＭＳ 明朝" w:cs="ＭＳ 明朝" w:hint="eastAsia"/>
              </w:rPr>
              <w:t>所在地</w:t>
            </w: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FA2C4F" w:rsidTr="00FA2C4F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FA2C4F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135BF" w:rsidRPr="00FA2C4F" w:rsidRDefault="006062E3" w:rsidP="00FA2C4F">
      <w:pPr>
        <w:adjustRightInd/>
        <w:spacing w:line="416" w:lineRule="exact"/>
        <w:rPr>
          <w:rFonts w:ascii="ＭＳ 明朝"/>
          <w:spacing w:val="12"/>
        </w:rPr>
      </w:pPr>
      <w:r w:rsidRPr="00FA2C4F">
        <w:rPr>
          <w:rFonts w:ascii="ＭＳ 明朝" w:hAnsi="ＭＳ 明朝" w:cs="ＭＳ 明朝" w:hint="eastAsia"/>
        </w:rPr>
        <w:t>※受注者が選択した施設を記載（品目ごとに複数記入可）</w:t>
      </w:r>
    </w:p>
    <w:sectPr w:rsidR="00A135BF" w:rsidRPr="00FA2C4F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0" w:footer="0" w:gutter="0"/>
      <w:pgNumType w:start="21"/>
      <w:cols w:space="708"/>
      <w:noEndnote/>
      <w:docGrid w:type="linesAndChars" w:linePitch="41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CB" w:rsidRDefault="002313CB">
      <w:r>
        <w:separator/>
      </w:r>
    </w:p>
  </w:endnote>
  <w:endnote w:type="continuationSeparator" w:id="0">
    <w:p w:rsidR="002313CB" w:rsidRDefault="002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BF" w:rsidRDefault="00A135B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CB" w:rsidRDefault="002313CB">
      <w:r>
        <w:separator/>
      </w:r>
    </w:p>
  </w:footnote>
  <w:footnote w:type="continuationSeparator" w:id="0">
    <w:p w:rsidR="002313CB" w:rsidRDefault="0023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BF" w:rsidRDefault="00A135BF">
    <w:pPr>
      <w:adjustRightInd/>
      <w:rPr>
        <w:rFonts w:ascii="ＭＳ 明朝"/>
        <w:spacing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BF"/>
    <w:rsid w:val="000B3CD7"/>
    <w:rsid w:val="002313CB"/>
    <w:rsid w:val="00556AD3"/>
    <w:rsid w:val="006062E3"/>
    <w:rsid w:val="00696C05"/>
    <w:rsid w:val="006E1C84"/>
    <w:rsid w:val="008440D3"/>
    <w:rsid w:val="008762C1"/>
    <w:rsid w:val="00A135BF"/>
    <w:rsid w:val="00B070C7"/>
    <w:rsid w:val="00B90CA9"/>
    <w:rsid w:val="00C40966"/>
    <w:rsid w:val="00F62CCB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1FEDE2-7A09-42DD-ADFB-B9EE49FB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B3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3DA61696.dotm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千手　菜子</cp:lastModifiedBy>
  <cp:revision>2</cp:revision>
  <cp:lastPrinted>2002-08-22T00:16:00Z</cp:lastPrinted>
  <dcterms:created xsi:type="dcterms:W3CDTF">2024-12-06T04:58:00Z</dcterms:created>
  <dcterms:modified xsi:type="dcterms:W3CDTF">2024-12-06T04:58:00Z</dcterms:modified>
</cp:coreProperties>
</file>