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CC72F" w14:textId="77777777" w:rsidR="003843CE" w:rsidRDefault="00062BAB" w:rsidP="009A3042">
      <w:pPr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送</w:t>
      </w:r>
      <w:r w:rsidR="003843CE"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 xml:space="preserve">　</w:t>
      </w:r>
      <w:r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付</w:t>
      </w:r>
      <w:r w:rsidR="003843CE"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 xml:space="preserve">　</w:t>
      </w:r>
      <w:r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依</w:t>
      </w:r>
      <w:r w:rsidR="003843CE"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 xml:space="preserve">　</w:t>
      </w:r>
      <w:r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頼</w:t>
      </w:r>
      <w:r w:rsidR="003843CE"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 xml:space="preserve">　</w:t>
      </w:r>
      <w:r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書</w:t>
      </w:r>
    </w:p>
    <w:p w14:paraId="37022C51" w14:textId="77777777" w:rsidR="00062BAB" w:rsidRPr="00841A52" w:rsidRDefault="00B61FE9" w:rsidP="00062BAB">
      <w:pPr>
        <w:autoSpaceDE w:val="0"/>
        <w:autoSpaceDN w:val="0"/>
        <w:adjustRightInd w:val="0"/>
        <w:spacing w:line="240" w:lineRule="auto"/>
        <w:ind w:right="210" w:firstLineChars="0" w:firstLine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令和</w:t>
      </w:r>
      <w:r w:rsidR="00EB50FF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062BAB" w:rsidRPr="00841A52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月</w:t>
      </w:r>
      <w:r w:rsidR="00C203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B50FF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  <w:r w:rsidR="00062BAB" w:rsidRPr="00841A52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696AFBE3" w14:textId="77777777" w:rsidR="00EB50FF" w:rsidRPr="00841A52" w:rsidRDefault="00AA3599" w:rsidP="00062BAB">
      <w:pPr>
        <w:autoSpaceDE w:val="0"/>
        <w:autoSpaceDN w:val="0"/>
        <w:adjustRightInd w:val="0"/>
        <w:spacing w:line="240" w:lineRule="auto"/>
        <w:ind w:firstLineChars="0" w:firstLine="22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志免町長　</w:t>
      </w:r>
      <w:r w:rsidR="00EB50FF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様</w:t>
      </w:r>
    </w:p>
    <w:p w14:paraId="484E12D9" w14:textId="77777777" w:rsidR="00062BAB" w:rsidRPr="00841A52" w:rsidRDefault="00EB50FF" w:rsidP="00841A52">
      <w:pPr>
        <w:autoSpaceDE w:val="0"/>
        <w:autoSpaceDN w:val="0"/>
        <w:adjustRightInd w:val="0"/>
        <w:spacing w:line="340" w:lineRule="exact"/>
        <w:ind w:firstLineChars="0" w:firstLine="22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私は、下記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の</w:t>
      </w:r>
      <w:r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買受公売財産について、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志免町に対して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買受代金納付後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に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宅配便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などの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輸送により引渡すことを依頼します。買受代金の納付から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公売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財産の発送までの間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、または輸送途中の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事故など</w:t>
      </w:r>
      <w:r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によって下記買受公売財産が破損、紛失などの被害を受けても、志免町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が一切責任を持たないことに同意します。</w:t>
      </w:r>
    </w:p>
    <w:p w14:paraId="7635F16F" w14:textId="77777777" w:rsidR="00062BAB" w:rsidRPr="00841A52" w:rsidRDefault="00062BAB" w:rsidP="00841A52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輸送方法の希望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など</w:t>
      </w:r>
      <w:r w:rsid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は下記に記載するとおりであり、輸送にかかる費用はすべて私が負担するものとします。</w:t>
      </w:r>
    </w:p>
    <w:p w14:paraId="0E7C3107" w14:textId="77777777" w:rsidR="00841A52" w:rsidRDefault="00841A52" w:rsidP="00841A52">
      <w:pPr>
        <w:autoSpaceDE w:val="0"/>
        <w:autoSpaceDN w:val="0"/>
        <w:adjustRightInd w:val="0"/>
        <w:spacing w:line="34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7008"/>
      </w:tblGrid>
      <w:tr w:rsidR="00CC3BF0" w14:paraId="543D4F2F" w14:textId="77777777" w:rsidTr="009A3042">
        <w:trPr>
          <w:trHeight w:val="5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19D34" w14:textId="77777777" w:rsidR="00CC3BF0" w:rsidRDefault="00CC3BF0" w:rsidP="00CC3BF0">
            <w:pPr>
              <w:wordWrap w:val="0"/>
              <w:autoSpaceDE w:val="0"/>
              <w:autoSpaceDN w:val="0"/>
              <w:adjustRightInd w:val="0"/>
              <w:spacing w:line="400" w:lineRule="exact"/>
              <w:ind w:firstLineChars="0" w:firstLine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買受人（落札者）　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8AE8E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住　所 〒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7008"/>
      </w:tblGrid>
      <w:tr w:rsidR="00CC3BF0" w14:paraId="27B9A26D" w14:textId="77777777" w:rsidTr="009A3042">
        <w:trPr>
          <w:trHeight w:val="5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907F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B2A7C" w14:textId="7B4C6B76" w:rsidR="00CC3BF0" w:rsidRDefault="00673E45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氏　名　　　　　　　　　　　　　　　　　　　　　　</w:t>
            </w:r>
          </w:p>
        </w:tc>
      </w:tr>
      <w:tr w:rsidR="00CC3BF0" w14:paraId="218F90E7" w14:textId="77777777" w:rsidTr="009A3042">
        <w:trPr>
          <w:trHeight w:val="5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8FF19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F3134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</w:tbl>
    <w:p w14:paraId="1BB6AECF" w14:textId="77777777" w:rsidR="00C20300" w:rsidRPr="00C20300" w:rsidRDefault="00C20300" w:rsidP="00C20300">
      <w:pPr>
        <w:autoSpaceDE w:val="0"/>
        <w:autoSpaceDN w:val="0"/>
        <w:adjustRightInd w:val="0"/>
        <w:spacing w:line="400" w:lineRule="exact"/>
        <w:ind w:firstLineChars="0" w:firstLine="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4A5CFA37" w14:textId="77777777" w:rsidR="00C20300" w:rsidRPr="00C20300" w:rsidRDefault="00C20300" w:rsidP="00C20300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14:paraId="6BF7E09A" w14:textId="77777777" w:rsidR="00C20300" w:rsidRPr="00C20300" w:rsidRDefault="00C20300" w:rsidP="00C20300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kern w:val="0"/>
          <w:sz w:val="24"/>
          <w:szCs w:val="24"/>
        </w:rPr>
      </w:pPr>
    </w:p>
    <w:p w14:paraId="1F705EDF" w14:textId="77777777" w:rsidR="00062BAB" w:rsidRPr="00C20300" w:rsidRDefault="00EB50FF" w:rsidP="00C20300">
      <w:pPr>
        <w:autoSpaceDE w:val="0"/>
        <w:autoSpaceDN w:val="0"/>
        <w:adjustRightInd w:val="0"/>
        <w:spacing w:line="400" w:lineRule="exact"/>
        <w:ind w:firstLineChars="0" w:firstLine="0"/>
        <w:rPr>
          <w:rFonts w:ascii="ＭＳ 明朝" w:eastAsia="ＭＳ 明朝" w:cs="ＭＳ 明朝"/>
          <w:color w:val="000000"/>
          <w:kern w:val="0"/>
          <w:sz w:val="24"/>
          <w:szCs w:val="24"/>
          <w:u w:val="single"/>
        </w:rPr>
      </w:pPr>
      <w:r w:rsidRPr="00C203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１</w:t>
      </w:r>
      <w:r w:rsidR="00C20300" w:rsidRPr="00C203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01959" w:rsidRPr="00C203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買</w:t>
      </w:r>
      <w:r w:rsidR="00062BAB" w:rsidRPr="00C203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受公売財産（売却区分番号）</w:t>
      </w:r>
      <w:r w:rsidR="00062BAB" w:rsidRPr="00C20300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FD321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物件名：</w:t>
      </w:r>
      <w:r w:rsidRPr="00C20300"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062BAB" w:rsidRPr="00C20300">
        <w:rPr>
          <w:rFonts w:ascii="ＭＳ 明朝" w:eastAsia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="00FD3217"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 xml:space="preserve">　　　　             　</w:t>
      </w:r>
      <w:r w:rsidR="00062BAB" w:rsidRPr="00C20300">
        <w:rPr>
          <w:rFonts w:ascii="ＭＳ 明朝" w:eastAsia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14:paraId="34F44C48" w14:textId="77777777" w:rsidR="00EB50FF" w:rsidRDefault="00FD3217" w:rsidP="00C20300">
      <w:pPr>
        <w:autoSpaceDE w:val="0"/>
        <w:autoSpaceDN w:val="0"/>
        <w:adjustRightInd w:val="0"/>
        <w:spacing w:line="400" w:lineRule="exact"/>
        <w:ind w:firstLineChars="0" w:firstLine="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                                 売却区分番号:第      号</w:t>
      </w:r>
    </w:p>
    <w:p w14:paraId="1B1F33A2" w14:textId="77777777" w:rsidR="00062BAB" w:rsidRPr="00C20300" w:rsidRDefault="00EB50FF" w:rsidP="00C20300">
      <w:pPr>
        <w:autoSpaceDE w:val="0"/>
        <w:autoSpaceDN w:val="0"/>
        <w:adjustRightInd w:val="0"/>
        <w:spacing w:line="400" w:lineRule="exact"/>
        <w:ind w:firstLineChars="0" w:firstLine="0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C20300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２</w:t>
      </w:r>
      <w:r w:rsidR="00C20300" w:rsidRPr="00C20300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</w:t>
      </w:r>
      <w:r w:rsidR="004F58CF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発送区分</w:t>
      </w:r>
    </w:p>
    <w:p w14:paraId="170CA0A6" w14:textId="77777777" w:rsidR="00062BAB" w:rsidRDefault="00266058" w:rsidP="004F58CF">
      <w:pPr>
        <w:autoSpaceDE w:val="0"/>
        <w:autoSpaceDN w:val="0"/>
        <w:adjustRightInd w:val="0"/>
        <w:spacing w:line="340" w:lineRule="exact"/>
        <w:ind w:leftChars="300" w:left="630" w:firstLineChars="0" w:firstLine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・</w:t>
      </w:r>
      <w:r w:rsidR="004F58CF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【発送可能】</w:t>
      </w:r>
    </w:p>
    <w:p w14:paraId="5A7BCF21" w14:textId="77777777" w:rsidR="004F58CF" w:rsidRDefault="004F58CF" w:rsidP="004F58CF">
      <w:pPr>
        <w:autoSpaceDE w:val="0"/>
        <w:autoSpaceDN w:val="0"/>
        <w:adjustRightInd w:val="0"/>
        <w:spacing w:line="340" w:lineRule="exact"/>
        <w:ind w:firstLineChars="500" w:firstLine="1000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  <w:r w:rsidRPr="004F58CF"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>※ 送料着払いにて発送します。なお、配送業者の指定などはできません。</w:t>
      </w:r>
    </w:p>
    <w:p w14:paraId="5AC6021F" w14:textId="77777777" w:rsidR="00D857C8" w:rsidRDefault="00D857C8" w:rsidP="004F58CF">
      <w:pPr>
        <w:autoSpaceDE w:val="0"/>
        <w:autoSpaceDN w:val="0"/>
        <w:adjustRightInd w:val="0"/>
        <w:spacing w:line="340" w:lineRule="exact"/>
        <w:ind w:firstLineChars="500" w:firstLine="1000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>※ 希望配達の日時の指定はできません。なお、代金納付期限後に一括して行います。</w:t>
      </w:r>
    </w:p>
    <w:p w14:paraId="794C56FE" w14:textId="77777777" w:rsidR="00D857C8" w:rsidRPr="004F58CF" w:rsidRDefault="00D857C8" w:rsidP="004F58CF">
      <w:pPr>
        <w:autoSpaceDE w:val="0"/>
        <w:autoSpaceDN w:val="0"/>
        <w:adjustRightInd w:val="0"/>
        <w:spacing w:line="340" w:lineRule="exact"/>
        <w:ind w:firstLineChars="500" w:firstLine="1000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</w:p>
    <w:p w14:paraId="00B25885" w14:textId="77777777" w:rsidR="00062BAB" w:rsidRPr="00C20300" w:rsidRDefault="00266058" w:rsidP="004F58CF">
      <w:pPr>
        <w:autoSpaceDE w:val="0"/>
        <w:autoSpaceDN w:val="0"/>
        <w:adjustRightInd w:val="0"/>
        <w:spacing w:line="340" w:lineRule="exact"/>
        <w:ind w:leftChars="300" w:left="630" w:firstLineChars="0" w:firstLine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・</w:t>
      </w:r>
      <w:r w:rsidR="004F58CF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【条件付発送可能】</w:t>
      </w:r>
    </w:p>
    <w:p w14:paraId="54FA9EBD" w14:textId="77777777" w:rsidR="00EB50FF" w:rsidRDefault="004F58CF" w:rsidP="004F58CF">
      <w:pPr>
        <w:autoSpaceDE w:val="0"/>
        <w:autoSpaceDN w:val="0"/>
        <w:adjustRightInd w:val="0"/>
        <w:spacing w:line="340" w:lineRule="exact"/>
        <w:ind w:firstLineChars="500" w:firstLine="1000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  <w:r w:rsidRPr="004F58CF"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 xml:space="preserve">※ </w:t>
      </w:r>
      <w:r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>梱包作業の依頼先と作業予定日を記入してください。</w:t>
      </w:r>
    </w:p>
    <w:p w14:paraId="2DA889E3" w14:textId="77777777" w:rsidR="004F58CF" w:rsidRPr="004F58CF" w:rsidRDefault="004F58CF" w:rsidP="004F58CF">
      <w:pPr>
        <w:autoSpaceDE w:val="0"/>
        <w:autoSpaceDN w:val="0"/>
        <w:adjustRightInd w:val="0"/>
        <w:spacing w:line="400" w:lineRule="exact"/>
        <w:ind w:firstLineChars="400" w:firstLine="800"/>
        <w:rPr>
          <w:rFonts w:ascii="ＭＳ 明朝" w:eastAsia="ＭＳ 明朝" w:hAnsi="Century" w:cs="ＭＳ 明朝"/>
          <w:color w:val="000000"/>
          <w:kern w:val="0"/>
          <w:sz w:val="20"/>
          <w:szCs w:val="20"/>
          <w:u w:val="single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 xml:space="preserve">　　　作業の依頼先：</w:t>
      </w:r>
    </w:p>
    <w:p w14:paraId="35BE8482" w14:textId="77777777" w:rsidR="004F58CF" w:rsidRPr="004F58CF" w:rsidRDefault="004F58CF" w:rsidP="004F58CF">
      <w:pPr>
        <w:autoSpaceDE w:val="0"/>
        <w:autoSpaceDN w:val="0"/>
        <w:adjustRightInd w:val="0"/>
        <w:spacing w:line="400" w:lineRule="exact"/>
        <w:ind w:firstLineChars="400" w:firstLine="800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 xml:space="preserve">　　　作業の予定日：</w:t>
      </w:r>
    </w:p>
    <w:p w14:paraId="68EE4E29" w14:textId="77777777" w:rsidR="00EB50FF" w:rsidRPr="00C20300" w:rsidRDefault="00EB50FF" w:rsidP="00C20300">
      <w:pPr>
        <w:autoSpaceDE w:val="0"/>
        <w:autoSpaceDN w:val="0"/>
        <w:adjustRightInd w:val="0"/>
        <w:spacing w:line="400" w:lineRule="exact"/>
        <w:ind w:firstLineChars="0" w:firstLine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19395A0E" w14:textId="77777777" w:rsidR="00062BAB" w:rsidRPr="00C20300" w:rsidRDefault="00D857C8" w:rsidP="00C20300">
      <w:pPr>
        <w:autoSpaceDE w:val="0"/>
        <w:autoSpaceDN w:val="0"/>
        <w:adjustRightInd w:val="0"/>
        <w:spacing w:line="400" w:lineRule="exact"/>
        <w:ind w:firstLineChars="0" w:firstLine="0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062BAB" w:rsidRP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送付先指定</w:t>
      </w:r>
      <w:r w:rsidR="00062BAB" w:rsidRPr="00C20300"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 xml:space="preserve"> </w:t>
      </w:r>
      <w:r w:rsidR="00C20300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（</w:t>
      </w:r>
      <w:r w:rsidR="00062BAB" w:rsidRP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○で囲んでください</w:t>
      </w:r>
      <w:r w:rsid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）</w:t>
      </w:r>
      <w:bookmarkStart w:id="0" w:name="_GoBack"/>
      <w:bookmarkEnd w:id="0"/>
    </w:p>
    <w:p w14:paraId="484098C9" w14:textId="77777777" w:rsidR="00062BAB" w:rsidRPr="00C20300" w:rsidRDefault="00062BAB" w:rsidP="00C20300">
      <w:pPr>
        <w:autoSpaceDE w:val="0"/>
        <w:autoSpaceDN w:val="0"/>
        <w:adjustRightInd w:val="0"/>
        <w:spacing w:line="400" w:lineRule="exact"/>
        <w:ind w:leftChars="300" w:left="630" w:firstLineChars="0" w:firstLine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・落札者の住所</w:t>
      </w:r>
    </w:p>
    <w:p w14:paraId="71323EB8" w14:textId="77777777" w:rsidR="00C20300" w:rsidRDefault="00062BAB" w:rsidP="004F58CF">
      <w:pPr>
        <w:autoSpaceDE w:val="0"/>
        <w:autoSpaceDN w:val="0"/>
        <w:adjustRightInd w:val="0"/>
        <w:spacing w:line="340" w:lineRule="exact"/>
        <w:ind w:leftChars="300" w:left="630" w:firstLineChars="0" w:firstLine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・それ以外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7008"/>
      </w:tblGrid>
      <w:tr w:rsidR="00CC3BF0" w14:paraId="39D0E548" w14:textId="77777777" w:rsidTr="00917B43">
        <w:trPr>
          <w:trHeight w:val="4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01AB" w14:textId="77777777" w:rsidR="00CC3BF0" w:rsidRDefault="00CC3BF0" w:rsidP="004F58CF">
            <w:pPr>
              <w:autoSpaceDE w:val="0"/>
              <w:autoSpaceDN w:val="0"/>
              <w:adjustRightInd w:val="0"/>
              <w:spacing w:line="340" w:lineRule="exact"/>
              <w:ind w:firstLineChars="0" w:firstLine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5DB75" w14:textId="77777777" w:rsidR="00CC3BF0" w:rsidRDefault="00CC3BF0" w:rsidP="004F58CF">
            <w:pPr>
              <w:autoSpaceDE w:val="0"/>
              <w:autoSpaceDN w:val="0"/>
              <w:adjustRightInd w:val="0"/>
              <w:spacing w:line="34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住　所 〒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943"/>
        <w:gridCol w:w="7008"/>
      </w:tblGrid>
      <w:tr w:rsidR="00CC3BF0" w14:paraId="2C5841AD" w14:textId="77777777" w:rsidTr="00917B43">
        <w:trPr>
          <w:trHeight w:val="455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1DF8C377" w14:textId="77777777" w:rsidR="00CC3BF0" w:rsidRDefault="00CC3BF0" w:rsidP="00266058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F6A92" w14:textId="1247F90D" w:rsidR="00CC3BF0" w:rsidRDefault="00CC3BF0" w:rsidP="00673E45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宛　名　　　　　　　　　　　　　　　　　　　　　　</w:t>
            </w:r>
          </w:p>
        </w:tc>
      </w:tr>
      <w:tr w:rsidR="00CC3BF0" w14:paraId="1E43AADD" w14:textId="77777777" w:rsidTr="00917B43">
        <w:trPr>
          <w:trHeight w:val="4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C4D35" w14:textId="77777777" w:rsidR="00CC3BF0" w:rsidRDefault="00CC3BF0" w:rsidP="00266058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ACF69" w14:textId="77777777" w:rsidR="00CC3BF0" w:rsidRDefault="00CC3BF0" w:rsidP="00266058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</w:tbl>
    <w:p w14:paraId="24FEB136" w14:textId="77777777" w:rsidR="00062BAB" w:rsidRPr="00C20300" w:rsidRDefault="00062BAB" w:rsidP="004F58CF">
      <w:pPr>
        <w:autoSpaceDE w:val="0"/>
        <w:autoSpaceDN w:val="0"/>
        <w:adjustRightInd w:val="0"/>
        <w:spacing w:line="50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sectPr w:rsidR="00062BAB" w:rsidRPr="00C20300" w:rsidSect="003843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51" w:right="1077" w:bottom="567" w:left="1077" w:header="567" w:footer="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A009B" w14:textId="77777777" w:rsidR="00266058" w:rsidRDefault="00266058" w:rsidP="007279F1">
      <w:pPr>
        <w:spacing w:line="240" w:lineRule="auto"/>
        <w:ind w:firstLine="420"/>
      </w:pPr>
      <w:r>
        <w:separator/>
      </w:r>
    </w:p>
  </w:endnote>
  <w:endnote w:type="continuationSeparator" w:id="0">
    <w:p w14:paraId="7DEBA23A" w14:textId="77777777" w:rsidR="00266058" w:rsidRDefault="00266058" w:rsidP="007279F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EFBE" w14:textId="77777777" w:rsidR="00266058" w:rsidRDefault="00266058" w:rsidP="007279F1">
    <w:pPr>
      <w:pStyle w:val="aa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9844F" w14:textId="77777777" w:rsidR="00266058" w:rsidRDefault="00266058" w:rsidP="00C20300">
    <w:pPr>
      <w:pStyle w:val="aa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AC199" w14:textId="77777777" w:rsidR="00266058" w:rsidRDefault="00266058" w:rsidP="007279F1">
    <w:pPr>
      <w:pStyle w:val="aa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905EA" w14:textId="77777777" w:rsidR="00266058" w:rsidRDefault="00266058" w:rsidP="007279F1">
      <w:pPr>
        <w:spacing w:line="240" w:lineRule="auto"/>
        <w:ind w:firstLine="420"/>
      </w:pPr>
      <w:r>
        <w:separator/>
      </w:r>
    </w:p>
  </w:footnote>
  <w:footnote w:type="continuationSeparator" w:id="0">
    <w:p w14:paraId="3BE7E2FE" w14:textId="77777777" w:rsidR="00266058" w:rsidRDefault="00266058" w:rsidP="007279F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58AD0" w14:textId="77777777" w:rsidR="00266058" w:rsidRDefault="00266058" w:rsidP="007279F1">
    <w:pPr>
      <w:pStyle w:val="a8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E3321" w14:textId="77777777" w:rsidR="00266058" w:rsidRDefault="00266058" w:rsidP="00C20300">
    <w:pPr>
      <w:pStyle w:val="a8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49004" w14:textId="77777777" w:rsidR="00266058" w:rsidRDefault="00266058" w:rsidP="007279F1">
    <w:pPr>
      <w:pStyle w:val="a8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C0"/>
    <w:rsid w:val="00062BAB"/>
    <w:rsid w:val="000913BE"/>
    <w:rsid w:val="000B21C0"/>
    <w:rsid w:val="00101959"/>
    <w:rsid w:val="001C1F0D"/>
    <w:rsid w:val="00266058"/>
    <w:rsid w:val="003843CE"/>
    <w:rsid w:val="00395B37"/>
    <w:rsid w:val="003C083F"/>
    <w:rsid w:val="004B2856"/>
    <w:rsid w:val="004F58CF"/>
    <w:rsid w:val="00511750"/>
    <w:rsid w:val="005A2086"/>
    <w:rsid w:val="005E1F42"/>
    <w:rsid w:val="00673E45"/>
    <w:rsid w:val="00696980"/>
    <w:rsid w:val="007279F1"/>
    <w:rsid w:val="007C3DB6"/>
    <w:rsid w:val="00841A52"/>
    <w:rsid w:val="00866BB8"/>
    <w:rsid w:val="00917B43"/>
    <w:rsid w:val="009A3042"/>
    <w:rsid w:val="00AA3599"/>
    <w:rsid w:val="00AA4DE8"/>
    <w:rsid w:val="00AD19B1"/>
    <w:rsid w:val="00B61FE9"/>
    <w:rsid w:val="00BC30C7"/>
    <w:rsid w:val="00C20300"/>
    <w:rsid w:val="00CC3BF0"/>
    <w:rsid w:val="00D857C8"/>
    <w:rsid w:val="00DC04B4"/>
    <w:rsid w:val="00EB50FF"/>
    <w:rsid w:val="00F35E76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80A747"/>
  <w15:docId w15:val="{B84123D5-7884-40AA-A034-540EF6F1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F0D"/>
    <w:pPr>
      <w:widowControl w:val="0"/>
      <w:autoSpaceDE w:val="0"/>
      <w:autoSpaceDN w:val="0"/>
      <w:adjustRightInd w:val="0"/>
      <w:spacing w:line="240" w:lineRule="auto"/>
      <w:ind w:firstLineChars="0" w:firstLine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８/９"/>
    <w:basedOn w:val="Default"/>
    <w:next w:val="Default"/>
    <w:uiPriority w:val="99"/>
    <w:rsid w:val="001C1F0D"/>
    <w:rPr>
      <w:rFonts w:cstheme="minorBidi"/>
      <w:color w:val="auto"/>
    </w:rPr>
  </w:style>
  <w:style w:type="paragraph" w:styleId="a4">
    <w:name w:val="Note Heading"/>
    <w:basedOn w:val="a"/>
    <w:next w:val="a"/>
    <w:link w:val="a5"/>
    <w:uiPriority w:val="99"/>
    <w:unhideWhenUsed/>
    <w:rsid w:val="00EB50FF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B50FF"/>
    <w:rPr>
      <w:rFonts w:ascii="ＭＳ 明朝" w:eastAsia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B50FF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B50FF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semiHidden/>
    <w:unhideWhenUsed/>
    <w:rsid w:val="00727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279F1"/>
  </w:style>
  <w:style w:type="paragraph" w:styleId="aa">
    <w:name w:val="footer"/>
    <w:basedOn w:val="a"/>
    <w:link w:val="ab"/>
    <w:uiPriority w:val="99"/>
    <w:semiHidden/>
    <w:unhideWhenUsed/>
    <w:rsid w:val="007279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279F1"/>
  </w:style>
  <w:style w:type="table" w:styleId="ac">
    <w:name w:val="Table Grid"/>
    <w:basedOn w:val="a1"/>
    <w:uiPriority w:val="59"/>
    <w:rsid w:val="00CC3BF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B61F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F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F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F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F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61F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61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ED3A0C61.dotm</Template>
  <TotalTime>66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柿畑　伽端</cp:lastModifiedBy>
  <cp:revision>12</cp:revision>
  <cp:lastPrinted>2014-01-20T01:04:00Z</cp:lastPrinted>
  <dcterms:created xsi:type="dcterms:W3CDTF">2014-01-09T06:57:00Z</dcterms:created>
  <dcterms:modified xsi:type="dcterms:W3CDTF">2024-10-03T00:48:00Z</dcterms:modified>
</cp:coreProperties>
</file>