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FA" w:rsidRPr="00253EC7" w:rsidRDefault="00F319ED" w:rsidP="00FB31FA">
      <w:pPr>
        <w:rPr>
          <w:kern w:val="0"/>
          <w:sz w:val="24"/>
        </w:rPr>
      </w:pPr>
      <w:r w:rsidRPr="00253EC7">
        <w:rPr>
          <w:rFonts w:ascii="ＭＳ 明朝" w:hint="eastAsia"/>
          <w:color w:val="000000"/>
          <w:kern w:val="0"/>
          <w:szCs w:val="21"/>
        </w:rPr>
        <w:t>（別紙様式７）</w:t>
      </w:r>
    </w:p>
    <w:p w:rsidR="009C1810" w:rsidRPr="009C1810" w:rsidRDefault="009C1810" w:rsidP="009C1810">
      <w:pPr>
        <w:jc w:val="center"/>
        <w:rPr>
          <w:sz w:val="24"/>
        </w:rPr>
      </w:pPr>
      <w:r w:rsidRPr="00791736">
        <w:rPr>
          <w:rFonts w:hint="eastAsia"/>
          <w:kern w:val="0"/>
          <w:sz w:val="28"/>
        </w:rPr>
        <w:t>障害者手帳記載事項変更届・</w:t>
      </w:r>
      <w:bookmarkStart w:id="0" w:name="_GoBack"/>
      <w:r w:rsidRPr="004D34F2">
        <w:rPr>
          <w:rFonts w:hint="eastAsia"/>
          <w:color w:val="000000" w:themeColor="text1"/>
          <w:kern w:val="0"/>
          <w:sz w:val="28"/>
        </w:rPr>
        <w:t>再</w:t>
      </w:r>
      <w:r w:rsidR="00F372DB" w:rsidRPr="004D34F2">
        <w:rPr>
          <w:rFonts w:hint="eastAsia"/>
          <w:color w:val="000000" w:themeColor="text1"/>
          <w:kern w:val="0"/>
          <w:sz w:val="28"/>
        </w:rPr>
        <w:t>発行</w:t>
      </w:r>
      <w:bookmarkEnd w:id="0"/>
      <w:r w:rsidRPr="00791736">
        <w:rPr>
          <w:rFonts w:hint="eastAsia"/>
          <w:kern w:val="0"/>
          <w:sz w:val="28"/>
        </w:rPr>
        <w:t>申請書</w:t>
      </w:r>
    </w:p>
    <w:p w:rsidR="009C1810" w:rsidRPr="009C1810" w:rsidRDefault="009C1810" w:rsidP="009C181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9C1810" w:rsidRPr="009C1810" w:rsidRDefault="009C1810" w:rsidP="009C181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  <w:lang w:eastAsia="zh-TW"/>
        </w:rPr>
      </w:pPr>
      <w:r w:rsidRPr="009C1810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FC4828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福岡県</w:t>
      </w:r>
      <w:r w:rsidR="00F319ED" w:rsidRPr="00253EC7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知事</w:t>
      </w:r>
      <w:r w:rsidRPr="009C1810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　殿</w:t>
      </w:r>
    </w:p>
    <w:p w:rsidR="009C1810" w:rsidRPr="009C1810" w:rsidRDefault="009C1810" w:rsidP="009C181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  <w:r w:rsidRPr="009C1810">
        <w:rPr>
          <w:rFonts w:ascii="Times New Roman" w:hAnsi="Times New Roman"/>
          <w:color w:val="000000"/>
          <w:kern w:val="0"/>
          <w:szCs w:val="21"/>
        </w:rPr>
        <w:t xml:space="preserve">                         </w:t>
      </w:r>
      <w:r>
        <w:rPr>
          <w:rFonts w:ascii="Times New Roman" w:hAnsi="Times New Roman"/>
          <w:color w:val="000000"/>
          <w:kern w:val="0"/>
          <w:szCs w:val="21"/>
        </w:rPr>
        <w:t xml:space="preserve">                              </w:t>
      </w:r>
      <w:r w:rsidRPr="009C181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9C1810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C826C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9C181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9C1810" w:rsidRPr="009C1810" w:rsidRDefault="009C1810" w:rsidP="009C181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9C1810" w:rsidRPr="009C1810" w:rsidRDefault="009C1810" w:rsidP="009C181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  <w:r w:rsidRPr="009C181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私は、精神保健及び精神障害者福祉に関する法律第４５条に基づく精神障害者保健福祉手帳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について、</w:t>
      </w:r>
      <w:r w:rsidRPr="009C1810">
        <w:rPr>
          <w:rFonts w:ascii="Times New Roman" w:hAnsi="Times New Roman" w:cs="ＭＳ 明朝" w:hint="eastAsia"/>
          <w:color w:val="000000"/>
          <w:kern w:val="0"/>
          <w:szCs w:val="21"/>
        </w:rPr>
        <w:t>次の事項（○印）の届出・申請をします。</w:t>
      </w:r>
    </w:p>
    <w:p w:rsidR="009C1810" w:rsidRPr="009C1810" w:rsidRDefault="009C1810" w:rsidP="009C181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  <w:r w:rsidRPr="009C1810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9C181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9C1810">
        <w:rPr>
          <w:rFonts w:ascii="Times New Roman" w:hAnsi="Times New Roman"/>
          <w:color w:val="000000"/>
          <w:kern w:val="0"/>
          <w:szCs w:val="21"/>
        </w:rPr>
        <w:t xml:space="preserve"> </w:t>
      </w:r>
    </w:p>
    <w:p w:rsidR="009C1810" w:rsidRPr="00791736" w:rsidRDefault="009C1810" w:rsidP="009C181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1"/>
        </w:rPr>
      </w:pPr>
      <w:r w:rsidRPr="00791736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>１　記載事項変更の届出</w:t>
      </w:r>
    </w:p>
    <w:p w:rsidR="009C1810" w:rsidRPr="009C1810" w:rsidRDefault="009C1810" w:rsidP="009C181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  <w:r w:rsidRPr="009C1810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9C1810">
        <w:rPr>
          <w:rFonts w:ascii="Times New Roman" w:hAnsi="Times New Roman" w:cs="ＭＳ 明朝" w:hint="eastAsia"/>
          <w:color w:val="000000"/>
          <w:kern w:val="0"/>
          <w:szCs w:val="21"/>
        </w:rPr>
        <w:t>（１）都道府県内における住所変更</w:t>
      </w:r>
    </w:p>
    <w:p w:rsidR="009C1810" w:rsidRPr="009C1810" w:rsidRDefault="009C1810" w:rsidP="009C181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  <w:r w:rsidRPr="009C1810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9C1810">
        <w:rPr>
          <w:rFonts w:ascii="Times New Roman" w:hAnsi="Times New Roman" w:cs="ＭＳ 明朝" w:hint="eastAsia"/>
          <w:color w:val="000000"/>
          <w:kern w:val="0"/>
          <w:szCs w:val="21"/>
        </w:rPr>
        <w:t>（２）都道府県（政令市含む）を越える住所変更</w:t>
      </w:r>
    </w:p>
    <w:p w:rsidR="009C1810" w:rsidRDefault="009C1810" w:rsidP="00DC12CF">
      <w:pPr>
        <w:overflowPunct w:val="0"/>
        <w:adjustRightInd w:val="0"/>
        <w:ind w:left="1680" w:hangingChars="800" w:hanging="168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9C1810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9C1810">
        <w:rPr>
          <w:rFonts w:ascii="Times New Roman" w:hAnsi="Times New Roman" w:cs="ＭＳ 明朝" w:hint="eastAsia"/>
          <w:color w:val="000000"/>
          <w:kern w:val="0"/>
          <w:szCs w:val="21"/>
        </w:rPr>
        <w:t>（３）氏名の変更</w:t>
      </w:r>
    </w:p>
    <w:p w:rsidR="00670735" w:rsidRDefault="00670735" w:rsidP="00DC12CF">
      <w:pPr>
        <w:overflowPunct w:val="0"/>
        <w:adjustRightInd w:val="0"/>
        <w:ind w:left="1680" w:hangingChars="800" w:hanging="168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670735" w:rsidRDefault="00670735" w:rsidP="00670735">
      <w:pPr>
        <w:ind w:leftChars="100" w:left="840" w:hangingChars="300" w:hanging="630"/>
      </w:pPr>
      <w:r w:rsidRPr="00253EC7">
        <w:rPr>
          <w:rFonts w:hint="eastAsia"/>
        </w:rPr>
        <w:t>（注）都道府県</w:t>
      </w:r>
      <w:r>
        <w:rPr>
          <w:rFonts w:hint="eastAsia"/>
        </w:rPr>
        <w:t>（政令指定都市を含む）</w:t>
      </w:r>
      <w:r w:rsidRPr="00253EC7">
        <w:rPr>
          <w:rFonts w:hint="eastAsia"/>
        </w:rPr>
        <w:t>の区域を越える住所変更をしたときは、本届出書のほかに、手帳交付の</w:t>
      </w:r>
      <w:r w:rsidRPr="00253EC7">
        <w:t>申請書を提出して下さい。</w:t>
      </w:r>
    </w:p>
    <w:p w:rsidR="008509AD" w:rsidRPr="00670735" w:rsidRDefault="008509AD" w:rsidP="00DC12CF">
      <w:pPr>
        <w:overflowPunct w:val="0"/>
        <w:adjustRightInd w:val="0"/>
        <w:ind w:left="1680" w:hangingChars="800" w:hanging="168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9C1810" w:rsidRPr="00791736" w:rsidRDefault="00DC12CF" w:rsidP="008509AD">
      <w:pPr>
        <w:overflowPunct w:val="0"/>
        <w:adjustRightInd w:val="0"/>
        <w:ind w:firstLineChars="100" w:firstLine="220"/>
        <w:textAlignment w:val="baseline"/>
        <w:rPr>
          <w:rFonts w:ascii="ＭＳ 明朝"/>
          <w:color w:val="000000"/>
          <w:kern w:val="0"/>
          <w:sz w:val="22"/>
          <w:szCs w:val="21"/>
        </w:rPr>
      </w:pPr>
      <w:r w:rsidRPr="00791736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>（</w:t>
      </w:r>
      <w:r w:rsidR="009C1810" w:rsidRPr="00791736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>変更内容</w:t>
      </w:r>
      <w:r w:rsidRPr="00791736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>）</w:t>
      </w:r>
    </w:p>
    <w:tbl>
      <w:tblPr>
        <w:tblW w:w="8647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7513"/>
      </w:tblGrid>
      <w:tr w:rsidR="00C826C5" w:rsidRPr="009C1810" w:rsidTr="008509AD">
        <w:trPr>
          <w:trHeight w:val="27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6C5" w:rsidRPr="009C1810" w:rsidRDefault="00C826C5" w:rsidP="00C826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C826C5" w:rsidRPr="009C1810" w:rsidRDefault="00C826C5" w:rsidP="00C826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6C5" w:rsidRPr="009C1810" w:rsidRDefault="00C826C5" w:rsidP="009C18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ﾌﾘｶﾞﾅ</w:t>
            </w:r>
          </w:p>
        </w:tc>
      </w:tr>
      <w:tr w:rsidR="00C826C5" w:rsidRPr="009C1810" w:rsidTr="008509AD">
        <w:trPr>
          <w:trHeight w:val="735"/>
        </w:trPr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826C5" w:rsidRPr="009C1810" w:rsidRDefault="00C826C5" w:rsidP="00C826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826C5" w:rsidRPr="009C1810" w:rsidRDefault="00C826C5" w:rsidP="009C18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826C5" w:rsidRPr="009C1810" w:rsidTr="008509AD">
        <w:trPr>
          <w:trHeight w:val="323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6C5" w:rsidRPr="009C1810" w:rsidRDefault="00C826C5" w:rsidP="00C826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C826C5" w:rsidRPr="009C1810" w:rsidRDefault="00C826C5" w:rsidP="00C826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6C5" w:rsidRPr="009C1810" w:rsidRDefault="00C826C5" w:rsidP="009C18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ﾌﾘｶﾞﾅ</w:t>
            </w:r>
          </w:p>
        </w:tc>
      </w:tr>
      <w:tr w:rsidR="00C826C5" w:rsidRPr="009C1810" w:rsidTr="008509AD">
        <w:trPr>
          <w:trHeight w:val="66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6C5" w:rsidRPr="009C1810" w:rsidRDefault="00C826C5" w:rsidP="009C18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6C5" w:rsidRPr="009C1810" w:rsidRDefault="00C826C5" w:rsidP="009C18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9C1810" w:rsidRPr="009C1810" w:rsidRDefault="009C1810" w:rsidP="009C181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9C1810" w:rsidRPr="00791736" w:rsidRDefault="009C1810" w:rsidP="009C181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1"/>
        </w:rPr>
      </w:pPr>
      <w:r w:rsidRPr="00791736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>２　再発行の申請</w:t>
      </w:r>
    </w:p>
    <w:p w:rsidR="009C1810" w:rsidRPr="009C1810" w:rsidRDefault="009C1810" w:rsidP="009C181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  <w:r w:rsidRPr="009C1810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9C1810">
        <w:rPr>
          <w:rFonts w:ascii="Times New Roman" w:hAnsi="Times New Roman" w:cs="ＭＳ 明朝" w:hint="eastAsia"/>
          <w:color w:val="000000"/>
          <w:kern w:val="0"/>
          <w:szCs w:val="21"/>
        </w:rPr>
        <w:t>（１）汚損</w:t>
      </w:r>
    </w:p>
    <w:p w:rsidR="009C1810" w:rsidRPr="009C1810" w:rsidRDefault="009C1810" w:rsidP="009C181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  <w:r w:rsidRPr="009C1810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9C1810">
        <w:rPr>
          <w:rFonts w:ascii="Times New Roman" w:hAnsi="Times New Roman" w:cs="ＭＳ 明朝" w:hint="eastAsia"/>
          <w:color w:val="000000"/>
          <w:kern w:val="0"/>
          <w:szCs w:val="21"/>
        </w:rPr>
        <w:t>（２）破損</w:t>
      </w:r>
    </w:p>
    <w:p w:rsidR="009C1810" w:rsidRDefault="009C1810" w:rsidP="009C1810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9C1810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9C1810">
        <w:rPr>
          <w:rFonts w:ascii="Times New Roman" w:hAnsi="Times New Roman" w:cs="ＭＳ 明朝" w:hint="eastAsia"/>
          <w:color w:val="000000"/>
          <w:kern w:val="0"/>
          <w:szCs w:val="21"/>
        </w:rPr>
        <w:t>（３）紛失</w:t>
      </w:r>
    </w:p>
    <w:p w:rsidR="009C1810" w:rsidRDefault="009C1810" w:rsidP="009C1810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（４）記載箇所の満載による</w:t>
      </w:r>
      <w:r w:rsidR="00EF4CB7">
        <w:rPr>
          <w:rFonts w:ascii="Times New Roman" w:hAnsi="Times New Roman" w:cs="ＭＳ 明朝" w:hint="eastAsia"/>
          <w:color w:val="000000"/>
          <w:kern w:val="0"/>
          <w:szCs w:val="21"/>
        </w:rPr>
        <w:t>再発行</w:t>
      </w:r>
    </w:p>
    <w:p w:rsidR="009C1810" w:rsidRDefault="0004449C" w:rsidP="009C1810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（５）写真</w:t>
      </w:r>
      <w:r w:rsidR="009C1810">
        <w:rPr>
          <w:rFonts w:ascii="Times New Roman" w:hAnsi="Times New Roman" w:cs="ＭＳ 明朝" w:hint="eastAsia"/>
          <w:color w:val="000000"/>
          <w:kern w:val="0"/>
          <w:szCs w:val="21"/>
        </w:rPr>
        <w:t>貼付無しから写真貼付有りへ変更するため</w:t>
      </w:r>
    </w:p>
    <w:p w:rsidR="005D0EBF" w:rsidRPr="005D0EBF" w:rsidRDefault="005D0EBF" w:rsidP="009C1810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4"/>
        <w:gridCol w:w="1848"/>
      </w:tblGrid>
      <w:tr w:rsidR="009C1810" w:rsidRPr="009C1810" w:rsidTr="00586571">
        <w:trPr>
          <w:trHeight w:val="508"/>
        </w:trPr>
        <w:tc>
          <w:tcPr>
            <w:tcW w:w="72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6571" w:rsidRDefault="009C1810" w:rsidP="005D0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PMingLiU"/>
                <w:kern w:val="0"/>
                <w:sz w:val="24"/>
                <w:lang w:eastAsia="zh-TW"/>
              </w:rPr>
            </w:pPr>
            <w:r>
              <w:rPr>
                <w:rFonts w:ascii="ＭＳ 明朝" w:hint="eastAsia"/>
                <w:kern w:val="0"/>
                <w:sz w:val="24"/>
                <w:lang w:eastAsia="zh-TW"/>
              </w:rPr>
              <w:t>（申請者</w:t>
            </w:r>
            <w:r w:rsidR="00586571">
              <w:rPr>
                <w:rFonts w:ascii="ＭＳ 明朝" w:hint="eastAsia"/>
                <w:kern w:val="0"/>
                <w:sz w:val="24"/>
                <w:lang w:eastAsia="zh-TW"/>
              </w:rPr>
              <w:t>：手帳所持者）</w:t>
            </w:r>
          </w:p>
          <w:p w:rsidR="005D0EBF" w:rsidRDefault="005D0EBF" w:rsidP="005865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firstLineChars="500" w:firstLine="1200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>
              <w:rPr>
                <w:rFonts w:ascii="ＭＳ 明朝" w:hint="eastAsia"/>
                <w:kern w:val="0"/>
                <w:sz w:val="24"/>
                <w:lang w:eastAsia="zh-TW"/>
              </w:rPr>
              <w:t xml:space="preserve">氏名　　　　　　　　　　　　　　</w:t>
            </w:r>
          </w:p>
          <w:p w:rsidR="005D0EBF" w:rsidRDefault="005D0EBF" w:rsidP="005865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firstLineChars="600" w:firstLine="1440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>
              <w:rPr>
                <w:rFonts w:ascii="ＭＳ 明朝" w:hint="eastAsia"/>
                <w:kern w:val="0"/>
                <w:sz w:val="24"/>
                <w:lang w:eastAsia="zh-TW"/>
              </w:rPr>
              <w:t xml:space="preserve">　（生年月日　　　　　年　　　月　　日）</w:t>
            </w:r>
          </w:p>
          <w:p w:rsidR="009C1810" w:rsidRDefault="009C1810" w:rsidP="005D0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firstLineChars="500" w:firstLine="1200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>
              <w:rPr>
                <w:rFonts w:ascii="ＭＳ 明朝" w:hint="eastAsia"/>
                <w:kern w:val="0"/>
                <w:sz w:val="24"/>
                <w:lang w:eastAsia="zh-TW"/>
              </w:rPr>
              <w:t>住所　（〒　　　　－　　）</w:t>
            </w:r>
          </w:p>
          <w:p w:rsidR="002F7140" w:rsidRDefault="00791736" w:rsidP="005D0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PMingLiU"/>
                <w:kern w:val="0"/>
                <w:sz w:val="24"/>
                <w:lang w:eastAsia="zh-TW"/>
              </w:rPr>
            </w:pPr>
            <w:r>
              <w:rPr>
                <w:rFonts w:ascii="ＭＳ 明朝" w:hint="eastAsia"/>
                <w:kern w:val="0"/>
                <w:sz w:val="24"/>
                <w:lang w:eastAsia="zh-TW"/>
              </w:rPr>
              <w:t xml:space="preserve">　</w:t>
            </w:r>
            <w:r w:rsidR="009C1810">
              <w:rPr>
                <w:rFonts w:ascii="ＭＳ 明朝" w:hint="eastAsia"/>
                <w:kern w:val="0"/>
                <w:sz w:val="24"/>
                <w:lang w:eastAsia="zh-TW"/>
              </w:rPr>
              <w:t xml:space="preserve">　　　</w:t>
            </w:r>
          </w:p>
          <w:p w:rsidR="009C1810" w:rsidRDefault="009C1810" w:rsidP="002F71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firstLineChars="400" w:firstLine="96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  <w:lang w:eastAsia="zh-TW"/>
              </w:rPr>
              <w:t xml:space="preserve">　</w:t>
            </w:r>
            <w:r w:rsidR="00A22D8B">
              <w:rPr>
                <w:rFonts w:ascii="ＭＳ 明朝" w:hint="eastAsia"/>
                <w:kern w:val="0"/>
                <w:sz w:val="24"/>
              </w:rPr>
              <w:t>個人番号</w:t>
            </w:r>
          </w:p>
          <w:p w:rsidR="00791736" w:rsidRPr="009C1810" w:rsidRDefault="009C1810" w:rsidP="009C18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　　　　手帳番号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1810" w:rsidRPr="009C1810" w:rsidRDefault="009C1810" w:rsidP="009C18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市町村受付印</w:t>
            </w:r>
          </w:p>
        </w:tc>
      </w:tr>
      <w:tr w:rsidR="009C1810" w:rsidRPr="009C1810" w:rsidTr="00586571">
        <w:trPr>
          <w:trHeight w:val="1766"/>
        </w:trPr>
        <w:tc>
          <w:tcPr>
            <w:tcW w:w="7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1810" w:rsidRPr="009C1810" w:rsidRDefault="009C1810" w:rsidP="009C1810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10" w:rsidRPr="00586571" w:rsidRDefault="009C1810" w:rsidP="009C18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PMingLiU"/>
                <w:kern w:val="0"/>
                <w:sz w:val="24"/>
                <w:lang w:eastAsia="zh-TW"/>
              </w:rPr>
            </w:pPr>
          </w:p>
        </w:tc>
      </w:tr>
    </w:tbl>
    <w:p w:rsidR="00791736" w:rsidRDefault="00791736" w:rsidP="00316F15"/>
    <w:sectPr w:rsidR="00791736" w:rsidSect="00316F15">
      <w:pgSz w:w="11906" w:h="16838"/>
      <w:pgMar w:top="1134" w:right="1701" w:bottom="851" w:left="1701" w:header="851" w:footer="992" w:gutter="0"/>
      <w:pgNumType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6C3" w:rsidRDefault="00DC36C3">
      <w:r>
        <w:separator/>
      </w:r>
    </w:p>
  </w:endnote>
  <w:endnote w:type="continuationSeparator" w:id="0">
    <w:p w:rsidR="00DC36C3" w:rsidRDefault="00DC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6C3" w:rsidRDefault="00DC36C3">
      <w:r>
        <w:separator/>
      </w:r>
    </w:p>
  </w:footnote>
  <w:footnote w:type="continuationSeparator" w:id="0">
    <w:p w:rsidR="00DC36C3" w:rsidRDefault="00DC3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0D54"/>
    <w:rsid w:val="0000196D"/>
    <w:rsid w:val="0004449C"/>
    <w:rsid w:val="00253EC7"/>
    <w:rsid w:val="00260D54"/>
    <w:rsid w:val="002F7140"/>
    <w:rsid w:val="00316F15"/>
    <w:rsid w:val="0033755D"/>
    <w:rsid w:val="003C50FA"/>
    <w:rsid w:val="003C60DE"/>
    <w:rsid w:val="003D5DE2"/>
    <w:rsid w:val="004B6E7F"/>
    <w:rsid w:val="004D34F2"/>
    <w:rsid w:val="004F1C26"/>
    <w:rsid w:val="00566CCE"/>
    <w:rsid w:val="00586571"/>
    <w:rsid w:val="005D0EBF"/>
    <w:rsid w:val="00670735"/>
    <w:rsid w:val="00791736"/>
    <w:rsid w:val="008509AD"/>
    <w:rsid w:val="0085115B"/>
    <w:rsid w:val="009022C5"/>
    <w:rsid w:val="00925D1B"/>
    <w:rsid w:val="00970E27"/>
    <w:rsid w:val="009C1810"/>
    <w:rsid w:val="00A22D8B"/>
    <w:rsid w:val="00B94DC7"/>
    <w:rsid w:val="00C826C5"/>
    <w:rsid w:val="00DA4201"/>
    <w:rsid w:val="00DC12CF"/>
    <w:rsid w:val="00DC36C3"/>
    <w:rsid w:val="00EA6F3A"/>
    <w:rsid w:val="00EF2338"/>
    <w:rsid w:val="00EF4CB7"/>
    <w:rsid w:val="00F16A1C"/>
    <w:rsid w:val="00F22FF3"/>
    <w:rsid w:val="00F319ED"/>
    <w:rsid w:val="00F372DB"/>
    <w:rsid w:val="00F451B2"/>
    <w:rsid w:val="00F67636"/>
    <w:rsid w:val="00F67DE6"/>
    <w:rsid w:val="00F97BEB"/>
    <w:rsid w:val="00FB31FA"/>
    <w:rsid w:val="00FB6523"/>
    <w:rsid w:val="00FC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4E7AF3-5EFF-4169-B82C-FB0397F2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5D1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3C60D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C60D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C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6EF74216.dotm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障害者手帳記載事項変更届・再交付申請書</vt:lpstr>
      <vt:lpstr>障害者手帳記載事項変更届・再交付申請書</vt:lpstr>
    </vt:vector>
  </TitlesOfParts>
  <Company>福岡県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障害者手帳記載事項変更届・再交付申請書</dc:title>
  <dc:subject/>
  <dc:creator>福岡県</dc:creator>
  <cp:keywords/>
  <dc:description/>
  <cp:lastModifiedBy>宮本　夕里亜</cp:lastModifiedBy>
  <cp:revision>3</cp:revision>
  <cp:lastPrinted>2024-05-30T02:48:00Z</cp:lastPrinted>
  <dcterms:created xsi:type="dcterms:W3CDTF">2024-05-30T02:09:00Z</dcterms:created>
  <dcterms:modified xsi:type="dcterms:W3CDTF">2024-05-30T02:48:00Z</dcterms:modified>
</cp:coreProperties>
</file>