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48" w:rsidRDefault="00017664" w:rsidP="005208ED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-523875</wp:posOffset>
                </wp:positionV>
                <wp:extent cx="1733550" cy="238125"/>
                <wp:effectExtent l="8255" t="9525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E90" w:rsidRPr="00D369D2" w:rsidRDefault="00DC0E90" w:rsidP="00A269DB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ク．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求職・起業準備中の方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320.15pt;margin-top:-41.25pt;width:136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" filled="f" fillcolor="#d8d8d8">
                <v:textbox inset="5.85pt,.7pt,5.85pt,.7pt">
                  <w:txbxContent>
                    <w:p w:rsidR="00DC0E90" w:rsidRPr="00D369D2" w:rsidRDefault="00DC0E90" w:rsidP="00A269DB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ク．</w:t>
                      </w:r>
                      <w:r>
                        <w:rPr>
                          <w:rFonts w:ascii="HGｺﾞｼｯｸM" w:eastAsia="HGｺﾞｼｯｸM" w:hint="eastAsia"/>
                        </w:rPr>
                        <w:t>求職・起業準備中の方</w:t>
                      </w:r>
                    </w:p>
                  </w:txbxContent>
                </v:textbox>
              </v:rect>
            </w:pict>
          </mc:Fallback>
        </mc:AlternateContent>
      </w:r>
      <w:r w:rsidR="00BE7300" w:rsidRPr="00127173">
        <w:rPr>
          <w:rFonts w:ascii="ＭＳ 明朝" w:hAnsi="ＭＳ 明朝" w:hint="eastAsia"/>
          <w:sz w:val="40"/>
          <w:szCs w:val="40"/>
        </w:rPr>
        <w:t>就職</w:t>
      </w:r>
      <w:r w:rsidR="00D11E48" w:rsidRPr="00127173">
        <w:rPr>
          <w:rFonts w:ascii="ＭＳ 明朝" w:hAnsi="ＭＳ 明朝" w:hint="eastAsia"/>
          <w:sz w:val="40"/>
          <w:szCs w:val="40"/>
        </w:rPr>
        <w:t>活動</w:t>
      </w:r>
      <w:r w:rsidR="00BE7300" w:rsidRPr="00127173">
        <w:rPr>
          <w:rFonts w:ascii="ＭＳ 明朝" w:hAnsi="ＭＳ 明朝" w:hint="eastAsia"/>
          <w:sz w:val="40"/>
          <w:szCs w:val="40"/>
        </w:rPr>
        <w:t>・起業準備申立書</w:t>
      </w:r>
      <w:r w:rsidR="005208ED" w:rsidRPr="00127173">
        <w:rPr>
          <w:rFonts w:ascii="ＭＳ 明朝" w:hAnsi="ＭＳ 明朝" w:hint="eastAsia"/>
          <w:sz w:val="40"/>
          <w:szCs w:val="40"/>
        </w:rPr>
        <w:t xml:space="preserve">　</w:t>
      </w:r>
    </w:p>
    <w:p w:rsidR="00127173" w:rsidRPr="00127173" w:rsidRDefault="00127173" w:rsidP="005208ED">
      <w:pPr>
        <w:jc w:val="center"/>
        <w:rPr>
          <w:rFonts w:ascii="ＭＳ 明朝" w:hAnsi="ＭＳ 明朝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4"/>
        <w:gridCol w:w="2487"/>
        <w:gridCol w:w="1527"/>
        <w:gridCol w:w="3792"/>
      </w:tblGrid>
      <w:tr w:rsidR="00F0562D" w:rsidTr="0066484B">
        <w:trPr>
          <w:trHeight w:val="363"/>
        </w:trPr>
        <w:tc>
          <w:tcPr>
            <w:tcW w:w="1385" w:type="dxa"/>
          </w:tcPr>
          <w:p w:rsidR="00F0562D" w:rsidRPr="00127173" w:rsidRDefault="00127173" w:rsidP="0012717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7173" w:rsidRPr="00127173">
                    <w:rPr>
                      <w:rFonts w:ascii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 w:rsidR="00127173">
                    <w:rPr>
                      <w:rFonts w:ascii="ＭＳ 明朝" w:hAnsi="ＭＳ 明朝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7173" w:rsidRPr="00127173">
                    <w:rPr>
                      <w:rFonts w:ascii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 w:rsidR="00127173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</w:tcPr>
          <w:p w:rsidR="00F0562D" w:rsidRDefault="00F0562D" w:rsidP="00D11E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F0562D" w:rsidRPr="0066484B" w:rsidRDefault="0066484B" w:rsidP="00D11E48">
            <w:pPr>
              <w:rPr>
                <w:rFonts w:ascii="ＭＳ 明朝" w:hAnsi="ＭＳ 明朝"/>
                <w:sz w:val="18"/>
                <w:szCs w:val="14"/>
              </w:rPr>
            </w:pPr>
            <w:r w:rsidRPr="0066484B">
              <w:rPr>
                <w:rFonts w:ascii="ＭＳ 明朝" w:hAnsi="ＭＳ 明朝" w:hint="eastAsia"/>
                <w:sz w:val="18"/>
                <w:szCs w:val="14"/>
              </w:rPr>
              <w:t>利用施設名</w:t>
            </w:r>
          </w:p>
        </w:tc>
        <w:tc>
          <w:tcPr>
            <w:tcW w:w="3892" w:type="dxa"/>
          </w:tcPr>
          <w:p w:rsidR="00F0562D" w:rsidRDefault="00F0562D" w:rsidP="00D11E48">
            <w:pPr>
              <w:rPr>
                <w:rFonts w:ascii="ＭＳ 明朝" w:hAnsi="ＭＳ 明朝"/>
                <w:sz w:val="24"/>
              </w:rPr>
            </w:pPr>
          </w:p>
        </w:tc>
      </w:tr>
      <w:tr w:rsidR="00127173" w:rsidTr="0066484B">
        <w:trPr>
          <w:trHeight w:val="375"/>
        </w:trPr>
        <w:tc>
          <w:tcPr>
            <w:tcW w:w="1385" w:type="dxa"/>
          </w:tcPr>
          <w:p w:rsidR="00127173" w:rsidRPr="00127173" w:rsidRDefault="00127173" w:rsidP="0012717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7173" w:rsidRPr="00127173">
                    <w:rPr>
                      <w:rFonts w:ascii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 w:rsidR="00127173">
                    <w:rPr>
                      <w:rFonts w:ascii="ＭＳ 明朝" w:hAnsi="ＭＳ 明朝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7173" w:rsidRPr="00127173">
                    <w:rPr>
                      <w:rFonts w:ascii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 w:rsidR="00127173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</w:tcPr>
          <w:p w:rsidR="00127173" w:rsidRDefault="00127173" w:rsidP="001271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127173" w:rsidRPr="0066484B" w:rsidRDefault="0066484B" w:rsidP="00127173">
            <w:pPr>
              <w:rPr>
                <w:rFonts w:ascii="ＭＳ 明朝" w:hAnsi="ＭＳ 明朝"/>
                <w:sz w:val="18"/>
              </w:rPr>
            </w:pPr>
            <w:r w:rsidRPr="0066484B">
              <w:rPr>
                <w:rFonts w:ascii="ＭＳ 明朝" w:hAnsi="ＭＳ 明朝" w:hint="eastAsia"/>
                <w:sz w:val="18"/>
                <w:szCs w:val="14"/>
              </w:rPr>
              <w:t>利用施設名</w:t>
            </w:r>
          </w:p>
        </w:tc>
        <w:tc>
          <w:tcPr>
            <w:tcW w:w="3892" w:type="dxa"/>
          </w:tcPr>
          <w:p w:rsidR="00127173" w:rsidRDefault="00127173" w:rsidP="00127173">
            <w:pPr>
              <w:rPr>
                <w:rFonts w:ascii="ＭＳ 明朝" w:hAnsi="ＭＳ 明朝"/>
                <w:sz w:val="24"/>
              </w:rPr>
            </w:pPr>
          </w:p>
        </w:tc>
      </w:tr>
      <w:tr w:rsidR="00127173" w:rsidTr="0066484B">
        <w:trPr>
          <w:trHeight w:val="375"/>
        </w:trPr>
        <w:tc>
          <w:tcPr>
            <w:tcW w:w="1385" w:type="dxa"/>
          </w:tcPr>
          <w:p w:rsidR="00127173" w:rsidRPr="00127173" w:rsidRDefault="00127173" w:rsidP="0012717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7173" w:rsidRPr="00127173">
                    <w:rPr>
                      <w:rFonts w:ascii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 w:rsidR="00127173">
                    <w:rPr>
                      <w:rFonts w:ascii="ＭＳ 明朝" w:hAnsi="ＭＳ 明朝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7173" w:rsidRPr="00127173">
                    <w:rPr>
                      <w:rFonts w:ascii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 w:rsidR="00127173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</w:tcPr>
          <w:p w:rsidR="00127173" w:rsidRDefault="00127173" w:rsidP="001271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127173" w:rsidRPr="0066484B" w:rsidRDefault="0066484B" w:rsidP="00127173">
            <w:pPr>
              <w:rPr>
                <w:rFonts w:ascii="ＭＳ 明朝" w:hAnsi="ＭＳ 明朝"/>
                <w:sz w:val="18"/>
              </w:rPr>
            </w:pPr>
            <w:r w:rsidRPr="0066484B">
              <w:rPr>
                <w:rFonts w:ascii="ＭＳ 明朝" w:hAnsi="ＭＳ 明朝" w:hint="eastAsia"/>
                <w:sz w:val="18"/>
                <w:szCs w:val="14"/>
              </w:rPr>
              <w:t>利用施設名</w:t>
            </w:r>
          </w:p>
        </w:tc>
        <w:tc>
          <w:tcPr>
            <w:tcW w:w="3892" w:type="dxa"/>
          </w:tcPr>
          <w:p w:rsidR="00127173" w:rsidRDefault="00127173" w:rsidP="0012717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2749C" w:rsidRDefault="005208ED" w:rsidP="00D11E48">
      <w:pPr>
        <w:rPr>
          <w:rFonts w:ascii="ＭＳ 明朝" w:hAnsi="ＭＳ 明朝"/>
          <w:sz w:val="24"/>
        </w:rPr>
      </w:pPr>
      <w:r w:rsidRPr="00D52BBD">
        <w:rPr>
          <w:rFonts w:ascii="ＭＳ 明朝" w:hAnsi="ＭＳ 明朝" w:hint="eastAsia"/>
          <w:sz w:val="24"/>
        </w:rPr>
        <w:t xml:space="preserve">　</w:t>
      </w:r>
    </w:p>
    <w:p w:rsidR="00BE7300" w:rsidRDefault="00BE7300" w:rsidP="00BE7300">
      <w:pPr>
        <w:numPr>
          <w:ilvl w:val="0"/>
          <w:numId w:val="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誓約</w:t>
      </w:r>
    </w:p>
    <w:p w:rsidR="00F0562D" w:rsidRDefault="00BE7300" w:rsidP="00F0562D">
      <w:pPr>
        <w:ind w:left="2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66484B">
        <w:rPr>
          <w:rFonts w:ascii="ＭＳ 明朝" w:hAnsi="ＭＳ 明朝" w:hint="eastAsia"/>
          <w:sz w:val="24"/>
        </w:rPr>
        <w:t>施設等利用給付２号・３号認定の開始日から起算（認定中</w:t>
      </w:r>
      <w:r>
        <w:rPr>
          <w:rFonts w:ascii="ＭＳ 明朝" w:hAnsi="ＭＳ 明朝" w:hint="eastAsia"/>
          <w:sz w:val="24"/>
        </w:rPr>
        <w:t>の場合は、退職日から起算）して90日以内に就職し、町が指定する日までに</w:t>
      </w:r>
      <w:r w:rsidR="008238C2">
        <w:rPr>
          <w:rFonts w:ascii="ＭＳ 明朝" w:hAnsi="ＭＳ 明朝" w:hint="eastAsia"/>
          <w:sz w:val="24"/>
        </w:rPr>
        <w:t>就労</w:t>
      </w:r>
      <w:bookmarkStart w:id="0" w:name="_GoBack"/>
      <w:bookmarkEnd w:id="0"/>
      <w:r>
        <w:rPr>
          <w:rFonts w:ascii="ＭＳ 明朝" w:hAnsi="ＭＳ 明朝" w:hint="eastAsia"/>
          <w:sz w:val="24"/>
        </w:rPr>
        <w:t>証明書の提出など必要な手続きを行います。</w:t>
      </w:r>
    </w:p>
    <w:p w:rsidR="00BE7300" w:rsidRDefault="00BE7300" w:rsidP="00F0562D">
      <w:pPr>
        <w:ind w:left="2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なお、町が指定する日までに</w:t>
      </w:r>
      <w:r w:rsidR="00F879A5">
        <w:rPr>
          <w:rFonts w:ascii="ＭＳ 明朝" w:hAnsi="ＭＳ 明朝" w:hint="eastAsia"/>
          <w:sz w:val="24"/>
        </w:rPr>
        <w:t>就労</w:t>
      </w:r>
      <w:r w:rsidR="00F0562D">
        <w:rPr>
          <w:rFonts w:ascii="ＭＳ 明朝" w:hAnsi="ＭＳ 明朝" w:hint="eastAsia"/>
          <w:sz w:val="24"/>
        </w:rPr>
        <w:t>証明書（また</w:t>
      </w:r>
      <w:r w:rsidR="0066484B">
        <w:rPr>
          <w:rFonts w:ascii="ＭＳ 明朝" w:hAnsi="ＭＳ 明朝" w:hint="eastAsia"/>
          <w:sz w:val="24"/>
        </w:rPr>
        <w:t>は、採用見</w:t>
      </w:r>
      <w:r w:rsidR="00B92E8D">
        <w:rPr>
          <w:rFonts w:ascii="ＭＳ 明朝" w:hAnsi="ＭＳ 明朝" w:hint="eastAsia"/>
          <w:sz w:val="24"/>
        </w:rPr>
        <w:t>込証明書等）を提出できない場合は、施設等利用給付２号・３号認定が</w:t>
      </w:r>
      <w:r w:rsidR="0066484B">
        <w:rPr>
          <w:rFonts w:ascii="ＭＳ 明朝" w:hAnsi="ＭＳ 明朝" w:hint="eastAsia"/>
          <w:sz w:val="24"/>
        </w:rPr>
        <w:t>取り消し</w:t>
      </w:r>
      <w:r w:rsidR="00F0562D">
        <w:rPr>
          <w:rFonts w:ascii="ＭＳ 明朝" w:hAnsi="ＭＳ 明朝" w:hint="eastAsia"/>
          <w:sz w:val="24"/>
        </w:rPr>
        <w:t>となっても異議を申し立てません。</w:t>
      </w:r>
    </w:p>
    <w:p w:rsidR="00F0562D" w:rsidRDefault="00F0562D" w:rsidP="00BE7300">
      <w:pPr>
        <w:ind w:left="720"/>
        <w:rPr>
          <w:rFonts w:ascii="ＭＳ 明朝" w:hAnsi="ＭＳ 明朝"/>
          <w:sz w:val="24"/>
        </w:rPr>
      </w:pPr>
    </w:p>
    <w:p w:rsidR="00BE7300" w:rsidRPr="00BE7300" w:rsidRDefault="00BE7300" w:rsidP="00BE7300">
      <w:pPr>
        <w:numPr>
          <w:ilvl w:val="0"/>
          <w:numId w:val="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就職活動報告書</w:t>
      </w:r>
      <w:r w:rsidR="00DC0E90">
        <w:rPr>
          <w:rFonts w:ascii="ＭＳ 明朝" w:hAnsi="ＭＳ 明朝" w:hint="eastAsia"/>
          <w:sz w:val="24"/>
        </w:rPr>
        <w:t xml:space="preserve">　【退職日　　年　　月　　日】</w:t>
      </w:r>
    </w:p>
    <w:p w:rsidR="006824C7" w:rsidRPr="00D52BBD" w:rsidRDefault="00DC0E90" w:rsidP="00F0562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（1）～（4）に○をつけてください</w:t>
      </w:r>
    </w:p>
    <w:p w:rsidR="00493DC9" w:rsidRDefault="00493DC9" w:rsidP="00F0562D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D52BBD">
        <w:rPr>
          <w:rFonts w:ascii="ＭＳ 明朝" w:hAnsi="ＭＳ 明朝" w:hint="eastAsia"/>
          <w:sz w:val="24"/>
        </w:rPr>
        <w:t>公共職業安定所</w:t>
      </w:r>
      <w:r w:rsidR="00BE7300">
        <w:rPr>
          <w:rFonts w:ascii="ＭＳ 明朝" w:hAnsi="ＭＳ 明朝" w:hint="eastAsia"/>
          <w:sz w:val="24"/>
        </w:rPr>
        <w:t>（ハローワーク）</w:t>
      </w:r>
      <w:r w:rsidRPr="00D52BBD">
        <w:rPr>
          <w:rFonts w:ascii="ＭＳ 明朝" w:hAnsi="ＭＳ 明朝" w:hint="eastAsia"/>
          <w:sz w:val="24"/>
        </w:rPr>
        <w:t>を利用して求職活動をしている。</w:t>
      </w:r>
    </w:p>
    <w:p w:rsidR="00F0562D" w:rsidRDefault="00F0562D" w:rsidP="00F0562D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自宅において就職情報誌等により行っている。</w:t>
      </w:r>
    </w:p>
    <w:p w:rsidR="00F0562D" w:rsidRDefault="00F0562D" w:rsidP="00F0562D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知人等の紹介により行っている。</w:t>
      </w:r>
    </w:p>
    <w:p w:rsidR="00F0562D" w:rsidRPr="00D52BBD" w:rsidRDefault="00F0562D" w:rsidP="00F0562D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その他（　　　　　　　　　　　　　　　　　　　　　）</w:t>
      </w:r>
    </w:p>
    <w:tbl>
      <w:tblPr>
        <w:tblpPr w:leftFromText="142" w:rightFromText="142" w:vertAnchor="text" w:horzAnchor="margin" w:tblpXSpec="center" w:tblpY="19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637"/>
        <w:gridCol w:w="4453"/>
      </w:tblGrid>
      <w:tr w:rsidR="00F0562D" w:rsidRPr="008F1C9A" w:rsidTr="00127173">
        <w:trPr>
          <w:trHeight w:val="271"/>
        </w:trPr>
        <w:tc>
          <w:tcPr>
            <w:tcW w:w="1978" w:type="dxa"/>
            <w:vAlign w:val="center"/>
          </w:tcPr>
          <w:p w:rsidR="00F0562D" w:rsidRPr="008F1C9A" w:rsidRDefault="00F0562D" w:rsidP="00F0562D">
            <w:pPr>
              <w:jc w:val="center"/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2637" w:type="dxa"/>
            <w:vAlign w:val="center"/>
          </w:tcPr>
          <w:p w:rsidR="00F0562D" w:rsidRPr="008F1C9A" w:rsidRDefault="00F0562D" w:rsidP="00F0562D">
            <w:pPr>
              <w:jc w:val="center"/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会　社　名</w:t>
            </w:r>
          </w:p>
        </w:tc>
        <w:tc>
          <w:tcPr>
            <w:tcW w:w="4453" w:type="dxa"/>
            <w:vAlign w:val="center"/>
          </w:tcPr>
          <w:p w:rsidR="00F0562D" w:rsidRPr="008F1C9A" w:rsidRDefault="00F0562D" w:rsidP="00F0562D">
            <w:pPr>
              <w:jc w:val="center"/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住　所</w:t>
            </w:r>
          </w:p>
        </w:tc>
      </w:tr>
      <w:tr w:rsidR="00F0562D" w:rsidRPr="008F1C9A" w:rsidTr="00127173">
        <w:trPr>
          <w:trHeight w:val="627"/>
        </w:trPr>
        <w:tc>
          <w:tcPr>
            <w:tcW w:w="1978" w:type="dxa"/>
            <w:vAlign w:val="center"/>
          </w:tcPr>
          <w:p w:rsidR="00F0562D" w:rsidRPr="008F1C9A" w:rsidRDefault="00F0562D" w:rsidP="00F0562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F1C9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 月　 </w:t>
            </w:r>
            <w:r w:rsidRPr="008F1C9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637" w:type="dxa"/>
          </w:tcPr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53" w:type="dxa"/>
          </w:tcPr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住所：</w:t>
            </w:r>
          </w:p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  <w:tr w:rsidR="00F0562D" w:rsidRPr="008F1C9A" w:rsidTr="00127173">
        <w:trPr>
          <w:trHeight w:val="587"/>
        </w:trPr>
        <w:tc>
          <w:tcPr>
            <w:tcW w:w="1978" w:type="dxa"/>
            <w:vAlign w:val="center"/>
          </w:tcPr>
          <w:p w:rsidR="00F0562D" w:rsidRDefault="00F0562D" w:rsidP="00F0562D">
            <w:pPr>
              <w:jc w:val="right"/>
            </w:pPr>
            <w:r w:rsidRPr="008C0DC9">
              <w:rPr>
                <w:rFonts w:ascii="ＭＳ 明朝" w:hAnsi="ＭＳ 明朝" w:hint="eastAsia"/>
                <w:sz w:val="24"/>
              </w:rPr>
              <w:t xml:space="preserve">　年　 月　 日</w:t>
            </w:r>
          </w:p>
        </w:tc>
        <w:tc>
          <w:tcPr>
            <w:tcW w:w="2637" w:type="dxa"/>
          </w:tcPr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53" w:type="dxa"/>
          </w:tcPr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住所：</w:t>
            </w:r>
          </w:p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  <w:tr w:rsidR="00F0562D" w:rsidRPr="008F1C9A" w:rsidTr="00127173">
        <w:trPr>
          <w:trHeight w:val="715"/>
        </w:trPr>
        <w:tc>
          <w:tcPr>
            <w:tcW w:w="1978" w:type="dxa"/>
            <w:vAlign w:val="center"/>
          </w:tcPr>
          <w:p w:rsidR="00F0562D" w:rsidRDefault="00F0562D" w:rsidP="00F0562D">
            <w:pPr>
              <w:jc w:val="right"/>
            </w:pPr>
            <w:r w:rsidRPr="008C0DC9">
              <w:rPr>
                <w:rFonts w:ascii="ＭＳ 明朝" w:hAnsi="ＭＳ 明朝" w:hint="eastAsia"/>
                <w:sz w:val="24"/>
              </w:rPr>
              <w:t xml:space="preserve">　年　 月　 日</w:t>
            </w:r>
          </w:p>
        </w:tc>
        <w:tc>
          <w:tcPr>
            <w:tcW w:w="2637" w:type="dxa"/>
          </w:tcPr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53" w:type="dxa"/>
          </w:tcPr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住所：</w:t>
            </w:r>
          </w:p>
          <w:p w:rsidR="00F0562D" w:rsidRPr="008F1C9A" w:rsidRDefault="00F0562D" w:rsidP="00F0562D">
            <w:pPr>
              <w:rPr>
                <w:rFonts w:ascii="ＭＳ 明朝" w:hAnsi="ＭＳ 明朝"/>
                <w:sz w:val="24"/>
              </w:rPr>
            </w:pPr>
            <w:r w:rsidRPr="008F1C9A"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</w:tbl>
    <w:p w:rsidR="00127173" w:rsidRDefault="00127173" w:rsidP="00127173">
      <w:pPr>
        <w:rPr>
          <w:rFonts w:ascii="ＭＳ 明朝" w:hAnsi="ＭＳ 明朝"/>
          <w:sz w:val="24"/>
        </w:rPr>
      </w:pPr>
    </w:p>
    <w:p w:rsidR="00127173" w:rsidRDefault="0072749C" w:rsidP="001271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smartTag w:uri="schemas-MSNCTYST-com/MSNCTYST" w:element="MSNCTYST">
        <w:smartTagPr>
          <w:attr w:name="AddressList" w:val="40:志免町;"/>
          <w:attr w:name="Address" w:val="志免町"/>
        </w:smartTagPr>
        <w:r w:rsidR="00D748BA" w:rsidRPr="00D52BBD">
          <w:rPr>
            <w:rFonts w:ascii="ＭＳ 明朝" w:hAnsi="ＭＳ 明朝" w:hint="eastAsia"/>
            <w:sz w:val="24"/>
          </w:rPr>
          <w:t>志免町</w:t>
        </w:r>
      </w:smartTag>
      <w:r w:rsidR="00F65266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 xml:space="preserve">　</w:t>
      </w:r>
    </w:p>
    <w:p w:rsidR="00127173" w:rsidRDefault="00127173" w:rsidP="00127173">
      <w:pPr>
        <w:rPr>
          <w:rFonts w:ascii="ＭＳ 明朝" w:hAnsi="ＭＳ 明朝"/>
          <w:sz w:val="24"/>
        </w:rPr>
      </w:pPr>
    </w:p>
    <w:p w:rsidR="00D748BA" w:rsidRPr="00127173" w:rsidRDefault="00127173" w:rsidP="0012717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住所</w:t>
      </w:r>
      <w:smartTag w:uri="schemas-MSNCTYST-com/MSNCTYST" w:element="MSNCTYST">
        <w:smartTagPr>
          <w:attr w:name="AddressList" w:val="40:志免町;"/>
          <w:attr w:name="Address" w:val="志免町"/>
        </w:smartTagPr>
        <w:r>
          <w:rPr>
            <w:rFonts w:ascii="ＭＳ 明朝" w:hAnsi="ＭＳ 明朝" w:hint="eastAsia"/>
            <w:sz w:val="24"/>
            <w:u w:val="single"/>
          </w:rPr>
          <w:t xml:space="preserve">　</w:t>
        </w:r>
        <w:r w:rsidR="00D748BA" w:rsidRPr="00D52BBD">
          <w:rPr>
            <w:rFonts w:ascii="ＭＳ 明朝" w:hAnsi="ＭＳ 明朝" w:hint="eastAsia"/>
            <w:sz w:val="24"/>
            <w:u w:val="single"/>
          </w:rPr>
          <w:t>志免町</w:t>
        </w:r>
      </w:smartTag>
      <w:r w:rsidR="00D748BA" w:rsidRPr="00D52BBD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D748BA" w:rsidRPr="00D52BBD">
        <w:rPr>
          <w:rFonts w:ascii="ＭＳ 明朝" w:hAnsi="ＭＳ 明朝" w:hint="eastAsia"/>
          <w:sz w:val="24"/>
          <w:u w:val="single"/>
        </w:rPr>
        <w:t xml:space="preserve">　　　</w:t>
      </w:r>
    </w:p>
    <w:p w:rsidR="00D748BA" w:rsidRPr="00D52BBD" w:rsidRDefault="00D748BA" w:rsidP="00D748BA">
      <w:pPr>
        <w:rPr>
          <w:rFonts w:ascii="ＭＳ 明朝" w:hAnsi="ＭＳ 明朝"/>
          <w:sz w:val="24"/>
        </w:rPr>
      </w:pPr>
    </w:p>
    <w:p w:rsidR="00D748BA" w:rsidRDefault="00493DC9" w:rsidP="00127173">
      <w:pPr>
        <w:ind w:firstLineChars="200" w:firstLine="480"/>
        <w:rPr>
          <w:rFonts w:ascii="ＭＳ 明朝" w:hAnsi="ＭＳ 明朝"/>
          <w:sz w:val="24"/>
          <w:u w:val="single"/>
        </w:rPr>
      </w:pPr>
      <w:r w:rsidRPr="00D52BBD">
        <w:rPr>
          <w:rFonts w:ascii="ＭＳ 明朝" w:hAnsi="ＭＳ 明朝" w:hint="eastAsia"/>
          <w:sz w:val="24"/>
          <w:u w:val="single"/>
        </w:rPr>
        <w:t>氏名</w:t>
      </w:r>
      <w:r w:rsidR="00127173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017664">
        <w:rPr>
          <w:rFonts w:ascii="ＭＳ 明朝" w:hAnsi="ＭＳ 明朝" w:hint="eastAsia"/>
          <w:sz w:val="24"/>
          <w:u w:val="single"/>
        </w:rPr>
        <w:t xml:space="preserve">　　</w:t>
      </w:r>
      <w:r w:rsidRPr="00D52BBD">
        <w:rPr>
          <w:rFonts w:ascii="ＭＳ 明朝" w:hAnsi="ＭＳ 明朝" w:hint="eastAsia"/>
          <w:sz w:val="24"/>
          <w:u w:val="single"/>
        </w:rPr>
        <w:t xml:space="preserve">　（</w:t>
      </w:r>
      <w:r w:rsidR="00127173">
        <w:rPr>
          <w:rFonts w:ascii="ＭＳ 明朝" w:hAnsi="ＭＳ 明朝" w:hint="eastAsia"/>
          <w:sz w:val="24"/>
          <w:u w:val="single"/>
        </w:rPr>
        <w:t>児童から見た続柄</w:t>
      </w:r>
      <w:r w:rsidRPr="00D52BBD">
        <w:rPr>
          <w:rFonts w:ascii="ＭＳ 明朝" w:hAnsi="ＭＳ 明朝" w:hint="eastAsia"/>
          <w:sz w:val="24"/>
          <w:u w:val="single"/>
        </w:rPr>
        <w:t xml:space="preserve">　</w:t>
      </w:r>
      <w:r w:rsidR="00127173">
        <w:rPr>
          <w:rFonts w:ascii="ＭＳ 明朝" w:hAnsi="ＭＳ 明朝" w:hint="eastAsia"/>
          <w:sz w:val="24"/>
          <w:u w:val="single"/>
        </w:rPr>
        <w:t xml:space="preserve">　</w:t>
      </w:r>
      <w:r w:rsidRPr="00D52BBD">
        <w:rPr>
          <w:rFonts w:ascii="ＭＳ 明朝" w:hAnsi="ＭＳ 明朝" w:hint="eastAsia"/>
          <w:sz w:val="24"/>
          <w:u w:val="single"/>
        </w:rPr>
        <w:t xml:space="preserve">　）</w:t>
      </w:r>
    </w:p>
    <w:p w:rsidR="00127173" w:rsidRPr="00127173" w:rsidRDefault="00127173" w:rsidP="00127173">
      <w:pPr>
        <w:ind w:firstLineChars="200" w:firstLine="48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sectPr w:rsidR="00127173" w:rsidRPr="00127173" w:rsidSect="00D11E48"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90" w:rsidRDefault="00DC0E90" w:rsidP="000C4C78">
      <w:r>
        <w:separator/>
      </w:r>
    </w:p>
  </w:endnote>
  <w:endnote w:type="continuationSeparator" w:id="0">
    <w:p w:rsidR="00DC0E90" w:rsidRDefault="00DC0E90" w:rsidP="000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90" w:rsidRDefault="00DC0E90" w:rsidP="000C4C78">
      <w:r>
        <w:separator/>
      </w:r>
    </w:p>
  </w:footnote>
  <w:footnote w:type="continuationSeparator" w:id="0">
    <w:p w:rsidR="00DC0E90" w:rsidRDefault="00DC0E90" w:rsidP="000C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6E5A"/>
    <w:multiLevelType w:val="hybridMultilevel"/>
    <w:tmpl w:val="C01EDE94"/>
    <w:lvl w:ilvl="0" w:tplc="29BEAF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31639"/>
    <w:multiLevelType w:val="hybridMultilevel"/>
    <w:tmpl w:val="F006A7EA"/>
    <w:lvl w:ilvl="0" w:tplc="18EA0B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C0373"/>
    <w:multiLevelType w:val="hybridMultilevel"/>
    <w:tmpl w:val="C6BCD0FC"/>
    <w:lvl w:ilvl="0" w:tplc="53065E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B54925"/>
    <w:multiLevelType w:val="hybridMultilevel"/>
    <w:tmpl w:val="2E524B38"/>
    <w:lvl w:ilvl="0" w:tplc="48BE19C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48"/>
    <w:rsid w:val="00017664"/>
    <w:rsid w:val="0002420C"/>
    <w:rsid w:val="00067791"/>
    <w:rsid w:val="000C4C78"/>
    <w:rsid w:val="00127173"/>
    <w:rsid w:val="00152630"/>
    <w:rsid w:val="001806D9"/>
    <w:rsid w:val="00456FF3"/>
    <w:rsid w:val="00493DC9"/>
    <w:rsid w:val="005208ED"/>
    <w:rsid w:val="005F240C"/>
    <w:rsid w:val="00626AA0"/>
    <w:rsid w:val="00662B97"/>
    <w:rsid w:val="0066484B"/>
    <w:rsid w:val="006824C7"/>
    <w:rsid w:val="006E4437"/>
    <w:rsid w:val="0072749C"/>
    <w:rsid w:val="007E4DD1"/>
    <w:rsid w:val="00806C1A"/>
    <w:rsid w:val="008238C2"/>
    <w:rsid w:val="00847621"/>
    <w:rsid w:val="008E0D76"/>
    <w:rsid w:val="008F1C9A"/>
    <w:rsid w:val="009247BC"/>
    <w:rsid w:val="009D0B75"/>
    <w:rsid w:val="00A13DEC"/>
    <w:rsid w:val="00A269DB"/>
    <w:rsid w:val="00A5489F"/>
    <w:rsid w:val="00AB51E6"/>
    <w:rsid w:val="00B469D8"/>
    <w:rsid w:val="00B865C4"/>
    <w:rsid w:val="00B92E8D"/>
    <w:rsid w:val="00BE7300"/>
    <w:rsid w:val="00BF2F9B"/>
    <w:rsid w:val="00D11E48"/>
    <w:rsid w:val="00D52BBD"/>
    <w:rsid w:val="00D748BA"/>
    <w:rsid w:val="00DC0E90"/>
    <w:rsid w:val="00E37ACA"/>
    <w:rsid w:val="00E66643"/>
    <w:rsid w:val="00E70019"/>
    <w:rsid w:val="00F0562D"/>
    <w:rsid w:val="00F50BE9"/>
    <w:rsid w:val="00F65266"/>
    <w:rsid w:val="00F879A5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E8997-AF41-4B8F-B7CD-4BB9CC4E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C78"/>
    <w:rPr>
      <w:kern w:val="2"/>
      <w:sz w:val="21"/>
      <w:szCs w:val="24"/>
    </w:rPr>
  </w:style>
  <w:style w:type="paragraph" w:styleId="a5">
    <w:name w:val="footer"/>
    <w:basedOn w:val="a"/>
    <w:link w:val="a6"/>
    <w:rsid w:val="000C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C7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93DC9"/>
    <w:pPr>
      <w:ind w:leftChars="400" w:left="840"/>
    </w:pPr>
  </w:style>
  <w:style w:type="paragraph" w:styleId="a8">
    <w:name w:val="Balloon Text"/>
    <w:basedOn w:val="a"/>
    <w:link w:val="a9"/>
    <w:rsid w:val="008476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62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0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9CEAE23B.dotm</Template>
  <TotalTime>2</TotalTime>
  <Pages>1</Pages>
  <Words>396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2022-05-20T07:10:00Z</dcterms:created>
  <dcterms:modified xsi:type="dcterms:W3CDTF">2023-10-19T01:05:00Z</dcterms:modified>
</cp:coreProperties>
</file>