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91" w:rsidRPr="00B73F48" w:rsidRDefault="002F3991" w:rsidP="002F3991">
      <w:pPr>
        <w:wordWrap w:val="0"/>
        <w:overflowPunct w:val="0"/>
        <w:autoSpaceDE w:val="0"/>
        <w:autoSpaceDN w:val="0"/>
        <w:rPr>
          <w:color w:val="000000" w:themeColor="text1"/>
        </w:rPr>
      </w:pPr>
      <w:bookmarkStart w:id="0" w:name="_GoBack"/>
      <w:bookmarkEnd w:id="0"/>
      <w:r w:rsidRPr="00B73F48">
        <w:rPr>
          <w:rFonts w:hint="eastAsia"/>
          <w:color w:val="000000" w:themeColor="text1"/>
        </w:rPr>
        <w:t>様式第９号（第</w:t>
      </w:r>
      <w:r w:rsidRPr="00B73F48">
        <w:rPr>
          <w:rFonts w:asciiTheme="minorEastAsia" w:eastAsiaTheme="minorEastAsia" w:hAnsiTheme="minorEastAsia" w:hint="eastAsia"/>
          <w:color w:val="000000" w:themeColor="text1"/>
        </w:rPr>
        <w:t>14</w:t>
      </w:r>
      <w:r w:rsidRPr="00B73F48">
        <w:rPr>
          <w:rFonts w:hint="eastAsia"/>
          <w:color w:val="000000" w:themeColor="text1"/>
        </w:rPr>
        <w:t>条関係）</w:t>
      </w:r>
    </w:p>
    <w:p w:rsidR="002F3991" w:rsidRPr="00B73F48" w:rsidRDefault="002F3991" w:rsidP="002F3991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32"/>
          <w:szCs w:val="32"/>
        </w:rPr>
      </w:pPr>
      <w:r w:rsidRPr="00B73F48">
        <w:rPr>
          <w:rFonts w:hint="eastAsia"/>
          <w:color w:val="000000" w:themeColor="text1"/>
          <w:sz w:val="32"/>
          <w:szCs w:val="32"/>
        </w:rPr>
        <w:t>志免町駐車場設置誓約書</w:t>
      </w:r>
    </w:p>
    <w:p w:rsidR="002F3991" w:rsidRPr="00B73F48" w:rsidRDefault="002F3991" w:rsidP="002F3991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2F3991" w:rsidRPr="00B73F48" w:rsidRDefault="002F3991" w:rsidP="002F3991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　志　免　町　長　様</w:t>
      </w:r>
    </w:p>
    <w:p w:rsidR="002F3991" w:rsidRPr="00B73F48" w:rsidRDefault="002F3991" w:rsidP="002F3991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</w:p>
    <w:p w:rsidR="002F3991" w:rsidRPr="00B73F48" w:rsidRDefault="002F3991" w:rsidP="002F3991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2F3991" w:rsidRPr="00B73F48" w:rsidRDefault="002F3991" w:rsidP="002F3991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　開発事業（協議番号：　　　　　　　　）に伴う駐車場の設置及び路上駐車の防止について、志免町開発事業指導要綱第</w:t>
      </w:r>
      <w:r w:rsidRPr="00B73F48">
        <w:rPr>
          <w:rFonts w:asciiTheme="minorEastAsia" w:eastAsiaTheme="minorEastAsia" w:hAnsiTheme="minorEastAsia" w:hint="eastAsia"/>
          <w:color w:val="000000" w:themeColor="text1"/>
        </w:rPr>
        <w:t>14</w:t>
      </w:r>
      <w:r w:rsidRPr="00B73F48">
        <w:rPr>
          <w:rFonts w:hint="eastAsia"/>
          <w:color w:val="000000" w:themeColor="text1"/>
        </w:rPr>
        <w:t>条第１項の規定により、下記のとおり誓約します。</w:t>
      </w:r>
    </w:p>
    <w:p w:rsidR="002F3991" w:rsidRPr="00B73F48" w:rsidRDefault="002F3991" w:rsidP="002F3991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2F3991" w:rsidRPr="00B73F48" w:rsidRDefault="002F3991" w:rsidP="002F3991">
      <w:pPr>
        <w:overflowPunct w:val="0"/>
        <w:autoSpaceDE w:val="0"/>
        <w:autoSpaceDN w:val="0"/>
        <w:jc w:val="center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記</w:t>
      </w:r>
    </w:p>
    <w:p w:rsidR="002F3991" w:rsidRPr="00B73F48" w:rsidRDefault="002F3991" w:rsidP="002F3991">
      <w:pPr>
        <w:rPr>
          <w:b/>
          <w:color w:val="000000" w:themeColor="text1"/>
        </w:rPr>
      </w:pPr>
    </w:p>
    <w:p w:rsidR="002F3991" w:rsidRPr="00B73F48" w:rsidRDefault="002F3991" w:rsidP="002F3991">
      <w:pPr>
        <w:ind w:left="1054" w:hangingChars="500" w:hanging="1054"/>
        <w:rPr>
          <w:b/>
          <w:color w:val="000000" w:themeColor="text1"/>
        </w:rPr>
      </w:pPr>
      <w:r w:rsidRPr="00B73F48">
        <w:rPr>
          <w:rFonts w:hint="eastAsia"/>
          <w:b/>
          <w:color w:val="000000" w:themeColor="text1"/>
        </w:rPr>
        <w:t>１　志免町</w:t>
      </w:r>
      <w:r w:rsidRPr="00B73F48">
        <w:rPr>
          <w:rFonts w:hint="eastAsia"/>
          <w:b/>
          <w:color w:val="000000" w:themeColor="text1"/>
          <w:u w:val="single"/>
        </w:rPr>
        <w:t xml:space="preserve">　　　　　　　　　　　　</w:t>
      </w:r>
      <w:r w:rsidRPr="00B73F48">
        <w:rPr>
          <w:rFonts w:hint="eastAsia"/>
          <w:b/>
          <w:color w:val="000000" w:themeColor="text1"/>
        </w:rPr>
        <w:t>における</w:t>
      </w:r>
      <w:r w:rsidRPr="00B73F48">
        <w:rPr>
          <w:rFonts w:hint="eastAsia"/>
          <w:b/>
          <w:color w:val="000000" w:themeColor="text1"/>
          <w:u w:val="single"/>
        </w:rPr>
        <w:t xml:space="preserve">　　　　　　　　　　</w:t>
      </w:r>
      <w:r w:rsidRPr="00B73F48">
        <w:rPr>
          <w:rFonts w:hint="eastAsia"/>
          <w:b/>
          <w:color w:val="000000" w:themeColor="text1"/>
        </w:rPr>
        <w:t>の開発事業について、</w:t>
      </w:r>
    </w:p>
    <w:p w:rsidR="002F3991" w:rsidRPr="00B73F48" w:rsidRDefault="002F3991" w:rsidP="002F3991">
      <w:pPr>
        <w:rPr>
          <w:color w:val="000000" w:themeColor="text1"/>
        </w:rPr>
      </w:pPr>
      <w:r w:rsidRPr="00B73F48">
        <w:rPr>
          <w:rFonts w:hint="eastAsia"/>
          <w:b/>
          <w:color w:val="000000" w:themeColor="text1"/>
          <w:u w:val="single"/>
        </w:rPr>
        <w:t xml:space="preserve">　　　　</w:t>
      </w:r>
      <w:r w:rsidRPr="00B73F48">
        <w:rPr>
          <w:rFonts w:hint="eastAsia"/>
          <w:b/>
          <w:color w:val="000000" w:themeColor="text1"/>
        </w:rPr>
        <w:t>台分の駐車場については</w:t>
      </w:r>
      <w:r w:rsidRPr="00B73F48">
        <w:rPr>
          <w:rFonts w:hint="eastAsia"/>
          <w:b/>
          <w:color w:val="000000" w:themeColor="text1"/>
          <w:u w:val="single"/>
        </w:rPr>
        <w:t xml:space="preserve">　　　　　　　　　　　　　　　　　</w:t>
      </w:r>
      <w:r w:rsidRPr="00B73F48">
        <w:rPr>
          <w:rFonts w:hint="eastAsia"/>
          <w:b/>
          <w:color w:val="000000" w:themeColor="text1"/>
        </w:rPr>
        <w:t>に設置します。</w:t>
      </w:r>
    </w:p>
    <w:p w:rsidR="002F3991" w:rsidRPr="00B73F48" w:rsidRDefault="002F3991" w:rsidP="002F3991">
      <w:pPr>
        <w:rPr>
          <w:b/>
          <w:color w:val="000000" w:themeColor="text1"/>
        </w:rPr>
      </w:pPr>
    </w:p>
    <w:p w:rsidR="002F3991" w:rsidRPr="00B73F48" w:rsidRDefault="002F3991" w:rsidP="002F3991">
      <w:pPr>
        <w:rPr>
          <w:b/>
          <w:color w:val="000000" w:themeColor="text1"/>
        </w:rPr>
      </w:pPr>
      <w:r w:rsidRPr="00B73F48">
        <w:rPr>
          <w:rFonts w:hint="eastAsia"/>
          <w:b/>
          <w:color w:val="000000" w:themeColor="text1"/>
        </w:rPr>
        <w:t>２　路上駐車がないよう徹底します。</w:t>
      </w:r>
    </w:p>
    <w:p w:rsidR="002F3991" w:rsidRPr="00B73F48" w:rsidRDefault="002F3991" w:rsidP="002F3991">
      <w:pPr>
        <w:rPr>
          <w:b/>
          <w:color w:val="000000" w:themeColor="text1"/>
        </w:rPr>
      </w:pPr>
    </w:p>
    <w:p w:rsidR="002F3991" w:rsidRPr="00B73F48" w:rsidRDefault="002F3991" w:rsidP="002F3991">
      <w:pPr>
        <w:rPr>
          <w:b/>
          <w:color w:val="000000" w:themeColor="text1"/>
        </w:rPr>
      </w:pPr>
    </w:p>
    <w:p w:rsidR="002F3991" w:rsidRPr="00B73F48" w:rsidRDefault="002F3991" w:rsidP="002F3991">
      <w:pPr>
        <w:jc w:val="right"/>
        <w:rPr>
          <w:b/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年　　月　　日　　</w:t>
      </w:r>
    </w:p>
    <w:p w:rsidR="002F3991" w:rsidRPr="00B73F48" w:rsidRDefault="002F3991" w:rsidP="002F3991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  <w:spacing w:val="210"/>
        </w:rPr>
        <w:t xml:space="preserve">住　</w:t>
      </w:r>
      <w:r w:rsidRPr="00B73F48">
        <w:rPr>
          <w:rFonts w:hint="eastAsia"/>
          <w:color w:val="000000" w:themeColor="text1"/>
        </w:rPr>
        <w:t xml:space="preserve">所　　　　　　　　　　　　　　　　　</w:t>
      </w:r>
    </w:p>
    <w:p w:rsidR="002F3991" w:rsidRPr="00B73F48" w:rsidRDefault="002F3991" w:rsidP="002F3991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事　業　者　名　　　　　　　　　　　　　　　　㊞</w:t>
      </w:r>
    </w:p>
    <w:p w:rsidR="002F3991" w:rsidRPr="00B73F48" w:rsidRDefault="002F3991" w:rsidP="002F3991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</w:p>
    <w:p w:rsidR="002F3991" w:rsidRPr="00B73F48" w:rsidRDefault="002F3991" w:rsidP="002F3991">
      <w:pPr>
        <w:rPr>
          <w:b/>
          <w:color w:val="000000" w:themeColor="text1"/>
        </w:rPr>
      </w:pPr>
    </w:p>
    <w:p w:rsidR="002F3991" w:rsidRPr="00B73F48" w:rsidRDefault="002F3991" w:rsidP="002F3991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区域外で確保した駐車場の位置図を添付してください。</w:t>
      </w:r>
    </w:p>
    <w:p w:rsidR="002F3991" w:rsidRPr="00B73F48" w:rsidRDefault="002F3991" w:rsidP="002F3991">
      <w:pPr>
        <w:rPr>
          <w:color w:val="000000" w:themeColor="text1"/>
        </w:rPr>
      </w:pPr>
    </w:p>
    <w:p w:rsidR="002F3991" w:rsidRPr="00B73F48" w:rsidRDefault="002F3991" w:rsidP="002F3991">
      <w:pPr>
        <w:rPr>
          <w:color w:val="000000" w:themeColor="text1"/>
        </w:rPr>
      </w:pPr>
    </w:p>
    <w:p w:rsidR="002F3991" w:rsidRPr="00B73F48" w:rsidRDefault="002F3991" w:rsidP="002F3991">
      <w:pPr>
        <w:rPr>
          <w:color w:val="000000" w:themeColor="text1"/>
        </w:rPr>
      </w:pPr>
    </w:p>
    <w:p w:rsidR="002F3991" w:rsidRPr="00B73F48" w:rsidRDefault="002F3991" w:rsidP="002F3991">
      <w:pPr>
        <w:rPr>
          <w:color w:val="000000" w:themeColor="text1"/>
        </w:rPr>
      </w:pPr>
    </w:p>
    <w:p w:rsidR="002F3991" w:rsidRPr="00B73F48" w:rsidRDefault="002F3991" w:rsidP="002F3991">
      <w:pPr>
        <w:rPr>
          <w:color w:val="000000" w:themeColor="text1"/>
        </w:rPr>
      </w:pPr>
    </w:p>
    <w:p w:rsidR="002F3991" w:rsidRPr="00B73F48" w:rsidRDefault="002F3991" w:rsidP="002F3991">
      <w:pPr>
        <w:rPr>
          <w:color w:val="000000" w:themeColor="text1"/>
        </w:rPr>
      </w:pPr>
    </w:p>
    <w:p w:rsidR="002F3991" w:rsidRPr="00B73F48" w:rsidRDefault="002F3991" w:rsidP="002F3991">
      <w:pPr>
        <w:rPr>
          <w:color w:val="000000" w:themeColor="text1"/>
        </w:rPr>
      </w:pPr>
    </w:p>
    <w:p w:rsidR="002F3991" w:rsidRPr="00B73F48" w:rsidRDefault="002F3991" w:rsidP="002F3991">
      <w:pPr>
        <w:rPr>
          <w:color w:val="000000" w:themeColor="text1"/>
        </w:rPr>
      </w:pPr>
    </w:p>
    <w:p w:rsidR="002F3991" w:rsidRPr="00B73F48" w:rsidRDefault="002F3991" w:rsidP="002F3991">
      <w:pPr>
        <w:rPr>
          <w:color w:val="000000" w:themeColor="text1"/>
        </w:rPr>
      </w:pPr>
    </w:p>
    <w:p w:rsidR="002F3991" w:rsidRPr="00B73F48" w:rsidRDefault="002F3991" w:rsidP="002F3991">
      <w:pPr>
        <w:rPr>
          <w:color w:val="000000" w:themeColor="text1"/>
        </w:rPr>
      </w:pPr>
    </w:p>
    <w:p w:rsidR="002F3991" w:rsidRPr="00B73F48" w:rsidRDefault="002F3991" w:rsidP="002F3991">
      <w:pPr>
        <w:rPr>
          <w:color w:val="000000" w:themeColor="text1"/>
        </w:rPr>
      </w:pPr>
    </w:p>
    <w:p w:rsidR="005776AC" w:rsidRPr="002F3991" w:rsidRDefault="005776AC"/>
    <w:sectPr w:rsidR="005776AC" w:rsidRPr="002F3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76689"/>
    <w:multiLevelType w:val="hybridMultilevel"/>
    <w:tmpl w:val="34109E76"/>
    <w:lvl w:ilvl="0" w:tplc="F5F8E3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2A43AD2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  <w:u w:val="singl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1"/>
    <w:rsid w:val="002F3991"/>
    <w:rsid w:val="005776AC"/>
    <w:rsid w:val="0081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EC416-BFCC-461E-BAE8-73404AD8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9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4624E0F4.dotm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久聡</dc:creator>
  <cp:keywords/>
  <dc:description/>
  <cp:lastModifiedBy>丸山　久聡</cp:lastModifiedBy>
  <cp:revision>2</cp:revision>
  <dcterms:created xsi:type="dcterms:W3CDTF">2020-04-13T02:32:00Z</dcterms:created>
  <dcterms:modified xsi:type="dcterms:W3CDTF">2020-04-13T02:32:00Z</dcterms:modified>
</cp:coreProperties>
</file>